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5BDD9009" w14:textId="77777777" w:rsidTr="00EB4E9C">
        <w:tc>
          <w:tcPr>
            <w:tcW w:w="6522" w:type="dxa"/>
          </w:tcPr>
          <w:p w14:paraId="6E0070BD" w14:textId="77777777" w:rsidR="00DC3802" w:rsidRPr="00AC2883" w:rsidRDefault="00DC3802" w:rsidP="00AC2883">
            <w:r w:rsidRPr="00D250C5">
              <w:rPr>
                <w:noProof/>
                <w:lang w:val="en-US" w:eastAsia="en-US"/>
              </w:rPr>
              <w:drawing>
                <wp:inline distT="0" distB="0" distL="0" distR="0" wp14:anchorId="74FCBB6D" wp14:editId="1EAF35BE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21F1FF58" w14:textId="77777777" w:rsidR="00DC3802" w:rsidRPr="007C1D92" w:rsidRDefault="00DC3802" w:rsidP="00AC2883">
            <w:pPr>
              <w:pStyle w:val="Lettrine"/>
            </w:pPr>
            <w:r>
              <w:t>G</w:t>
            </w:r>
          </w:p>
        </w:tc>
      </w:tr>
      <w:tr w:rsidR="00DC3802" w:rsidRPr="00DA4973" w14:paraId="00A805C9" w14:textId="77777777" w:rsidTr="00645CA8">
        <w:trPr>
          <w:trHeight w:val="219"/>
        </w:trPr>
        <w:tc>
          <w:tcPr>
            <w:tcW w:w="6522" w:type="dxa"/>
          </w:tcPr>
          <w:p w14:paraId="5DEB8488" w14:textId="77777777" w:rsidR="00DC3802" w:rsidRPr="00AC2883" w:rsidRDefault="00DC3802" w:rsidP="00AC2883">
            <w:pPr>
              <w:pStyle w:val="upove"/>
            </w:pPr>
            <w:r>
              <w:t>Internationaler Verband zum Schutz von Pflanzenzüchtungen</w:t>
            </w:r>
          </w:p>
        </w:tc>
        <w:tc>
          <w:tcPr>
            <w:tcW w:w="3117" w:type="dxa"/>
          </w:tcPr>
          <w:p w14:paraId="2F483863" w14:textId="77777777" w:rsidR="00DC3802" w:rsidRPr="00DA4973" w:rsidRDefault="00DC3802" w:rsidP="00DA4973"/>
        </w:tc>
      </w:tr>
    </w:tbl>
    <w:p w14:paraId="48F29F00" w14:textId="77777777" w:rsidR="00DC3802" w:rsidRDefault="00DC3802" w:rsidP="00DC3802"/>
    <w:p w14:paraId="1ECA9892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1A647ACD" w14:textId="77777777" w:rsidTr="00EB4E9C">
        <w:tc>
          <w:tcPr>
            <w:tcW w:w="6512" w:type="dxa"/>
          </w:tcPr>
          <w:p w14:paraId="5D4BE89D" w14:textId="77777777" w:rsidR="00EB4E9C" w:rsidRPr="00AC2883" w:rsidRDefault="00EB4E9C" w:rsidP="00AC2883">
            <w:pPr>
              <w:pStyle w:val="Sessiontc"/>
              <w:spacing w:line="240" w:lineRule="auto"/>
            </w:pPr>
            <w:r>
              <w:t>Technischer Ausschuss</w:t>
            </w:r>
          </w:p>
          <w:p w14:paraId="4427A521" w14:textId="77777777" w:rsidR="00296158" w:rsidRDefault="00EB4E9C" w:rsidP="00CC461C">
            <w:pPr>
              <w:pStyle w:val="Sessiontcplacedate"/>
            </w:pPr>
            <w:r>
              <w:t>Achtundfünfzigste Tagung</w:t>
            </w:r>
          </w:p>
          <w:p w14:paraId="3FF6B183" w14:textId="77777777" w:rsidR="00EB4E9C" w:rsidRPr="00DC3802" w:rsidRDefault="00EB4E9C" w:rsidP="00CC461C">
            <w:pPr>
              <w:pStyle w:val="Sessiontcplacedate"/>
              <w:rPr>
                <w:sz w:val="22"/>
              </w:rPr>
            </w:pPr>
            <w:r>
              <w:t>Genf, 24. und 25. Oktober 2022</w:t>
            </w:r>
          </w:p>
        </w:tc>
        <w:tc>
          <w:tcPr>
            <w:tcW w:w="3127" w:type="dxa"/>
          </w:tcPr>
          <w:p w14:paraId="7604D636" w14:textId="77777777" w:rsidR="00EB4E9C" w:rsidRPr="003C7FBE" w:rsidRDefault="00CC461C" w:rsidP="003C7FBE">
            <w:pPr>
              <w:pStyle w:val="Doccode"/>
            </w:pPr>
            <w:r>
              <w:t>TC/58/21</w:t>
            </w:r>
          </w:p>
          <w:p w14:paraId="329ADDD7" w14:textId="77777777" w:rsidR="00EB4E9C" w:rsidRPr="003C7FBE" w:rsidRDefault="00EB4E9C" w:rsidP="003C7FBE">
            <w:pPr>
              <w:pStyle w:val="Docoriginal"/>
            </w:pPr>
            <w:r>
              <w:t>Original:</w:t>
            </w:r>
            <w:r>
              <w:rPr>
                <w:b w:val="0"/>
                <w:spacing w:val="0"/>
              </w:rPr>
              <w:t xml:space="preserve"> englisch</w:t>
            </w:r>
          </w:p>
          <w:p w14:paraId="7A3D3D45" w14:textId="77777777" w:rsidR="00EB4E9C" w:rsidRPr="007C1D92" w:rsidRDefault="00EB4E9C" w:rsidP="008D5E78">
            <w:pPr>
              <w:pStyle w:val="Docoriginal"/>
            </w:pPr>
            <w:r>
              <w:t>Datum:</w:t>
            </w:r>
            <w:r>
              <w:rPr>
                <w:b w:val="0"/>
                <w:spacing w:val="0"/>
              </w:rPr>
              <w:t xml:space="preserve"> 4. Oktober 2022</w:t>
            </w:r>
          </w:p>
        </w:tc>
      </w:tr>
    </w:tbl>
    <w:p w14:paraId="1BC7D255" w14:textId="77777777" w:rsidR="003A2F7A" w:rsidRPr="006A644A" w:rsidRDefault="003A2F7A" w:rsidP="003A2F7A">
      <w:pPr>
        <w:pStyle w:val="Titleofdoc0"/>
      </w:pPr>
      <w:r>
        <w:t>Teilüberarbeitung der Prüfungsrichtlinien für Kohlrabi</w:t>
      </w:r>
    </w:p>
    <w:p w14:paraId="5BDCC1C5" w14:textId="77777777" w:rsidR="003A2F7A" w:rsidRPr="006A644A" w:rsidRDefault="003A2F7A" w:rsidP="003A2F7A">
      <w:pPr>
        <w:pStyle w:val="preparedby1"/>
        <w:jc w:val="left"/>
      </w:pPr>
      <w:bookmarkStart w:id="0" w:name="Prepared"/>
      <w:bookmarkEnd w:id="0"/>
      <w:r>
        <w:t>Von einem Sachverständigen aus den Niederlanden erstelltes Dokument</w:t>
      </w:r>
    </w:p>
    <w:p w14:paraId="3F0299ED" w14:textId="77777777" w:rsidR="003A2F7A" w:rsidRPr="006A644A" w:rsidRDefault="003A2F7A" w:rsidP="003A2F7A">
      <w:pPr>
        <w:pStyle w:val="Disclaimer"/>
      </w:pPr>
      <w:r>
        <w:t>Haftungsausschluss: dieses Dokument gibt nicht die Grundsätze oder eine Anleitung der UPOV wieder</w:t>
      </w:r>
    </w:p>
    <w:p w14:paraId="61D8007F" w14:textId="4B52BF67" w:rsidR="003A2F7A" w:rsidRDefault="003A2F7A" w:rsidP="003A2F7A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  <w:t xml:space="preserve">Zweck dieses Dokuments ist es, einen Vorschlag zur Teilüberarbeitung der </w:t>
      </w:r>
      <w:r>
        <w:t xml:space="preserve">Prüfungsrichtlinien für Kohlrabi (Dokument TG/65/4 </w:t>
      </w:r>
      <w:proofErr w:type="spellStart"/>
      <w:r>
        <w:t>Rev</w:t>
      </w:r>
      <w:proofErr w:type="spellEnd"/>
      <w:r>
        <w:t>.)</w:t>
      </w:r>
      <w:r w:rsidR="00430FD6">
        <w:t xml:space="preserve"> vorzulegen</w:t>
      </w:r>
      <w:r>
        <w:t>.</w:t>
      </w:r>
    </w:p>
    <w:p w14:paraId="3697FB74" w14:textId="77777777" w:rsidR="003A2F7A" w:rsidRDefault="003A2F7A" w:rsidP="003A2F7A">
      <w:pPr>
        <w:tabs>
          <w:tab w:val="left" w:pos="567"/>
        </w:tabs>
        <w:rPr>
          <w:rFonts w:cs="Arial"/>
        </w:rPr>
      </w:pPr>
    </w:p>
    <w:p w14:paraId="7F965985" w14:textId="39034E2B" w:rsidR="003A2F7A" w:rsidRPr="0065323A" w:rsidRDefault="003A2F7A" w:rsidP="003A2F7A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  <w:t xml:space="preserve">Die </w:t>
      </w:r>
      <w:r>
        <w:rPr>
          <w:rFonts w:cs="Arial"/>
        </w:rPr>
        <w:t>Technische Arbeitsgruppe für Gemüsearten (TWV) prüfte auf ihrer sechsundfünfzigsten Tagung</w:t>
      </w:r>
      <w:r>
        <w:rPr>
          <w:rStyle w:val="FootnoteReference"/>
          <w:rFonts w:cs="Arial"/>
        </w:rPr>
        <w:footnoteReference w:id="2"/>
      </w:r>
      <w:r>
        <w:t xml:space="preserve"> einen Vorschlag für eine Teilrevision der Prüfungsrichtlinie für Kohlrabi (</w:t>
      </w:r>
      <w:proofErr w:type="spellStart"/>
      <w:r>
        <w:rPr>
          <w:i/>
        </w:rPr>
        <w:t>Brassica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oleracea</w:t>
      </w:r>
      <w:proofErr w:type="spellEnd"/>
      <w:r>
        <w:t xml:space="preserve"> L. </w:t>
      </w:r>
      <w:proofErr w:type="spellStart"/>
      <w:r>
        <w:t>convar</w:t>
      </w:r>
      <w:proofErr w:type="spellEnd"/>
      <w:r>
        <w:t xml:space="preserve">. </w:t>
      </w:r>
      <w:proofErr w:type="spellStart"/>
      <w:r>
        <w:rPr>
          <w:i/>
        </w:rPr>
        <w:t>acephala</w:t>
      </w:r>
      <w:proofErr w:type="spellEnd"/>
      <w:r>
        <w:t xml:space="preserve"> (DC.) </w:t>
      </w:r>
      <w:proofErr w:type="spellStart"/>
      <w:r>
        <w:t>Alef</w:t>
      </w:r>
      <w:proofErr w:type="spellEnd"/>
      <w:r>
        <w:t xml:space="preserve">. </w:t>
      </w:r>
      <w:proofErr w:type="spellStart"/>
      <w:r>
        <w:t>var</w:t>
      </w:r>
      <w:proofErr w:type="spellEnd"/>
      <w:r>
        <w:t xml:space="preserve">. </w:t>
      </w:r>
      <w:proofErr w:type="spellStart"/>
      <w:r>
        <w:rPr>
          <w:i/>
        </w:rPr>
        <w:t>gongylodes</w:t>
      </w:r>
      <w:proofErr w:type="spellEnd"/>
      <w:r>
        <w:t xml:space="preserve"> L.; </w:t>
      </w:r>
      <w:proofErr w:type="spellStart"/>
      <w:r>
        <w:rPr>
          <w:i/>
        </w:rPr>
        <w:t>Brassica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oleracea</w:t>
      </w:r>
      <w:proofErr w:type="spellEnd"/>
      <w:r>
        <w:t xml:space="preserve"> L. </w:t>
      </w:r>
      <w:proofErr w:type="spellStart"/>
      <w:r>
        <w:rPr>
          <w:i/>
        </w:rPr>
        <w:t>Gongylodes</w:t>
      </w:r>
      <w:proofErr w:type="spellEnd"/>
      <w:r>
        <w:t xml:space="preserve"> Group) auf der Grundlage der Dokumente TG/65/4 </w:t>
      </w:r>
      <w:proofErr w:type="spellStart"/>
      <w:r>
        <w:t>Rev</w:t>
      </w:r>
      <w:proofErr w:type="spellEnd"/>
      <w:r>
        <w:t>. und TWV/56/19 „</w:t>
      </w:r>
      <w:r w:rsidR="00F91C3C" w:rsidRPr="00F91C3C">
        <w:rPr>
          <w:i/>
        </w:rPr>
        <w:t xml:space="preserve">Partial </w:t>
      </w:r>
      <w:proofErr w:type="spellStart"/>
      <w:r w:rsidR="00F91C3C" w:rsidRPr="00F91C3C">
        <w:rPr>
          <w:i/>
        </w:rPr>
        <w:t>revision</w:t>
      </w:r>
      <w:proofErr w:type="spellEnd"/>
      <w:r w:rsidR="00F91C3C" w:rsidRPr="00F91C3C">
        <w:rPr>
          <w:i/>
        </w:rPr>
        <w:t xml:space="preserve"> </w:t>
      </w:r>
      <w:proofErr w:type="spellStart"/>
      <w:r w:rsidR="00F91C3C" w:rsidRPr="00F91C3C">
        <w:rPr>
          <w:i/>
        </w:rPr>
        <w:t>of</w:t>
      </w:r>
      <w:proofErr w:type="spellEnd"/>
      <w:r w:rsidR="00F91C3C" w:rsidRPr="00F91C3C">
        <w:rPr>
          <w:i/>
        </w:rPr>
        <w:t xml:space="preserve"> </w:t>
      </w:r>
      <w:proofErr w:type="spellStart"/>
      <w:r w:rsidR="00F91C3C" w:rsidRPr="00F91C3C">
        <w:rPr>
          <w:i/>
        </w:rPr>
        <w:t>the</w:t>
      </w:r>
      <w:proofErr w:type="spellEnd"/>
      <w:r w:rsidR="00F91C3C" w:rsidRPr="00F91C3C">
        <w:rPr>
          <w:i/>
        </w:rPr>
        <w:t xml:space="preserve"> Test Guidelines </w:t>
      </w:r>
      <w:proofErr w:type="spellStart"/>
      <w:r w:rsidR="00F91C3C" w:rsidRPr="00F91C3C">
        <w:rPr>
          <w:i/>
        </w:rPr>
        <w:t>for</w:t>
      </w:r>
      <w:proofErr w:type="spellEnd"/>
      <w:r w:rsidR="00F91C3C" w:rsidRPr="00F91C3C">
        <w:rPr>
          <w:i/>
        </w:rPr>
        <w:t xml:space="preserve"> Kohlrabi</w:t>
      </w:r>
      <w:r>
        <w:t>” wie folgt zu überarbeiten (vergleiche Dokument TWV/56/22 „</w:t>
      </w:r>
      <w:r w:rsidRPr="00F91C3C">
        <w:rPr>
          <w:i/>
        </w:rPr>
        <w:t>Report</w:t>
      </w:r>
      <w:r>
        <w:t>“, Absatz 89):</w:t>
      </w:r>
    </w:p>
    <w:p w14:paraId="45F52EFD" w14:textId="77777777" w:rsidR="003A2F7A" w:rsidRDefault="003A2F7A" w:rsidP="003A2F7A"/>
    <w:p w14:paraId="6A187A7F" w14:textId="77777777" w:rsidR="003A2F7A" w:rsidRDefault="003A2F7A" w:rsidP="003A2F7A">
      <w:pPr>
        <w:pStyle w:val="ListParagraph"/>
        <w:numPr>
          <w:ilvl w:val="0"/>
          <w:numId w:val="1"/>
        </w:numPr>
        <w:ind w:left="1134" w:hanging="567"/>
      </w:pPr>
      <w:r>
        <w:t>Streichung von Merkmal 11 „Blattspreite</w:t>
      </w:r>
      <w:bookmarkStart w:id="1" w:name="_GoBack"/>
      <w:bookmarkEnd w:id="1"/>
      <w:r>
        <w:t xml:space="preserve">: Einschnitte bis zur Mittelrippe (am unteren Teil des Blattes)“ aus Kapitel VII. „Merkmalstabelle“; </w:t>
      </w:r>
    </w:p>
    <w:p w14:paraId="48204B21" w14:textId="21B1E583" w:rsidR="003A2F7A" w:rsidRDefault="003A2F7A" w:rsidP="003A2F7A">
      <w:pPr>
        <w:pStyle w:val="ListParagraph"/>
        <w:numPr>
          <w:ilvl w:val="0"/>
          <w:numId w:val="1"/>
        </w:numPr>
        <w:ind w:left="1134" w:hanging="567"/>
      </w:pPr>
      <w:r>
        <w:t xml:space="preserve">Überarbeitung der Erläuterung Zu 11-13 in </w:t>
      </w:r>
      <w:r>
        <w:rPr>
          <w:rFonts w:cs="Arial"/>
        </w:rPr>
        <w:t>Kapitel VIII. „</w:t>
      </w:r>
      <w:r>
        <w:t xml:space="preserve">Erklärungen zu der Merkmalstabelle“ durch Entfernung der Angabe von Merkmal 11 aus der </w:t>
      </w:r>
      <w:r w:rsidR="004D2E0A">
        <w:t>Abbildung</w:t>
      </w:r>
      <w:r>
        <w:t xml:space="preserve">; </w:t>
      </w:r>
    </w:p>
    <w:p w14:paraId="19EF0788" w14:textId="77777777" w:rsidR="003A2F7A" w:rsidRDefault="003A2F7A" w:rsidP="003A2F7A">
      <w:pPr>
        <w:pStyle w:val="ListParagraph"/>
        <w:numPr>
          <w:ilvl w:val="0"/>
          <w:numId w:val="1"/>
        </w:numPr>
        <w:ind w:left="1134" w:hanging="567"/>
      </w:pPr>
      <w:r>
        <w:t xml:space="preserve">Überarbeitung von Merkmal 20 </w:t>
      </w:r>
      <w:r>
        <w:rPr>
          <w:rFonts w:cs="Arial"/>
        </w:rPr>
        <w:t>„Kohlrabi: Farbe der Haut“</w:t>
      </w:r>
      <w:r>
        <w:t xml:space="preserve"> in Kapitel VII. „Merkmalstabelle“</w:t>
      </w:r>
    </w:p>
    <w:p w14:paraId="0200BE62" w14:textId="77777777" w:rsidR="003A2F7A" w:rsidRDefault="003A2F7A" w:rsidP="003A2F7A">
      <w:pPr>
        <w:pStyle w:val="ListParagraph"/>
        <w:numPr>
          <w:ilvl w:val="0"/>
          <w:numId w:val="1"/>
        </w:numPr>
        <w:ind w:left="1134" w:hanging="567"/>
      </w:pPr>
      <w:r>
        <w:t>Überarbeitung von Kapitel X „Technischer Fragebogen“, Abschnitt 5 „Anzugebende Merkmale der Sorte“:</w:t>
      </w:r>
    </w:p>
    <w:p w14:paraId="71945E23" w14:textId="77777777" w:rsidR="003A2F7A" w:rsidRDefault="003A2F7A" w:rsidP="003A2F7A">
      <w:pPr>
        <w:pStyle w:val="ListParagraph"/>
        <w:numPr>
          <w:ilvl w:val="1"/>
          <w:numId w:val="1"/>
        </w:numPr>
        <w:ind w:left="1701" w:hanging="283"/>
      </w:pPr>
      <w:r>
        <w:t>Streichung von Merkmal 11 „Blattspreite: Einschnitte bis zur Mittelrippe (am unteren Teil des Blattes)“</w:t>
      </w:r>
    </w:p>
    <w:p w14:paraId="63EC48D2" w14:textId="77777777" w:rsidR="003A2F7A" w:rsidRDefault="003A2F7A" w:rsidP="003A2F7A">
      <w:pPr>
        <w:pStyle w:val="ListParagraph"/>
        <w:numPr>
          <w:ilvl w:val="1"/>
          <w:numId w:val="1"/>
        </w:numPr>
        <w:ind w:left="1701" w:hanging="283"/>
      </w:pPr>
      <w:r>
        <w:t xml:space="preserve">Überarbeitung von Merkmal 20 </w:t>
      </w:r>
      <w:r>
        <w:rPr>
          <w:rFonts w:cs="Arial"/>
        </w:rPr>
        <w:t>„Kohlrabi: Farbe der Haut“</w:t>
      </w:r>
    </w:p>
    <w:p w14:paraId="7AB2849D" w14:textId="77777777" w:rsidR="003A2F7A" w:rsidRPr="00780A4E" w:rsidRDefault="003A2F7A" w:rsidP="003A2F7A">
      <w:pPr>
        <w:pStyle w:val="ListParagraph"/>
        <w:ind w:left="4536"/>
        <w:jc w:val="left"/>
      </w:pPr>
    </w:p>
    <w:p w14:paraId="2D96838E" w14:textId="77777777" w:rsidR="003A2F7A" w:rsidRDefault="003A2F7A" w:rsidP="003A2F7A">
      <w:pPr>
        <w:pStyle w:val="Default"/>
        <w:rPr>
          <w:sz w:val="20"/>
          <w:szCs w:val="20"/>
        </w:rPr>
      </w:pPr>
      <w:r w:rsidRPr="00780A4E">
        <w:rPr>
          <w:sz w:val="20"/>
          <w:szCs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>
        <w:tab/>
      </w:r>
      <w:r>
        <w:rPr>
          <w:sz w:val="20"/>
          <w:szCs w:val="20"/>
        </w:rPr>
        <w:t xml:space="preserve">Die vorgeschlagenen Änderungen sind nachfolgend durch Hervorheben und </w:t>
      </w:r>
      <w:r>
        <w:rPr>
          <w:sz w:val="20"/>
          <w:szCs w:val="20"/>
          <w:highlight w:val="lightGray"/>
          <w:u w:val="single"/>
        </w:rPr>
        <w:t>Unterstreichen</w:t>
      </w:r>
      <w:r>
        <w:rPr>
          <w:sz w:val="20"/>
          <w:szCs w:val="20"/>
        </w:rPr>
        <w:t xml:space="preserve"> (Einfügungen) </w:t>
      </w:r>
      <w:r>
        <w:t xml:space="preserve">und </w:t>
      </w:r>
      <w:r>
        <w:rPr>
          <w:strike/>
          <w:sz w:val="20"/>
          <w:szCs w:val="20"/>
          <w:highlight w:val="lightGray"/>
        </w:rPr>
        <w:t>Durchstreichen</w:t>
      </w:r>
      <w:r>
        <w:rPr>
          <w:sz w:val="20"/>
          <w:szCs w:val="20"/>
        </w:rPr>
        <w:t xml:space="preserve"> (Streichungen) angegeben.</w:t>
      </w:r>
    </w:p>
    <w:p w14:paraId="0241B6A1" w14:textId="77777777" w:rsidR="003A2F7A" w:rsidRDefault="003A2F7A" w:rsidP="003A2F7A">
      <w:pPr>
        <w:jc w:val="left"/>
        <w:rPr>
          <w:rFonts w:cs="Arial"/>
          <w:color w:val="000000"/>
        </w:rPr>
      </w:pPr>
      <w:r>
        <w:br w:type="page"/>
      </w:r>
    </w:p>
    <w:p w14:paraId="2E080260" w14:textId="77777777" w:rsidR="003A2F7A" w:rsidRDefault="003A2F7A" w:rsidP="003A2F7A">
      <w:pPr>
        <w:pStyle w:val="Heading2"/>
      </w:pPr>
      <w:r>
        <w:lastRenderedPageBreak/>
        <w:t>Vorschlag zur Streichung von Merkmal 11 „Blattspreite: Einschnitte bis zur Mittelrippe (am unteren Teil des Blattes)“ aus Kapitel VII. „Merkmalstabelle“</w:t>
      </w:r>
    </w:p>
    <w:p w14:paraId="044FE616" w14:textId="77777777" w:rsidR="003A2F7A" w:rsidRDefault="003A2F7A" w:rsidP="003A2F7A"/>
    <w:tbl>
      <w:tblPr>
        <w:tblW w:w="10915" w:type="dxa"/>
        <w:tblInd w:w="-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1852"/>
        <w:gridCol w:w="1852"/>
        <w:gridCol w:w="1852"/>
        <w:gridCol w:w="1853"/>
        <w:gridCol w:w="2268"/>
        <w:gridCol w:w="709"/>
      </w:tblGrid>
      <w:tr w:rsidR="003A2F7A" w:rsidRPr="00294E0A" w14:paraId="6E5B6DC9" w14:textId="77777777" w:rsidTr="006F492F">
        <w:trPr>
          <w:cantSplit/>
          <w:tblHeader/>
        </w:trPr>
        <w:tc>
          <w:tcPr>
            <w:tcW w:w="52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83A8FDF" w14:textId="77777777"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</w:tcPr>
          <w:p w14:paraId="49AE0220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>English</w:t>
            </w: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</w:tcPr>
          <w:p w14:paraId="33947498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>français</w:t>
            </w: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</w:tcPr>
          <w:p w14:paraId="6149C56E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>deutsch</w:t>
            </w:r>
          </w:p>
        </w:tc>
        <w:tc>
          <w:tcPr>
            <w:tcW w:w="1853" w:type="dxa"/>
            <w:tcBorders>
              <w:top w:val="single" w:sz="6" w:space="0" w:color="auto"/>
              <w:bottom w:val="single" w:sz="6" w:space="0" w:color="auto"/>
            </w:tcBorders>
          </w:tcPr>
          <w:p w14:paraId="66280179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>español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27CD6A1B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Example Varieties</w:t>
            </w:r>
            <w:r>
              <w:rPr>
                <w:rFonts w:ascii="Arial" w:hAnsi="Arial" w:cs="Arial"/>
                <w:sz w:val="16"/>
                <w:szCs w:val="16"/>
              </w:rPr>
              <w:br/>
              <w:t>Exemples</w:t>
            </w:r>
            <w:r>
              <w:rPr>
                <w:rFonts w:ascii="Arial" w:hAnsi="Arial" w:cs="Arial"/>
                <w:sz w:val="16"/>
                <w:szCs w:val="16"/>
              </w:rPr>
              <w:br/>
              <w:t>Beispielssorten</w:t>
            </w:r>
            <w:r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E6C5DE9" w14:textId="77777777"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3A2F7A" w:rsidRPr="00294E0A" w14:paraId="05FCBB4A" w14:textId="77777777" w:rsidTr="006F492F">
        <w:trPr>
          <w:cantSplit/>
        </w:trPr>
        <w:tc>
          <w:tcPr>
            <w:tcW w:w="529" w:type="dxa"/>
            <w:tcBorders>
              <w:top w:val="single" w:sz="4" w:space="0" w:color="auto"/>
              <w:left w:val="nil"/>
              <w:bottom w:val="nil"/>
            </w:tcBorders>
          </w:tcPr>
          <w:p w14:paraId="448FB66C" w14:textId="77777777" w:rsidR="003A2F7A" w:rsidRPr="00294E0A" w:rsidRDefault="003A2F7A" w:rsidP="006F492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5856378E" w14:textId="77777777" w:rsidR="003A2F7A" w:rsidRPr="00F4368F" w:rsidRDefault="003A2F7A" w:rsidP="006F492F">
            <w:pPr>
              <w:pStyle w:val="Normaltb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368F">
              <w:rPr>
                <w:rFonts w:ascii="Arial" w:hAnsi="Arial" w:cs="Arial"/>
                <w:sz w:val="16"/>
                <w:szCs w:val="16"/>
                <w:lang w:val="en-US"/>
              </w:rPr>
              <w:t>Leaf blade: shape of apex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7E9E391E" w14:textId="77777777" w:rsidR="003A2F7A" w:rsidRPr="00294E0A" w:rsidRDefault="003A2F7A" w:rsidP="006F492F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F4368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Limbe: forme de la partie apicale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170241BE" w14:textId="77777777" w:rsidR="003A2F7A" w:rsidRPr="00294E0A" w:rsidRDefault="003A2F7A" w:rsidP="006F492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Blattspreite: Form des oberen Teils</w:t>
            </w:r>
          </w:p>
        </w:tc>
        <w:tc>
          <w:tcPr>
            <w:tcW w:w="1853" w:type="dxa"/>
            <w:tcBorders>
              <w:top w:val="single" w:sz="4" w:space="0" w:color="auto"/>
              <w:bottom w:val="nil"/>
            </w:tcBorders>
          </w:tcPr>
          <w:p w14:paraId="4CA0C3A8" w14:textId="77777777" w:rsidR="003A2F7A" w:rsidRPr="00294E0A" w:rsidRDefault="003A2F7A" w:rsidP="006F492F">
            <w:pPr>
              <w:pStyle w:val="Normaltb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Limbo: forma del </w:t>
            </w: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ápice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7ECF42" w14:textId="77777777" w:rsidR="003A2F7A" w:rsidRPr="00294E0A" w:rsidRDefault="003A2F7A" w:rsidP="006F492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14:paraId="71E1FEE6" w14:textId="77777777" w:rsidR="003A2F7A" w:rsidRPr="00294E0A" w:rsidRDefault="003A2F7A" w:rsidP="006F492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F7A" w:rsidRPr="00294E0A" w14:paraId="5AB745C4" w14:textId="77777777" w:rsidTr="006F492F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14:paraId="4BA9B191" w14:textId="77777777" w:rsidR="003A2F7A" w:rsidRPr="00294E0A" w:rsidRDefault="003A2F7A" w:rsidP="006F492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480DDD8B" w14:textId="77777777" w:rsidR="003A2F7A" w:rsidRPr="00294E0A" w:rsidRDefault="003A2F7A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acute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56F8FD7A" w14:textId="77777777" w:rsidR="003A2F7A" w:rsidRPr="00294E0A" w:rsidRDefault="003A2F7A" w:rsidP="006F492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aigüe</w:t>
            </w:r>
            <w:proofErr w:type="spellEnd"/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29212550" w14:textId="77777777" w:rsidR="003A2F7A" w:rsidRPr="00294E0A" w:rsidRDefault="003A2F7A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schmal spitz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77A1286E" w14:textId="77777777" w:rsidR="003A2F7A" w:rsidRPr="00294E0A" w:rsidRDefault="003A2F7A" w:rsidP="006F492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aguda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98F0E7" w14:textId="77777777" w:rsidR="003A2F7A" w:rsidRPr="00294E0A" w:rsidRDefault="003A2F7A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125ED252" w14:textId="77777777" w:rsidR="003A2F7A" w:rsidRPr="00294E0A" w:rsidRDefault="003A2F7A" w:rsidP="006F492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A2F7A" w:rsidRPr="00294E0A" w14:paraId="3E24122E" w14:textId="77777777" w:rsidTr="006F492F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14:paraId="43FC4FF6" w14:textId="77777777" w:rsidR="003A2F7A" w:rsidRPr="00294E0A" w:rsidRDefault="003A2F7A" w:rsidP="006F492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41946F74" w14:textId="77777777" w:rsidR="003A2F7A" w:rsidRPr="00294E0A" w:rsidRDefault="003A2F7A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pointed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76847BDF" w14:textId="77777777" w:rsidR="003A2F7A" w:rsidRPr="00294E0A" w:rsidRDefault="003A2F7A" w:rsidP="006F492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pointue</w:t>
            </w:r>
            <w:proofErr w:type="spellEnd"/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539105D5" w14:textId="77777777" w:rsidR="003A2F7A" w:rsidRPr="00294E0A" w:rsidRDefault="003A2F7A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spitz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7D99A4E7" w14:textId="77777777" w:rsidR="003A2F7A" w:rsidRPr="00294E0A" w:rsidRDefault="003A2F7A" w:rsidP="006F492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puntiaguda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581AAC" w14:textId="77777777" w:rsidR="003A2F7A" w:rsidRPr="00294E0A" w:rsidRDefault="003A2F7A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7103E98F" w14:textId="77777777" w:rsidR="003A2F7A" w:rsidRPr="00294E0A" w:rsidRDefault="003A2F7A" w:rsidP="006F492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A2F7A" w:rsidRPr="00294E0A" w14:paraId="2DDA666D" w14:textId="77777777" w:rsidTr="006F492F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14:paraId="08DA32AD" w14:textId="77777777"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35D6C0A9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obtuse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0AA9D483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obtuse</w:t>
            </w:r>
            <w:proofErr w:type="spellEnd"/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304A5326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stumpf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2E649D11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obtusa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EA5ADB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Avanti, Expreß Forcer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0DAC80EB" w14:textId="77777777"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A2F7A" w:rsidRPr="00294E0A" w14:paraId="5D9718D3" w14:textId="77777777" w:rsidTr="006F492F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14:paraId="2E984023" w14:textId="77777777"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21E13EB5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rounded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592F5DE0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arrondie</w:t>
            </w:r>
            <w:proofErr w:type="spellEnd"/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09313617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abgerundet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3FF4D06B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redondeada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EC7E53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Noriko, Spree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64B70DBE" w14:textId="77777777"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3A2F7A" w:rsidRPr="00294E0A" w14:paraId="03EE677B" w14:textId="77777777" w:rsidTr="006F492F">
        <w:trPr>
          <w:cantSplit/>
        </w:trPr>
        <w:tc>
          <w:tcPr>
            <w:tcW w:w="529" w:type="dxa"/>
            <w:tcBorders>
              <w:top w:val="nil"/>
              <w:left w:val="nil"/>
              <w:bottom w:val="single" w:sz="6" w:space="0" w:color="auto"/>
            </w:tcBorders>
          </w:tcPr>
          <w:p w14:paraId="08A03896" w14:textId="77777777"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single" w:sz="6" w:space="0" w:color="auto"/>
            </w:tcBorders>
          </w:tcPr>
          <w:p w14:paraId="05A7957B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broadly rounded</w:t>
            </w:r>
          </w:p>
        </w:tc>
        <w:tc>
          <w:tcPr>
            <w:tcW w:w="1852" w:type="dxa"/>
            <w:tcBorders>
              <w:top w:val="nil"/>
              <w:bottom w:val="single" w:sz="6" w:space="0" w:color="auto"/>
            </w:tcBorders>
          </w:tcPr>
          <w:p w14:paraId="091E5200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arrondie</w:t>
            </w:r>
            <w:proofErr w:type="spellEnd"/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 large</w:t>
            </w:r>
          </w:p>
        </w:tc>
        <w:tc>
          <w:tcPr>
            <w:tcW w:w="1852" w:type="dxa"/>
            <w:tcBorders>
              <w:top w:val="nil"/>
              <w:bottom w:val="single" w:sz="6" w:space="0" w:color="auto"/>
            </w:tcBorders>
          </w:tcPr>
          <w:p w14:paraId="6B3C73F5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breit abgerundet</w:t>
            </w:r>
          </w:p>
        </w:tc>
        <w:tc>
          <w:tcPr>
            <w:tcW w:w="1853" w:type="dxa"/>
            <w:tcBorders>
              <w:top w:val="nil"/>
              <w:bottom w:val="single" w:sz="6" w:space="0" w:color="auto"/>
            </w:tcBorders>
          </w:tcPr>
          <w:p w14:paraId="0939736C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redondeada</w:t>
            </w:r>
            <w:proofErr w:type="spellEnd"/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ancha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6" w:space="0" w:color="auto"/>
            </w:tcBorders>
          </w:tcPr>
          <w:p w14:paraId="7C0D9B9F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Gigant, Superschmelz</w:t>
            </w:r>
          </w:p>
        </w:tc>
        <w:tc>
          <w:tcPr>
            <w:tcW w:w="709" w:type="dxa"/>
            <w:tcBorders>
              <w:top w:val="nil"/>
              <w:bottom w:val="single" w:sz="6" w:space="0" w:color="auto"/>
              <w:right w:val="nil"/>
            </w:tcBorders>
          </w:tcPr>
          <w:p w14:paraId="3118151B" w14:textId="77777777"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A2F7A" w:rsidRPr="00F91C3C" w14:paraId="43D059D5" w14:textId="77777777" w:rsidTr="006F492F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14:paraId="6C0495C6" w14:textId="77777777" w:rsidR="003A2F7A" w:rsidRPr="00294E0A" w:rsidRDefault="003A2F7A" w:rsidP="006F492F">
            <w:pPr>
              <w:pStyle w:val="Normaltb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11.</w:t>
            </w: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  <w:t>(*)</w:t>
            </w: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  <w:t>(+)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06F2C0B3" w14:textId="77777777" w:rsidR="003A2F7A" w:rsidRPr="00F4368F" w:rsidRDefault="003A2F7A" w:rsidP="006F492F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US"/>
              </w:rPr>
            </w:pPr>
            <w:r w:rsidRPr="00F4368F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US"/>
              </w:rPr>
              <w:t>Leaf blade: divisions to midrib (on lower part of leaf)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29D73891" w14:textId="77777777" w:rsidR="003A2F7A" w:rsidRPr="00294E0A" w:rsidRDefault="003A2F7A" w:rsidP="006F492F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</w:pPr>
            <w:r w:rsidRPr="00F4368F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FR"/>
              </w:rPr>
              <w:t>Limbe: incisions jusqu’à la nervure principale (partie inférieure de la feuille)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40A1EC97" w14:textId="77777777" w:rsidR="003A2F7A" w:rsidRPr="00294E0A" w:rsidRDefault="003A2F7A" w:rsidP="006F492F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Blattspreite: Einschnitte bis zur Mittelrippe (am unteren Teil des Blattes)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1EFE357F" w14:textId="77777777" w:rsidR="003A2F7A" w:rsidRPr="00294E0A" w:rsidRDefault="003A2F7A" w:rsidP="006F492F">
            <w:pPr>
              <w:pStyle w:val="Normaltb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</w:pPr>
            <w:r w:rsidRPr="00F91C3C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Limbo: divisiones de la nervadura principal (en la parte inferior de la hoja)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571E68" w14:textId="77777777" w:rsidR="003A2F7A" w:rsidRPr="00294E0A" w:rsidRDefault="003A2F7A" w:rsidP="006F492F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3E364A62" w14:textId="77777777" w:rsidR="003A2F7A" w:rsidRPr="00294E0A" w:rsidRDefault="003A2F7A" w:rsidP="006F492F">
            <w:pPr>
              <w:pStyle w:val="Normaltb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</w:p>
        </w:tc>
      </w:tr>
      <w:tr w:rsidR="003A2F7A" w:rsidRPr="00294E0A" w14:paraId="1E3D142C" w14:textId="77777777" w:rsidTr="006F492F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14:paraId="2B131E1E" w14:textId="77777777"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1777214B" w14:textId="77777777" w:rsidR="003A2F7A" w:rsidRPr="003F7112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3F711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absent or very few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5044FD28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FR"/>
              </w:rPr>
            </w:pPr>
            <w:r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  <w:t xml:space="preserve">absentes </w:t>
            </w:r>
            <w:proofErr w:type="spellStart"/>
            <w:r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  <w:t>ou</w:t>
            </w:r>
            <w:proofErr w:type="spellEnd"/>
            <w:r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  <w:t xml:space="preserve"> </w:t>
            </w:r>
            <w:proofErr w:type="spellStart"/>
            <w:r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  <w:t>très</w:t>
            </w:r>
            <w:proofErr w:type="spellEnd"/>
            <w:r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  <w:t xml:space="preserve"> </w:t>
            </w:r>
            <w:proofErr w:type="spellStart"/>
            <w:r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  <w:t>peu</w:t>
            </w:r>
            <w:proofErr w:type="spellEnd"/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01B0C93E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 xml:space="preserve">fehlend oder </w:t>
            </w: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  <w:t>sehr wenige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7624FD9A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</w:pPr>
            <w:proofErr w:type="spellStart"/>
            <w:r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  <w:t>ausentes</w:t>
            </w:r>
            <w:proofErr w:type="spellEnd"/>
            <w:r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  <w:t xml:space="preserve"> o </w:t>
            </w:r>
            <w:r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  <w:br/>
            </w:r>
            <w:proofErr w:type="spellStart"/>
            <w:r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  <w:t>muy</w:t>
            </w:r>
            <w:proofErr w:type="spellEnd"/>
            <w:r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  <w:t xml:space="preserve"> </w:t>
            </w:r>
            <w:proofErr w:type="spellStart"/>
            <w:r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  <w:t>escasas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21F1FD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254D36D3" w14:textId="77777777"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</w:t>
            </w:r>
          </w:p>
        </w:tc>
      </w:tr>
      <w:tr w:rsidR="003A2F7A" w:rsidRPr="00294E0A" w14:paraId="0C44CFFA" w14:textId="77777777" w:rsidTr="006F492F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14:paraId="283B9575" w14:textId="77777777"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10E16932" w14:textId="3833EE81" w:rsidR="003A2F7A" w:rsidRPr="003F7112" w:rsidRDefault="003F7112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3F711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few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328D65C7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FR"/>
              </w:rPr>
            </w:pPr>
            <w:proofErr w:type="spellStart"/>
            <w:r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  <w:t>peu</w:t>
            </w:r>
            <w:proofErr w:type="spellEnd"/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75864920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wenige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3BB0358E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</w:pPr>
            <w:proofErr w:type="spellStart"/>
            <w:r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  <w:t>escasas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0355D6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Azur-Star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0500D700" w14:textId="77777777"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3</w:t>
            </w:r>
          </w:p>
        </w:tc>
      </w:tr>
      <w:tr w:rsidR="003A2F7A" w:rsidRPr="00294E0A" w14:paraId="2C7FD350" w14:textId="77777777" w:rsidTr="006F492F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14:paraId="46EB6D68" w14:textId="77777777"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50D1027A" w14:textId="7F52DC47" w:rsidR="003A2F7A" w:rsidRPr="003F7112" w:rsidRDefault="003F7112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3F711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medium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7D58D809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FR"/>
              </w:rPr>
            </w:pPr>
            <w:proofErr w:type="spellStart"/>
            <w:r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  <w:t>moyennes</w:t>
            </w:r>
            <w:proofErr w:type="spellEnd"/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5464C9AE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mittel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3999EE28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</w:pPr>
            <w:proofErr w:type="spellStart"/>
            <w:r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  <w:t>medias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52351E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Noriko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29CCAFC5" w14:textId="77777777"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5</w:t>
            </w:r>
          </w:p>
        </w:tc>
      </w:tr>
      <w:tr w:rsidR="003A2F7A" w:rsidRPr="00294E0A" w14:paraId="2CDFDBA0" w14:textId="77777777" w:rsidTr="006F492F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14:paraId="3EDA6720" w14:textId="77777777"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5BB2FFE7" w14:textId="2A4EB09A" w:rsidR="003A2F7A" w:rsidRPr="003F7112" w:rsidRDefault="003F7112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3F711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many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7D10337B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FR"/>
              </w:rPr>
            </w:pPr>
            <w:proofErr w:type="spellStart"/>
            <w:r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  <w:t>nombreuses</w:t>
            </w:r>
            <w:proofErr w:type="spellEnd"/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7193EB78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viele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52BD491D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</w:pPr>
            <w:proofErr w:type="spellStart"/>
            <w:r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  <w:t>numerosas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AAB461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Avanti, Korist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29D6B4B9" w14:textId="77777777"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7</w:t>
            </w:r>
          </w:p>
        </w:tc>
      </w:tr>
      <w:tr w:rsidR="003A2F7A" w:rsidRPr="00294E0A" w14:paraId="21B2B91E" w14:textId="77777777" w:rsidTr="006F492F">
        <w:trPr>
          <w:cantSplit/>
        </w:trPr>
        <w:tc>
          <w:tcPr>
            <w:tcW w:w="529" w:type="dxa"/>
            <w:tcBorders>
              <w:top w:val="nil"/>
              <w:left w:val="nil"/>
              <w:bottom w:val="single" w:sz="6" w:space="0" w:color="auto"/>
            </w:tcBorders>
          </w:tcPr>
          <w:p w14:paraId="22F9485E" w14:textId="77777777"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52" w:type="dxa"/>
            <w:tcBorders>
              <w:top w:val="nil"/>
              <w:bottom w:val="single" w:sz="6" w:space="0" w:color="auto"/>
            </w:tcBorders>
          </w:tcPr>
          <w:p w14:paraId="5059FD50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very many</w:t>
            </w:r>
          </w:p>
        </w:tc>
        <w:tc>
          <w:tcPr>
            <w:tcW w:w="1852" w:type="dxa"/>
            <w:tcBorders>
              <w:top w:val="nil"/>
              <w:bottom w:val="single" w:sz="6" w:space="0" w:color="auto"/>
            </w:tcBorders>
          </w:tcPr>
          <w:p w14:paraId="2757C4A0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FR"/>
              </w:rPr>
            </w:pPr>
            <w:proofErr w:type="spellStart"/>
            <w:r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  <w:t>très</w:t>
            </w:r>
            <w:proofErr w:type="spellEnd"/>
            <w:r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  <w:t xml:space="preserve"> </w:t>
            </w:r>
            <w:proofErr w:type="spellStart"/>
            <w:r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  <w:t>nombreuses</w:t>
            </w:r>
            <w:proofErr w:type="spellEnd"/>
          </w:p>
        </w:tc>
        <w:tc>
          <w:tcPr>
            <w:tcW w:w="1852" w:type="dxa"/>
            <w:tcBorders>
              <w:top w:val="nil"/>
              <w:bottom w:val="single" w:sz="6" w:space="0" w:color="auto"/>
            </w:tcBorders>
          </w:tcPr>
          <w:p w14:paraId="6D1EEA71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sehr viele</w:t>
            </w:r>
          </w:p>
        </w:tc>
        <w:tc>
          <w:tcPr>
            <w:tcW w:w="1853" w:type="dxa"/>
            <w:tcBorders>
              <w:top w:val="nil"/>
              <w:bottom w:val="single" w:sz="6" w:space="0" w:color="auto"/>
            </w:tcBorders>
          </w:tcPr>
          <w:p w14:paraId="5614D35B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</w:pPr>
            <w:proofErr w:type="spellStart"/>
            <w:r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  <w:t>muy</w:t>
            </w:r>
            <w:proofErr w:type="spellEnd"/>
            <w:r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  <w:t xml:space="preserve"> </w:t>
            </w:r>
            <w:proofErr w:type="spellStart"/>
            <w:r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  <w:t>numerosas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6" w:space="0" w:color="auto"/>
            </w:tcBorders>
          </w:tcPr>
          <w:p w14:paraId="77FD2FE2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Lanro</w:t>
            </w:r>
          </w:p>
        </w:tc>
        <w:tc>
          <w:tcPr>
            <w:tcW w:w="709" w:type="dxa"/>
            <w:tcBorders>
              <w:top w:val="nil"/>
              <w:bottom w:val="single" w:sz="6" w:space="0" w:color="auto"/>
              <w:right w:val="nil"/>
            </w:tcBorders>
          </w:tcPr>
          <w:p w14:paraId="4722EB89" w14:textId="77777777"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9</w:t>
            </w:r>
          </w:p>
        </w:tc>
      </w:tr>
      <w:tr w:rsidR="003A2F7A" w:rsidRPr="00F91C3C" w14:paraId="397E7CFF" w14:textId="77777777" w:rsidTr="006F492F">
        <w:trPr>
          <w:cantSplit/>
        </w:trPr>
        <w:tc>
          <w:tcPr>
            <w:tcW w:w="529" w:type="dxa"/>
            <w:tcBorders>
              <w:top w:val="single" w:sz="4" w:space="0" w:color="auto"/>
              <w:left w:val="nil"/>
              <w:bottom w:val="nil"/>
            </w:tcBorders>
          </w:tcPr>
          <w:p w14:paraId="60747F46" w14:textId="77777777" w:rsidR="003A2F7A" w:rsidRPr="00294E0A" w:rsidRDefault="003A2F7A" w:rsidP="006F492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12.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11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7043964A" w14:textId="77777777" w:rsidR="003A2F7A" w:rsidRPr="00F4368F" w:rsidRDefault="003A2F7A" w:rsidP="006F492F">
            <w:pPr>
              <w:pStyle w:val="Normaltb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368F">
              <w:rPr>
                <w:rFonts w:ascii="Arial" w:hAnsi="Arial" w:cs="Arial"/>
                <w:sz w:val="16"/>
                <w:szCs w:val="16"/>
                <w:lang w:val="en-US"/>
              </w:rPr>
              <w:t>Leaf blade: number of margin incisions (on upper part of leaf)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6BE98A5E" w14:textId="77777777" w:rsidR="003A2F7A" w:rsidRPr="00294E0A" w:rsidRDefault="003A2F7A" w:rsidP="006F492F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F4368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Limbe: nombre d’incisions du bord (partie supérieure de la feuille)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796E3128" w14:textId="77777777" w:rsidR="003A2F7A" w:rsidRPr="00294E0A" w:rsidRDefault="003A2F7A" w:rsidP="006F492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Blattspreite: Anzahl Randeinschnitte </w:t>
            </w:r>
            <w:r>
              <w:rPr>
                <w:rFonts w:ascii="Arial" w:hAnsi="Arial" w:cs="Arial"/>
                <w:sz w:val="16"/>
                <w:szCs w:val="16"/>
              </w:rPr>
              <w:br/>
              <w:t>(am oberen Teil des Blattes)</w:t>
            </w:r>
          </w:p>
        </w:tc>
        <w:tc>
          <w:tcPr>
            <w:tcW w:w="1853" w:type="dxa"/>
            <w:tcBorders>
              <w:top w:val="single" w:sz="4" w:space="0" w:color="auto"/>
              <w:bottom w:val="nil"/>
            </w:tcBorders>
          </w:tcPr>
          <w:p w14:paraId="1360B2DC" w14:textId="77777777" w:rsidR="003A2F7A" w:rsidRPr="00294E0A" w:rsidRDefault="003A2F7A" w:rsidP="006F492F">
            <w:pPr>
              <w:pStyle w:val="Normaltb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F91C3C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Limbo: número de incisiones del borde (en la parte superior de la hoja)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FBA67FA" w14:textId="77777777" w:rsidR="003A2F7A" w:rsidRPr="00294E0A" w:rsidRDefault="003A2F7A" w:rsidP="006F492F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14:paraId="2D33DBA8" w14:textId="77777777" w:rsidR="003A2F7A" w:rsidRPr="00294E0A" w:rsidRDefault="003A2F7A" w:rsidP="006F492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3A2F7A" w:rsidRPr="00294E0A" w14:paraId="44B4FC93" w14:textId="77777777" w:rsidTr="006F492F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14:paraId="448E089F" w14:textId="77777777"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17ED8844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absent or very few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0E915DA4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nul</w:t>
            </w:r>
            <w:proofErr w:type="spellEnd"/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ou</w:t>
            </w:r>
            <w:proofErr w:type="spellEnd"/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très</w:t>
            </w:r>
            <w:proofErr w:type="spellEnd"/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petit</w:t>
            </w:r>
            <w:proofErr w:type="spellEnd"/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79C2143F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fehlend oder </w:t>
            </w:r>
            <w:r>
              <w:rPr>
                <w:rFonts w:ascii="Arial" w:hAnsi="Arial" w:cs="Arial"/>
                <w:sz w:val="16"/>
                <w:szCs w:val="16"/>
              </w:rPr>
              <w:br/>
              <w:t>sehr gering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258FB384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ausentes</w:t>
            </w:r>
            <w:proofErr w:type="spellEnd"/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 o </w:t>
            </w:r>
            <w:r>
              <w:rPr>
                <w:rFonts w:ascii="Arial" w:hAnsi="Arial" w:cs="Arial"/>
                <w:noProof w:val="0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muy</w:t>
            </w:r>
            <w:proofErr w:type="spellEnd"/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escasas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E6A7E5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6FC3C6F8" w14:textId="77777777"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A2F7A" w:rsidRPr="00294E0A" w14:paraId="2BA6B7F3" w14:textId="77777777" w:rsidTr="006F492F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14:paraId="6E4A5D34" w14:textId="77777777"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35E690DF" w14:textId="6E1C81D5" w:rsidR="003A2F7A" w:rsidRPr="003F7112" w:rsidRDefault="003F7112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F7112">
              <w:rPr>
                <w:rFonts w:ascii="Arial" w:hAnsi="Arial" w:cs="Arial"/>
                <w:sz w:val="16"/>
                <w:szCs w:val="16"/>
              </w:rPr>
              <w:t>few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695093F3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petit</w:t>
            </w:r>
            <w:proofErr w:type="spellEnd"/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5348C26B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gering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2957675A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escasas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24B16D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Azur-Star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2FB7723F" w14:textId="77777777"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A2F7A" w:rsidRPr="00294E0A" w14:paraId="7CA3F6B4" w14:textId="77777777" w:rsidTr="006F492F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14:paraId="35EBAFAF" w14:textId="77777777"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2DBF8E36" w14:textId="0E3176EE" w:rsidR="003A2F7A" w:rsidRPr="003F7112" w:rsidRDefault="003F7112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F7112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28BF8BF4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moyen</w:t>
            </w:r>
            <w:proofErr w:type="spellEnd"/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5768DD6A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mittel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6D031A2D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medias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10150E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Expreß Forcer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2304725C" w14:textId="77777777"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A2F7A" w:rsidRPr="00294E0A" w14:paraId="4B8D3292" w14:textId="77777777" w:rsidTr="006F492F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14:paraId="393C5BF1" w14:textId="77777777"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5B9FEC77" w14:textId="24EEC5A9" w:rsidR="003A2F7A" w:rsidRPr="003F7112" w:rsidRDefault="003F7112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F7112">
              <w:rPr>
                <w:rFonts w:ascii="Arial" w:hAnsi="Arial" w:cs="Arial"/>
                <w:sz w:val="16"/>
                <w:szCs w:val="16"/>
              </w:rPr>
              <w:t>many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213F68C0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grand</w:t>
            </w:r>
            <w:proofErr w:type="spellEnd"/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18A24739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groß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24931566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numerosas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A8ACAB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16F4E1F5" w14:textId="77777777"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3A2F7A" w:rsidRPr="00294E0A" w14:paraId="391B5883" w14:textId="77777777" w:rsidTr="006F492F">
        <w:trPr>
          <w:cantSplit/>
        </w:trPr>
        <w:tc>
          <w:tcPr>
            <w:tcW w:w="529" w:type="dxa"/>
            <w:tcBorders>
              <w:top w:val="nil"/>
              <w:left w:val="nil"/>
              <w:bottom w:val="single" w:sz="4" w:space="0" w:color="auto"/>
            </w:tcBorders>
          </w:tcPr>
          <w:p w14:paraId="02D9D838" w14:textId="77777777"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</w:tcPr>
          <w:p w14:paraId="7A489343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very many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</w:tcPr>
          <w:p w14:paraId="4D467704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très</w:t>
            </w:r>
            <w:proofErr w:type="spellEnd"/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grand</w:t>
            </w:r>
            <w:proofErr w:type="spellEnd"/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</w:tcPr>
          <w:p w14:paraId="2350A0CF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groß</w:t>
            </w: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</w:tcPr>
          <w:p w14:paraId="6735DC32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muy</w:t>
            </w:r>
            <w:proofErr w:type="spellEnd"/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numerosas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84D5072" w14:textId="77777777"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14:paraId="6913D691" w14:textId="77777777"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691F5947" w14:textId="77777777" w:rsidR="003A2F7A" w:rsidRDefault="003A2F7A" w:rsidP="003A2F7A">
      <w:pPr>
        <w:jc w:val="left"/>
      </w:pPr>
    </w:p>
    <w:p w14:paraId="72B0E1C4" w14:textId="77777777" w:rsidR="003A2F7A" w:rsidRDefault="003A2F7A" w:rsidP="003A2F7A">
      <w:pPr>
        <w:jc w:val="left"/>
      </w:pPr>
      <w:r>
        <w:br w:type="page"/>
      </w:r>
    </w:p>
    <w:p w14:paraId="06D20867" w14:textId="77777777" w:rsidR="003A2F7A" w:rsidRDefault="003A2F7A" w:rsidP="003A2F7A">
      <w:pPr>
        <w:jc w:val="left"/>
      </w:pPr>
    </w:p>
    <w:p w14:paraId="429915FC" w14:textId="6A1B5579" w:rsidR="003A2F7A" w:rsidRDefault="003A2F7A" w:rsidP="003A2F7A">
      <w:pPr>
        <w:pStyle w:val="Heading2"/>
      </w:pPr>
      <w:r>
        <w:t xml:space="preserve">Vorschlag für die Überarbeitung der Erläuterung Zu 11-13 in </w:t>
      </w:r>
      <w:r>
        <w:rPr>
          <w:rFonts w:cs="Arial"/>
        </w:rPr>
        <w:t>Kapitel VIII. „</w:t>
      </w:r>
      <w:r>
        <w:t xml:space="preserve">Erklärungen zu der Merkmalstabelle“ durch Entfernung der Angabe von Merkmal 11 aus der </w:t>
      </w:r>
      <w:r w:rsidR="004D2E0A">
        <w:t>Abbildung</w:t>
      </w:r>
    </w:p>
    <w:p w14:paraId="05ED31BA" w14:textId="77777777" w:rsidR="003A2F7A" w:rsidRDefault="003A2F7A" w:rsidP="003A2F7A"/>
    <w:p w14:paraId="7799637D" w14:textId="77777777" w:rsidR="003A2F7A" w:rsidRPr="00294E0A" w:rsidRDefault="003A2F7A" w:rsidP="003A2F7A">
      <w:pPr>
        <w:rPr>
          <w:u w:val="single"/>
        </w:rPr>
      </w:pPr>
      <w:r>
        <w:rPr>
          <w:u w:val="single"/>
        </w:rPr>
        <w:t xml:space="preserve">Zu </w:t>
      </w:r>
      <w:r>
        <w:rPr>
          <w:strike/>
          <w:highlight w:val="lightGray"/>
          <w:u w:val="single"/>
        </w:rPr>
        <w:t>11</w:t>
      </w:r>
      <w:r>
        <w:rPr>
          <w:u w:val="single"/>
        </w:rPr>
        <w:t>-</w:t>
      </w:r>
      <w:proofErr w:type="gramStart"/>
      <w:r>
        <w:rPr>
          <w:strike/>
          <w:highlight w:val="lightGray"/>
          <w:u w:val="single"/>
        </w:rPr>
        <w:t>13</w:t>
      </w:r>
      <w:r>
        <w:rPr>
          <w:strike/>
          <w:u w:val="single"/>
        </w:rPr>
        <w:t xml:space="preserve">  </w:t>
      </w:r>
      <w:r>
        <w:rPr>
          <w:highlight w:val="lightGray"/>
          <w:u w:val="single"/>
        </w:rPr>
        <w:t>11</w:t>
      </w:r>
      <w:proofErr w:type="gramEnd"/>
      <w:r>
        <w:rPr>
          <w:highlight w:val="lightGray"/>
          <w:u w:val="single"/>
        </w:rPr>
        <w:t>-12</w:t>
      </w:r>
      <w:r>
        <w:rPr>
          <w:u w:val="single"/>
        </w:rPr>
        <w:t xml:space="preserve">: Blattspreite: </w:t>
      </w:r>
      <w:r>
        <w:rPr>
          <w:strike/>
          <w:highlight w:val="lightGray"/>
          <w:u w:val="single"/>
        </w:rPr>
        <w:t>Einschnitte bis zur Mittelrippe (11)</w:t>
      </w:r>
      <w:r>
        <w:rPr>
          <w:highlight w:val="lightGray"/>
          <w:u w:val="single"/>
        </w:rPr>
        <w:t>,</w:t>
      </w:r>
      <w:r>
        <w:rPr>
          <w:u w:val="single"/>
        </w:rPr>
        <w:t xml:space="preserve"> Randeinschnitte </w:t>
      </w:r>
      <w:r>
        <w:rPr>
          <w:strike/>
          <w:highlight w:val="lightGray"/>
          <w:u w:val="single"/>
        </w:rPr>
        <w:t>(12 und 13</w:t>
      </w:r>
      <w:r>
        <w:rPr>
          <w:highlight w:val="lightGray"/>
          <w:u w:val="single"/>
        </w:rPr>
        <w:t>)</w:t>
      </w:r>
      <w:r>
        <w:rPr>
          <w:u w:val="single"/>
        </w:rPr>
        <w:t xml:space="preserve">  </w:t>
      </w:r>
      <w:r>
        <w:rPr>
          <w:highlight w:val="lightGray"/>
          <w:u w:val="single"/>
        </w:rPr>
        <w:t>(11 und 12)</w:t>
      </w:r>
    </w:p>
    <w:p w14:paraId="528AB815" w14:textId="77777777" w:rsidR="003A2F7A" w:rsidRDefault="003A2F7A" w:rsidP="003A2F7A"/>
    <w:p w14:paraId="2EC4D945" w14:textId="77777777" w:rsidR="003A2F7A" w:rsidRPr="00682E81" w:rsidRDefault="003A2F7A" w:rsidP="003A2F7A">
      <w:r w:rsidRPr="00682E81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AD784A" wp14:editId="13EC868D">
                <wp:simplePos x="0" y="0"/>
                <wp:positionH relativeFrom="column">
                  <wp:posOffset>6866255</wp:posOffset>
                </wp:positionH>
                <wp:positionV relativeFrom="paragraph">
                  <wp:posOffset>6393180</wp:posOffset>
                </wp:positionV>
                <wp:extent cx="97155" cy="83439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7155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B18E7" w14:textId="77777777" w:rsidR="003A2F7A" w:rsidRPr="00F4368F" w:rsidRDefault="003A2F7A" w:rsidP="003A2F7A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F4368F">
                              <w:rPr>
                                <w:lang w:val="en-US"/>
                              </w:rPr>
                              <w:t>lobes</w:t>
                            </w:r>
                            <w:proofErr w:type="gramEnd"/>
                            <w:r w:rsidRPr="00F4368F">
                              <w:rPr>
                                <w:lang w:val="en-US"/>
                              </w:rPr>
                              <w:t>: parts of the leaf blade are considered as lobes if the upper notch has at least half the length of the lobe itself.</w:t>
                            </w:r>
                          </w:p>
                          <w:p w14:paraId="7BF723EA" w14:textId="77777777" w:rsidR="003A2F7A" w:rsidRPr="00006289" w:rsidRDefault="003A2F7A" w:rsidP="003A2F7A">
                            <w:r>
                              <w:t>Lappen: Teile der Blattspreite werden als Lappen angesehen, wenn der obere Einschnitt mindestens die Hälfte der Länge des Lappens ausmacht.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2AD784A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540.65pt;margin-top:503.4pt;width:7.65pt;height:65.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" o:allowincell="f">
                <v:textbox>
                  <w:txbxContent>
                    <w:p w14:paraId="40FB18E7" w14:textId="77777777" w:rsidR="003A2F7A" w:rsidRPr="00F4368F" w:rsidRDefault="003A2F7A" w:rsidP="003A2F7A">
                      <w:pPr>
                        <w:rPr>
                          <w:lang w:val="en-US"/>
                        </w:rPr>
                      </w:pPr>
                      <w:r w:rsidRPr="00F4368F">
                        <w:rPr>
                          <w:lang w:val="en-US"/>
                        </w:rPr>
                        <w:t>lobes: parts of the leaf blade are considered as lobes if the upper notch has at least half the length of the lobe itself.</w:t>
                      </w:r>
                    </w:p>
                    <w:p w14:paraId="7BF723EA" w14:textId="77777777" w:rsidR="003A2F7A" w:rsidRPr="00006289" w:rsidRDefault="003A2F7A" w:rsidP="003A2F7A">
                      <w:r>
                        <w:t>Lappen: Teile der Blattspreite werden als Lappen angesehen, wenn der obere Einschnitt mindestens die Hälfte der Länge des Lappens ausmacht.</w:t>
                      </w:r>
                    </w:p>
                  </w:txbxContent>
                </v:textbox>
              </v:shape>
            </w:pict>
          </mc:Fallback>
        </mc:AlternateContent>
      </w:r>
    </w:p>
    <w:p w14:paraId="50CFE529" w14:textId="77777777" w:rsidR="003A2F7A" w:rsidRPr="00682E81" w:rsidRDefault="003A2F7A" w:rsidP="003A2F7A">
      <w:pPr>
        <w:spacing w:line="240" w:lineRule="atLeast"/>
        <w:ind w:right="-1"/>
      </w:pPr>
      <w:r w:rsidRPr="00682E81"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73F296A0" wp14:editId="4F2D54FC">
                <wp:extent cx="3855493" cy="4418350"/>
                <wp:effectExtent l="0" t="0" r="0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5493" cy="4418350"/>
                          <a:chOff x="3024" y="7073"/>
                          <a:chExt cx="6480" cy="7442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024" y="7073"/>
                            <a:ext cx="6480" cy="7200"/>
                            <a:chOff x="3024" y="7073"/>
                            <a:chExt cx="6480" cy="7200"/>
                          </a:xfrm>
                        </wpg:grpSpPr>
                        <wpg:grpSp>
                          <wpg:cNvPr id="6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3168" y="7073"/>
                              <a:ext cx="3617" cy="7200"/>
                              <a:chOff x="2160" y="1584"/>
                              <a:chExt cx="3420" cy="5671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Picture 7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160" y="1584"/>
                                <a:ext cx="3420" cy="5671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8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52" y="3744"/>
                                <a:ext cx="288" cy="4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73EB79" w14:textId="77777777" w:rsidR="003A2F7A" w:rsidRDefault="003A2F7A" w:rsidP="003A2F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92" y="4032"/>
                                <a:ext cx="216" cy="3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546DC8" w14:textId="77777777" w:rsidR="003A2F7A" w:rsidRDefault="003A2F7A" w:rsidP="003A2F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2634" y="4029"/>
                                <a:ext cx="663" cy="386"/>
                              </a:xfrm>
                              <a:custGeom>
                                <a:avLst/>
                                <a:gdLst>
                                  <a:gd name="T0" fmla="*/ 0 w 663"/>
                                  <a:gd name="T1" fmla="*/ 0 h 386"/>
                                  <a:gd name="T2" fmla="*/ 120 w 663"/>
                                  <a:gd name="T3" fmla="*/ 39 h 386"/>
                                  <a:gd name="T4" fmla="*/ 174 w 663"/>
                                  <a:gd name="T5" fmla="*/ 30 h 386"/>
                                  <a:gd name="T6" fmla="*/ 231 w 663"/>
                                  <a:gd name="T7" fmla="*/ 15 h 386"/>
                                  <a:gd name="T8" fmla="*/ 288 w 663"/>
                                  <a:gd name="T9" fmla="*/ 33 h 386"/>
                                  <a:gd name="T10" fmla="*/ 333 w 663"/>
                                  <a:gd name="T11" fmla="*/ 99 h 386"/>
                                  <a:gd name="T12" fmla="*/ 351 w 663"/>
                                  <a:gd name="T13" fmla="*/ 114 h 386"/>
                                  <a:gd name="T14" fmla="*/ 369 w 663"/>
                                  <a:gd name="T15" fmla="*/ 120 h 386"/>
                                  <a:gd name="T16" fmla="*/ 501 w 663"/>
                                  <a:gd name="T17" fmla="*/ 117 h 386"/>
                                  <a:gd name="T18" fmla="*/ 555 w 663"/>
                                  <a:gd name="T19" fmla="*/ 138 h 386"/>
                                  <a:gd name="T20" fmla="*/ 615 w 663"/>
                                  <a:gd name="T21" fmla="*/ 168 h 386"/>
                                  <a:gd name="T22" fmla="*/ 642 w 663"/>
                                  <a:gd name="T23" fmla="*/ 189 h 386"/>
                                  <a:gd name="T24" fmla="*/ 660 w 663"/>
                                  <a:gd name="T25" fmla="*/ 282 h 386"/>
                                  <a:gd name="T26" fmla="*/ 651 w 663"/>
                                  <a:gd name="T27" fmla="*/ 327 h 386"/>
                                  <a:gd name="T28" fmla="*/ 624 w 663"/>
                                  <a:gd name="T29" fmla="*/ 348 h 386"/>
                                  <a:gd name="T30" fmla="*/ 561 w 663"/>
                                  <a:gd name="T31" fmla="*/ 369 h 386"/>
                                  <a:gd name="T32" fmla="*/ 483 w 663"/>
                                  <a:gd name="T33" fmla="*/ 354 h 386"/>
                                  <a:gd name="T34" fmla="*/ 447 w 663"/>
                                  <a:gd name="T35" fmla="*/ 336 h 386"/>
                                  <a:gd name="T36" fmla="*/ 429 w 663"/>
                                  <a:gd name="T37" fmla="*/ 330 h 386"/>
                                  <a:gd name="T38" fmla="*/ 372 w 663"/>
                                  <a:gd name="T39" fmla="*/ 339 h 386"/>
                                  <a:gd name="T40" fmla="*/ 333 w 663"/>
                                  <a:gd name="T41" fmla="*/ 372 h 386"/>
                                  <a:gd name="T42" fmla="*/ 315 w 663"/>
                                  <a:gd name="T43" fmla="*/ 378 h 386"/>
                                  <a:gd name="T44" fmla="*/ 195 w 663"/>
                                  <a:gd name="T45" fmla="*/ 369 h 386"/>
                                  <a:gd name="T46" fmla="*/ 156 w 663"/>
                                  <a:gd name="T47" fmla="*/ 351 h 386"/>
                                  <a:gd name="T48" fmla="*/ 132 w 663"/>
                                  <a:gd name="T49" fmla="*/ 345 h 386"/>
                                  <a:gd name="T50" fmla="*/ 21 w 663"/>
                                  <a:gd name="T51" fmla="*/ 357 h 386"/>
                                  <a:gd name="T52" fmla="*/ 6 w 663"/>
                                  <a:gd name="T53" fmla="*/ 384 h 3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663" h="386">
                                    <a:moveTo>
                                      <a:pt x="0" y="0"/>
                                    </a:moveTo>
                                    <a:cubicBezTo>
                                      <a:pt x="33" y="22"/>
                                      <a:pt x="82" y="36"/>
                                      <a:pt x="120" y="39"/>
                                    </a:cubicBezTo>
                                    <a:cubicBezTo>
                                      <a:pt x="139" y="35"/>
                                      <a:pt x="153" y="32"/>
                                      <a:pt x="174" y="30"/>
                                    </a:cubicBezTo>
                                    <a:cubicBezTo>
                                      <a:pt x="193" y="24"/>
                                      <a:pt x="212" y="21"/>
                                      <a:pt x="231" y="15"/>
                                    </a:cubicBezTo>
                                    <a:cubicBezTo>
                                      <a:pt x="252" y="19"/>
                                      <a:pt x="268" y="26"/>
                                      <a:pt x="288" y="33"/>
                                    </a:cubicBezTo>
                                    <a:cubicBezTo>
                                      <a:pt x="293" y="47"/>
                                      <a:pt x="321" y="87"/>
                                      <a:pt x="333" y="99"/>
                                    </a:cubicBezTo>
                                    <a:cubicBezTo>
                                      <a:pt x="339" y="105"/>
                                      <a:pt x="343" y="111"/>
                                      <a:pt x="351" y="114"/>
                                    </a:cubicBezTo>
                                    <a:cubicBezTo>
                                      <a:pt x="357" y="117"/>
                                      <a:pt x="369" y="120"/>
                                      <a:pt x="369" y="120"/>
                                    </a:cubicBezTo>
                                    <a:cubicBezTo>
                                      <a:pt x="425" y="118"/>
                                      <a:pt x="450" y="114"/>
                                      <a:pt x="501" y="117"/>
                                    </a:cubicBezTo>
                                    <a:cubicBezTo>
                                      <a:pt x="519" y="123"/>
                                      <a:pt x="539" y="127"/>
                                      <a:pt x="555" y="138"/>
                                    </a:cubicBezTo>
                                    <a:cubicBezTo>
                                      <a:pt x="568" y="158"/>
                                      <a:pt x="593" y="162"/>
                                      <a:pt x="615" y="168"/>
                                    </a:cubicBezTo>
                                    <a:cubicBezTo>
                                      <a:pt x="625" y="174"/>
                                      <a:pt x="632" y="183"/>
                                      <a:pt x="642" y="189"/>
                                    </a:cubicBezTo>
                                    <a:cubicBezTo>
                                      <a:pt x="661" y="218"/>
                                      <a:pt x="656" y="248"/>
                                      <a:pt x="660" y="282"/>
                                    </a:cubicBezTo>
                                    <a:cubicBezTo>
                                      <a:pt x="658" y="307"/>
                                      <a:pt x="663" y="312"/>
                                      <a:pt x="651" y="327"/>
                                    </a:cubicBezTo>
                                    <a:cubicBezTo>
                                      <a:pt x="644" y="336"/>
                                      <a:pt x="624" y="348"/>
                                      <a:pt x="624" y="348"/>
                                    </a:cubicBezTo>
                                    <a:cubicBezTo>
                                      <a:pt x="611" y="367"/>
                                      <a:pt x="582" y="366"/>
                                      <a:pt x="561" y="369"/>
                                    </a:cubicBezTo>
                                    <a:cubicBezTo>
                                      <a:pt x="511" y="366"/>
                                      <a:pt x="513" y="372"/>
                                      <a:pt x="483" y="354"/>
                                    </a:cubicBezTo>
                                    <a:cubicBezTo>
                                      <a:pt x="443" y="331"/>
                                      <a:pt x="474" y="344"/>
                                      <a:pt x="447" y="336"/>
                                    </a:cubicBezTo>
                                    <a:cubicBezTo>
                                      <a:pt x="441" y="334"/>
                                      <a:pt x="429" y="330"/>
                                      <a:pt x="429" y="330"/>
                                    </a:cubicBezTo>
                                    <a:cubicBezTo>
                                      <a:pt x="409" y="332"/>
                                      <a:pt x="391" y="333"/>
                                      <a:pt x="372" y="339"/>
                                    </a:cubicBezTo>
                                    <a:cubicBezTo>
                                      <a:pt x="365" y="360"/>
                                      <a:pt x="352" y="366"/>
                                      <a:pt x="333" y="372"/>
                                    </a:cubicBezTo>
                                    <a:cubicBezTo>
                                      <a:pt x="327" y="374"/>
                                      <a:pt x="315" y="378"/>
                                      <a:pt x="315" y="378"/>
                                    </a:cubicBezTo>
                                    <a:cubicBezTo>
                                      <a:pt x="207" y="375"/>
                                      <a:pt x="245" y="386"/>
                                      <a:pt x="195" y="369"/>
                                    </a:cubicBezTo>
                                    <a:cubicBezTo>
                                      <a:pt x="181" y="364"/>
                                      <a:pt x="170" y="356"/>
                                      <a:pt x="156" y="351"/>
                                    </a:cubicBezTo>
                                    <a:cubicBezTo>
                                      <a:pt x="148" y="348"/>
                                      <a:pt x="132" y="345"/>
                                      <a:pt x="132" y="345"/>
                                    </a:cubicBezTo>
                                    <a:cubicBezTo>
                                      <a:pt x="89" y="347"/>
                                      <a:pt x="60" y="353"/>
                                      <a:pt x="21" y="357"/>
                                    </a:cubicBezTo>
                                    <a:cubicBezTo>
                                      <a:pt x="11" y="364"/>
                                      <a:pt x="6" y="371"/>
                                      <a:pt x="6" y="384"/>
                                    </a:cubicBezTo>
                                  </a:path>
                                </a:pathLst>
                              </a:custGeom>
                              <a:noFill/>
                              <a:ln w="6350" cmpd="sng">
                                <a:solidFill>
                                  <a:srgbClr val="5F5F5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01" y="4032"/>
                                <a:ext cx="396" cy="1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BFB9CA" w14:textId="77777777" w:rsidR="003A2F7A" w:rsidRDefault="003A2F7A" w:rsidP="003A2F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50" y="3924"/>
                                <a:ext cx="144" cy="1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E7A961" w14:textId="77777777" w:rsidR="003A2F7A" w:rsidRDefault="003A2F7A" w:rsidP="003A2F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39" y="3999"/>
                                <a:ext cx="144" cy="1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DCF84F" w14:textId="77777777" w:rsidR="003A2F7A" w:rsidRDefault="003A2F7A" w:rsidP="003A2F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90" y="4035"/>
                                <a:ext cx="143" cy="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A840A3" w14:textId="77777777" w:rsidR="003A2F7A" w:rsidRDefault="003A2F7A" w:rsidP="003A2F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4082" y="3747"/>
                                <a:ext cx="745" cy="475"/>
                              </a:xfrm>
                              <a:custGeom>
                                <a:avLst/>
                                <a:gdLst>
                                  <a:gd name="T0" fmla="*/ 745 w 745"/>
                                  <a:gd name="T1" fmla="*/ 0 h 475"/>
                                  <a:gd name="T2" fmla="*/ 655 w 745"/>
                                  <a:gd name="T3" fmla="*/ 12 h 475"/>
                                  <a:gd name="T4" fmla="*/ 628 w 745"/>
                                  <a:gd name="T5" fmla="*/ 24 h 475"/>
                                  <a:gd name="T6" fmla="*/ 520 w 745"/>
                                  <a:gd name="T7" fmla="*/ 18 h 475"/>
                                  <a:gd name="T8" fmla="*/ 454 w 745"/>
                                  <a:gd name="T9" fmla="*/ 57 h 475"/>
                                  <a:gd name="T10" fmla="*/ 388 w 745"/>
                                  <a:gd name="T11" fmla="*/ 147 h 475"/>
                                  <a:gd name="T12" fmla="*/ 301 w 745"/>
                                  <a:gd name="T13" fmla="*/ 132 h 475"/>
                                  <a:gd name="T14" fmla="*/ 229 w 745"/>
                                  <a:gd name="T15" fmla="*/ 126 h 475"/>
                                  <a:gd name="T16" fmla="*/ 202 w 745"/>
                                  <a:gd name="T17" fmla="*/ 141 h 475"/>
                                  <a:gd name="T18" fmla="*/ 127 w 745"/>
                                  <a:gd name="T19" fmla="*/ 168 h 475"/>
                                  <a:gd name="T20" fmla="*/ 70 w 745"/>
                                  <a:gd name="T21" fmla="*/ 195 h 475"/>
                                  <a:gd name="T22" fmla="*/ 19 w 745"/>
                                  <a:gd name="T23" fmla="*/ 255 h 475"/>
                                  <a:gd name="T24" fmla="*/ 10 w 745"/>
                                  <a:gd name="T25" fmla="*/ 297 h 475"/>
                                  <a:gd name="T26" fmla="*/ 31 w 745"/>
                                  <a:gd name="T27" fmla="*/ 384 h 475"/>
                                  <a:gd name="T28" fmla="*/ 76 w 745"/>
                                  <a:gd name="T29" fmla="*/ 411 h 475"/>
                                  <a:gd name="T30" fmla="*/ 106 w 745"/>
                                  <a:gd name="T31" fmla="*/ 417 h 475"/>
                                  <a:gd name="T32" fmla="*/ 214 w 745"/>
                                  <a:gd name="T33" fmla="*/ 408 h 475"/>
                                  <a:gd name="T34" fmla="*/ 241 w 745"/>
                                  <a:gd name="T35" fmla="*/ 462 h 475"/>
                                  <a:gd name="T36" fmla="*/ 280 w 745"/>
                                  <a:gd name="T37" fmla="*/ 474 h 475"/>
                                  <a:gd name="T38" fmla="*/ 346 w 745"/>
                                  <a:gd name="T39" fmla="*/ 471 h 475"/>
                                  <a:gd name="T40" fmla="*/ 364 w 745"/>
                                  <a:gd name="T41" fmla="*/ 459 h 475"/>
                                  <a:gd name="T42" fmla="*/ 400 w 745"/>
                                  <a:gd name="T43" fmla="*/ 429 h 475"/>
                                  <a:gd name="T44" fmla="*/ 517 w 745"/>
                                  <a:gd name="T45" fmla="*/ 432 h 475"/>
                                  <a:gd name="T46" fmla="*/ 547 w 745"/>
                                  <a:gd name="T47" fmla="*/ 438 h 475"/>
                                  <a:gd name="T48" fmla="*/ 664 w 745"/>
                                  <a:gd name="T49" fmla="*/ 423 h 475"/>
                                  <a:gd name="T50" fmla="*/ 697 w 745"/>
                                  <a:gd name="T51" fmla="*/ 426 h 4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745" h="475">
                                    <a:moveTo>
                                      <a:pt x="745" y="0"/>
                                    </a:moveTo>
                                    <a:cubicBezTo>
                                      <a:pt x="715" y="10"/>
                                      <a:pt x="688" y="10"/>
                                      <a:pt x="655" y="12"/>
                                    </a:cubicBezTo>
                                    <a:cubicBezTo>
                                      <a:pt x="647" y="17"/>
                                      <a:pt x="628" y="24"/>
                                      <a:pt x="628" y="24"/>
                                    </a:cubicBezTo>
                                    <a:cubicBezTo>
                                      <a:pt x="593" y="23"/>
                                      <a:pt x="554" y="14"/>
                                      <a:pt x="520" y="18"/>
                                    </a:cubicBezTo>
                                    <a:cubicBezTo>
                                      <a:pt x="495" y="26"/>
                                      <a:pt x="480" y="48"/>
                                      <a:pt x="454" y="57"/>
                                    </a:cubicBezTo>
                                    <a:cubicBezTo>
                                      <a:pt x="424" y="87"/>
                                      <a:pt x="432" y="132"/>
                                      <a:pt x="388" y="147"/>
                                    </a:cubicBezTo>
                                    <a:cubicBezTo>
                                      <a:pt x="354" y="145"/>
                                      <a:pt x="332" y="140"/>
                                      <a:pt x="301" y="132"/>
                                    </a:cubicBezTo>
                                    <a:cubicBezTo>
                                      <a:pt x="276" y="115"/>
                                      <a:pt x="268" y="124"/>
                                      <a:pt x="229" y="126"/>
                                    </a:cubicBezTo>
                                    <a:cubicBezTo>
                                      <a:pt x="219" y="129"/>
                                      <a:pt x="202" y="141"/>
                                      <a:pt x="202" y="141"/>
                                    </a:cubicBezTo>
                                    <a:cubicBezTo>
                                      <a:pt x="193" y="169"/>
                                      <a:pt x="150" y="166"/>
                                      <a:pt x="127" y="168"/>
                                    </a:cubicBezTo>
                                    <a:cubicBezTo>
                                      <a:pt x="116" y="185"/>
                                      <a:pt x="90" y="190"/>
                                      <a:pt x="70" y="195"/>
                                    </a:cubicBezTo>
                                    <a:cubicBezTo>
                                      <a:pt x="55" y="217"/>
                                      <a:pt x="28" y="228"/>
                                      <a:pt x="19" y="255"/>
                                    </a:cubicBezTo>
                                    <a:cubicBezTo>
                                      <a:pt x="17" y="270"/>
                                      <a:pt x="15" y="283"/>
                                      <a:pt x="10" y="297"/>
                                    </a:cubicBezTo>
                                    <a:cubicBezTo>
                                      <a:pt x="11" y="316"/>
                                      <a:pt x="0" y="374"/>
                                      <a:pt x="31" y="384"/>
                                    </a:cubicBezTo>
                                    <a:cubicBezTo>
                                      <a:pt x="43" y="396"/>
                                      <a:pt x="60" y="408"/>
                                      <a:pt x="76" y="411"/>
                                    </a:cubicBezTo>
                                    <a:cubicBezTo>
                                      <a:pt x="86" y="413"/>
                                      <a:pt x="106" y="417"/>
                                      <a:pt x="106" y="417"/>
                                    </a:cubicBezTo>
                                    <a:cubicBezTo>
                                      <a:pt x="175" y="408"/>
                                      <a:pt x="92" y="403"/>
                                      <a:pt x="214" y="408"/>
                                    </a:cubicBezTo>
                                    <a:cubicBezTo>
                                      <a:pt x="228" y="422"/>
                                      <a:pt x="226" y="452"/>
                                      <a:pt x="241" y="462"/>
                                    </a:cubicBezTo>
                                    <a:cubicBezTo>
                                      <a:pt x="250" y="468"/>
                                      <a:pt x="269" y="472"/>
                                      <a:pt x="280" y="474"/>
                                    </a:cubicBezTo>
                                    <a:cubicBezTo>
                                      <a:pt x="302" y="473"/>
                                      <a:pt x="324" y="475"/>
                                      <a:pt x="346" y="471"/>
                                    </a:cubicBezTo>
                                    <a:cubicBezTo>
                                      <a:pt x="353" y="470"/>
                                      <a:pt x="364" y="459"/>
                                      <a:pt x="364" y="459"/>
                                    </a:cubicBezTo>
                                    <a:cubicBezTo>
                                      <a:pt x="370" y="441"/>
                                      <a:pt x="382" y="433"/>
                                      <a:pt x="400" y="429"/>
                                    </a:cubicBezTo>
                                    <a:cubicBezTo>
                                      <a:pt x="439" y="430"/>
                                      <a:pt x="478" y="430"/>
                                      <a:pt x="517" y="432"/>
                                    </a:cubicBezTo>
                                    <a:cubicBezTo>
                                      <a:pt x="527" y="433"/>
                                      <a:pt x="547" y="438"/>
                                      <a:pt x="547" y="438"/>
                                    </a:cubicBezTo>
                                    <a:cubicBezTo>
                                      <a:pt x="589" y="437"/>
                                      <a:pt x="629" y="446"/>
                                      <a:pt x="664" y="423"/>
                                    </a:cubicBezTo>
                                    <a:cubicBezTo>
                                      <a:pt x="675" y="424"/>
                                      <a:pt x="697" y="426"/>
                                      <a:pt x="697" y="426"/>
                                    </a:cubicBezTo>
                                  </a:path>
                                </a:pathLst>
                              </a:custGeom>
                              <a:noFill/>
                              <a:ln w="6350" cmpd="sng">
                                <a:solidFill>
                                  <a:srgbClr val="5F5F5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5" y="10618"/>
                              <a:ext cx="476" cy="4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4A8F1B" w14:textId="77777777" w:rsidR="003A2F7A" w:rsidRDefault="003A2F7A" w:rsidP="003A2F7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68" y="10730"/>
                              <a:ext cx="286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A926DF" w14:textId="77777777" w:rsidR="003A2F7A" w:rsidRDefault="003A2F7A" w:rsidP="003A2F7A"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09" y="11644"/>
                              <a:ext cx="459" cy="4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4CABB5" w14:textId="77777777" w:rsidR="003A2F7A" w:rsidRPr="00282DC1" w:rsidRDefault="003A2F7A" w:rsidP="003A2F7A">
                                <w:pPr>
                                  <w:rPr>
                                    <w:strike/>
                                  </w:rPr>
                                </w:pPr>
                                <w:r>
                                  <w:rPr>
                                    <w:strike/>
                                    <w:highlight w:val="lightGray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10" y="11644"/>
                              <a:ext cx="286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88B484" w14:textId="77777777" w:rsidR="003A2F7A" w:rsidRDefault="003A2F7A" w:rsidP="003A2F7A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28" y="12102"/>
                              <a:ext cx="476" cy="4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7BCD12" w14:textId="77777777" w:rsidR="003A2F7A" w:rsidRPr="00282DC1" w:rsidRDefault="003A2F7A" w:rsidP="003A2F7A">
                                <w:pPr>
                                  <w:rPr>
                                    <w:strike/>
                                  </w:rPr>
                                </w:pPr>
                                <w:r>
                                  <w:rPr>
                                    <w:strike/>
                                    <w:highlight w:val="lightGray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25" y="12173"/>
                              <a:ext cx="368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EB9061" w14:textId="77777777" w:rsidR="003A2F7A" w:rsidRDefault="003A2F7A" w:rsidP="003A2F7A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77" y="7530"/>
                              <a:ext cx="314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28" y="9587"/>
                              <a:ext cx="219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34" y="10844"/>
                              <a:ext cx="2526" cy="13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96C551" w14:textId="098F2A4E" w:rsidR="003A2F7A" w:rsidRPr="00282DC1" w:rsidRDefault="003A2F7A" w:rsidP="003A2F7A">
                                <w:pPr>
                                  <w:jc w:val="center"/>
                                  <w:rPr>
                                    <w:strike/>
                                    <w:highlight w:val="lightGray"/>
                                  </w:rPr>
                                </w:pPr>
                                <w:r>
                                  <w:rPr>
                                    <w:strike/>
                                    <w:highlight w:val="lightGray"/>
                                  </w:rPr>
                                  <w:t>Teil, an dem</w:t>
                                </w:r>
                                <w:r>
                                  <w:rPr>
                                    <w:strike/>
                                    <w:highlight w:val="lightGray"/>
                                  </w:rPr>
                                  <w:br/>
                                  <w:t>Einschnitte bis zur Mittelrippe</w:t>
                                </w:r>
                                <w:r>
                                  <w:rPr>
                                    <w:strike/>
                                    <w:highlight w:val="lightGray"/>
                                  </w:rPr>
                                  <w:br/>
                                  <w:t>erfasst werden sollten</w:t>
                                </w:r>
                              </w:p>
                              <w:p w14:paraId="761C7BD4" w14:textId="77777777" w:rsidR="003A2F7A" w:rsidRPr="00282DC1" w:rsidRDefault="003A2F7A" w:rsidP="003A2F7A">
                                <w:pPr>
                                  <w:jc w:val="center"/>
                                  <w:rPr>
                                    <w:strike/>
                                  </w:rPr>
                                </w:pPr>
                                <w:r>
                                  <w:rPr>
                                    <w:strike/>
                                    <w:highlight w:val="lightGray"/>
                                  </w:rPr>
                                  <w:t>(11)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18" y="7530"/>
                              <a:ext cx="0" cy="20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39" y="8126"/>
                              <a:ext cx="2765" cy="11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5AB32A" w14:textId="42FA679A" w:rsidR="003A2F7A" w:rsidRDefault="003A2F7A" w:rsidP="003A2F7A">
                                <w:pPr>
                                  <w:jc w:val="center"/>
                                </w:pPr>
                                <w:r>
                                  <w:t>Teil</w:t>
                                </w:r>
                                <w:r w:rsidR="003F7112">
                                  <w:t>,</w:t>
                                </w:r>
                                <w:r>
                                  <w:t xml:space="preserve"> an dem</w:t>
                                </w:r>
                                <w:r>
                                  <w:br/>
                                  <w:t>Randeinschnitte</w:t>
                                </w:r>
                                <w:r>
                                  <w:br/>
                                </w:r>
                                <w:proofErr w:type="spellStart"/>
                                <w:r>
                                  <w:t>erfa</w:t>
                                </w:r>
                                <w:r w:rsidR="00F91C3C">
                                  <w:t>ß</w:t>
                                </w:r>
                                <w:r>
                                  <w:t>t</w:t>
                                </w:r>
                                <w:proofErr w:type="spellEnd"/>
                                <w:r>
                                  <w:t xml:space="preserve"> werden sollten</w:t>
                                </w:r>
                                <w:r>
                                  <w:br/>
                                  <w:t>(</w:t>
                                </w:r>
                                <w:r>
                                  <w:rPr>
                                    <w:strike/>
                                    <w:highlight w:val="lightGray"/>
                                  </w:rPr>
                                  <w:t>12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highlight w:val="lightGray"/>
                                    <w:u w:val="single"/>
                                  </w:rPr>
                                  <w:t>11</w:t>
                                </w:r>
                                <w:r>
                                  <w:t xml:space="preserve"> und </w:t>
                                </w:r>
                                <w:r>
                                  <w:rPr>
                                    <w:strike/>
                                    <w:highlight w:val="lightGray"/>
                                  </w:rPr>
                                  <w:t>13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highlight w:val="lightGray"/>
                                    <w:u w:val="single"/>
                                  </w:rPr>
                                  <w:t>12</w:t>
                                </w: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4" y="10673"/>
                              <a:ext cx="476" cy="4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D2DB70" w14:textId="77777777" w:rsidR="003A2F7A" w:rsidRDefault="003A2F7A" w:rsidP="003A2F7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6" y="12113"/>
                              <a:ext cx="476" cy="4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9786E4" w14:textId="77777777" w:rsidR="003A2F7A" w:rsidRPr="00282DC1" w:rsidRDefault="003A2F7A" w:rsidP="003A2F7A">
                                <w:pPr>
                                  <w:rPr>
                                    <w:strike/>
                                  </w:rPr>
                                </w:pPr>
                                <w:r>
                                  <w:rPr>
                                    <w:strike/>
                                    <w:highlight w:val="lightGray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39" y="11644"/>
                              <a:ext cx="557" cy="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68CAED" w14:textId="77777777" w:rsidR="003A2F7A" w:rsidRPr="00282DC1" w:rsidRDefault="003A2F7A" w:rsidP="003A2F7A">
                                <w:pPr>
                                  <w:rPr>
                                    <w:strike/>
                                  </w:rPr>
                                </w:pPr>
                                <w:r>
                                  <w:rPr>
                                    <w:strike/>
                                    <w:highlight w:val="lightGray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740" y="14118"/>
                            <a:ext cx="337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CA937" w14:textId="77777777" w:rsidR="003A2F7A" w:rsidRPr="00282DC1" w:rsidRDefault="003A2F7A" w:rsidP="003A2F7A">
                              <w:pPr>
                                <w:jc w:val="center"/>
                                <w:rPr>
                                  <w:strike/>
                                </w:rPr>
                              </w:pPr>
                              <w:r>
                                <w:rPr>
                                  <w:strike/>
                                  <w:highlight w:val="lightGray"/>
                                </w:rPr>
                                <w:t>1 = Einschnitte bis zur Mittelrippe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F296A0" id="Group 2" o:spid="_x0000_s1027" style="width:303.6pt;height:347.9pt;mso-position-horizontal-relative:char;mso-position-vertical-relative:line" coordorigin="3024,7073" coordsize="6480,7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">
                <v:group id="Group 5" o:spid="_x0000_s1028" style="position:absolute;left:3024;top:7073;width:6480;height:7200" coordorigin="3024,7073" coordsize="6480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6" o:spid="_x0000_s1029" style="position:absolute;left:3168;top:7073;width:3617;height:7200" coordorigin="2160,1584" coordsize="3420,5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7" o:spid="_x0000_s1030" type="#_x0000_t75" style="position:absolute;left:2160;top:1584;width:3420;height:56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">
                      <v:imagedata r:id="rId9" o:title="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31" type="#_x0000_t202" style="position:absolute;left:4752;top:3744;width:28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  <v:textbox>
                        <w:txbxContent>
                          <w:p w14:paraId="0573EB79" w14:textId="77777777" w:rsidR="003A2F7A" w:rsidRDefault="003A2F7A" w:rsidP="003A2F7A"/>
                        </w:txbxContent>
                      </v:textbox>
                    </v:shape>
                    <v:shape id="Text Box 9" o:spid="_x0000_s1032" type="#_x0000_t202" style="position:absolute;left:2592;top:4032;width:216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    <v:textbox>
                        <w:txbxContent>
                          <w:p w14:paraId="3B546DC8" w14:textId="77777777" w:rsidR="003A2F7A" w:rsidRDefault="003A2F7A" w:rsidP="003A2F7A"/>
                        </w:txbxContent>
                      </v:textbox>
                    </v:shape>
                    <v:shape id="Freeform 10" o:spid="_x0000_s1033" style="position:absolute;left:2634;top:4029;width:663;height:386;visibility:visible;mso-wrap-style:square;v-text-anchor:top" coordsize="663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" path="m,c33,22,82,36,120,39v19,-4,33,-7,54,-9c193,24,212,21,231,15v21,4,37,11,57,18c293,47,321,87,333,99v6,6,10,12,18,15c357,117,369,120,369,120v56,-2,81,-6,132,-3c519,123,539,127,555,138v13,20,38,24,60,30c625,174,632,183,642,189v19,29,14,59,18,93c658,307,663,312,651,327v-7,9,-27,21,-27,21c611,367,582,366,561,369v-50,-3,-48,3,-78,-15c443,331,474,344,447,336v-6,-2,-18,-6,-18,-6c409,332,391,333,372,339v-7,21,-20,27,-39,33c327,374,315,378,315,378v-108,-3,-70,8,-120,-9c181,364,170,356,156,351v-8,-3,-24,-6,-24,-6c89,347,60,353,21,357,11,364,6,371,6,384e" filled="f" strokecolor="#5f5f5f" strokeweight=".5pt">
                      <v:path arrowok="t" o:connecttype="custom" o:connectlocs="0,0;120,39;174,30;231,15;288,33;333,99;351,114;369,120;501,117;555,138;615,168;642,189;660,282;651,327;624,348;561,369;483,354;447,336;429,330;372,339;333,372;315,378;195,369;156,351;132,345;21,357;6,384" o:connectangles="0,0,0,0,0,0,0,0,0,0,0,0,0,0,0,0,0,0,0,0,0,0,0,0,0,0,0"/>
                    </v:shape>
                    <v:shape id="Text Box 11" o:spid="_x0000_s1034" type="#_x0000_t202" style="position:absolute;left:4101;top:4032;width:39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    <v:textbox>
                        <w:txbxContent>
                          <w:p w14:paraId="0EBFB9CA" w14:textId="77777777" w:rsidR="003A2F7A" w:rsidRDefault="003A2F7A" w:rsidP="003A2F7A"/>
                        </w:txbxContent>
                      </v:textbox>
                    </v:shape>
                    <v:shape id="Text Box 12" o:spid="_x0000_s1035" type="#_x0000_t202" style="position:absolute;left:4350;top:3924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    <v:textbox>
                        <w:txbxContent>
                          <w:p w14:paraId="03E7A961" w14:textId="77777777" w:rsidR="003A2F7A" w:rsidRDefault="003A2F7A" w:rsidP="003A2F7A"/>
                        </w:txbxContent>
                      </v:textbox>
                    </v:shape>
                    <v:shape id="Text Box 13" o:spid="_x0000_s1036" type="#_x0000_t202" style="position:absolute;left:4239;top:3999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    <v:textbox>
                        <w:txbxContent>
                          <w:p w14:paraId="2EDCF84F" w14:textId="77777777" w:rsidR="003A2F7A" w:rsidRDefault="003A2F7A" w:rsidP="003A2F7A"/>
                        </w:txbxContent>
                      </v:textbox>
                    </v:shape>
                    <v:shape id="Text Box 14" o:spid="_x0000_s1037" type="#_x0000_t202" style="position:absolute;left:4090;top:4035;width:14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    <v:textbox>
                        <w:txbxContent>
                          <w:p w14:paraId="11A840A3" w14:textId="77777777" w:rsidR="003A2F7A" w:rsidRDefault="003A2F7A" w:rsidP="003A2F7A"/>
                        </w:txbxContent>
                      </v:textbox>
                    </v:shape>
                    <v:shape id="Freeform 15" o:spid="_x0000_s1038" style="position:absolute;left:4082;top:3747;width:745;height:475;visibility:visible;mso-wrap-style:square;v-text-anchor:top" coordsize="745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" path="m745,c715,10,688,10,655,12v-8,5,-27,12,-27,12c593,23,554,14,520,18v-25,8,-40,30,-66,39c424,87,432,132,388,147v-34,-2,-56,-7,-87,-15c276,115,268,124,229,126v-10,3,-27,15,-27,15c193,169,150,166,127,168v-11,17,-37,22,-57,27c55,217,28,228,19,255v-2,15,-4,28,-9,42c11,316,,374,31,384v12,12,29,24,45,27c86,413,106,417,106,417v69,-9,-14,-14,108,-9c228,422,226,452,241,462v9,6,28,10,39,12c302,473,324,475,346,471v7,-1,18,-12,18,-12c370,441,382,433,400,429v39,1,78,1,117,3c527,433,547,438,547,438v42,-1,82,8,117,-15c675,424,697,426,697,426e" filled="f" strokecolor="#5f5f5f" strokeweight=".5pt">
                      <v:path arrowok="t" o:connecttype="custom" o:connectlocs="745,0;655,12;628,24;520,18;454,57;388,147;301,132;229,126;202,141;127,168;70,195;19,255;10,297;31,384;76,411;106,417;214,408;241,462;280,474;346,471;364,459;400,429;517,432;547,438;664,423;697,426" o:connectangles="0,0,0,0,0,0,0,0,0,0,0,0,0,0,0,0,0,0,0,0,0,0,0,0,0,0"/>
                    </v:shape>
                  </v:group>
                  <v:shape id="Text Box 16" o:spid="_x0000_s1039" type="#_x0000_t202" style="position:absolute;left:6285;top:10618;width:476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  <v:textbox>
                      <w:txbxContent>
                        <w:p w14:paraId="524A8F1B" w14:textId="77777777" w:rsidR="003A2F7A" w:rsidRDefault="003A2F7A" w:rsidP="003A2F7A"/>
                      </w:txbxContent>
                    </v:textbox>
                  </v:shape>
                  <v:shape id="Text Box 17" o:spid="_x0000_s1040" type="#_x0000_t202" style="position:absolute;left:3168;top:10730;width:286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14:paraId="4BA926DF" w14:textId="77777777" w:rsidR="003A2F7A" w:rsidRDefault="003A2F7A" w:rsidP="003A2F7A">
                          <w:r>
                            <w:t>2</w:t>
                          </w:r>
                        </w:p>
                      </w:txbxContent>
                    </v:textbox>
                  </v:shape>
                  <v:shape id="Text Box 18" o:spid="_x0000_s1041" type="#_x0000_t202" style="position:absolute;left:5109;top:11644;width:459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  <v:textbox>
                      <w:txbxContent>
                        <w:p w14:paraId="7E4CABB5" w14:textId="77777777" w:rsidR="003A2F7A" w:rsidRPr="00282DC1" w:rsidRDefault="003A2F7A" w:rsidP="003A2F7A">
                          <w:pPr>
                            <w:rPr>
                              <w:strike/>
                            </w:rPr>
                          </w:pPr>
                          <w:r>
                            <w:rPr>
                              <w:strike/>
                              <w:highlight w:val="lightGray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9" o:spid="_x0000_s1042" type="#_x0000_t202" style="position:absolute;left:4310;top:11644;width:286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  <v:textbox>
                      <w:txbxContent>
                        <w:p w14:paraId="4388B484" w14:textId="77777777" w:rsidR="003A2F7A" w:rsidRDefault="003A2F7A" w:rsidP="003A2F7A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20" o:spid="_x0000_s1043" type="#_x0000_t202" style="position:absolute;left:5928;top:12102;width:476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  <v:textbox>
                      <w:txbxContent>
                        <w:p w14:paraId="0A7BCD12" w14:textId="77777777" w:rsidR="003A2F7A" w:rsidRPr="00282DC1" w:rsidRDefault="003A2F7A" w:rsidP="003A2F7A">
                          <w:pPr>
                            <w:rPr>
                              <w:strike/>
                            </w:rPr>
                          </w:pPr>
                          <w:r>
                            <w:rPr>
                              <w:strike/>
                              <w:highlight w:val="lightGray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1" o:spid="_x0000_s1044" type="#_x0000_t202" style="position:absolute;left:3625;top:12173;width:368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  <v:textbox>
                      <w:txbxContent>
                        <w:p w14:paraId="4FEB9061" w14:textId="77777777" w:rsidR="003A2F7A" w:rsidRDefault="003A2F7A" w:rsidP="003A2F7A">
                          <w:r>
                            <w:t>1</w:t>
                          </w:r>
                        </w:p>
                      </w:txbxContent>
                    </v:textbox>
                  </v:shape>
                  <v:line id="Line 22" o:spid="_x0000_s1045" style="position:absolute;visibility:visible;mso-wrap-style:square" from="4977,7530" to="8118,7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<v:line id="Line 23" o:spid="_x0000_s1046" style="position:absolute;visibility:visible;mso-wrap-style:square" from="5928,9587" to="8118,9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<v:shape id="Text Box 26" o:spid="_x0000_s1047" type="#_x0000_t202" style="position:absolute;left:6834;top:10844;width:252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" stroked="f">
                    <v:textbox inset="0,0,0,0">
                      <w:txbxContent>
                        <w:p w14:paraId="1F96C551" w14:textId="098F2A4E" w:rsidR="003A2F7A" w:rsidRPr="00282DC1" w:rsidRDefault="003A2F7A" w:rsidP="003A2F7A">
                          <w:pPr>
                            <w:jc w:val="center"/>
                            <w:rPr>
                              <w:strike/>
                              <w:highlight w:val="lightGray"/>
                            </w:rPr>
                          </w:pPr>
                          <w:r>
                            <w:rPr>
                              <w:strike/>
                              <w:highlight w:val="lightGray"/>
                            </w:rPr>
                            <w:t>Teil, an dem</w:t>
                          </w:r>
                          <w:r>
                            <w:rPr>
                              <w:strike/>
                              <w:highlight w:val="lightGray"/>
                            </w:rPr>
                            <w:br/>
                            <w:t>Einschnitte bis zur Mittelrippe</w:t>
                          </w:r>
                          <w:r>
                            <w:rPr>
                              <w:strike/>
                              <w:highlight w:val="lightGray"/>
                            </w:rPr>
                            <w:br/>
                            <w:t>erfasst werden sollten</w:t>
                          </w:r>
                        </w:p>
                        <w:p w14:paraId="761C7BD4" w14:textId="77777777" w:rsidR="003A2F7A" w:rsidRPr="00282DC1" w:rsidRDefault="003A2F7A" w:rsidP="003A2F7A">
                          <w:pPr>
                            <w:jc w:val="center"/>
                            <w:rPr>
                              <w:strike/>
                            </w:rPr>
                          </w:pPr>
                          <w:r>
                            <w:rPr>
                              <w:strike/>
                              <w:highlight w:val="lightGray"/>
                            </w:rPr>
                            <w:t>(11)</w:t>
                          </w:r>
                        </w:p>
                      </w:txbxContent>
                    </v:textbox>
                  </v:shape>
                  <v:line id="Line 27" o:spid="_x0000_s1048" style="position:absolute;visibility:visible;mso-wrap-style:square" from="8118,7530" to="8118,9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">
                    <v:stroke startarrow="block" endarrow="block"/>
                  </v:line>
                  <v:shape id="Text Box 28" o:spid="_x0000_s1049" type="#_x0000_t202" style="position:absolute;left:6739;top:8126;width:2765;height:1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" stroked="f">
                    <v:textbox inset="0,0,0,0">
                      <w:txbxContent>
                        <w:p w14:paraId="285AB32A" w14:textId="42FA679A" w:rsidR="003A2F7A" w:rsidRDefault="003A2F7A" w:rsidP="003A2F7A">
                          <w:pPr>
                            <w:jc w:val="center"/>
                          </w:pPr>
                          <w:r>
                            <w:t>Teil</w:t>
                          </w:r>
                          <w:r w:rsidR="003F7112">
                            <w:t>,</w:t>
                          </w:r>
                          <w:r>
                            <w:t xml:space="preserve"> an dem</w:t>
                          </w:r>
                          <w:r>
                            <w:br/>
                            <w:t>Randeinschnitte</w:t>
                          </w:r>
                          <w:r>
                            <w:br/>
                          </w:r>
                          <w:proofErr w:type="spellStart"/>
                          <w:r>
                            <w:t>erfa</w:t>
                          </w:r>
                          <w:r w:rsidR="00F91C3C">
                            <w:t>ß</w:t>
                          </w:r>
                          <w:r>
                            <w:t>t</w:t>
                          </w:r>
                          <w:proofErr w:type="spellEnd"/>
                          <w:r>
                            <w:t xml:space="preserve"> werden sollten</w:t>
                          </w:r>
                          <w:r>
                            <w:br/>
                            <w:t>(</w:t>
                          </w:r>
                          <w:r>
                            <w:rPr>
                              <w:strike/>
                              <w:highlight w:val="lightGray"/>
                            </w:rPr>
                            <w:t>12</w:t>
                          </w:r>
                          <w:r>
                            <w:t xml:space="preserve"> </w:t>
                          </w:r>
                          <w:r>
                            <w:rPr>
                              <w:highlight w:val="lightGray"/>
                              <w:u w:val="single"/>
                            </w:rPr>
                            <w:t>11</w:t>
                          </w:r>
                          <w:r>
                            <w:t xml:space="preserve"> und </w:t>
                          </w:r>
                          <w:r>
                            <w:rPr>
                              <w:strike/>
                              <w:highlight w:val="lightGray"/>
                            </w:rPr>
                            <w:t>13</w:t>
                          </w:r>
                          <w:r>
                            <w:t xml:space="preserve"> </w:t>
                          </w:r>
                          <w:r>
                            <w:rPr>
                              <w:highlight w:val="lightGray"/>
                              <w:u w:val="single"/>
                            </w:rPr>
                            <w:t>12</w:t>
                          </w:r>
                          <w:r>
                            <w:t>)</w:t>
                          </w:r>
                        </w:p>
                      </w:txbxContent>
                    </v:textbox>
                  </v:shape>
                  <v:shape id="Text Box 29" o:spid="_x0000_s1050" type="#_x0000_t202" style="position:absolute;left:3024;top:10673;width:476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  <v:textbox>
                      <w:txbxContent>
                        <w:p w14:paraId="76D2DB70" w14:textId="77777777" w:rsidR="003A2F7A" w:rsidRDefault="003A2F7A" w:rsidP="003A2F7A"/>
                      </w:txbxContent>
                    </v:textbox>
                  </v:shape>
                  <v:shape id="Text Box 30" o:spid="_x0000_s1051" type="#_x0000_t202" style="position:absolute;left:3456;top:12113;width:476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  <v:textbox>
                      <w:txbxContent>
                        <w:p w14:paraId="3B9786E4" w14:textId="77777777" w:rsidR="003A2F7A" w:rsidRPr="00282DC1" w:rsidRDefault="003A2F7A" w:rsidP="003A2F7A">
                          <w:pPr>
                            <w:rPr>
                              <w:strike/>
                            </w:rPr>
                          </w:pPr>
                          <w:r>
                            <w:rPr>
                              <w:strike/>
                              <w:highlight w:val="lightGray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1" o:spid="_x0000_s1052" type="#_x0000_t202" style="position:absolute;left:4039;top:11644;width:557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  <v:textbox>
                      <w:txbxContent>
                        <w:p w14:paraId="1668CAED" w14:textId="77777777" w:rsidR="003A2F7A" w:rsidRPr="00282DC1" w:rsidRDefault="003A2F7A" w:rsidP="003A2F7A">
                          <w:pPr>
                            <w:rPr>
                              <w:strike/>
                            </w:rPr>
                          </w:pPr>
                          <w:r>
                            <w:rPr>
                              <w:strike/>
                              <w:highlight w:val="lightGray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Text Box 32" o:spid="_x0000_s1053" type="#_x0000_t202" style="position:absolute;left:4740;top:14118;width:337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" stroked="f">
                  <v:textbox inset="0,0,0,0">
                    <w:txbxContent>
                      <w:p w14:paraId="526CA937" w14:textId="77777777" w:rsidR="003A2F7A" w:rsidRPr="00282DC1" w:rsidRDefault="003A2F7A" w:rsidP="003A2F7A">
                        <w:pPr>
                          <w:jc w:val="center"/>
                          <w:rPr>
                            <w:strike/>
                          </w:rPr>
                        </w:pPr>
                        <w:r>
                          <w:rPr>
                            <w:strike/>
                            <w:highlight w:val="lightGray"/>
                          </w:rPr>
                          <w:t>1 = Einschnitte bis zur Mittelrippe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973F78" w14:textId="77777777" w:rsidR="003A2F7A" w:rsidRPr="00682E81" w:rsidRDefault="003A2F7A" w:rsidP="003A2F7A">
      <w:pPr>
        <w:spacing w:line="240" w:lineRule="atLeast"/>
        <w:ind w:right="-1"/>
      </w:pPr>
    </w:p>
    <w:p w14:paraId="0F6AB5D0" w14:textId="77777777" w:rsidR="003A2F7A" w:rsidRDefault="003A2F7A" w:rsidP="003A2F7A">
      <w:pPr>
        <w:pStyle w:val="Heading2"/>
      </w:pPr>
      <w:r>
        <w:t>Vorschlag zur Überarbeitung von Merkmal 20 „Kohlrabi: Farbe der Haut“ in Kapitel VII. „Merkmalstabelle“</w:t>
      </w:r>
    </w:p>
    <w:p w14:paraId="0BCDB087" w14:textId="77777777" w:rsidR="003A2F7A" w:rsidRPr="0084661A" w:rsidRDefault="003A2F7A" w:rsidP="003A2F7A">
      <w:pPr>
        <w:rPr>
          <w:lang w:val="nl-NL"/>
        </w:rPr>
      </w:pPr>
    </w:p>
    <w:tbl>
      <w:tblPr>
        <w:tblW w:w="10915" w:type="dxa"/>
        <w:tblInd w:w="-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1852"/>
        <w:gridCol w:w="1852"/>
        <w:gridCol w:w="1852"/>
        <w:gridCol w:w="1853"/>
        <w:gridCol w:w="2268"/>
        <w:gridCol w:w="709"/>
      </w:tblGrid>
      <w:tr w:rsidR="003A2F7A" w:rsidRPr="005E566A" w14:paraId="6B1A9924" w14:textId="77777777" w:rsidTr="006F492F">
        <w:trPr>
          <w:cantSplit/>
          <w:tblHeader/>
        </w:trPr>
        <w:tc>
          <w:tcPr>
            <w:tcW w:w="52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F9D4DA" w14:textId="77777777" w:rsidR="003A2F7A" w:rsidRPr="005E566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lang w:val="fr-CH"/>
              </w:rPr>
            </w:pP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</w:tcPr>
          <w:p w14:paraId="476796AC" w14:textId="77777777"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br/>
              <w:t>English</w:t>
            </w: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</w:tcPr>
          <w:p w14:paraId="6C0C187A" w14:textId="77777777"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br/>
              <w:t>français</w:t>
            </w: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</w:tcPr>
          <w:p w14:paraId="2713F1EA" w14:textId="77777777"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br/>
              <w:t>deutsch</w:t>
            </w:r>
          </w:p>
        </w:tc>
        <w:tc>
          <w:tcPr>
            <w:tcW w:w="1853" w:type="dxa"/>
            <w:tcBorders>
              <w:top w:val="single" w:sz="6" w:space="0" w:color="auto"/>
              <w:bottom w:val="single" w:sz="6" w:space="0" w:color="auto"/>
            </w:tcBorders>
          </w:tcPr>
          <w:p w14:paraId="43345F92" w14:textId="77777777"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br/>
              <w:t>español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4B433B68" w14:textId="77777777"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Example Varieties</w:t>
            </w:r>
            <w:r>
              <w:rPr>
                <w:rFonts w:ascii="Arial" w:hAnsi="Arial" w:cs="Arial"/>
                <w:sz w:val="16"/>
              </w:rPr>
              <w:br/>
              <w:t>Exemples</w:t>
            </w:r>
            <w:r>
              <w:rPr>
                <w:rFonts w:ascii="Arial" w:hAnsi="Arial" w:cs="Arial"/>
                <w:sz w:val="16"/>
              </w:rPr>
              <w:br/>
              <w:t>Beispielssorten</w:t>
            </w:r>
            <w:r>
              <w:rPr>
                <w:rFonts w:ascii="Arial" w:hAnsi="Arial" w:cs="Arial"/>
                <w:sz w:val="16"/>
              </w:rPr>
              <w:br/>
              <w:t>Variedades ejemplo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D4AD6AD" w14:textId="77777777" w:rsidR="003A2F7A" w:rsidRPr="005E566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br/>
              <w:t>Note/</w:t>
            </w:r>
            <w:r>
              <w:rPr>
                <w:rFonts w:ascii="Arial" w:hAnsi="Arial" w:cs="Arial"/>
                <w:sz w:val="16"/>
              </w:rPr>
              <w:br/>
              <w:t>Nota</w:t>
            </w:r>
          </w:p>
        </w:tc>
      </w:tr>
      <w:tr w:rsidR="003A2F7A" w:rsidRPr="00F91C3C" w14:paraId="5968C8FB" w14:textId="77777777" w:rsidTr="006F492F">
        <w:trPr>
          <w:cantSplit/>
        </w:trPr>
        <w:tc>
          <w:tcPr>
            <w:tcW w:w="529" w:type="dxa"/>
            <w:tcBorders>
              <w:top w:val="single" w:sz="4" w:space="0" w:color="auto"/>
              <w:left w:val="nil"/>
              <w:bottom w:val="nil"/>
            </w:tcBorders>
          </w:tcPr>
          <w:p w14:paraId="7671E24D" w14:textId="77777777" w:rsidR="003A2F7A" w:rsidRPr="005E566A" w:rsidRDefault="003A2F7A" w:rsidP="006F492F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20.</w:t>
            </w:r>
            <w:r>
              <w:rPr>
                <w:rFonts w:ascii="Arial" w:hAnsi="Arial" w:cs="Arial"/>
                <w:sz w:val="16"/>
              </w:rPr>
              <w:br/>
              <w:t>(*)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0A03974A" w14:textId="77777777" w:rsidR="003A2F7A" w:rsidRPr="005E566A" w:rsidRDefault="003A2F7A" w:rsidP="006F492F">
            <w:pPr>
              <w:pStyle w:val="Normaltb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Kohlrabi: color of skin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46CFBA57" w14:textId="77777777" w:rsidR="003A2F7A" w:rsidRPr="005E566A" w:rsidRDefault="003A2F7A" w:rsidP="006F492F">
            <w:pPr>
              <w:pStyle w:val="Normaltb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 w:val="0"/>
                <w:sz w:val="16"/>
              </w:rPr>
              <w:t xml:space="preserve">Rave: </w:t>
            </w:r>
            <w:proofErr w:type="spellStart"/>
            <w:r>
              <w:rPr>
                <w:rFonts w:ascii="Arial" w:hAnsi="Arial" w:cs="Arial"/>
                <w:noProof w:val="0"/>
                <w:sz w:val="16"/>
              </w:rPr>
              <w:t>couleur</w:t>
            </w:r>
            <w:proofErr w:type="spellEnd"/>
            <w:r>
              <w:rPr>
                <w:rFonts w:ascii="Arial" w:hAnsi="Arial" w:cs="Arial"/>
                <w:noProof w:val="0"/>
                <w:sz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noProof w:val="0"/>
                <w:sz w:val="16"/>
              </w:rPr>
              <w:t>l’épiderme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2A2C67E2" w14:textId="77777777" w:rsidR="003A2F7A" w:rsidRPr="005E566A" w:rsidRDefault="003A2F7A" w:rsidP="006F492F">
            <w:pPr>
              <w:pStyle w:val="Normaltb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Kohlrabi: Farbe der Haut</w:t>
            </w:r>
          </w:p>
        </w:tc>
        <w:tc>
          <w:tcPr>
            <w:tcW w:w="1853" w:type="dxa"/>
            <w:tcBorders>
              <w:top w:val="single" w:sz="4" w:space="0" w:color="auto"/>
              <w:bottom w:val="nil"/>
            </w:tcBorders>
          </w:tcPr>
          <w:p w14:paraId="049A1F7F" w14:textId="77777777" w:rsidR="003A2F7A" w:rsidRPr="005E566A" w:rsidRDefault="003A2F7A" w:rsidP="006F492F">
            <w:pPr>
              <w:pStyle w:val="Normaltb"/>
              <w:rPr>
                <w:rFonts w:ascii="Arial" w:hAnsi="Arial" w:cs="Arial"/>
                <w:noProof w:val="0"/>
                <w:sz w:val="16"/>
                <w:lang w:val="es-ES"/>
              </w:rPr>
            </w:pPr>
            <w:r w:rsidRPr="00F91C3C">
              <w:rPr>
                <w:rFonts w:ascii="Arial" w:hAnsi="Arial" w:cs="Arial"/>
                <w:noProof w:val="0"/>
                <w:sz w:val="16"/>
                <w:lang w:val="es-ES_tradnl"/>
              </w:rPr>
              <w:t>Colinabo: color de la epidermis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7B70F2C" w14:textId="77777777" w:rsidR="003A2F7A" w:rsidRPr="005E566A" w:rsidRDefault="003A2F7A" w:rsidP="006F492F">
            <w:pPr>
              <w:pStyle w:val="Normaltb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14:paraId="34CDE221" w14:textId="77777777" w:rsidR="003A2F7A" w:rsidRPr="005E566A" w:rsidRDefault="003A2F7A" w:rsidP="006F492F">
            <w:pPr>
              <w:pStyle w:val="Normaltb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3A2F7A" w:rsidRPr="005E566A" w14:paraId="208536FF" w14:textId="77777777" w:rsidTr="006F492F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14:paraId="23F3197B" w14:textId="77777777" w:rsidR="003A2F7A" w:rsidRPr="005E566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4025446C" w14:textId="5B364EFC" w:rsidR="003A2F7A" w:rsidRPr="00F4368F" w:rsidRDefault="003F7112" w:rsidP="006F492F">
            <w:pPr>
              <w:pStyle w:val="Normalt"/>
              <w:rPr>
                <w:rFonts w:ascii="Arial" w:hAnsi="Arial" w:cs="Arial"/>
                <w:sz w:val="16"/>
                <w:highlight w:val="yellow"/>
                <w:u w:val="single"/>
              </w:rPr>
            </w:pPr>
            <w:r w:rsidRPr="003F7112">
              <w:rPr>
                <w:rFonts w:ascii="Arial" w:hAnsi="Arial" w:cs="Arial"/>
                <w:sz w:val="16"/>
                <w:highlight w:val="lightGray"/>
                <w:u w:val="single"/>
              </w:rPr>
              <w:t>white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70BEBAAC" w14:textId="77777777" w:rsidR="003A2F7A" w:rsidRPr="005E566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highlight w:val="lightGray"/>
                <w:u w:val="single"/>
                <w:lang w:val="fr-FR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highlight w:val="lightGray"/>
                <w:u w:val="single"/>
              </w:rPr>
              <w:t>blanc</w:t>
            </w:r>
            <w:proofErr w:type="spellEnd"/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600C57B6" w14:textId="77777777"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highlight w:val="lightGray"/>
                <w:u w:val="single"/>
              </w:rPr>
              <w:t>weiß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548DCB71" w14:textId="77777777" w:rsidR="003A2F7A" w:rsidRPr="005E566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highlight w:val="lightGray"/>
                <w:u w:val="single"/>
                <w:lang w:val="es-ES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highlight w:val="lightGray"/>
                <w:u w:val="single"/>
              </w:rPr>
              <w:t>blanco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C27E39" w14:textId="77777777"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highlight w:val="lightGray"/>
                <w:u w:val="single"/>
              </w:rPr>
              <w:t>Beas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6671382E" w14:textId="77777777" w:rsidR="003A2F7A" w:rsidRPr="005E566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highlight w:val="lightGray"/>
                <w:u w:val="single"/>
              </w:rPr>
              <w:t>1</w:t>
            </w:r>
          </w:p>
        </w:tc>
      </w:tr>
      <w:tr w:rsidR="003A2F7A" w:rsidRPr="005E566A" w14:paraId="4BEA998F" w14:textId="77777777" w:rsidTr="006F492F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14:paraId="319B98E6" w14:textId="77777777" w:rsidR="003A2F7A" w:rsidRPr="005E566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3945753D" w14:textId="611896E0" w:rsidR="003A2F7A" w:rsidRPr="003F7112" w:rsidRDefault="003F7112" w:rsidP="006F492F">
            <w:pPr>
              <w:pStyle w:val="Normalt"/>
              <w:rPr>
                <w:rFonts w:ascii="Arial" w:hAnsi="Arial" w:cs="Arial"/>
                <w:sz w:val="16"/>
              </w:rPr>
            </w:pPr>
            <w:r w:rsidRPr="003F7112">
              <w:rPr>
                <w:rFonts w:ascii="Arial" w:hAnsi="Arial" w:cs="Arial"/>
                <w:sz w:val="16"/>
              </w:rPr>
              <w:t>white green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38AF7C27" w14:textId="77777777" w:rsidR="003A2F7A" w:rsidRPr="005E566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lang w:val="fr-FR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</w:rPr>
              <w:t>vert</w:t>
            </w:r>
            <w:proofErr w:type="spellEnd"/>
            <w:r>
              <w:rPr>
                <w:rFonts w:ascii="Arial" w:hAnsi="Arial" w:cs="Arial"/>
                <w:noProof w:val="0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16"/>
              </w:rPr>
              <w:t>blanc</w:t>
            </w:r>
            <w:proofErr w:type="spellEnd"/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3F3AB996" w14:textId="77777777"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weißgrün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4AEE8C07" w14:textId="77777777" w:rsidR="003A2F7A" w:rsidRPr="005E566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lang w:val="es-ES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</w:rPr>
              <w:t>verde</w:t>
            </w:r>
            <w:proofErr w:type="spellEnd"/>
            <w:r>
              <w:rPr>
                <w:rFonts w:ascii="Arial" w:hAnsi="Arial" w:cs="Arial"/>
                <w:noProof w:val="0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16"/>
              </w:rPr>
              <w:t>blanquecino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7ECEE5" w14:textId="77777777"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F4368F">
              <w:rPr>
                <w:rFonts w:ascii="Arial" w:hAnsi="Arial" w:cs="Arial"/>
                <w:sz w:val="16"/>
                <w:highlight w:val="lightGray"/>
                <w:u w:val="single"/>
                <w:lang w:val="fr-FR"/>
              </w:rPr>
              <w:t>Bode,</w:t>
            </w:r>
            <w:r w:rsidRPr="00F4368F">
              <w:rPr>
                <w:rFonts w:ascii="Arial" w:hAnsi="Arial" w:cs="Arial"/>
                <w:sz w:val="16"/>
                <w:lang w:val="fr-FR"/>
              </w:rPr>
              <w:t xml:space="preserve"> Expreß Forcer, Lanro, </w:t>
            </w:r>
            <w:r w:rsidRPr="00F4368F">
              <w:rPr>
                <w:rFonts w:ascii="Arial" w:hAnsi="Arial" w:cs="Arial"/>
                <w:sz w:val="16"/>
                <w:highlight w:val="lightGray"/>
                <w:u w:val="single"/>
                <w:lang w:val="fr-FR"/>
              </w:rPr>
              <w:t>Timpano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67D405AD" w14:textId="77777777" w:rsidR="003A2F7A" w:rsidRPr="005E566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trike/>
                <w:sz w:val="16"/>
                <w:highlight w:val="lightGray"/>
              </w:rPr>
              <w:t>1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  <w:u w:val="single"/>
              </w:rPr>
              <w:t>2</w:t>
            </w:r>
          </w:p>
        </w:tc>
      </w:tr>
      <w:tr w:rsidR="003A2F7A" w:rsidRPr="005E566A" w14:paraId="11B46F48" w14:textId="77777777" w:rsidTr="006F492F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14:paraId="0211E961" w14:textId="77777777" w:rsidR="003A2F7A" w:rsidRPr="005E566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0432ED55" w14:textId="6B501DA3" w:rsidR="003A2F7A" w:rsidRPr="003F7112" w:rsidRDefault="003A2F7A" w:rsidP="006F492F">
            <w:pPr>
              <w:pStyle w:val="Normalt"/>
              <w:rPr>
                <w:rFonts w:ascii="Arial" w:hAnsi="Arial" w:cs="Arial"/>
                <w:sz w:val="16"/>
              </w:rPr>
            </w:pPr>
            <w:r w:rsidRPr="003F7112">
              <w:rPr>
                <w:rFonts w:ascii="Arial" w:hAnsi="Arial" w:cs="Arial"/>
                <w:sz w:val="16"/>
              </w:rPr>
              <w:t>gr</w:t>
            </w:r>
            <w:r w:rsidR="003F7112" w:rsidRPr="003F7112">
              <w:rPr>
                <w:rFonts w:ascii="Arial" w:hAnsi="Arial" w:cs="Arial"/>
                <w:sz w:val="16"/>
              </w:rPr>
              <w:t>ee</w:t>
            </w:r>
            <w:r w:rsidRPr="003F7112">
              <w:rPr>
                <w:rFonts w:ascii="Arial" w:hAnsi="Arial" w:cs="Arial"/>
                <w:sz w:val="16"/>
              </w:rPr>
              <w:t>n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30C7871C" w14:textId="77777777" w:rsidR="003A2F7A" w:rsidRPr="005E566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lang w:val="fr-FR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</w:rPr>
              <w:t>vert</w:t>
            </w:r>
            <w:proofErr w:type="spellEnd"/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7197149A" w14:textId="77777777"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grün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4BFE47ED" w14:textId="77777777" w:rsidR="003A2F7A" w:rsidRPr="005E566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lang w:val="es-ES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</w:rPr>
              <w:t>verde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1A2796" w14:textId="77777777"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highlight w:val="lightGray"/>
                <w:u w:val="single"/>
              </w:rPr>
              <w:t>Avaya,</w:t>
            </w:r>
            <w:r>
              <w:rPr>
                <w:rFonts w:ascii="Arial" w:hAnsi="Arial" w:cs="Arial"/>
                <w:sz w:val="16"/>
              </w:rPr>
              <w:t xml:space="preserve"> Erko, </w:t>
            </w:r>
            <w:r>
              <w:rPr>
                <w:rFonts w:ascii="Arial" w:hAnsi="Arial" w:cs="Arial"/>
                <w:sz w:val="16"/>
                <w:highlight w:val="lightGray"/>
                <w:u w:val="single"/>
              </w:rPr>
              <w:t>Gaston,</w:t>
            </w:r>
            <w:r>
              <w:rPr>
                <w:rFonts w:ascii="Arial" w:hAnsi="Arial" w:cs="Arial"/>
                <w:sz w:val="16"/>
              </w:rPr>
              <w:t xml:space="preserve"> Noriko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076D9331" w14:textId="77777777" w:rsidR="003A2F7A" w:rsidRPr="005E566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trike/>
                <w:sz w:val="16"/>
                <w:highlight w:val="lightGray"/>
              </w:rPr>
              <w:t>2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  <w:u w:val="single"/>
              </w:rPr>
              <w:t>3</w:t>
            </w:r>
          </w:p>
        </w:tc>
      </w:tr>
      <w:tr w:rsidR="003A2F7A" w:rsidRPr="005E566A" w14:paraId="561DA32A" w14:textId="77777777" w:rsidTr="006F492F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14:paraId="521DE4A3" w14:textId="77777777" w:rsidR="003A2F7A" w:rsidRPr="005E566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5FD925FE" w14:textId="77777777" w:rsidR="003A2F7A" w:rsidRPr="005E566A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  <w:r>
              <w:rPr>
                <w:rFonts w:ascii="Arial" w:hAnsi="Arial" w:cs="Arial"/>
                <w:strike/>
                <w:sz w:val="16"/>
                <w:highlight w:val="lightGray"/>
              </w:rPr>
              <w:t>pale violet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289366E1" w14:textId="77777777" w:rsidR="003A2F7A" w:rsidRPr="005E566A" w:rsidRDefault="003A2F7A" w:rsidP="006F492F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highlight w:val="lightGray"/>
                <w:lang w:val="fr-FR"/>
              </w:rPr>
            </w:pPr>
            <w:proofErr w:type="spellStart"/>
            <w:r>
              <w:rPr>
                <w:rFonts w:ascii="Arial" w:hAnsi="Arial" w:cs="Arial"/>
                <w:strike/>
                <w:noProof w:val="0"/>
                <w:sz w:val="16"/>
                <w:highlight w:val="lightGray"/>
              </w:rPr>
              <w:t>violet</w:t>
            </w:r>
            <w:proofErr w:type="spellEnd"/>
            <w:r>
              <w:rPr>
                <w:rFonts w:ascii="Arial" w:hAnsi="Arial" w:cs="Arial"/>
                <w:strike/>
                <w:noProof w:val="0"/>
                <w:sz w:val="16"/>
                <w:highlight w:val="lightGray"/>
              </w:rPr>
              <w:t xml:space="preserve"> </w:t>
            </w:r>
            <w:proofErr w:type="spellStart"/>
            <w:r>
              <w:rPr>
                <w:rFonts w:ascii="Arial" w:hAnsi="Arial" w:cs="Arial"/>
                <w:strike/>
                <w:noProof w:val="0"/>
                <w:sz w:val="16"/>
                <w:highlight w:val="lightGray"/>
              </w:rPr>
              <w:t>clair</w:t>
            </w:r>
            <w:proofErr w:type="spellEnd"/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39DE84E7" w14:textId="77777777" w:rsidR="003A2F7A" w:rsidRPr="005E566A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  <w:r>
              <w:rPr>
                <w:rFonts w:ascii="Arial" w:hAnsi="Arial" w:cs="Arial"/>
                <w:strike/>
                <w:sz w:val="16"/>
                <w:highlight w:val="lightGray"/>
              </w:rPr>
              <w:t>hellviolett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289D707B" w14:textId="77777777" w:rsidR="003A2F7A" w:rsidRPr="005E566A" w:rsidRDefault="003A2F7A" w:rsidP="006F492F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highlight w:val="lightGray"/>
                <w:lang w:val="es-ES"/>
              </w:rPr>
            </w:pPr>
            <w:proofErr w:type="spellStart"/>
            <w:r>
              <w:rPr>
                <w:rFonts w:ascii="Arial" w:hAnsi="Arial" w:cs="Arial"/>
                <w:strike/>
                <w:noProof w:val="0"/>
                <w:sz w:val="16"/>
                <w:highlight w:val="lightGray"/>
              </w:rPr>
              <w:t>violeta</w:t>
            </w:r>
            <w:proofErr w:type="spellEnd"/>
            <w:r>
              <w:rPr>
                <w:rFonts w:ascii="Arial" w:hAnsi="Arial" w:cs="Arial"/>
                <w:strike/>
                <w:noProof w:val="0"/>
                <w:sz w:val="16"/>
                <w:highlight w:val="lightGray"/>
              </w:rPr>
              <w:t xml:space="preserve"> </w:t>
            </w:r>
            <w:proofErr w:type="spellStart"/>
            <w:r>
              <w:rPr>
                <w:rFonts w:ascii="Arial" w:hAnsi="Arial" w:cs="Arial"/>
                <w:strike/>
                <w:noProof w:val="0"/>
                <w:sz w:val="16"/>
                <w:highlight w:val="lightGray"/>
              </w:rPr>
              <w:t>pálido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F0DB00" w14:textId="77777777" w:rsidR="003A2F7A" w:rsidRPr="005E566A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450E714E" w14:textId="77777777" w:rsidR="003A2F7A" w:rsidRPr="005E566A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highlight w:val="lightGray"/>
              </w:rPr>
            </w:pPr>
            <w:r>
              <w:rPr>
                <w:rFonts w:ascii="Arial" w:hAnsi="Arial" w:cs="Arial"/>
                <w:strike/>
                <w:sz w:val="16"/>
                <w:highlight w:val="lightGray"/>
              </w:rPr>
              <w:t>3</w:t>
            </w:r>
          </w:p>
        </w:tc>
      </w:tr>
      <w:tr w:rsidR="003A2F7A" w:rsidRPr="005E566A" w14:paraId="49E96F61" w14:textId="77777777" w:rsidTr="006F492F">
        <w:trPr>
          <w:cantSplit/>
        </w:trPr>
        <w:tc>
          <w:tcPr>
            <w:tcW w:w="529" w:type="dxa"/>
            <w:tcBorders>
              <w:top w:val="nil"/>
              <w:left w:val="nil"/>
              <w:bottom w:val="single" w:sz="4" w:space="0" w:color="auto"/>
            </w:tcBorders>
          </w:tcPr>
          <w:p w14:paraId="4A095654" w14:textId="77777777" w:rsidR="003A2F7A" w:rsidRPr="005E566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</w:tcPr>
          <w:p w14:paraId="6341A6B6" w14:textId="0E0A35FF" w:rsidR="003A2F7A" w:rsidRPr="003F7112" w:rsidRDefault="003F7112" w:rsidP="006F492F">
            <w:pPr>
              <w:pStyle w:val="Normalt"/>
              <w:rPr>
                <w:rFonts w:ascii="Arial" w:hAnsi="Arial" w:cs="Arial"/>
                <w:sz w:val="16"/>
              </w:rPr>
            </w:pPr>
            <w:r w:rsidRPr="003F7112">
              <w:rPr>
                <w:rFonts w:ascii="Arial" w:hAnsi="Arial" w:cs="Arial"/>
                <w:strike/>
                <w:sz w:val="16"/>
                <w:highlight w:val="lightGray"/>
              </w:rPr>
              <w:t>dark</w:t>
            </w:r>
            <w:r w:rsidRPr="003F7112">
              <w:rPr>
                <w:rFonts w:ascii="Arial" w:hAnsi="Arial" w:cs="Arial"/>
                <w:strike/>
                <w:sz w:val="16"/>
              </w:rPr>
              <w:t xml:space="preserve"> </w:t>
            </w:r>
            <w:r w:rsidR="003A2F7A" w:rsidRPr="003F7112">
              <w:rPr>
                <w:rFonts w:ascii="Arial" w:hAnsi="Arial" w:cs="Arial"/>
                <w:sz w:val="16"/>
              </w:rPr>
              <w:t>violett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</w:tcPr>
          <w:p w14:paraId="68A577EB" w14:textId="77777777" w:rsidR="003A2F7A" w:rsidRPr="005E566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lang w:val="fr-FR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</w:rPr>
              <w:t>violet</w:t>
            </w:r>
            <w:proofErr w:type="spellEnd"/>
            <w:r>
              <w:rPr>
                <w:rFonts w:ascii="Arial" w:hAnsi="Arial" w:cs="Arial"/>
                <w:noProof w:val="0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trike/>
                <w:noProof w:val="0"/>
                <w:sz w:val="16"/>
                <w:highlight w:val="lightGray"/>
              </w:rPr>
              <w:t>foncé</w:t>
            </w:r>
            <w:proofErr w:type="spellEnd"/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</w:tcPr>
          <w:p w14:paraId="2EF6707A" w14:textId="77777777"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trike/>
                <w:sz w:val="16"/>
                <w:highlight w:val="lightGray"/>
              </w:rPr>
              <w:t>dunkel</w:t>
            </w:r>
            <w:r>
              <w:rPr>
                <w:rFonts w:ascii="Arial" w:hAnsi="Arial" w:cs="Arial"/>
                <w:sz w:val="16"/>
              </w:rPr>
              <w:t>violett</w:t>
            </w: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</w:tcPr>
          <w:p w14:paraId="3F45C6B2" w14:textId="77777777" w:rsidR="003A2F7A" w:rsidRPr="005E566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lang w:val="es-ES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</w:rPr>
              <w:t>violeta</w:t>
            </w:r>
            <w:proofErr w:type="spellEnd"/>
            <w:r>
              <w:rPr>
                <w:rFonts w:ascii="Arial" w:hAnsi="Arial" w:cs="Arial"/>
                <w:noProof w:val="0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trike/>
                <w:noProof w:val="0"/>
                <w:sz w:val="16"/>
                <w:highlight w:val="lightGray"/>
              </w:rPr>
              <w:t>oscuro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2E4745A" w14:textId="77777777"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Azur-Star, </w:t>
            </w:r>
            <w:r>
              <w:rPr>
                <w:rFonts w:ascii="Arial" w:hAnsi="Arial" w:cs="Arial"/>
                <w:sz w:val="16"/>
                <w:highlight w:val="lightGray"/>
                <w:u w:val="single"/>
              </w:rPr>
              <w:t>Oder, Purpuran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14:paraId="41508ACB" w14:textId="77777777" w:rsidR="003A2F7A" w:rsidRPr="005E566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</w:tr>
    </w:tbl>
    <w:p w14:paraId="1B62A9B7" w14:textId="77777777" w:rsidR="003A2F7A" w:rsidRDefault="003A2F7A" w:rsidP="003A2F7A"/>
    <w:p w14:paraId="3315A447" w14:textId="77777777" w:rsidR="003A2F7A" w:rsidRDefault="003A2F7A" w:rsidP="003A2F7A">
      <w:pPr>
        <w:jc w:val="left"/>
      </w:pPr>
      <w:r>
        <w:br w:type="page"/>
      </w:r>
    </w:p>
    <w:p w14:paraId="604C069E" w14:textId="77777777" w:rsidR="003A2F7A" w:rsidRDefault="003A2F7A" w:rsidP="003A2F7A">
      <w:pPr>
        <w:pStyle w:val="Heading2"/>
      </w:pPr>
      <w:r>
        <w:t>Vorschlag zur Überarbeitung von Kapitel X „Technischer Fragebogen“, Abschnitt 5 „Anzugebende Merkmale der Sorte“</w:t>
      </w:r>
    </w:p>
    <w:p w14:paraId="5FA6B888" w14:textId="77777777" w:rsidR="003A2F7A" w:rsidRDefault="003A2F7A" w:rsidP="003A2F7A"/>
    <w:tbl>
      <w:tblPr>
        <w:tblW w:w="0" w:type="auto"/>
        <w:tblInd w:w="-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2976"/>
        <w:gridCol w:w="709"/>
      </w:tblGrid>
      <w:tr w:rsidR="003A2F7A" w:rsidRPr="00682E81" w14:paraId="6C1ED4BB" w14:textId="77777777" w:rsidTr="006F492F">
        <w:trPr>
          <w:cantSplit/>
        </w:trPr>
        <w:tc>
          <w:tcPr>
            <w:tcW w:w="9356" w:type="dxa"/>
            <w:gridSpan w:val="4"/>
            <w:tcBorders>
              <w:top w:val="single" w:sz="4" w:space="0" w:color="auto"/>
              <w:bottom w:val="nil"/>
            </w:tcBorders>
          </w:tcPr>
          <w:p w14:paraId="1A023125" w14:textId="77777777" w:rsidR="003A2F7A" w:rsidRPr="00515CE1" w:rsidRDefault="003A2F7A" w:rsidP="006F492F">
            <w:pPr>
              <w:ind w:left="113" w:right="227"/>
              <w:rPr>
                <w:rFonts w:cs="Arial"/>
                <w:sz w:val="16"/>
                <w:szCs w:val="16"/>
              </w:rPr>
            </w:pPr>
            <w:r w:rsidRPr="00515CE1">
              <w:rPr>
                <w:rFonts w:cs="Arial"/>
                <w:sz w:val="16"/>
                <w:szCs w:val="16"/>
              </w:rPr>
              <w:br w:type="page"/>
            </w:r>
          </w:p>
          <w:p w14:paraId="612415F5" w14:textId="77777777" w:rsidR="003A2F7A" w:rsidRPr="00515CE1" w:rsidRDefault="003A2F7A" w:rsidP="006F492F">
            <w:pPr>
              <w:ind w:left="113" w:right="22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5. </w:t>
            </w:r>
            <w:r>
              <w:rPr>
                <w:rFonts w:cs="Arial"/>
                <w:sz w:val="16"/>
                <w:szCs w:val="16"/>
              </w:rPr>
              <w:tab/>
              <w:t>Anzugebende Merkmale der Sorte (die in Klammern angegebene Zahl verweist auf die entsprechenden Merkmale in den Prüfungsrichtlinien; bitte die Ausprägungsstufe ankreuzen, die derjenigen der Sorte am nächsten kommt)</w:t>
            </w:r>
          </w:p>
          <w:p w14:paraId="406B36B7" w14:textId="77777777" w:rsidR="003A2F7A" w:rsidRPr="00515CE1" w:rsidRDefault="003A2F7A" w:rsidP="006F492F">
            <w:pPr>
              <w:ind w:left="113" w:right="227"/>
              <w:rPr>
                <w:rFonts w:cs="Arial"/>
                <w:sz w:val="16"/>
                <w:szCs w:val="16"/>
              </w:rPr>
            </w:pPr>
          </w:p>
        </w:tc>
      </w:tr>
      <w:tr w:rsidR="003A2F7A" w:rsidRPr="00682E81" w14:paraId="49263AD3" w14:textId="77777777" w:rsidTr="006F49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75D40A5C" w14:textId="77777777"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10" w:color="auto" w:fill="auto"/>
          </w:tcPr>
          <w:p w14:paraId="629E5226" w14:textId="77777777"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Merkmale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6EC256D7" w14:textId="2EDFC2E6"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Beispielssorten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08A6A8C" w14:textId="77777777"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Anmer-kung</w:t>
            </w:r>
          </w:p>
        </w:tc>
      </w:tr>
      <w:tr w:rsidR="003A2F7A" w:rsidRPr="00682E81" w14:paraId="69968A86" w14:textId="77777777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AB92CF" w14:textId="785627C5" w:rsidR="003A2F7A" w:rsidRPr="00515CE1" w:rsidRDefault="003A2F7A" w:rsidP="006F492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E11A0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br/>
              <w:t>(1)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32BE718" w14:textId="77777777" w:rsidR="003A2F7A" w:rsidRPr="00515CE1" w:rsidRDefault="003A2F7A" w:rsidP="006F492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Keimpflanze:  Anthocyanfärbung der Keimblätter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64D39AB" w14:textId="77777777" w:rsidR="003A2F7A" w:rsidRPr="00515CE1" w:rsidRDefault="003A2F7A" w:rsidP="006F492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AA2693" w14:textId="77777777" w:rsidR="003A2F7A" w:rsidRPr="00515CE1" w:rsidRDefault="003A2F7A" w:rsidP="006F492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F7A" w:rsidRPr="00682E81" w14:paraId="0CF5A940" w14:textId="77777777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4D2E90" w14:textId="77777777"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F003C21" w14:textId="77777777"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70F9475" w14:textId="77777777"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Expreß Forcer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BF1782" w14:textId="77777777"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1[   ]</w:t>
            </w:r>
          </w:p>
        </w:tc>
      </w:tr>
      <w:tr w:rsidR="003A2F7A" w:rsidRPr="00682E81" w14:paraId="0A50A843" w14:textId="77777777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6AB99E" w14:textId="77777777"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45FB32B" w14:textId="77777777"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669717B" w14:textId="77777777"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Azur-Star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3354FF" w14:textId="77777777"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9[   ]</w:t>
            </w:r>
          </w:p>
        </w:tc>
      </w:tr>
      <w:tr w:rsidR="003A2F7A" w:rsidRPr="00682E81" w14:paraId="25600154" w14:textId="77777777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53BBD9" w14:textId="7740791A" w:rsidR="003A2F7A" w:rsidRPr="00330CE2" w:rsidRDefault="003A2F7A" w:rsidP="006F492F">
            <w:pPr>
              <w:pStyle w:val="Normaltb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5</w:t>
            </w:r>
            <w:r w:rsidR="00E11A09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.</w:t>
            </w: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2</w:t>
            </w: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  <w:t>(11)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E5A65CC" w14:textId="77777777" w:rsidR="003A2F7A" w:rsidRPr="00330CE2" w:rsidRDefault="003A2F7A" w:rsidP="006F492F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Blattspreite: Einschnitte bis zur Mittelrippe (am unteren Teil des Blattes)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D002783" w14:textId="77777777" w:rsidR="003A2F7A" w:rsidRPr="00330CE2" w:rsidRDefault="003A2F7A" w:rsidP="006F492F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F8B5B8" w14:textId="77777777" w:rsidR="003A2F7A" w:rsidRPr="00330CE2" w:rsidRDefault="003A2F7A" w:rsidP="006F492F">
            <w:pPr>
              <w:pStyle w:val="Normaltb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</w:tr>
      <w:tr w:rsidR="003A2F7A" w:rsidRPr="00682E81" w14:paraId="16B0754C" w14:textId="77777777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1FB0CE" w14:textId="77777777" w:rsidR="003A2F7A" w:rsidRPr="00330CE2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DCEBF01" w14:textId="31AE673E" w:rsidR="003A2F7A" w:rsidRPr="003F7112" w:rsidRDefault="003F7112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3F711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fehlend oder sehr wenige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F82600E" w14:textId="77777777" w:rsidR="003A2F7A" w:rsidRPr="00330CE2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ABD8FE" w14:textId="77777777" w:rsidR="003A2F7A" w:rsidRPr="00330CE2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1[   ]</w:t>
            </w:r>
          </w:p>
        </w:tc>
      </w:tr>
      <w:tr w:rsidR="003A2F7A" w:rsidRPr="00682E81" w14:paraId="604DD545" w14:textId="77777777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90A32E" w14:textId="77777777" w:rsidR="003A2F7A" w:rsidRPr="00330CE2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9D0C286" w14:textId="5FAC42DB" w:rsidR="003A2F7A" w:rsidRPr="003F7112" w:rsidRDefault="003F7112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3F711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wenige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8C36BF8" w14:textId="77777777" w:rsidR="003A2F7A" w:rsidRPr="00330CE2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Azur-Star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11C20A" w14:textId="77777777" w:rsidR="003A2F7A" w:rsidRPr="00330CE2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3[   ]</w:t>
            </w:r>
          </w:p>
        </w:tc>
      </w:tr>
      <w:tr w:rsidR="003A2F7A" w:rsidRPr="00682E81" w14:paraId="6B89DDC7" w14:textId="77777777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FB9787" w14:textId="77777777" w:rsidR="003A2F7A" w:rsidRPr="00330CE2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2F0D940" w14:textId="77777777" w:rsidR="003A2F7A" w:rsidRPr="003F7112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3F711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mittel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CCB69D4" w14:textId="77777777" w:rsidR="003A2F7A" w:rsidRPr="00330CE2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Noriko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A7D457" w14:textId="77777777" w:rsidR="003A2F7A" w:rsidRPr="00330CE2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5[   ]</w:t>
            </w:r>
          </w:p>
        </w:tc>
      </w:tr>
      <w:tr w:rsidR="003A2F7A" w:rsidRPr="00682E81" w14:paraId="7B3F8AD0" w14:textId="77777777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E02C5" w14:textId="77777777" w:rsidR="003A2F7A" w:rsidRPr="00330CE2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B8D138F" w14:textId="244D52D0" w:rsidR="003A2F7A" w:rsidRPr="003F7112" w:rsidRDefault="003F7112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3F711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viele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E34468B" w14:textId="77777777" w:rsidR="003A2F7A" w:rsidRPr="00330CE2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Avanti, Korist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83040F" w14:textId="77777777" w:rsidR="003A2F7A" w:rsidRPr="00330CE2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7[   ]</w:t>
            </w:r>
          </w:p>
        </w:tc>
      </w:tr>
      <w:tr w:rsidR="003A2F7A" w:rsidRPr="00682E81" w14:paraId="235DCACE" w14:textId="77777777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BD45D2" w14:textId="77777777" w:rsidR="003A2F7A" w:rsidRPr="00330CE2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B2C77A9" w14:textId="07066AB3" w:rsidR="003A2F7A" w:rsidRPr="003F7112" w:rsidRDefault="003F7112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3F711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sehr viele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3F75739" w14:textId="77777777" w:rsidR="003A2F7A" w:rsidRPr="00330CE2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Lanro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DA14D4" w14:textId="77777777" w:rsidR="003A2F7A" w:rsidRPr="00330CE2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9[   ]</w:t>
            </w:r>
          </w:p>
        </w:tc>
      </w:tr>
      <w:tr w:rsidR="003A2F7A" w:rsidRPr="00682E81" w14:paraId="117FE8F0" w14:textId="77777777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3A06BE" w14:textId="77777777" w:rsidR="003A2F7A" w:rsidRPr="00515CE1" w:rsidRDefault="003A2F7A" w:rsidP="006F492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br/>
              <w:t>(15)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D2192EC" w14:textId="77777777" w:rsidR="003A2F7A" w:rsidRPr="00515CE1" w:rsidRDefault="003A2F7A" w:rsidP="006F492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Blattspreite: Blasigkeit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C0E30C9" w14:textId="77777777" w:rsidR="003A2F7A" w:rsidRPr="00515CE1" w:rsidRDefault="003A2F7A" w:rsidP="006F492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72930B" w14:textId="77777777" w:rsidR="003A2F7A" w:rsidRPr="00515CE1" w:rsidRDefault="003A2F7A" w:rsidP="006F492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F7A" w:rsidRPr="00682E81" w14:paraId="13366C44" w14:textId="77777777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17EDCA" w14:textId="77777777"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80A5DD5" w14:textId="77777777"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gering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0BEB388" w14:textId="77777777"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Avanti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FA4BAF" w14:textId="77777777"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3[   ]</w:t>
            </w:r>
          </w:p>
        </w:tc>
      </w:tr>
      <w:tr w:rsidR="003A2F7A" w:rsidRPr="00682E81" w14:paraId="0B0843DD" w14:textId="77777777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E43190" w14:textId="77777777"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24E3861" w14:textId="77777777"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mittel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DD5BD9F" w14:textId="77777777"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Spree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D87B8B" w14:textId="77777777"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5[   ]</w:t>
            </w:r>
          </w:p>
        </w:tc>
      </w:tr>
      <w:tr w:rsidR="003A2F7A" w:rsidRPr="00682E81" w14:paraId="5748A96E" w14:textId="77777777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2029E2" w14:textId="77777777"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7F3B093" w14:textId="77777777"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AC9B957" w14:textId="77777777"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Lanro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D81274" w14:textId="77777777"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7[   ]</w:t>
            </w:r>
          </w:p>
        </w:tc>
      </w:tr>
      <w:tr w:rsidR="003A2F7A" w:rsidRPr="00682E81" w14:paraId="2887FF2C" w14:textId="77777777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98D122" w14:textId="77777777" w:rsidR="003A2F7A" w:rsidRPr="00515CE1" w:rsidRDefault="003A2F7A" w:rsidP="006F492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br/>
              <w:t>(18)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69BB59C" w14:textId="77777777" w:rsidR="003A2F7A" w:rsidRPr="00515CE1" w:rsidRDefault="003A2F7A" w:rsidP="006F492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Blattspreite: Intensität der Grünfärbung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E92D43F" w14:textId="77777777" w:rsidR="003A2F7A" w:rsidRPr="00515CE1" w:rsidRDefault="003A2F7A" w:rsidP="006F492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E56608" w14:textId="77777777" w:rsidR="003A2F7A" w:rsidRPr="00515CE1" w:rsidRDefault="003A2F7A" w:rsidP="006F492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F7A" w:rsidRPr="00682E81" w14:paraId="70D2CE42" w14:textId="77777777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5512A8" w14:textId="77777777"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EB95813" w14:textId="77777777"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hell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774AEB7" w14:textId="77777777"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5F65D8" w14:textId="77777777"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1[   ]</w:t>
            </w:r>
          </w:p>
        </w:tc>
      </w:tr>
      <w:tr w:rsidR="003A2F7A" w:rsidRPr="00682E81" w14:paraId="41BDEE1F" w14:textId="77777777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3F9C0E" w14:textId="77777777"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D52BC72" w14:textId="77777777"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hell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A1448D1" w14:textId="77777777"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3A46E0" w14:textId="77777777"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3[   ]</w:t>
            </w:r>
          </w:p>
        </w:tc>
      </w:tr>
      <w:tr w:rsidR="003A2F7A" w:rsidRPr="00682E81" w14:paraId="277A3BB1" w14:textId="77777777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64E092" w14:textId="77777777"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F081B8D" w14:textId="77777777"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mittel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515DA40" w14:textId="77777777"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Noriko, Quickstar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627DA0" w14:textId="77777777"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5[   ]</w:t>
            </w:r>
          </w:p>
        </w:tc>
      </w:tr>
      <w:tr w:rsidR="003A2F7A" w:rsidRPr="00682E81" w14:paraId="06635844" w14:textId="77777777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50C39B" w14:textId="77777777"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06CBDAB" w14:textId="77777777"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dunkel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6B510FA" w14:textId="77777777"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Avanti, Lanro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592813" w14:textId="77777777"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7[   ]</w:t>
            </w:r>
          </w:p>
        </w:tc>
      </w:tr>
      <w:tr w:rsidR="003A2F7A" w:rsidRPr="00682E81" w14:paraId="3EE3D80B" w14:textId="77777777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3DE9BE" w14:textId="77777777"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E3CEAF9" w14:textId="77777777"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dunkel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20F4133" w14:textId="77777777"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Pader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452D32" w14:textId="77777777"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9[   ]</w:t>
            </w:r>
          </w:p>
        </w:tc>
      </w:tr>
      <w:tr w:rsidR="003A2F7A" w:rsidRPr="00682E81" w14:paraId="33EFB930" w14:textId="77777777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E3E1A8" w14:textId="77777777" w:rsidR="003A2F7A" w:rsidRPr="00515CE1" w:rsidRDefault="003A2F7A" w:rsidP="006F492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br/>
              <w:t>(20)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254C4B2" w14:textId="77777777" w:rsidR="003A2F7A" w:rsidRPr="00515CE1" w:rsidRDefault="003A2F7A" w:rsidP="006F492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Kohlrabi: Farbe der Haut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90AB244" w14:textId="77777777" w:rsidR="003A2F7A" w:rsidRPr="00515CE1" w:rsidRDefault="003A2F7A" w:rsidP="006F492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6586C3" w14:textId="77777777" w:rsidR="003A2F7A" w:rsidRPr="00515CE1" w:rsidRDefault="003A2F7A" w:rsidP="006F492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F7A" w:rsidRPr="00682E81" w14:paraId="6022FB72" w14:textId="77777777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A031D2" w14:textId="77777777"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2A3EE6D" w14:textId="77777777"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highlight w:val="lightGray"/>
                <w:u w:val="single"/>
              </w:rPr>
              <w:t>weiß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5FE9AB9" w14:textId="77777777"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highlight w:val="lightGray"/>
                <w:u w:val="single"/>
              </w:rPr>
              <w:t>Beas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827DDB" w14:textId="77777777" w:rsidR="003A2F7A" w:rsidRPr="00330CE2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1[   ]</w:t>
            </w:r>
          </w:p>
        </w:tc>
      </w:tr>
      <w:tr w:rsidR="003A2F7A" w:rsidRPr="00682E81" w14:paraId="37229789" w14:textId="77777777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1529CB" w14:textId="77777777"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BF1215E" w14:textId="77777777"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weißgrün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C99FE12" w14:textId="77777777"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F4368F">
              <w:rPr>
                <w:rFonts w:ascii="Arial" w:hAnsi="Arial" w:cs="Arial"/>
                <w:sz w:val="16"/>
                <w:highlight w:val="lightGray"/>
                <w:u w:val="single"/>
                <w:lang w:val="fr-FR"/>
              </w:rPr>
              <w:t>Bode,</w:t>
            </w:r>
            <w:r w:rsidRPr="00F4368F">
              <w:rPr>
                <w:rFonts w:ascii="Arial" w:hAnsi="Arial" w:cs="Arial"/>
                <w:sz w:val="16"/>
                <w:lang w:val="fr-FR"/>
              </w:rPr>
              <w:t xml:space="preserve"> Expreß Forcer, Lanro, </w:t>
            </w:r>
            <w:r w:rsidRPr="00F4368F">
              <w:rPr>
                <w:rFonts w:ascii="Arial" w:hAnsi="Arial" w:cs="Arial"/>
                <w:sz w:val="16"/>
                <w:highlight w:val="lightGray"/>
                <w:u w:val="single"/>
                <w:lang w:val="fr-FR"/>
              </w:rPr>
              <w:t>Timpano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B4DA2B" w14:textId="77777777"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[   ]</w:t>
            </w:r>
          </w:p>
        </w:tc>
      </w:tr>
      <w:tr w:rsidR="003A2F7A" w:rsidRPr="00682E81" w14:paraId="63A3B6B0" w14:textId="77777777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1C3C89" w14:textId="77777777"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74B1E79" w14:textId="77777777"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grün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7DCE578" w14:textId="77777777"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highlight w:val="lightGray"/>
                <w:u w:val="single"/>
              </w:rPr>
              <w:t>Avaya,</w:t>
            </w:r>
            <w:r>
              <w:rPr>
                <w:rFonts w:ascii="Arial" w:hAnsi="Arial" w:cs="Arial"/>
                <w:sz w:val="16"/>
              </w:rPr>
              <w:t xml:space="preserve"> Erko, </w:t>
            </w:r>
            <w:r>
              <w:rPr>
                <w:rFonts w:ascii="Arial" w:hAnsi="Arial" w:cs="Arial"/>
                <w:sz w:val="16"/>
                <w:highlight w:val="lightGray"/>
                <w:u w:val="single"/>
              </w:rPr>
              <w:t>Gaston,</w:t>
            </w:r>
            <w:r>
              <w:rPr>
                <w:rFonts w:ascii="Arial" w:hAnsi="Arial" w:cs="Arial"/>
                <w:sz w:val="16"/>
              </w:rPr>
              <w:t xml:space="preserve"> Noriko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5BFA73" w14:textId="77777777"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[   ]</w:t>
            </w:r>
          </w:p>
        </w:tc>
      </w:tr>
      <w:tr w:rsidR="003A2F7A" w:rsidRPr="00682E81" w14:paraId="51F8E74D" w14:textId="77777777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A45E86" w14:textId="77777777"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ECB01B7" w14:textId="580F3C77" w:rsidR="003A2F7A" w:rsidRPr="00F4368F" w:rsidRDefault="003F7112" w:rsidP="006F492F">
            <w:pPr>
              <w:pStyle w:val="Normalt"/>
              <w:rPr>
                <w:rFonts w:ascii="Arial" w:hAnsi="Arial" w:cs="Arial"/>
                <w:strike/>
                <w:sz w:val="16"/>
                <w:highlight w:val="yellow"/>
              </w:rPr>
            </w:pPr>
            <w:r>
              <w:rPr>
                <w:rFonts w:ascii="Arial" w:hAnsi="Arial" w:cs="Arial"/>
                <w:strike/>
                <w:sz w:val="16"/>
                <w:highlight w:val="lightGray"/>
              </w:rPr>
              <w:t>hellviolett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D0D8473" w14:textId="77777777" w:rsidR="003A2F7A" w:rsidRPr="005E566A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9F07BE" w14:textId="77777777" w:rsidR="003A2F7A" w:rsidRPr="00330CE2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3[   ]</w:t>
            </w:r>
          </w:p>
        </w:tc>
      </w:tr>
      <w:tr w:rsidR="003A2F7A" w:rsidRPr="00682E81" w14:paraId="0F3A94D1" w14:textId="77777777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CE68A9" w14:textId="77777777"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D92069F" w14:textId="77777777"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trike/>
                <w:sz w:val="16"/>
                <w:highlight w:val="lightGray"/>
              </w:rPr>
              <w:t>dunkel</w:t>
            </w:r>
            <w:r>
              <w:rPr>
                <w:rFonts w:ascii="Arial" w:hAnsi="Arial" w:cs="Arial"/>
                <w:sz w:val="16"/>
              </w:rPr>
              <w:t>violett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614B277" w14:textId="77777777"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Azur-Star, </w:t>
            </w:r>
            <w:r>
              <w:rPr>
                <w:rFonts w:ascii="Arial" w:hAnsi="Arial" w:cs="Arial"/>
                <w:sz w:val="16"/>
                <w:highlight w:val="lightGray"/>
                <w:u w:val="single"/>
              </w:rPr>
              <w:t>Oder, Purpuran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0F5B9E" w14:textId="77777777"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4[   ]</w:t>
            </w:r>
          </w:p>
        </w:tc>
      </w:tr>
      <w:tr w:rsidR="003A2F7A" w:rsidRPr="00682E81" w14:paraId="37CCE041" w14:textId="77777777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556BD64A" w14:textId="77777777"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8AFD9" w14:textId="77777777"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[…]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EDEF0" w14:textId="77777777"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41CB857D" w14:textId="77777777"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9C40145" w14:textId="77777777" w:rsidR="003A2F7A" w:rsidRDefault="003A2F7A" w:rsidP="003A2F7A"/>
    <w:p w14:paraId="3FF6AAA1" w14:textId="77777777" w:rsidR="00050E16" w:rsidRPr="00C5280D" w:rsidRDefault="003A2F7A" w:rsidP="003A2F7A">
      <w:pPr>
        <w:jc w:val="right"/>
      </w:pPr>
      <w:r>
        <w:t>[Ende des Dokuments]</w:t>
      </w:r>
    </w:p>
    <w:sectPr w:rsidR="00050E16" w:rsidRPr="00C5280D" w:rsidSect="00906DD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FACE0" w14:textId="77777777" w:rsidR="007E312D" w:rsidRDefault="007E312D" w:rsidP="006655D3">
      <w:r>
        <w:separator/>
      </w:r>
    </w:p>
    <w:p w14:paraId="5CD7DF45" w14:textId="77777777" w:rsidR="007E312D" w:rsidRDefault="007E312D" w:rsidP="006655D3"/>
    <w:p w14:paraId="609D485C" w14:textId="77777777" w:rsidR="007E312D" w:rsidRDefault="007E312D" w:rsidP="006655D3"/>
  </w:endnote>
  <w:endnote w:type="continuationSeparator" w:id="0">
    <w:p w14:paraId="1BC3822F" w14:textId="77777777" w:rsidR="007E312D" w:rsidRDefault="007E312D" w:rsidP="006655D3">
      <w:r>
        <w:separator/>
      </w:r>
    </w:p>
    <w:p w14:paraId="3666067D" w14:textId="77777777" w:rsidR="007E312D" w:rsidRPr="00294751" w:rsidRDefault="007E312D">
      <w:pPr>
        <w:pStyle w:val="Footer"/>
        <w:spacing w:after="60"/>
        <w:rPr>
          <w:sz w:val="18"/>
          <w:lang w:val="fr-FR"/>
        </w:rPr>
      </w:pPr>
      <w:r w:rsidRPr="00F4368F">
        <w:rPr>
          <w:sz w:val="18"/>
          <w:lang w:val="fr-FR"/>
        </w:rPr>
        <w:t>[Suite de la note de la page précédente]</w:t>
      </w:r>
    </w:p>
    <w:p w14:paraId="0313B2D8" w14:textId="77777777" w:rsidR="007E312D" w:rsidRPr="00294751" w:rsidRDefault="007E312D" w:rsidP="006655D3">
      <w:pPr>
        <w:rPr>
          <w:lang w:val="fr-FR"/>
        </w:rPr>
      </w:pPr>
    </w:p>
    <w:p w14:paraId="25C0BC3F" w14:textId="77777777" w:rsidR="007E312D" w:rsidRPr="00294751" w:rsidRDefault="007E312D" w:rsidP="006655D3">
      <w:pPr>
        <w:rPr>
          <w:lang w:val="fr-FR"/>
        </w:rPr>
      </w:pPr>
    </w:p>
  </w:endnote>
  <w:endnote w:type="continuationNotice" w:id="1">
    <w:p w14:paraId="71918672" w14:textId="77777777" w:rsidR="007E312D" w:rsidRPr="00294751" w:rsidRDefault="007E312D" w:rsidP="006655D3">
      <w:pPr>
        <w:rPr>
          <w:lang w:val="fr-FR"/>
        </w:rPr>
      </w:pPr>
      <w:r w:rsidRPr="00F4368F">
        <w:rPr>
          <w:lang w:val="fr-FR"/>
        </w:rPr>
        <w:t>[Suite de la note page suivante]</w:t>
      </w:r>
    </w:p>
    <w:p w14:paraId="76DFB06F" w14:textId="77777777" w:rsidR="007E312D" w:rsidRPr="00294751" w:rsidRDefault="007E312D" w:rsidP="006655D3">
      <w:pPr>
        <w:rPr>
          <w:lang w:val="fr-FR"/>
        </w:rPr>
      </w:pPr>
    </w:p>
    <w:p w14:paraId="7E807740" w14:textId="77777777" w:rsidR="007E312D" w:rsidRPr="00294751" w:rsidRDefault="007E312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C888C" w14:textId="77777777" w:rsidR="007E312D" w:rsidRDefault="007E312D" w:rsidP="006655D3">
      <w:r>
        <w:separator/>
      </w:r>
    </w:p>
  </w:footnote>
  <w:footnote w:type="continuationSeparator" w:id="0">
    <w:p w14:paraId="32A4B92E" w14:textId="77777777" w:rsidR="007E312D" w:rsidRDefault="007E312D" w:rsidP="006655D3">
      <w:r>
        <w:separator/>
      </w:r>
    </w:p>
  </w:footnote>
  <w:footnote w:type="continuationNotice" w:id="1">
    <w:p w14:paraId="443033A1" w14:textId="77777777" w:rsidR="007E312D" w:rsidRPr="00AB530F" w:rsidRDefault="007E312D" w:rsidP="00AB530F">
      <w:pPr>
        <w:pStyle w:val="Footer"/>
      </w:pPr>
    </w:p>
  </w:footnote>
  <w:footnote w:id="2">
    <w:p w14:paraId="0ED9FAED" w14:textId="77777777" w:rsidR="003A2F7A" w:rsidRPr="00023498" w:rsidRDefault="003A2F7A" w:rsidP="003A2F7A">
      <w:pPr>
        <w:pStyle w:val="FootnoteText"/>
      </w:pPr>
      <w:r>
        <w:rPr>
          <w:rStyle w:val="FootnoteReference"/>
        </w:rPr>
        <w:footnoteRef/>
      </w:r>
      <w:r>
        <w:t xml:space="preserve"> Vom 18. bis 22. April 2022 auf elektronischem Wege abgehalten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8FF1E" w14:textId="77777777" w:rsidR="00182B99" w:rsidRPr="00C5280D" w:rsidRDefault="00CC461C" w:rsidP="00EB048E">
    <w:pPr>
      <w:pStyle w:val="Header"/>
      <w:rPr>
        <w:rStyle w:val="PageNumber"/>
        <w:lang w:val="en-US"/>
      </w:rPr>
    </w:pPr>
    <w:r>
      <w:rPr>
        <w:rStyle w:val="PageNumber"/>
      </w:rPr>
      <w:t>TC/58/21</w:t>
    </w:r>
  </w:p>
  <w:p w14:paraId="34AFF1C6" w14:textId="67F4D5B6" w:rsidR="00182B99" w:rsidRPr="00C5280D" w:rsidRDefault="00182B99" w:rsidP="00EB048E">
    <w:pPr>
      <w:pStyle w:val="Header"/>
      <w:rPr>
        <w:lang w:val="en-US"/>
      </w:rPr>
    </w:pPr>
    <w:r>
      <w:t xml:space="preserve">Seite </w:t>
    </w:r>
    <w:r>
      <w:rPr>
        <w:rStyle w:val="PageNumber"/>
      </w:rPr>
      <w:fldChar w:fldCharType="begin"/>
    </w:r>
    <w:r>
      <w:rPr>
        <w:rStyle w:val="PageNumber"/>
        <w:noProof/>
      </w:rPr>
      <w:instrText xml:space="preserve"> PAGE </w:instrText>
    </w:r>
    <w:r>
      <w:fldChar w:fldCharType="separate"/>
    </w:r>
    <w:r w:rsidR="00F91C3C">
      <w:rPr>
        <w:rStyle w:val="PageNumber"/>
        <w:noProof/>
      </w:rPr>
      <w:t>4</w:t>
    </w:r>
    <w:r>
      <w:fldChar w:fldCharType="end"/>
    </w:r>
  </w:p>
  <w:p w14:paraId="5CDB0488" w14:textId="77777777"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8F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F34F7"/>
    <w:rsid w:val="0021332C"/>
    <w:rsid w:val="00213982"/>
    <w:rsid w:val="0024416D"/>
    <w:rsid w:val="002634C6"/>
    <w:rsid w:val="00271911"/>
    <w:rsid w:val="002800A0"/>
    <w:rsid w:val="002801B3"/>
    <w:rsid w:val="00281060"/>
    <w:rsid w:val="002940E8"/>
    <w:rsid w:val="00294751"/>
    <w:rsid w:val="00296158"/>
    <w:rsid w:val="002A6E50"/>
    <w:rsid w:val="002B4298"/>
    <w:rsid w:val="002C256A"/>
    <w:rsid w:val="00304827"/>
    <w:rsid w:val="00305A7F"/>
    <w:rsid w:val="003152FE"/>
    <w:rsid w:val="00327436"/>
    <w:rsid w:val="00344BD6"/>
    <w:rsid w:val="0035528D"/>
    <w:rsid w:val="00361821"/>
    <w:rsid w:val="00361E9E"/>
    <w:rsid w:val="003A2F7A"/>
    <w:rsid w:val="003C7FBE"/>
    <w:rsid w:val="003D227C"/>
    <w:rsid w:val="003D2B4D"/>
    <w:rsid w:val="003F7112"/>
    <w:rsid w:val="00430FD6"/>
    <w:rsid w:val="00436C3D"/>
    <w:rsid w:val="00444A88"/>
    <w:rsid w:val="00474DA4"/>
    <w:rsid w:val="00476B4D"/>
    <w:rsid w:val="004805FA"/>
    <w:rsid w:val="004935D2"/>
    <w:rsid w:val="004B1215"/>
    <w:rsid w:val="004D047D"/>
    <w:rsid w:val="004D2E0A"/>
    <w:rsid w:val="004F1E9E"/>
    <w:rsid w:val="004F305A"/>
    <w:rsid w:val="00512164"/>
    <w:rsid w:val="00520297"/>
    <w:rsid w:val="005338F9"/>
    <w:rsid w:val="0054281C"/>
    <w:rsid w:val="00544581"/>
    <w:rsid w:val="0055268D"/>
    <w:rsid w:val="00567E8F"/>
    <w:rsid w:val="00576BE4"/>
    <w:rsid w:val="005A400A"/>
    <w:rsid w:val="005C442D"/>
    <w:rsid w:val="005F7B92"/>
    <w:rsid w:val="00612379"/>
    <w:rsid w:val="006153B6"/>
    <w:rsid w:val="0061555F"/>
    <w:rsid w:val="00617608"/>
    <w:rsid w:val="00636CA6"/>
    <w:rsid w:val="00641200"/>
    <w:rsid w:val="00645CA8"/>
    <w:rsid w:val="00645DFB"/>
    <w:rsid w:val="006655D3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71271E"/>
    <w:rsid w:val="007312BA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E312D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B6E60"/>
    <w:rsid w:val="008C0970"/>
    <w:rsid w:val="008D0BC5"/>
    <w:rsid w:val="008D2CF7"/>
    <w:rsid w:val="008D5E78"/>
    <w:rsid w:val="008D7E86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24F99"/>
    <w:rsid w:val="00A37C2B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C461C"/>
    <w:rsid w:val="00CF1330"/>
    <w:rsid w:val="00CF7E36"/>
    <w:rsid w:val="00D3708D"/>
    <w:rsid w:val="00D40426"/>
    <w:rsid w:val="00D57C96"/>
    <w:rsid w:val="00D57D18"/>
    <w:rsid w:val="00D91203"/>
    <w:rsid w:val="00D95174"/>
    <w:rsid w:val="00DA0CA4"/>
    <w:rsid w:val="00DA4973"/>
    <w:rsid w:val="00DA6F36"/>
    <w:rsid w:val="00DB596E"/>
    <w:rsid w:val="00DB7773"/>
    <w:rsid w:val="00DC00EA"/>
    <w:rsid w:val="00DC3802"/>
    <w:rsid w:val="00E07D87"/>
    <w:rsid w:val="00E11A09"/>
    <w:rsid w:val="00E32F7E"/>
    <w:rsid w:val="00E5267B"/>
    <w:rsid w:val="00E63C0E"/>
    <w:rsid w:val="00E72D49"/>
    <w:rsid w:val="00E75233"/>
    <w:rsid w:val="00E7593C"/>
    <w:rsid w:val="00E7678A"/>
    <w:rsid w:val="00E935F1"/>
    <w:rsid w:val="00E94A81"/>
    <w:rsid w:val="00EA1FFB"/>
    <w:rsid w:val="00EB048E"/>
    <w:rsid w:val="00EB4E9C"/>
    <w:rsid w:val="00EB7ABF"/>
    <w:rsid w:val="00EE34DF"/>
    <w:rsid w:val="00EF2F89"/>
    <w:rsid w:val="00F03E98"/>
    <w:rsid w:val="00F1237A"/>
    <w:rsid w:val="00F22CBD"/>
    <w:rsid w:val="00F272F1"/>
    <w:rsid w:val="00F345F0"/>
    <w:rsid w:val="00F4368F"/>
    <w:rsid w:val="00F45372"/>
    <w:rsid w:val="00F560F7"/>
    <w:rsid w:val="00F6334D"/>
    <w:rsid w:val="00F91C3C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ED926E"/>
  <w15:docId w15:val="{946A4D7C-B769-4B37-9331-46BA3C8E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3A2F7A"/>
    <w:rPr>
      <w:rFonts w:ascii="Arial" w:hAnsi="Arial"/>
      <w:b/>
      <w:caps/>
    </w:rPr>
  </w:style>
  <w:style w:type="paragraph" w:styleId="ListParagraph">
    <w:name w:val="List Paragraph"/>
    <w:basedOn w:val="Normal"/>
    <w:uiPriority w:val="34"/>
    <w:qFormat/>
    <w:rsid w:val="003A2F7A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3A2F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3A2F7A"/>
    <w:pPr>
      <w:spacing w:before="120" w:after="120"/>
      <w:jc w:val="left"/>
    </w:pPr>
    <w:rPr>
      <w:rFonts w:ascii="Times New Roman" w:hAnsi="Times New Roman"/>
      <w:noProof/>
      <w:snapToGrid w:val="0"/>
    </w:rPr>
  </w:style>
  <w:style w:type="paragraph" w:customStyle="1" w:styleId="Normaltb">
    <w:name w:val="Normaltb"/>
    <w:basedOn w:val="Normalt"/>
    <w:rsid w:val="003A2F7A"/>
    <w:pPr>
      <w:keepNext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ige\Desktop\UPOV%20%20WIPO\Auftr&#228;ge%20WIPO\Dezember%202022\TR-172140-UPOV\TC_58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TC_58_EN.dotx</Template>
  <TotalTime>2</TotalTime>
  <Pages>4</Pages>
  <Words>830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TC/58/21</vt:lpstr>
    </vt:vector>
  </TitlesOfParts>
  <Company>UPOV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TC/58/21</dc:title>
  <dc:creator>OERTEL Romy</dc:creator>
  <cp:keywords>TC/58/21</cp:keywords>
  <cp:lastModifiedBy>OERTEL Romy</cp:lastModifiedBy>
  <cp:revision>9</cp:revision>
  <cp:lastPrinted>2016-11-22T15:41:00Z</cp:lastPrinted>
  <dcterms:created xsi:type="dcterms:W3CDTF">2022-12-12T10:15:00Z</dcterms:created>
  <dcterms:modified xsi:type="dcterms:W3CDTF">2023-01-04T11:00:00Z</dcterms:modified>
</cp:coreProperties>
</file>