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Verwaltungs- und Rechtsausschuss</w:t>
            </w:r>
          </w:p>
          <w:p w:rsidR="00EB4E9C" w:rsidRPr="00DC3802" w:rsidRDefault="00B622E6" w:rsidP="00110BED">
            <w:pPr>
              <w:pStyle w:val="Sessiontcplacedate"/>
              <w:rPr>
                <w:sz w:val="22"/>
              </w:rPr>
            </w:pPr>
            <w:r>
              <w:t>Fünfundsiebzigste Tagung</w:t>
            </w:r>
            <w:r>
              <w:br/>
              <w:t>Genf, 31. Oktober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CAJ/75/7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englisch</w:t>
            </w:r>
          </w:p>
          <w:p w:rsidR="00EB4E9C" w:rsidRPr="007C1D92" w:rsidRDefault="00EB4E9C" w:rsidP="00BE4DA1">
            <w:pPr>
              <w:pStyle w:val="Docoriginal"/>
            </w:pPr>
            <w:r>
              <w:t>Datum:</w:t>
            </w:r>
            <w:r>
              <w:rPr>
                <w:b w:val="0"/>
              </w:rPr>
              <w:t xml:space="preserve">  </w:t>
            </w:r>
            <w:r w:rsidR="00F66C10">
              <w:rPr>
                <w:b w:val="0"/>
              </w:rPr>
              <w:t>16</w:t>
            </w:r>
            <w:bookmarkStart w:id="0" w:name="_GoBack"/>
            <w:bookmarkEnd w:id="0"/>
            <w:r w:rsidRPr="002739F7">
              <w:rPr>
                <w:b w:val="0"/>
              </w:rPr>
              <w:t>. August 2018</w:t>
            </w:r>
          </w:p>
        </w:tc>
      </w:tr>
    </w:tbl>
    <w:p w:rsidR="00DB7C94" w:rsidRPr="006A644A" w:rsidRDefault="00DB7C94" w:rsidP="00DB7C94">
      <w:pPr>
        <w:pStyle w:val="Titleofdoc0"/>
      </w:pPr>
      <w:bookmarkStart w:id="1" w:name="TitleOfDoc"/>
      <w:bookmarkEnd w:id="1"/>
      <w:r>
        <w:t>SORTENBEZEICHNUNGEN</w:t>
      </w:r>
    </w:p>
    <w:p w:rsidR="00DB7C94" w:rsidRDefault="00DB7C94" w:rsidP="00022702">
      <w:pPr>
        <w:pStyle w:val="preparedby1"/>
        <w:jc w:val="left"/>
      </w:pPr>
      <w:bookmarkStart w:id="2" w:name="Prepared"/>
      <w:bookmarkEnd w:id="2"/>
      <w:r>
        <w:t>vom Verbandsbüro erstelltes Dokument</w:t>
      </w:r>
    </w:p>
    <w:p w:rsidR="00DB7C94" w:rsidRPr="006A644A" w:rsidRDefault="00DB7C94" w:rsidP="00DB7C94">
      <w:pPr>
        <w:pStyle w:val="Disclaimer"/>
      </w:pPr>
      <w:r>
        <w:t>Haftungsausschluss:  dieses Dokument gibt nicht die Grundsätze oder eine Anleitung der UPOV wieder</w:t>
      </w:r>
    </w:p>
    <w:p w:rsidR="00DB7C94" w:rsidRPr="007678AB" w:rsidRDefault="00DB7C94" w:rsidP="00DB7C94">
      <w:pPr>
        <w:pStyle w:val="Heading1"/>
        <w:rPr>
          <w:rFonts w:eastAsia="MS Mincho"/>
        </w:rPr>
      </w:pPr>
      <w:bookmarkStart w:id="3" w:name="_Toc438649862"/>
      <w:bookmarkStart w:id="4" w:name="_Ref438649598"/>
      <w:bookmarkStart w:id="5" w:name="_Toc477358702"/>
      <w:bookmarkStart w:id="6" w:name="_Toc522283575"/>
      <w:r>
        <w:t>ZUSAMMENFASSUNG</w:t>
      </w:r>
      <w:bookmarkEnd w:id="3"/>
      <w:bookmarkEnd w:id="4"/>
      <w:bookmarkEnd w:id="5"/>
      <w:bookmarkEnd w:id="6"/>
    </w:p>
    <w:p w:rsidR="00DB7C94" w:rsidRPr="00565FE1" w:rsidRDefault="00DB7C94" w:rsidP="00DB7C94">
      <w:pPr>
        <w:rPr>
          <w:rFonts w:eastAsia="MS Mincho"/>
          <w:sz w:val="19"/>
          <w:szCs w:val="19"/>
          <w:lang w:eastAsia="ja-JP"/>
        </w:rPr>
      </w:pPr>
    </w:p>
    <w:p w:rsidR="00DB7C94" w:rsidRPr="007678AB" w:rsidRDefault="00DB7C94" w:rsidP="00DB7C94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 xml:space="preserve">Zweck dieses Dokuments ist es, über die Arbeiten zur </w:t>
      </w:r>
      <w:r w:rsidR="00565FE1">
        <w:rPr>
          <w:snapToGrid w:val="0"/>
        </w:rPr>
        <w:t>etwaigen Entwicklung eines UPOV</w:t>
      </w:r>
      <w:r w:rsidR="00565FE1">
        <w:rPr>
          <w:snapToGrid w:val="0"/>
        </w:rPr>
        <w:noBreakHyphen/>
      </w:r>
      <w:r>
        <w:rPr>
          <w:snapToGrid w:val="0"/>
        </w:rPr>
        <w:t>Suchinstruments für Ähnlichkeiten zum Zweck der Sortenbezeichnung</w:t>
      </w:r>
      <w:r>
        <w:t xml:space="preserve"> </w:t>
      </w:r>
      <w:r>
        <w:rPr>
          <w:snapToGrid w:val="0"/>
        </w:rPr>
        <w:t>und zur etwaigen Überarbeitung</w:t>
      </w:r>
      <w:r w:rsidR="00565FE1">
        <w:t xml:space="preserve"> </w:t>
      </w:r>
      <w:r w:rsidR="000569D9">
        <w:t>von</w:t>
      </w:r>
      <w:r>
        <w:t xml:space="preserve"> Dokument UPOV/INF/12 „Erläuterungen zu So</w:t>
      </w:r>
      <w:r w:rsidR="00565FE1">
        <w:t>rtenbezeichnungen nach dem UPOV</w:t>
      </w:r>
      <w:r w:rsidR="00565FE1">
        <w:noBreakHyphen/>
      </w:r>
      <w:r>
        <w:t>Übereinkommen“ zu berichten</w:t>
      </w:r>
      <w:r>
        <w:rPr>
          <w:snapToGrid w:val="0"/>
        </w:rPr>
        <w:t>.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Pr="007678AB" w:rsidRDefault="00DB7C94" w:rsidP="00DB7C94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>Der CAJ wird ersucht, folgendes zur Kenntnis zu nehmen: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Pr="00BE4DA1" w:rsidRDefault="00DB7C94" w:rsidP="00DB7C94">
      <w:pPr>
        <w:ind w:firstLine="567"/>
        <w:rPr>
          <w:rFonts w:eastAsiaTheme="minorEastAsia" w:cs="Arial"/>
          <w:snapToGrid w:val="0"/>
        </w:rPr>
      </w:pPr>
      <w:r>
        <w:rPr>
          <w:snapToGrid w:val="0"/>
        </w:rPr>
        <w:t>a)</w:t>
      </w:r>
      <w:r>
        <w:rPr>
          <w:snapToGrid w:val="0"/>
        </w:rPr>
        <w:tab/>
        <w:t>die Entwicklungen betreffen</w:t>
      </w:r>
      <w:r w:rsidR="00565FE1">
        <w:rPr>
          <w:snapToGrid w:val="0"/>
        </w:rPr>
        <w:t xml:space="preserve">d eine etwaige Überarbeitung </w:t>
      </w:r>
      <w:r w:rsidR="000569D9">
        <w:rPr>
          <w:snapToGrid w:val="0"/>
        </w:rPr>
        <w:t>von</w:t>
      </w:r>
      <w:r>
        <w:rPr>
          <w:snapToGrid w:val="0"/>
        </w:rPr>
        <w:t xml:space="preserve"> Dokument UPOV/INF/12 „Erläuterungen zu Sortenbezeichnungen nach dem UPOV-Übereinkommen“, wie in den Absätzen 6 bis 8 dieses Dokuments dargelegt;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</w:rPr>
      </w:pPr>
      <w:r>
        <w:rPr>
          <w:snapToGrid w:val="0"/>
        </w:rPr>
        <w:tab/>
        <w:t>b)</w:t>
      </w:r>
      <w:r>
        <w:rPr>
          <w:snapToGrid w:val="0"/>
        </w:rPr>
        <w:tab/>
        <w:t>die Entwicklungen betreffend ein UPOV-Suchinstrument für Ähnlichkeiten zum Zweck der Sortenbezeichnungen, wie in Absatz 10 dieses Dokuments dargelegt;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</w:rPr>
      </w:pPr>
      <w:r>
        <w:rPr>
          <w:snapToGrid w:val="0"/>
        </w:rPr>
        <w:tab/>
        <w:t>c)</w:t>
      </w:r>
      <w:r>
        <w:rPr>
          <w:snapToGrid w:val="0"/>
        </w:rPr>
        <w:tab/>
        <w:t>die Entwicklungen betreffend die etwaige Erweiterung des Inhalts der PLUTO-Datenbank, wie in Absatz 12 dieses Dokuments dargelegt;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</w:rPr>
      </w:pPr>
      <w:r>
        <w:rPr>
          <w:snapToGrid w:val="0"/>
        </w:rPr>
        <w:tab/>
        <w:t>d)</w:t>
      </w:r>
      <w:r>
        <w:rPr>
          <w:snapToGrid w:val="0"/>
        </w:rPr>
        <w:tab/>
        <w:t xml:space="preserve">die Entwicklungen betreffend nicht akzeptable Begriffe, wie in Absatz 14 dieses Dokuments dargelegt; 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Pr="00BE4DA1" w:rsidRDefault="00DB7C94" w:rsidP="00DB7C94">
      <w:pPr>
        <w:rPr>
          <w:rFonts w:eastAsiaTheme="minorEastAsia" w:cs="Arial"/>
          <w:snapToGrid w:val="0"/>
        </w:rPr>
      </w:pPr>
      <w:r>
        <w:rPr>
          <w:snapToGrid w:val="0"/>
        </w:rPr>
        <w:tab/>
        <w:t>e)</w:t>
      </w:r>
      <w:r>
        <w:rPr>
          <w:snapToGrid w:val="0"/>
        </w:rPr>
        <w:tab/>
        <w:t>daß die fünfte Sitzung der WG-DEN am 30. Oktober 2018</w:t>
      </w:r>
      <w:r w:rsidR="00565FE1">
        <w:rPr>
          <w:snapToGrid w:val="0"/>
        </w:rPr>
        <w:t xml:space="preserve"> in Genf stattfinden wird;</w:t>
      </w:r>
    </w:p>
    <w:p w:rsidR="00DB7C94" w:rsidRPr="00565FE1" w:rsidRDefault="00DB7C94" w:rsidP="00DB7C94">
      <w:pPr>
        <w:rPr>
          <w:rFonts w:eastAsiaTheme="minorEastAsia" w:cs="Arial"/>
          <w:snapToGrid w:val="0"/>
          <w:sz w:val="19"/>
          <w:szCs w:val="19"/>
          <w:lang w:eastAsia="ja-JP"/>
        </w:rPr>
      </w:pPr>
    </w:p>
    <w:p w:rsidR="00DB7C94" w:rsidRDefault="00DB7C94" w:rsidP="00DB7C94">
      <w:pPr>
        <w:rPr>
          <w:snapToGrid w:val="0"/>
        </w:rPr>
      </w:pPr>
      <w:r>
        <w:rPr>
          <w:snapToGrid w:val="0"/>
        </w:rPr>
        <w:tab/>
        <w:t>f)</w:t>
      </w:r>
      <w:r>
        <w:rPr>
          <w:snapToGrid w:val="0"/>
        </w:rPr>
        <w:tab/>
        <w:t>den Entwurf einer Tagesordnung der fünften Sitzung der WG-DEN, wie in Absat</w:t>
      </w:r>
      <w:r w:rsidR="001C32B7">
        <w:rPr>
          <w:snapToGrid w:val="0"/>
        </w:rPr>
        <w:t>z 16 dieses Dokuments dargelegt;</w:t>
      </w:r>
      <w:r w:rsidR="001C32B7">
        <w:rPr>
          <w:snapToGrid w:val="0"/>
        </w:rPr>
        <w:tab/>
        <w:t>und</w:t>
      </w:r>
    </w:p>
    <w:p w:rsidR="001C32B7" w:rsidRPr="00565FE1" w:rsidRDefault="001C32B7" w:rsidP="00DB7C94">
      <w:pPr>
        <w:rPr>
          <w:snapToGrid w:val="0"/>
          <w:sz w:val="19"/>
          <w:szCs w:val="19"/>
        </w:rPr>
      </w:pPr>
    </w:p>
    <w:p w:rsidR="001C32B7" w:rsidRPr="001C32B7" w:rsidRDefault="001C32B7" w:rsidP="001C32B7">
      <w:pPr>
        <w:rPr>
          <w:rFonts w:eastAsiaTheme="minorEastAsia" w:cs="Arial"/>
          <w:snapToGrid w:val="0"/>
          <w:lang w:eastAsia="ja-JP"/>
        </w:rPr>
      </w:pPr>
      <w:r>
        <w:rPr>
          <w:snapToGrid w:val="0"/>
        </w:rPr>
        <w:tab/>
      </w:r>
      <w:r w:rsidRPr="001C32B7">
        <w:rPr>
          <w:snapToGrid w:val="0"/>
        </w:rPr>
        <w:t>g)</w:t>
      </w:r>
      <w:r w:rsidRPr="001C32B7">
        <w:rPr>
          <w:snapToGrid w:val="0"/>
        </w:rPr>
        <w:tab/>
      </w:r>
      <w:r w:rsidRPr="001C32B7">
        <w:rPr>
          <w:rFonts w:eastAsiaTheme="minorEastAsia" w:cs="Arial"/>
          <w:snapToGrid w:val="0"/>
          <w:lang w:eastAsia="ja-JP"/>
        </w:rPr>
        <w:t xml:space="preserve">daß auf der fünfundsiebzigsten Tagung des CAJ mündlich über Entwicklungen auf der fünften Sitzung der </w:t>
      </w:r>
      <w:r w:rsidR="00A336B5">
        <w:rPr>
          <w:rFonts w:eastAsiaTheme="minorEastAsia" w:cs="Arial"/>
          <w:snapToGrid w:val="0"/>
          <w:lang w:eastAsia="ja-JP"/>
        </w:rPr>
        <w:t>WG-DEN berichtet wird</w:t>
      </w:r>
      <w:r w:rsidRPr="001C32B7">
        <w:rPr>
          <w:rFonts w:eastAsiaTheme="minorEastAsia" w:cs="Arial"/>
          <w:snapToGrid w:val="0"/>
          <w:spacing w:val="-2"/>
          <w:lang w:eastAsia="ja-JP"/>
        </w:rPr>
        <w:t>.</w:t>
      </w:r>
    </w:p>
    <w:p w:rsidR="001C32B7" w:rsidRPr="00565FE1" w:rsidRDefault="001C32B7" w:rsidP="00DB7C94">
      <w:pPr>
        <w:rPr>
          <w:rFonts w:eastAsiaTheme="minorEastAsia" w:cs="Arial"/>
          <w:snapToGrid w:val="0"/>
          <w:sz w:val="19"/>
          <w:szCs w:val="19"/>
        </w:rPr>
      </w:pPr>
    </w:p>
    <w:p w:rsidR="00DB7C94" w:rsidRPr="007678AB" w:rsidRDefault="00DB7C94" w:rsidP="00DB7C94">
      <w:pPr>
        <w:keepNext/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>In diesem Dokument werden folgende Abkürzungen verwendet:</w:t>
      </w:r>
    </w:p>
    <w:p w:rsidR="00DB7C94" w:rsidRPr="00565FE1" w:rsidRDefault="00DB7C94" w:rsidP="00DB7C94">
      <w:pPr>
        <w:keepNext/>
        <w:rPr>
          <w:rFonts w:eastAsiaTheme="minorEastAsia" w:cs="Arial"/>
          <w:snapToGrid w:val="0"/>
          <w:sz w:val="19"/>
          <w:szCs w:val="19"/>
        </w:rPr>
      </w:pPr>
    </w:p>
    <w:p w:rsidR="00022702" w:rsidRPr="00022702" w:rsidRDefault="00022702" w:rsidP="00022702">
      <w:pPr>
        <w:keepNext/>
        <w:ind w:left="567"/>
        <w:rPr>
          <w:rFonts w:eastAsiaTheme="minorEastAsia"/>
          <w:snapToGrid w:val="0"/>
        </w:rPr>
      </w:pPr>
      <w:r>
        <w:rPr>
          <w:snapToGrid w:val="0"/>
        </w:rPr>
        <w:t xml:space="preserve">CAJ:  </w:t>
      </w:r>
      <w:r>
        <w:rPr>
          <w:snapToGrid w:val="0"/>
        </w:rPr>
        <w:tab/>
      </w:r>
      <w:r>
        <w:rPr>
          <w:snapToGrid w:val="0"/>
        </w:rPr>
        <w:tab/>
        <w:t xml:space="preserve">Verwaltungs- und Rechtsausschuß </w:t>
      </w:r>
    </w:p>
    <w:p w:rsidR="00DB7C94" w:rsidRPr="007678AB" w:rsidRDefault="00DB7C94" w:rsidP="00DB7C94">
      <w:pPr>
        <w:keepNext/>
        <w:ind w:left="567"/>
        <w:rPr>
          <w:rFonts w:eastAsiaTheme="minorEastAsia"/>
          <w:snapToGrid w:val="0"/>
        </w:rPr>
      </w:pPr>
      <w:r>
        <w:rPr>
          <w:snapToGrid w:val="0"/>
        </w:rPr>
        <w:t>WG-DEN:</w:t>
      </w:r>
      <w:r>
        <w:rPr>
          <w:snapToGrid w:val="0"/>
        </w:rPr>
        <w:tab/>
      </w:r>
      <w:r>
        <w:t>Arbeitsgruppe für Sortenbezeichnungen</w:t>
      </w:r>
    </w:p>
    <w:p w:rsidR="00DB7C94" w:rsidRPr="00565FE1" w:rsidRDefault="00DB7C94" w:rsidP="00DB7C94">
      <w:pPr>
        <w:jc w:val="left"/>
        <w:rPr>
          <w:rFonts w:eastAsiaTheme="minorEastAsia" w:cs="Arial"/>
          <w:snapToGrid w:val="0"/>
          <w:sz w:val="19"/>
          <w:szCs w:val="19"/>
        </w:rPr>
      </w:pPr>
    </w:p>
    <w:p w:rsidR="00DB7C94" w:rsidRPr="007678AB" w:rsidRDefault="00DB7C94" w:rsidP="00DB7C94">
      <w:pPr>
        <w:keepNext/>
      </w:pPr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>
        <w:tab/>
        <w:t>Der Aufbau dieses Dokuments ist nachstehend zusammengefaßt:</w:t>
      </w:r>
    </w:p>
    <w:sdt>
      <w:sdtPr>
        <w:rPr>
          <w:rFonts w:eastAsiaTheme="minorEastAsia" w:cs="Arial"/>
          <w:bCs/>
          <w:caps/>
          <w:smallCaps/>
          <w:noProof/>
          <w:sz w:val="18"/>
          <w:lang w:eastAsia="ja-JP"/>
        </w:rPr>
        <w:id w:val="-1800911247"/>
        <w:docPartObj>
          <w:docPartGallery w:val="Table of Contents"/>
          <w:docPartUnique/>
        </w:docPartObj>
      </w:sdtPr>
      <w:sdtEndPr>
        <w:rPr>
          <w:b/>
          <w:szCs w:val="18"/>
        </w:rPr>
      </w:sdtEndPr>
      <w:sdtContent>
        <w:p w:rsidR="00DB7C94" w:rsidRPr="00565FE1" w:rsidRDefault="00DB7C94" w:rsidP="00DB7C94">
          <w:pPr>
            <w:keepNext/>
            <w:rPr>
              <w:rFonts w:cs="Arial"/>
              <w:b/>
              <w:sz w:val="18"/>
            </w:rPr>
          </w:pPr>
        </w:p>
        <w:p w:rsidR="00565FE1" w:rsidRDefault="00DB7C94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val="en-US" w:eastAsia="en-US"/>
            </w:rPr>
          </w:pPr>
          <w:r w:rsidRPr="00565FE1">
            <w:rPr>
              <w:bCs w:val="0"/>
              <w:szCs w:val="18"/>
            </w:rPr>
            <w:fldChar w:fldCharType="begin"/>
          </w:r>
          <w:r w:rsidRPr="00565FE1">
            <w:rPr>
              <w:szCs w:val="18"/>
            </w:rPr>
            <w:instrText xml:space="preserve"> TOC \o "1-3" \h \z \u </w:instrText>
          </w:r>
          <w:r w:rsidRPr="00565FE1">
            <w:rPr>
              <w:bCs w:val="0"/>
              <w:szCs w:val="18"/>
            </w:rPr>
            <w:fldChar w:fldCharType="separate"/>
          </w:r>
          <w:hyperlink w:anchor="_Toc522283575" w:history="1">
            <w:r w:rsidR="00565FE1" w:rsidRPr="00016D5E">
              <w:rPr>
                <w:rStyle w:val="Hyperlink"/>
              </w:rPr>
              <w:t>ZUSAMMENFASSUNG</w:t>
            </w:r>
            <w:r w:rsidR="00565FE1">
              <w:rPr>
                <w:webHidden/>
              </w:rPr>
              <w:tab/>
            </w:r>
            <w:r w:rsidR="00565FE1">
              <w:rPr>
                <w:webHidden/>
              </w:rPr>
              <w:fldChar w:fldCharType="begin"/>
            </w:r>
            <w:r w:rsidR="00565FE1">
              <w:rPr>
                <w:webHidden/>
              </w:rPr>
              <w:instrText xml:space="preserve"> PAGEREF _Toc522283575 \h </w:instrText>
            </w:r>
            <w:r w:rsidR="00565FE1">
              <w:rPr>
                <w:webHidden/>
              </w:rPr>
            </w:r>
            <w:r w:rsidR="00565FE1">
              <w:rPr>
                <w:webHidden/>
              </w:rPr>
              <w:fldChar w:fldCharType="separate"/>
            </w:r>
            <w:r w:rsidR="00AB0FB4">
              <w:rPr>
                <w:webHidden/>
              </w:rPr>
              <w:t>1</w:t>
            </w:r>
            <w:r w:rsidR="00565FE1">
              <w:rPr>
                <w:webHidden/>
              </w:rPr>
              <w:fldChar w:fldCharType="end"/>
            </w:r>
          </w:hyperlink>
        </w:p>
        <w:p w:rsidR="00565FE1" w:rsidRDefault="00F66C10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val="en-US" w:eastAsia="en-US"/>
            </w:rPr>
          </w:pPr>
          <w:hyperlink w:anchor="_Toc522283576" w:history="1">
            <w:r w:rsidR="00565FE1" w:rsidRPr="00016D5E">
              <w:rPr>
                <w:rStyle w:val="Hyperlink"/>
              </w:rPr>
              <w:t>ETWAIGE ÜBERARBEITUNG DES DOKUMENTS UPOV/INF/12 „ERLÄUTERUNGEN ZU SORTENBEZEICHNUNGEN NACH DEM UPOV</w:t>
            </w:r>
            <w:r w:rsidR="00565FE1" w:rsidRPr="00016D5E">
              <w:rPr>
                <w:rStyle w:val="Hyperlink"/>
              </w:rPr>
              <w:noBreakHyphen/>
              <w:t>ÜBEREINKOMMEN“</w:t>
            </w:r>
            <w:r w:rsidR="00565FE1">
              <w:rPr>
                <w:webHidden/>
              </w:rPr>
              <w:tab/>
            </w:r>
            <w:r w:rsidR="00565FE1">
              <w:rPr>
                <w:webHidden/>
              </w:rPr>
              <w:fldChar w:fldCharType="begin"/>
            </w:r>
            <w:r w:rsidR="00565FE1">
              <w:rPr>
                <w:webHidden/>
              </w:rPr>
              <w:instrText xml:space="preserve"> PAGEREF _Toc522283576 \h </w:instrText>
            </w:r>
            <w:r w:rsidR="00565FE1">
              <w:rPr>
                <w:webHidden/>
              </w:rPr>
            </w:r>
            <w:r w:rsidR="00565FE1">
              <w:rPr>
                <w:webHidden/>
              </w:rPr>
              <w:fldChar w:fldCharType="separate"/>
            </w:r>
            <w:r w:rsidR="00AB0FB4">
              <w:rPr>
                <w:webHidden/>
              </w:rPr>
              <w:t>2</w:t>
            </w:r>
            <w:r w:rsidR="00565FE1">
              <w:rPr>
                <w:webHidden/>
              </w:rPr>
              <w:fldChar w:fldCharType="end"/>
            </w:r>
          </w:hyperlink>
        </w:p>
        <w:p w:rsidR="00565FE1" w:rsidRDefault="00F66C10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val="en-US" w:eastAsia="en-US"/>
            </w:rPr>
          </w:pPr>
          <w:hyperlink w:anchor="_Toc522283577" w:history="1">
            <w:r w:rsidR="00565FE1" w:rsidRPr="00016D5E">
              <w:rPr>
                <w:rStyle w:val="Hyperlink"/>
              </w:rPr>
              <w:t>ETWAIGE ENTWICKLUNG EINES UPOV-SUCHINSTRUMENTS FÜR ÄHNLICHKEITEN ZUM ZWECK DER SORTENBEZEICHNUNG</w:t>
            </w:r>
            <w:r w:rsidR="00565FE1">
              <w:rPr>
                <w:webHidden/>
              </w:rPr>
              <w:tab/>
            </w:r>
            <w:r w:rsidR="00565FE1">
              <w:rPr>
                <w:webHidden/>
              </w:rPr>
              <w:fldChar w:fldCharType="begin"/>
            </w:r>
            <w:r w:rsidR="00565FE1">
              <w:rPr>
                <w:webHidden/>
              </w:rPr>
              <w:instrText xml:space="preserve"> PAGEREF _Toc522283577 \h </w:instrText>
            </w:r>
            <w:r w:rsidR="00565FE1">
              <w:rPr>
                <w:webHidden/>
              </w:rPr>
            </w:r>
            <w:r w:rsidR="00565FE1">
              <w:rPr>
                <w:webHidden/>
              </w:rPr>
              <w:fldChar w:fldCharType="separate"/>
            </w:r>
            <w:r w:rsidR="00AB0FB4">
              <w:rPr>
                <w:webHidden/>
              </w:rPr>
              <w:t>2</w:t>
            </w:r>
            <w:r w:rsidR="00565FE1">
              <w:rPr>
                <w:webHidden/>
              </w:rPr>
              <w:fldChar w:fldCharType="end"/>
            </w:r>
          </w:hyperlink>
        </w:p>
        <w:p w:rsidR="00565FE1" w:rsidRDefault="00F66C10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val="en-US" w:eastAsia="en-US"/>
            </w:rPr>
          </w:pPr>
          <w:hyperlink w:anchor="_Toc522283578" w:history="1">
            <w:r w:rsidR="00565FE1" w:rsidRPr="00016D5E">
              <w:rPr>
                <w:rStyle w:val="Hyperlink"/>
              </w:rPr>
              <w:t>ERWEITERUNG DES INHALTS DER PLUTO-DATENBANK</w:t>
            </w:r>
            <w:r w:rsidR="00565FE1">
              <w:rPr>
                <w:webHidden/>
              </w:rPr>
              <w:tab/>
            </w:r>
            <w:r w:rsidR="00565FE1">
              <w:rPr>
                <w:webHidden/>
              </w:rPr>
              <w:fldChar w:fldCharType="begin"/>
            </w:r>
            <w:r w:rsidR="00565FE1">
              <w:rPr>
                <w:webHidden/>
              </w:rPr>
              <w:instrText xml:space="preserve"> PAGEREF _Toc522283578 \h </w:instrText>
            </w:r>
            <w:r w:rsidR="00565FE1">
              <w:rPr>
                <w:webHidden/>
              </w:rPr>
            </w:r>
            <w:r w:rsidR="00565FE1">
              <w:rPr>
                <w:webHidden/>
              </w:rPr>
              <w:fldChar w:fldCharType="separate"/>
            </w:r>
            <w:r w:rsidR="00AB0FB4">
              <w:rPr>
                <w:webHidden/>
              </w:rPr>
              <w:t>2</w:t>
            </w:r>
            <w:r w:rsidR="00565FE1">
              <w:rPr>
                <w:webHidden/>
              </w:rPr>
              <w:fldChar w:fldCharType="end"/>
            </w:r>
          </w:hyperlink>
        </w:p>
        <w:p w:rsidR="00565FE1" w:rsidRDefault="00F66C10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val="en-US" w:eastAsia="en-US"/>
            </w:rPr>
          </w:pPr>
          <w:hyperlink w:anchor="_Toc522283579" w:history="1">
            <w:r w:rsidR="00565FE1" w:rsidRPr="00016D5E">
              <w:rPr>
                <w:rStyle w:val="Hyperlink"/>
              </w:rPr>
              <w:t>NICHT AKZEPTABLE BEGRIFFE</w:t>
            </w:r>
            <w:r w:rsidR="00565FE1">
              <w:rPr>
                <w:webHidden/>
              </w:rPr>
              <w:tab/>
            </w:r>
            <w:r w:rsidR="00565FE1">
              <w:rPr>
                <w:webHidden/>
              </w:rPr>
              <w:fldChar w:fldCharType="begin"/>
            </w:r>
            <w:r w:rsidR="00565FE1">
              <w:rPr>
                <w:webHidden/>
              </w:rPr>
              <w:instrText xml:space="preserve"> PAGEREF _Toc522283579 \h </w:instrText>
            </w:r>
            <w:r w:rsidR="00565FE1">
              <w:rPr>
                <w:webHidden/>
              </w:rPr>
            </w:r>
            <w:r w:rsidR="00565FE1">
              <w:rPr>
                <w:webHidden/>
              </w:rPr>
              <w:fldChar w:fldCharType="separate"/>
            </w:r>
            <w:r w:rsidR="00AB0FB4">
              <w:rPr>
                <w:webHidden/>
              </w:rPr>
              <w:t>2</w:t>
            </w:r>
            <w:r w:rsidR="00565FE1">
              <w:rPr>
                <w:webHidden/>
              </w:rPr>
              <w:fldChar w:fldCharType="end"/>
            </w:r>
          </w:hyperlink>
        </w:p>
        <w:p w:rsidR="00DB7C94" w:rsidRPr="00565FE1" w:rsidRDefault="00F66C10" w:rsidP="00565FE1">
          <w:pPr>
            <w:pStyle w:val="TOC1"/>
            <w:rPr>
              <w:b/>
              <w:bCs w:val="0"/>
              <w:smallCaps/>
              <w:szCs w:val="18"/>
            </w:rPr>
          </w:pPr>
          <w:hyperlink w:anchor="_Toc522283580" w:history="1">
            <w:r w:rsidR="00565FE1" w:rsidRPr="00016D5E">
              <w:rPr>
                <w:rStyle w:val="Hyperlink"/>
              </w:rPr>
              <w:t>DATUM UND PROGRAMM DER NÄCHSTEN SITZUNG DER WG-DEN</w:t>
            </w:r>
            <w:r w:rsidR="00565FE1">
              <w:rPr>
                <w:webHidden/>
              </w:rPr>
              <w:tab/>
            </w:r>
            <w:r w:rsidR="00565FE1">
              <w:rPr>
                <w:webHidden/>
              </w:rPr>
              <w:fldChar w:fldCharType="begin"/>
            </w:r>
            <w:r w:rsidR="00565FE1">
              <w:rPr>
                <w:webHidden/>
              </w:rPr>
              <w:instrText xml:space="preserve"> PAGEREF _Toc522283580 \h </w:instrText>
            </w:r>
            <w:r w:rsidR="00565FE1">
              <w:rPr>
                <w:webHidden/>
              </w:rPr>
            </w:r>
            <w:r w:rsidR="00565FE1">
              <w:rPr>
                <w:webHidden/>
              </w:rPr>
              <w:fldChar w:fldCharType="separate"/>
            </w:r>
            <w:r w:rsidR="00AB0FB4">
              <w:rPr>
                <w:webHidden/>
              </w:rPr>
              <w:t>3</w:t>
            </w:r>
            <w:r w:rsidR="00565FE1">
              <w:rPr>
                <w:webHidden/>
              </w:rPr>
              <w:fldChar w:fldCharType="end"/>
            </w:r>
          </w:hyperlink>
          <w:r w:rsidR="00DB7C94" w:rsidRPr="00565FE1">
            <w:rPr>
              <w:b/>
              <w:bCs w:val="0"/>
              <w:smallCaps/>
              <w:szCs w:val="18"/>
            </w:rPr>
            <w:fldChar w:fldCharType="end"/>
          </w:r>
        </w:p>
      </w:sdtContent>
    </w:sdt>
    <w:p w:rsidR="00DB7C94" w:rsidRPr="007678AB" w:rsidRDefault="00DB7C94" w:rsidP="00565FE1">
      <w:pPr>
        <w:pStyle w:val="Heading1"/>
        <w:spacing w:before="240"/>
        <w:rPr>
          <w:rFonts w:eastAsiaTheme="minorEastAsia"/>
        </w:rPr>
      </w:pPr>
      <w:bookmarkStart w:id="7" w:name="_Toc477358703"/>
      <w:bookmarkStart w:id="8" w:name="_Toc522283576"/>
      <w:r>
        <w:lastRenderedPageBreak/>
        <w:t>ETWAIGE ÜBERARBEITUNG DES DOKUMENTS UPOV/INF/12 „ERLÄUTERUNGEN ZU SO</w:t>
      </w:r>
      <w:r w:rsidR="00565FE1">
        <w:t>RTENBEZEICHNUNGEN NACH DEM UPOV</w:t>
      </w:r>
      <w:r w:rsidR="00565FE1">
        <w:noBreakHyphen/>
      </w:r>
      <w:r>
        <w:t>ÜBEREINKOMMEN“</w:t>
      </w:r>
      <w:bookmarkEnd w:id="7"/>
      <w:bookmarkEnd w:id="8"/>
    </w:p>
    <w:p w:rsidR="00DB7C94" w:rsidRDefault="00DB7C94" w:rsidP="00DB7C94">
      <w:pPr>
        <w:keepNext/>
        <w:rPr>
          <w:rFonts w:eastAsiaTheme="minorEastAsia"/>
          <w:snapToGrid w:val="0"/>
          <w:lang w:eastAsia="ja-JP"/>
        </w:rPr>
      </w:pPr>
    </w:p>
    <w:p w:rsidR="00DB7C94" w:rsidRPr="007678AB" w:rsidRDefault="00DB7C94" w:rsidP="00DB7C94">
      <w:pPr>
        <w:rPr>
          <w:rFonts w:eastAsiaTheme="minorEastAsia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>
        <w:tab/>
        <w:t>Der Hintergrund dieser Angelegenheiten ist in Dokument CAJ/74/3,</w:t>
      </w:r>
      <w:r w:rsidR="00630CF2">
        <w:t xml:space="preserve"> „Sortenbezeichnungen“, Absätze </w:t>
      </w:r>
      <w:r>
        <w:t>6 und 7, wiedergegeben.</w:t>
      </w:r>
    </w:p>
    <w:p w:rsidR="00DB7C94" w:rsidRPr="007678AB" w:rsidRDefault="00DB7C94" w:rsidP="00565FE1">
      <w:pPr>
        <w:tabs>
          <w:tab w:val="left" w:pos="1410"/>
        </w:tabs>
        <w:rPr>
          <w:rFonts w:eastAsiaTheme="minorEastAsia"/>
          <w:lang w:eastAsia="ja-JP"/>
        </w:rPr>
      </w:pPr>
    </w:p>
    <w:p w:rsidR="00DB7C94" w:rsidRPr="007678AB" w:rsidRDefault="00DB7C94" w:rsidP="00DB7C94">
      <w:pPr>
        <w:rPr>
          <w:rFonts w:eastAsiaTheme="minorEastAsia"/>
          <w:highlight w:val="yellow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>
        <w:tab/>
        <w:t>Die WG-DEN prüfte auf ihrer vierten Sitzung</w:t>
      </w:r>
      <w:r w:rsidR="00022702" w:rsidRPr="00664020">
        <w:rPr>
          <w:rStyle w:val="FootnoteReference"/>
          <w:rFonts w:cs="Arial"/>
        </w:rPr>
        <w:footnoteReference w:id="2"/>
      </w:r>
      <w:r>
        <w:t xml:space="preserve"> die Dokumente UPOV/WG-DEN/4/2 „Überarbeitung von Dokument UPOV/INF/12/5 ‘Erläuterungen zu Sortenbezeichnungen na</w:t>
      </w:r>
      <w:r w:rsidR="00630CF2">
        <w:t xml:space="preserve">ch dem UPOV-Übereinkommen’” und </w:t>
      </w:r>
      <w:r>
        <w:t xml:space="preserve">UPOV/INF/12/6 Draft 4 „Erläuterungen zu Sortenbezeichnungen nach dem </w:t>
      </w:r>
      <w:r w:rsidR="00630CF2">
        <w:t>UPOV</w:t>
      </w:r>
      <w:r w:rsidR="00630CF2">
        <w:noBreakHyphen/>
        <w:t xml:space="preserve">Übereinkommen </w:t>
      </w:r>
      <w:r w:rsidR="00A54E19">
        <w:t>(</w:t>
      </w:r>
      <w:r>
        <w:t xml:space="preserve">Überarbeitung)“, das die Vorschläge umfaßt, die von der WG-DEN vereinbart wurden oder deren weitere Prüfung vereinbart wurde. </w:t>
      </w:r>
    </w:p>
    <w:p w:rsidR="00DB7C94" w:rsidRPr="007678AB" w:rsidRDefault="00DB7C94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>
        <w:tab/>
        <w:t xml:space="preserve">Die WG-DEN vereinbarte, daß das Verbandsbüro für ihre fünfte </w:t>
      </w:r>
      <w:r w:rsidR="00565FE1">
        <w:t xml:space="preserve">Sitzung einen neuen Entwurf </w:t>
      </w:r>
      <w:r w:rsidR="000569D9">
        <w:t>von</w:t>
      </w:r>
      <w:r w:rsidR="00565FE1">
        <w:t xml:space="preserve"> </w:t>
      </w:r>
      <w:r>
        <w:t>Dokument „Erläuterungen zu Sortenbezeichnungen nach dem UPOV-Übereinkommen“ ausarbeiten sollte, das die Vorschläge umfaßt, die von der WG-DEN vereinbart wurden oder deren weitere Prüfung vereinbart wurde.</w:t>
      </w:r>
    </w:p>
    <w:p w:rsidR="00DB7C94" w:rsidRPr="00343615" w:rsidRDefault="00DB7C94" w:rsidP="00DB7C94">
      <w:pPr>
        <w:rPr>
          <w:snapToGrid w:val="0"/>
          <w:highlight w:val="yellow"/>
          <w:lang w:eastAsia="ja-JP"/>
        </w:rPr>
      </w:pPr>
    </w:p>
    <w:p w:rsidR="00022702" w:rsidRPr="00580889" w:rsidRDefault="00022702" w:rsidP="00022702">
      <w:pPr>
        <w:rPr>
          <w:rFonts w:eastAsiaTheme="minorEastAsia"/>
        </w:rPr>
      </w:pPr>
      <w:r w:rsidRPr="000D6383">
        <w:rPr>
          <w:rFonts w:eastAsiaTheme="minorEastAsia"/>
        </w:rPr>
        <w:fldChar w:fldCharType="begin"/>
      </w:r>
      <w:r w:rsidRPr="000D6383">
        <w:rPr>
          <w:rFonts w:eastAsiaTheme="minorEastAsia"/>
        </w:rPr>
        <w:instrText xml:space="preserve"> AUTONUM  </w:instrText>
      </w:r>
      <w:r w:rsidRPr="000D6383">
        <w:rPr>
          <w:rFonts w:eastAsiaTheme="minorEastAsia"/>
        </w:rPr>
        <w:fldChar w:fldCharType="end"/>
      </w:r>
      <w:r>
        <w:tab/>
        <w:t>Der Bericht der Sitzung ist in Dokument UPOV/WG-DEN/4/3, „</w:t>
      </w:r>
      <w:r>
        <w:rPr>
          <w:i/>
          <w:iCs/>
        </w:rPr>
        <w:t>Report</w:t>
      </w:r>
      <w:r>
        <w:t>“, wiedergegeben.</w:t>
      </w:r>
    </w:p>
    <w:p w:rsidR="00DB7C94" w:rsidRDefault="00DB7C94" w:rsidP="00DB7C94">
      <w:pPr>
        <w:rPr>
          <w:rFonts w:eastAsiaTheme="minorEastAsia"/>
          <w:lang w:eastAsia="ja-JP"/>
        </w:rPr>
      </w:pPr>
    </w:p>
    <w:p w:rsidR="00630CF2" w:rsidRDefault="00630CF2" w:rsidP="00DB7C94">
      <w:pPr>
        <w:rPr>
          <w:rFonts w:eastAsiaTheme="minorEastAsia"/>
          <w:lang w:eastAsia="ja-JP"/>
        </w:rPr>
      </w:pPr>
    </w:p>
    <w:p w:rsidR="00022702" w:rsidRPr="007678AB" w:rsidRDefault="00022702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pStyle w:val="Heading1"/>
        <w:rPr>
          <w:rFonts w:eastAsiaTheme="minorEastAsia"/>
        </w:rPr>
      </w:pPr>
      <w:bookmarkStart w:id="9" w:name="_Toc382388623"/>
      <w:bookmarkStart w:id="10" w:name="_Toc477358706"/>
      <w:bookmarkStart w:id="11" w:name="_Toc522283577"/>
      <w:r>
        <w:t>ETWAIGE ENTWICKL</w:t>
      </w:r>
      <w:r w:rsidR="003D7ED6">
        <w:t xml:space="preserve">UNG EINES UPOV-SUCHINSTRUMENTS </w:t>
      </w:r>
      <w:r>
        <w:t>FÜR ÄHNLICHKEITEN ZUM ZWECK DER SORTENBEZEICHNUNG</w:t>
      </w:r>
      <w:bookmarkEnd w:id="9"/>
      <w:bookmarkEnd w:id="10"/>
      <w:bookmarkEnd w:id="11"/>
    </w:p>
    <w:p w:rsidR="00022702" w:rsidRPr="00580889" w:rsidRDefault="00022702" w:rsidP="00022702">
      <w:pPr>
        <w:keepNext/>
        <w:rPr>
          <w:rFonts w:eastAsiaTheme="minorEastAsia"/>
          <w:snapToGrid w:val="0"/>
          <w:lang w:eastAsia="ja-JP"/>
        </w:rPr>
      </w:pPr>
    </w:p>
    <w:p w:rsidR="00022702" w:rsidRDefault="00022702" w:rsidP="00022702"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>
        <w:tab/>
        <w:t>Der Hintergrund dieser Angelegenheiten ist in Dokument CAJ/74/3, „Sortenbezeichnungen“, Absatz 9, wiedergegeben.</w:t>
      </w:r>
    </w:p>
    <w:p w:rsidR="00DB7C94" w:rsidRDefault="00DB7C94" w:rsidP="00DB7C94">
      <w:pPr>
        <w:rPr>
          <w:lang w:eastAsia="ja-JP"/>
        </w:rPr>
      </w:pPr>
    </w:p>
    <w:p w:rsidR="00DB7C94" w:rsidRPr="007678AB" w:rsidRDefault="00DB7C94" w:rsidP="00DB7C94"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>
        <w:tab/>
        <w:t>Die WG-DEN vereinbarte auf ihrer vierten Sitzung, daß Tagesordnungspunkt 4 „</w:t>
      </w:r>
      <w:r w:rsidR="00630CF2">
        <w:rPr>
          <w:snapToGrid w:val="0"/>
        </w:rPr>
        <w:t>UPOV</w:t>
      </w:r>
      <w:r w:rsidR="00630CF2">
        <w:rPr>
          <w:snapToGrid w:val="0"/>
        </w:rPr>
        <w:noBreakHyphen/>
      </w:r>
      <w:r>
        <w:rPr>
          <w:snapToGrid w:val="0"/>
        </w:rPr>
        <w:t>Suchinstrument für Ähnlichkeiten</w:t>
      </w:r>
      <w:r>
        <w:t>” auf einer späteren Sitzung auf de</w:t>
      </w:r>
      <w:r w:rsidR="00630CF2">
        <w:t>r Grundlage des auf der zweiten </w:t>
      </w:r>
      <w:r>
        <w:t>Sitzung vorgelegten Dokuments geprüft werden würde</w:t>
      </w:r>
      <w:r w:rsidR="00A54E19">
        <w:t xml:space="preserve">. </w:t>
      </w:r>
      <w:r>
        <w:t>Es wurde vereinbart, daß das Verbandsbüro vorsch</w:t>
      </w:r>
      <w:r w:rsidR="003D7ED6">
        <w:t>lagen soll, wie die Erörterung</w:t>
      </w:r>
      <w:r>
        <w:t xml:space="preserve"> zu diesen Angelegenheiten auf der fünften Sitzung der WG-DEN voranzubringen ist.</w:t>
      </w:r>
    </w:p>
    <w:p w:rsidR="00DB7C94" w:rsidRPr="007678AB" w:rsidRDefault="00DB7C94" w:rsidP="00DB7C94">
      <w:pPr>
        <w:rPr>
          <w:rFonts w:eastAsiaTheme="minorEastAsia"/>
          <w:lang w:eastAsia="ja-JP"/>
        </w:rPr>
      </w:pPr>
    </w:p>
    <w:p w:rsidR="00DB7C94" w:rsidRDefault="00DB7C94" w:rsidP="00DB7C94">
      <w:pPr>
        <w:rPr>
          <w:rFonts w:eastAsiaTheme="minorEastAsia"/>
          <w:lang w:eastAsia="ja-JP"/>
        </w:rPr>
      </w:pPr>
    </w:p>
    <w:p w:rsidR="00630CF2" w:rsidRPr="007678AB" w:rsidRDefault="00630CF2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pStyle w:val="Heading1"/>
        <w:rPr>
          <w:rFonts w:eastAsiaTheme="minorEastAsia"/>
        </w:rPr>
      </w:pPr>
      <w:bookmarkStart w:id="12" w:name="_Toc477358709"/>
      <w:bookmarkStart w:id="13" w:name="_Toc522283578"/>
      <w:r>
        <w:t>ERWEITERUNG DES INHALTS DER PLUTO-DATENBANK</w:t>
      </w:r>
      <w:bookmarkEnd w:id="12"/>
      <w:bookmarkEnd w:id="13"/>
    </w:p>
    <w:p w:rsidR="00DB7C94" w:rsidRPr="007678AB" w:rsidRDefault="00DB7C94" w:rsidP="00DB7C94">
      <w:pPr>
        <w:keepNext/>
        <w:keepLines/>
        <w:rPr>
          <w:rFonts w:eastAsiaTheme="minorEastAsia"/>
          <w:lang w:eastAsia="ja-JP"/>
        </w:rPr>
      </w:pPr>
    </w:p>
    <w:p w:rsidR="002B4607" w:rsidRDefault="002B4607" w:rsidP="002B4607"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>
        <w:tab/>
        <w:t>Der Hintergrund dieser Angelegenheiten ist in Dokument CAJ/74/3</w:t>
      </w:r>
      <w:r w:rsidR="00630CF2">
        <w:t>, „Sortenbezeichnungen“, Absatz </w:t>
      </w:r>
      <w:r>
        <w:t>11, wiedergegeben.</w:t>
      </w:r>
    </w:p>
    <w:p w:rsidR="00DB7C94" w:rsidRDefault="00DB7C94" w:rsidP="00DB7C94">
      <w:pPr>
        <w:rPr>
          <w:lang w:eastAsia="ja-JP"/>
        </w:rPr>
      </w:pPr>
    </w:p>
    <w:p w:rsidR="00DB7C94" w:rsidRPr="007678AB" w:rsidRDefault="00DB7C94" w:rsidP="00DB7C94"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>
        <w:tab/>
        <w:t>Die WG-DEN vereinbarte auf ihrer vierten Sitzung, daß Tagesordnungspunkt 5 „Erweiterung des Inhalts der PLUTO-Datenbank” auf einer späteren Sitzung auf der Grundlage des auf der zweiten Sitzung vorgelegten Dokuments geprüft werden würde</w:t>
      </w:r>
      <w:r w:rsidR="00A54E19">
        <w:t xml:space="preserve">. </w:t>
      </w:r>
      <w:r>
        <w:t>Es wurde vereinbart, daß das</w:t>
      </w:r>
      <w:r w:rsidR="003D7ED6">
        <w:t xml:space="preserve"> Verbandsbüro vorschlagen soll, wie die Erörterung</w:t>
      </w:r>
      <w:r>
        <w:t xml:space="preserve"> zu diesen Angelegenheiten auf der fünften Sitzung der WG-DEN voranzubringen ist.</w:t>
      </w:r>
    </w:p>
    <w:p w:rsidR="00DB7C94" w:rsidRDefault="00DB7C94" w:rsidP="00DB7C94">
      <w:pPr>
        <w:rPr>
          <w:rFonts w:eastAsiaTheme="minorEastAsia"/>
        </w:rPr>
      </w:pPr>
    </w:p>
    <w:p w:rsidR="00630CF2" w:rsidRPr="007678AB" w:rsidRDefault="00630CF2" w:rsidP="00DB7C94">
      <w:pPr>
        <w:rPr>
          <w:rFonts w:eastAsiaTheme="minorEastAsia"/>
        </w:rPr>
      </w:pPr>
    </w:p>
    <w:p w:rsidR="00DB7C94" w:rsidRPr="007678AB" w:rsidRDefault="00DB7C94" w:rsidP="00DB7C94">
      <w:pPr>
        <w:rPr>
          <w:rFonts w:eastAsiaTheme="minorEastAsia"/>
        </w:rPr>
      </w:pPr>
    </w:p>
    <w:p w:rsidR="00DB7C94" w:rsidRPr="007678AB" w:rsidRDefault="00DB7C94" w:rsidP="00DB7C94">
      <w:pPr>
        <w:pStyle w:val="Heading1"/>
        <w:rPr>
          <w:rFonts w:eastAsiaTheme="minorEastAsia"/>
        </w:rPr>
      </w:pPr>
      <w:bookmarkStart w:id="14" w:name="_Toc477358710"/>
      <w:bookmarkStart w:id="15" w:name="_Toc522283579"/>
      <w:r>
        <w:t>NICHT AKZEPTABLE BEGRIFFE</w:t>
      </w:r>
      <w:bookmarkEnd w:id="14"/>
      <w:bookmarkEnd w:id="15"/>
    </w:p>
    <w:p w:rsidR="00DB7C94" w:rsidRPr="007678AB" w:rsidRDefault="00DB7C94" w:rsidP="00DB7C94">
      <w:pPr>
        <w:keepNext/>
        <w:keepLines/>
        <w:rPr>
          <w:rFonts w:eastAsiaTheme="minorEastAsia"/>
          <w:lang w:eastAsia="ja-JP"/>
        </w:rPr>
      </w:pPr>
    </w:p>
    <w:p w:rsidR="002B4607" w:rsidRDefault="002B4607" w:rsidP="002B4607"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>
        <w:tab/>
        <w:t>Der Hintergrund dieser Angelegenheiten ist in Dokument CAJ/74/3</w:t>
      </w:r>
      <w:r w:rsidR="00630CF2">
        <w:t>, „Sortenbezeichnungen“, Absatz </w:t>
      </w:r>
      <w:r>
        <w:t>13, wiedergegeben.</w:t>
      </w:r>
    </w:p>
    <w:p w:rsidR="002B4607" w:rsidRDefault="002B4607" w:rsidP="002B4607">
      <w:pPr>
        <w:rPr>
          <w:lang w:eastAsia="ja-JP"/>
        </w:rPr>
      </w:pPr>
    </w:p>
    <w:p w:rsidR="00DB7C94" w:rsidRDefault="00DB7C94" w:rsidP="00DB7C94"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>
        <w:tab/>
        <w:t>Die WG-DEN vereinbarte auf ihrer vierten Sitzung, daß Tagesordnungspunkt 6, „Nicht akzeptable Begriffe”, auf einer späteren Sitzung auf der Grundlage des auf der zweiten Sitzung vorgelegten Dokuments geprüft werden würde</w:t>
      </w:r>
      <w:r w:rsidR="00A54E19">
        <w:t xml:space="preserve">. </w:t>
      </w:r>
      <w:r>
        <w:t>Es wurde vereinbart, daß das</w:t>
      </w:r>
      <w:r w:rsidR="003D7ED6">
        <w:t xml:space="preserve"> Verbandsbüro vorschlagen soll, wie die Erörterung zu</w:t>
      </w:r>
      <w:r>
        <w:t xml:space="preserve"> diese</w:t>
      </w:r>
      <w:r w:rsidR="003D7ED6">
        <w:t>n</w:t>
      </w:r>
      <w:r>
        <w:t xml:space="preserve"> Angelegenheiten auf der fünften Sitzung der</w:t>
      </w:r>
      <w:r w:rsidR="00B75D94">
        <w:t xml:space="preserve"> WG-DEN voranzubringen ist</w:t>
      </w:r>
      <w:r>
        <w:t>.</w:t>
      </w:r>
    </w:p>
    <w:p w:rsidR="00DB7C94" w:rsidRDefault="00DB7C94" w:rsidP="00DB7C94"/>
    <w:p w:rsidR="00DB7C94" w:rsidRDefault="00DB7C94" w:rsidP="00DB7C94"/>
    <w:p w:rsidR="00630CF2" w:rsidRPr="007678AB" w:rsidRDefault="00630CF2" w:rsidP="00DB7C94"/>
    <w:p w:rsidR="00DB7C94" w:rsidRPr="007678AB" w:rsidRDefault="00DB7C94" w:rsidP="00DB7C94">
      <w:pPr>
        <w:pStyle w:val="Heading1"/>
        <w:rPr>
          <w:rFonts w:eastAsiaTheme="minorEastAsia"/>
        </w:rPr>
      </w:pPr>
      <w:bookmarkStart w:id="16" w:name="_Toc477358711"/>
      <w:bookmarkStart w:id="17" w:name="_Toc522283580"/>
      <w:r>
        <w:t>DATUM UND PROGRAMM DER NÄCHSTEN SITZUNG</w:t>
      </w:r>
      <w:bookmarkEnd w:id="16"/>
      <w:r w:rsidR="00A336B5">
        <w:t xml:space="preserve"> DER WG-DEN</w:t>
      </w:r>
      <w:bookmarkEnd w:id="17"/>
    </w:p>
    <w:p w:rsidR="00DB7C94" w:rsidRPr="007678AB" w:rsidRDefault="00DB7C94" w:rsidP="00DB7C94">
      <w:pPr>
        <w:keepNext/>
        <w:rPr>
          <w:rFonts w:eastAsiaTheme="minorEastAsia"/>
          <w:color w:val="000000" w:themeColor="text1"/>
          <w:lang w:eastAsia="ja-JP"/>
        </w:rPr>
      </w:pPr>
    </w:p>
    <w:p w:rsidR="00DB7C94" w:rsidRPr="007678AB" w:rsidRDefault="00DB7C94" w:rsidP="00DB7C94">
      <w:pPr>
        <w:rPr>
          <w:rFonts w:eastAsiaTheme="minorEastAsia"/>
          <w:color w:val="000000" w:themeColor="text1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>
        <w:tab/>
      </w:r>
      <w:r>
        <w:rPr>
          <w:snapToGrid w:val="0"/>
        </w:rPr>
        <w:t>D</w:t>
      </w:r>
      <w:r>
        <w:t xml:space="preserve">ie WG-DEN vereinbarte auf ihrer vierten Sitzung, daß die fünfte Sitzung der </w:t>
      </w:r>
      <w:r w:rsidR="00630CF2">
        <w:rPr>
          <w:color w:val="000000" w:themeColor="text1"/>
        </w:rPr>
        <w:t>WG-DEN am Abend des </w:t>
      </w:r>
      <w:r>
        <w:rPr>
          <w:color w:val="000000" w:themeColor="text1"/>
        </w:rPr>
        <w:t>30. Oktober 2018 in Genf abgehalten werden soll.</w:t>
      </w:r>
    </w:p>
    <w:p w:rsidR="00DB7C94" w:rsidRPr="007678AB" w:rsidRDefault="00DB7C94" w:rsidP="00DB7C94">
      <w:pPr>
        <w:rPr>
          <w:rFonts w:eastAsiaTheme="minorEastAsia"/>
          <w:color w:val="000000" w:themeColor="text1"/>
          <w:lang w:eastAsia="ja-JP"/>
        </w:rPr>
      </w:pPr>
    </w:p>
    <w:p w:rsidR="00DB7C94" w:rsidRPr="007678AB" w:rsidRDefault="00DB7C94" w:rsidP="00DB7C94">
      <w:pPr>
        <w:keepNext/>
        <w:rPr>
          <w:color w:val="000000" w:themeColor="text1"/>
        </w:rPr>
      </w:pPr>
      <w:r w:rsidRPr="007678AB">
        <w:fldChar w:fldCharType="begin"/>
      </w:r>
      <w:r w:rsidRPr="007678AB">
        <w:instrText xml:space="preserve"> AUTONUM  </w:instrText>
      </w:r>
      <w:r w:rsidRPr="007678AB">
        <w:fldChar w:fldCharType="end"/>
      </w:r>
      <w:r>
        <w:tab/>
        <w:t>Für die fünfte Sitzung der WG-DEN wurde folgendes Programm vereinbart:</w:t>
      </w:r>
    </w:p>
    <w:p w:rsidR="00DB7C94" w:rsidRPr="007678AB" w:rsidRDefault="00DB7C94" w:rsidP="00DB7C94">
      <w:pPr>
        <w:keepNext/>
        <w:ind w:left="540"/>
        <w:rPr>
          <w:color w:val="000000" w:themeColor="text1"/>
          <w:lang w:eastAsia="ja-JP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>
        <w:t>Eröffnung der Sitzung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>
        <w:t>Annahme der Tagesordnung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szCs w:val="24"/>
        </w:rPr>
      </w:pPr>
      <w:r>
        <w:t>Überarbeitung des Dokuments UPOV/INF/12/5 „Erläuterungen zu Sortenbezeichnungen nach dem UPOV-Übereinkommen”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eastAsia="ja-JP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>
        <w:t>UPOV-Suchinstrument für Ähnlichkeiten</w:t>
      </w:r>
    </w:p>
    <w:p w:rsidR="00DB7C94" w:rsidRPr="007678AB" w:rsidRDefault="00DB7C94" w:rsidP="00DB7C94">
      <w:pPr>
        <w:keepNext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DB7C94" w:rsidRPr="007678AB" w:rsidRDefault="00DB7C94" w:rsidP="00DB7C94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>
        <w:t>Erweiterung des Inhalts der PLUTO-Datenbank</w:t>
      </w:r>
    </w:p>
    <w:p w:rsidR="00DB7C94" w:rsidRPr="007678AB" w:rsidRDefault="00DB7C94" w:rsidP="00DB7C94">
      <w:pPr>
        <w:keepNext/>
      </w:pPr>
    </w:p>
    <w:p w:rsidR="00DB7C94" w:rsidRPr="007678AB" w:rsidRDefault="00DB7C94" w:rsidP="00DB7C94">
      <w:pPr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>
        <w:t>Nicht akzeptable Begriffe</w:t>
      </w:r>
    </w:p>
    <w:p w:rsidR="00DB7C94" w:rsidRPr="007678AB" w:rsidRDefault="00DB7C94" w:rsidP="00DB7C94">
      <w:p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eastAsia="ja-JP"/>
        </w:rPr>
      </w:pPr>
    </w:p>
    <w:p w:rsidR="00DB7C94" w:rsidRPr="00A336B5" w:rsidRDefault="00DB7C94" w:rsidP="00DB7C94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>
        <w:t>Datum, Ort und Programm der nächsten Sitzung</w:t>
      </w:r>
    </w:p>
    <w:p w:rsidR="00A336B5" w:rsidRDefault="00A336B5" w:rsidP="00A336B5">
      <w:pPr>
        <w:autoSpaceDE w:val="0"/>
        <w:autoSpaceDN w:val="0"/>
        <w:adjustRightInd w:val="0"/>
        <w:jc w:val="left"/>
        <w:rPr>
          <w:rFonts w:eastAsiaTheme="minorEastAsia"/>
        </w:rPr>
      </w:pPr>
    </w:p>
    <w:p w:rsidR="00A336B5" w:rsidRPr="00A336B5" w:rsidRDefault="00A336B5" w:rsidP="00A336B5">
      <w:pPr>
        <w:rPr>
          <w:caps/>
          <w:lang w:val="en-US"/>
        </w:rPr>
      </w:pPr>
      <w:r w:rsidRPr="00A336B5">
        <w:rPr>
          <w:lang w:eastAsia="ja-JP"/>
        </w:rPr>
        <w:fldChar w:fldCharType="begin"/>
      </w:r>
      <w:r w:rsidRPr="00A336B5">
        <w:rPr>
          <w:lang w:eastAsia="ja-JP"/>
        </w:rPr>
        <w:instrText xml:space="preserve"> AUTONUM  </w:instrText>
      </w:r>
      <w:r w:rsidRPr="00A336B5">
        <w:rPr>
          <w:lang w:eastAsia="ja-JP"/>
        </w:rPr>
        <w:fldChar w:fldCharType="end"/>
      </w:r>
      <w:r w:rsidRPr="00A336B5">
        <w:rPr>
          <w:lang w:eastAsia="ja-JP"/>
        </w:rPr>
        <w:tab/>
      </w:r>
      <w:r w:rsidRPr="00A336B5">
        <w:rPr>
          <w:rFonts w:eastAsiaTheme="minorEastAsia" w:cs="Arial"/>
          <w:snapToGrid w:val="0"/>
          <w:lang w:eastAsia="ja-JP"/>
        </w:rPr>
        <w:t>Auf der fünfundsiebzigsten Tagung des CAJ wird mündlich über Entwicklungen auf der fünften Sitzung der WG-DEN berichtet werden</w:t>
      </w:r>
      <w:r w:rsidRPr="00A336B5">
        <w:rPr>
          <w:rFonts w:eastAsiaTheme="minorEastAsia" w:cs="Arial"/>
          <w:snapToGrid w:val="0"/>
          <w:spacing w:val="-2"/>
          <w:lang w:eastAsia="ja-JP"/>
        </w:rPr>
        <w:t>.</w:t>
      </w:r>
    </w:p>
    <w:p w:rsidR="00A336B5" w:rsidRPr="00A336B5" w:rsidRDefault="00A336B5" w:rsidP="00A336B5">
      <w:pPr>
        <w:autoSpaceDE w:val="0"/>
        <w:autoSpaceDN w:val="0"/>
        <w:adjustRightInd w:val="0"/>
        <w:jc w:val="left"/>
        <w:rPr>
          <w:rFonts w:eastAsiaTheme="minorEastAsia"/>
          <w:szCs w:val="24"/>
          <w:lang w:val="en-US" w:eastAsia="ja-JP"/>
        </w:rPr>
      </w:pPr>
    </w:p>
    <w:bookmarkStart w:id="18" w:name="_Toc382388626"/>
    <w:p w:rsidR="00DB7C94" w:rsidRPr="00AA4AF9" w:rsidRDefault="00DB7C94" w:rsidP="00AA4AF9">
      <w:pPr>
        <w:pStyle w:val="DecisionParagraphs"/>
        <w:rPr>
          <w:rFonts w:eastAsiaTheme="minorEastAsia"/>
        </w:rPr>
      </w:pPr>
      <w:r w:rsidRPr="00AA4AF9">
        <w:rPr>
          <w:rFonts w:eastAsiaTheme="minorEastAsia"/>
        </w:rPr>
        <w:fldChar w:fldCharType="begin"/>
      </w:r>
      <w:r w:rsidRPr="00AA4AF9">
        <w:rPr>
          <w:rFonts w:eastAsiaTheme="minorEastAsia"/>
        </w:rPr>
        <w:instrText xml:space="preserve"> AUTONUM  </w:instrText>
      </w:r>
      <w:r w:rsidRPr="00AA4AF9">
        <w:rPr>
          <w:rFonts w:eastAsiaTheme="minorEastAsia"/>
        </w:rPr>
        <w:fldChar w:fldCharType="end"/>
      </w:r>
      <w:r>
        <w:tab/>
        <w:t>Der CAJ wird ersucht, folgendes zur Kenntnis zu nehmen:</w:t>
      </w:r>
      <w:bookmarkEnd w:id="18"/>
    </w:p>
    <w:p w:rsidR="00DB7C94" w:rsidRPr="00AA4AF9" w:rsidRDefault="00DB7C94" w:rsidP="00AA4AF9">
      <w:pPr>
        <w:pStyle w:val="DecisionParagraphs"/>
        <w:rPr>
          <w:rFonts w:eastAsiaTheme="minorEastAsia"/>
        </w:rPr>
      </w:pPr>
    </w:p>
    <w:p w:rsidR="002B4607" w:rsidRPr="00AA4AF9" w:rsidRDefault="002B4607" w:rsidP="00AA4AF9">
      <w:pPr>
        <w:pStyle w:val="DecisionParagraphs"/>
        <w:rPr>
          <w:rFonts w:eastAsiaTheme="minorEastAsia"/>
        </w:rPr>
      </w:pPr>
      <w:r>
        <w:tab/>
        <w:t>a)</w:t>
      </w:r>
      <w:r>
        <w:tab/>
        <w:t>die Entwicklungen betreffend eine etwaige Überarbeitung des Dokuments UPOV/INF/12, „Erläuterungen zu Sortenbezeichnungen nach dem UPOV Übereinkommen“, wie in den Absätzen 6 bis 8 dieses Dokuments dargelegt;</w:t>
      </w:r>
    </w:p>
    <w:p w:rsidR="002B4607" w:rsidRPr="00AA4AF9" w:rsidRDefault="002B4607" w:rsidP="00AA4AF9">
      <w:pPr>
        <w:pStyle w:val="DecisionParagraphs"/>
        <w:rPr>
          <w:rFonts w:eastAsiaTheme="minorEastAsia"/>
        </w:rPr>
      </w:pPr>
    </w:p>
    <w:p w:rsidR="002B4607" w:rsidRPr="00AA4AF9" w:rsidRDefault="002B4607" w:rsidP="00AA4AF9">
      <w:pPr>
        <w:pStyle w:val="DecisionParagraphs"/>
        <w:rPr>
          <w:rFonts w:eastAsiaTheme="minorEastAsia"/>
        </w:rPr>
      </w:pPr>
      <w:r>
        <w:tab/>
        <w:t>b)</w:t>
      </w:r>
      <w:r>
        <w:tab/>
        <w:t>die En</w:t>
      </w:r>
      <w:r w:rsidR="0027419F">
        <w:t>twicklungen betreffend ein UPOV</w:t>
      </w:r>
      <w:r w:rsidR="0027419F">
        <w:noBreakHyphen/>
      </w:r>
      <w:r>
        <w:t>Suchinstrument für Ähnlichkeiten zum Zweck der Sortenbezeichnungen, wie in Absatz 10 dieses Dokuments dargelegt;</w:t>
      </w:r>
    </w:p>
    <w:p w:rsidR="002B4607" w:rsidRPr="00AA4AF9" w:rsidRDefault="002B4607" w:rsidP="00AA4AF9">
      <w:pPr>
        <w:pStyle w:val="DecisionParagraphs"/>
        <w:rPr>
          <w:rFonts w:eastAsiaTheme="minorEastAsia"/>
        </w:rPr>
      </w:pPr>
    </w:p>
    <w:p w:rsidR="002B4607" w:rsidRPr="00AA4AF9" w:rsidRDefault="002B4607" w:rsidP="00AA4AF9">
      <w:pPr>
        <w:pStyle w:val="DecisionParagraphs"/>
        <w:rPr>
          <w:rFonts w:eastAsiaTheme="minorEastAsia"/>
        </w:rPr>
      </w:pPr>
      <w:r>
        <w:tab/>
        <w:t>c)</w:t>
      </w:r>
      <w:r>
        <w:tab/>
        <w:t>die Entwicklungen betreffend die etwaige Erweiterung des Inhalts der PLUTO-Datenbank, wie in Absatz 12 dieses Dokuments dargelegt;</w:t>
      </w:r>
    </w:p>
    <w:p w:rsidR="002B4607" w:rsidRPr="00AA4AF9" w:rsidRDefault="002B4607" w:rsidP="00AA4AF9">
      <w:pPr>
        <w:pStyle w:val="DecisionParagraphs"/>
        <w:rPr>
          <w:rFonts w:eastAsiaTheme="minorEastAsia"/>
        </w:rPr>
      </w:pPr>
    </w:p>
    <w:p w:rsidR="002B4607" w:rsidRPr="00AA4AF9" w:rsidRDefault="002B4607" w:rsidP="00AA4AF9">
      <w:pPr>
        <w:pStyle w:val="DecisionParagraphs"/>
        <w:rPr>
          <w:rFonts w:eastAsiaTheme="minorEastAsia"/>
        </w:rPr>
      </w:pPr>
      <w:r>
        <w:tab/>
        <w:t>d)</w:t>
      </w:r>
      <w:r>
        <w:tab/>
        <w:t xml:space="preserve">die Entwicklungen betreffend nicht akzeptable Begriffe, wie in Absatz 14 dieses Dokuments dargelegt; </w:t>
      </w:r>
    </w:p>
    <w:p w:rsidR="002B4607" w:rsidRPr="00AA4AF9" w:rsidRDefault="002B4607" w:rsidP="00AA4AF9">
      <w:pPr>
        <w:pStyle w:val="DecisionParagraphs"/>
        <w:rPr>
          <w:rFonts w:eastAsiaTheme="minorEastAsia"/>
        </w:rPr>
      </w:pPr>
    </w:p>
    <w:p w:rsidR="002B4607" w:rsidRPr="00AA4AF9" w:rsidRDefault="002B4607" w:rsidP="00AA4AF9">
      <w:pPr>
        <w:pStyle w:val="DecisionParagraphs"/>
        <w:rPr>
          <w:rFonts w:eastAsiaTheme="minorEastAsia"/>
        </w:rPr>
      </w:pPr>
      <w:r>
        <w:tab/>
        <w:t>e)</w:t>
      </w:r>
      <w:r>
        <w:tab/>
        <w:t>daß d</w:t>
      </w:r>
      <w:r w:rsidR="0027419F">
        <w:t>ie fünfte Sitzung der WG-DEN am </w:t>
      </w:r>
      <w:r>
        <w:t>30. Oktober 20</w:t>
      </w:r>
      <w:r w:rsidR="00A336B5">
        <w:t>18 in Genf stattfinden wird;</w:t>
      </w:r>
    </w:p>
    <w:p w:rsidR="002B4607" w:rsidRPr="00AA4AF9" w:rsidRDefault="002B4607" w:rsidP="00AA4AF9">
      <w:pPr>
        <w:pStyle w:val="DecisionParagraphs"/>
        <w:rPr>
          <w:rFonts w:eastAsiaTheme="minorEastAsia"/>
        </w:rPr>
      </w:pPr>
    </w:p>
    <w:p w:rsidR="002B4607" w:rsidRDefault="00BE4DA1" w:rsidP="00A336B5">
      <w:pPr>
        <w:pStyle w:val="DecisionParagraphs"/>
      </w:pPr>
      <w:r>
        <w:tab/>
        <w:t>f)</w:t>
      </w:r>
      <w:r>
        <w:tab/>
        <w:t>den Entwurf einer Tagesordnung der fünften Sitzung der WG-DEN, wie in Absat</w:t>
      </w:r>
      <w:r w:rsidR="00A336B5">
        <w:t>z 16 dieses Dokuments dargelegt; und</w:t>
      </w:r>
    </w:p>
    <w:p w:rsidR="00A336B5" w:rsidRDefault="00A336B5" w:rsidP="00A336B5">
      <w:pPr>
        <w:pStyle w:val="DecisionParagraphs"/>
      </w:pPr>
    </w:p>
    <w:p w:rsidR="00DB7C94" w:rsidRDefault="00A336B5" w:rsidP="007F09EE">
      <w:pPr>
        <w:tabs>
          <w:tab w:val="left" w:pos="5387"/>
          <w:tab w:val="left" w:pos="5954"/>
        </w:tabs>
        <w:ind w:left="4820"/>
      </w:pPr>
      <w:r>
        <w:tab/>
      </w:r>
      <w:r w:rsidRPr="00A336B5">
        <w:rPr>
          <w:i/>
        </w:rPr>
        <w:t>g)</w:t>
      </w:r>
      <w:r w:rsidRPr="00A336B5">
        <w:rPr>
          <w:i/>
        </w:rPr>
        <w:tab/>
      </w:r>
      <w:r w:rsidRPr="00A336B5">
        <w:rPr>
          <w:rFonts w:eastAsiaTheme="minorEastAsia" w:cs="Arial"/>
          <w:i/>
          <w:snapToGrid w:val="0"/>
          <w:lang w:eastAsia="ja-JP"/>
        </w:rPr>
        <w:t>daß auf der fünfundsiebzigsten Tagung des CAJ mündlich übe</w:t>
      </w:r>
      <w:r w:rsidR="0027419F">
        <w:rPr>
          <w:rFonts w:eastAsiaTheme="minorEastAsia" w:cs="Arial"/>
          <w:i/>
          <w:snapToGrid w:val="0"/>
          <w:lang w:eastAsia="ja-JP"/>
        </w:rPr>
        <w:t>r Entwicklungen auf der fünften </w:t>
      </w:r>
      <w:r w:rsidRPr="00A336B5">
        <w:rPr>
          <w:rFonts w:eastAsiaTheme="minorEastAsia" w:cs="Arial"/>
          <w:i/>
          <w:snapToGrid w:val="0"/>
          <w:lang w:eastAsia="ja-JP"/>
        </w:rPr>
        <w:t>Sitzung der WG-DEN berichtet wird</w:t>
      </w:r>
      <w:r>
        <w:rPr>
          <w:rFonts w:eastAsiaTheme="minorEastAsia" w:cs="Arial"/>
          <w:i/>
          <w:snapToGrid w:val="0"/>
          <w:spacing w:val="-2"/>
          <w:lang w:eastAsia="ja-JP"/>
        </w:rPr>
        <w:t>.</w:t>
      </w:r>
      <w:r>
        <w:t xml:space="preserve"> </w:t>
      </w:r>
    </w:p>
    <w:p w:rsidR="00DB7C94" w:rsidRDefault="00DB7C94" w:rsidP="00DB7C94">
      <w:pPr>
        <w:jc w:val="left"/>
      </w:pPr>
    </w:p>
    <w:p w:rsidR="00DB7C94" w:rsidRPr="00C651CE" w:rsidRDefault="00DB7C94" w:rsidP="00DB7C94"/>
    <w:p w:rsidR="00050E16" w:rsidRPr="00C5280D" w:rsidRDefault="00DB7C94" w:rsidP="00A336B5">
      <w:pPr>
        <w:jc w:val="right"/>
      </w:pPr>
      <w:r>
        <w:t xml:space="preserve"> [Ende des Dokuments]</w:t>
      </w:r>
      <w:r w:rsidR="00A336B5" w:rsidRPr="00C5280D">
        <w:t xml:space="preserve"> 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C5" w:rsidRDefault="004A5CC5" w:rsidP="006655D3">
      <w:r>
        <w:separator/>
      </w:r>
    </w:p>
    <w:p w:rsidR="004A5CC5" w:rsidRDefault="004A5CC5" w:rsidP="006655D3"/>
    <w:p w:rsidR="004A5CC5" w:rsidRDefault="004A5CC5" w:rsidP="006655D3"/>
  </w:endnote>
  <w:endnote w:type="continuationSeparator" w:id="0">
    <w:p w:rsidR="004A5CC5" w:rsidRDefault="004A5CC5" w:rsidP="006655D3">
      <w:r>
        <w:separator/>
      </w:r>
    </w:p>
    <w:p w:rsidR="004A5CC5" w:rsidRPr="00294751" w:rsidRDefault="004A5C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A5CC5" w:rsidRPr="00294751" w:rsidRDefault="004A5CC5" w:rsidP="006655D3">
      <w:pPr>
        <w:rPr>
          <w:lang w:val="fr-FR"/>
        </w:rPr>
      </w:pPr>
    </w:p>
    <w:p w:rsidR="004A5CC5" w:rsidRPr="00294751" w:rsidRDefault="004A5CC5" w:rsidP="006655D3">
      <w:pPr>
        <w:rPr>
          <w:lang w:val="fr-FR"/>
        </w:rPr>
      </w:pPr>
    </w:p>
  </w:endnote>
  <w:endnote w:type="continuationNotice" w:id="1">
    <w:p w:rsidR="004A5CC5" w:rsidRPr="00294751" w:rsidRDefault="004A5C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A5CC5" w:rsidRPr="00294751" w:rsidRDefault="004A5CC5" w:rsidP="006655D3">
      <w:pPr>
        <w:rPr>
          <w:lang w:val="fr-FR"/>
        </w:rPr>
      </w:pPr>
    </w:p>
    <w:p w:rsidR="004A5CC5" w:rsidRPr="00294751" w:rsidRDefault="004A5C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C5" w:rsidRDefault="004A5CC5" w:rsidP="006655D3">
      <w:r>
        <w:separator/>
      </w:r>
    </w:p>
  </w:footnote>
  <w:footnote w:type="continuationSeparator" w:id="0">
    <w:p w:rsidR="004A5CC5" w:rsidRDefault="004A5CC5" w:rsidP="006655D3">
      <w:r>
        <w:separator/>
      </w:r>
    </w:p>
  </w:footnote>
  <w:footnote w:type="continuationNotice" w:id="1">
    <w:p w:rsidR="004A5CC5" w:rsidRPr="00AB530F" w:rsidRDefault="004A5CC5" w:rsidP="00AB530F">
      <w:pPr>
        <w:pStyle w:val="Footer"/>
      </w:pPr>
    </w:p>
  </w:footnote>
  <w:footnote w:id="2">
    <w:p w:rsidR="00022702" w:rsidRPr="00DA760B" w:rsidRDefault="00022702" w:rsidP="00022702">
      <w:pPr>
        <w:pStyle w:val="FootnoteText"/>
      </w:pPr>
      <w:r>
        <w:rPr>
          <w:rStyle w:val="FootnoteReference"/>
        </w:rPr>
        <w:footnoteRef/>
      </w:r>
      <w:r>
        <w:tab/>
        <w:t>Abgehalten am 27. Oktober 2017 in Genf.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10BED" w:rsidP="00EB048E">
    <w:pPr>
      <w:pStyle w:val="Header"/>
      <w:rPr>
        <w:rStyle w:val="PageNumber"/>
      </w:rPr>
    </w:pPr>
    <w:r>
      <w:rPr>
        <w:rStyle w:val="PageNumber"/>
      </w:rPr>
      <w:t>CAJ/75/7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66C10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4"/>
    <w:rsid w:val="00010CF3"/>
    <w:rsid w:val="00011E27"/>
    <w:rsid w:val="000148BC"/>
    <w:rsid w:val="00022702"/>
    <w:rsid w:val="00024AB8"/>
    <w:rsid w:val="00030854"/>
    <w:rsid w:val="00036028"/>
    <w:rsid w:val="00044642"/>
    <w:rsid w:val="000446B9"/>
    <w:rsid w:val="00047E21"/>
    <w:rsid w:val="00050E16"/>
    <w:rsid w:val="000569D9"/>
    <w:rsid w:val="00085505"/>
    <w:rsid w:val="000A7214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1C32B7"/>
    <w:rsid w:val="0021332C"/>
    <w:rsid w:val="00213982"/>
    <w:rsid w:val="0024416D"/>
    <w:rsid w:val="00271911"/>
    <w:rsid w:val="002739F7"/>
    <w:rsid w:val="0027419F"/>
    <w:rsid w:val="002800A0"/>
    <w:rsid w:val="002801B3"/>
    <w:rsid w:val="00281060"/>
    <w:rsid w:val="002940E8"/>
    <w:rsid w:val="00294751"/>
    <w:rsid w:val="002A6E50"/>
    <w:rsid w:val="002B4298"/>
    <w:rsid w:val="002B4607"/>
    <w:rsid w:val="002B7A36"/>
    <w:rsid w:val="002C256A"/>
    <w:rsid w:val="00305A7F"/>
    <w:rsid w:val="003152FE"/>
    <w:rsid w:val="00327436"/>
    <w:rsid w:val="00344BD6"/>
    <w:rsid w:val="00354DCD"/>
    <w:rsid w:val="0035528D"/>
    <w:rsid w:val="00361821"/>
    <w:rsid w:val="00361E9E"/>
    <w:rsid w:val="003C7FBE"/>
    <w:rsid w:val="003D227C"/>
    <w:rsid w:val="003D2B4D"/>
    <w:rsid w:val="003D7ED6"/>
    <w:rsid w:val="0041539E"/>
    <w:rsid w:val="00444A88"/>
    <w:rsid w:val="00474DA4"/>
    <w:rsid w:val="00476B4D"/>
    <w:rsid w:val="004805FA"/>
    <w:rsid w:val="004935D2"/>
    <w:rsid w:val="004A5CC5"/>
    <w:rsid w:val="004B1215"/>
    <w:rsid w:val="004D047D"/>
    <w:rsid w:val="004F1E9E"/>
    <w:rsid w:val="004F305A"/>
    <w:rsid w:val="0051198E"/>
    <w:rsid w:val="00512164"/>
    <w:rsid w:val="00520297"/>
    <w:rsid w:val="005338F9"/>
    <w:rsid w:val="0054281C"/>
    <w:rsid w:val="00544581"/>
    <w:rsid w:val="0055268D"/>
    <w:rsid w:val="00565FE1"/>
    <w:rsid w:val="00576BE4"/>
    <w:rsid w:val="005779DB"/>
    <w:rsid w:val="005A400A"/>
    <w:rsid w:val="005F7B92"/>
    <w:rsid w:val="00612379"/>
    <w:rsid w:val="006153B6"/>
    <w:rsid w:val="0061555F"/>
    <w:rsid w:val="00630CF2"/>
    <w:rsid w:val="00636CA6"/>
    <w:rsid w:val="0063789A"/>
    <w:rsid w:val="00637F42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09EE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4BF"/>
    <w:rsid w:val="008D0BC5"/>
    <w:rsid w:val="008D2CF7"/>
    <w:rsid w:val="008E65CC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B5"/>
    <w:rsid w:val="00A42AC3"/>
    <w:rsid w:val="00A430CF"/>
    <w:rsid w:val="00A52082"/>
    <w:rsid w:val="00A54309"/>
    <w:rsid w:val="00A54E19"/>
    <w:rsid w:val="00A80F2A"/>
    <w:rsid w:val="00AA4AF9"/>
    <w:rsid w:val="00AB0FB4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2EC7"/>
    <w:rsid w:val="00B324D4"/>
    <w:rsid w:val="00B46575"/>
    <w:rsid w:val="00B61777"/>
    <w:rsid w:val="00B622E6"/>
    <w:rsid w:val="00B75D94"/>
    <w:rsid w:val="00B84BBD"/>
    <w:rsid w:val="00BA43FB"/>
    <w:rsid w:val="00BC127D"/>
    <w:rsid w:val="00BC1FE6"/>
    <w:rsid w:val="00BE4DA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171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B7C94"/>
    <w:rsid w:val="00DC00EA"/>
    <w:rsid w:val="00DC0FFB"/>
    <w:rsid w:val="00DC3802"/>
    <w:rsid w:val="00DD776A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66C10"/>
    <w:rsid w:val="00F910B2"/>
    <w:rsid w:val="00F9332A"/>
    <w:rsid w:val="00FA49AB"/>
    <w:rsid w:val="00FE1FF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Tom\Kasumi%20san\caj%20document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4135-F9D6-4D71-8D46-96CA6FFD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caj_75_EN</Template>
  <TotalTime>28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CAJ/75/7</vt:lpstr>
      <vt:lpstr>CAJ/75/7</vt:lpstr>
    </vt:vector>
  </TitlesOfParts>
  <Company>UPOV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CAJ/75/7</dc:title>
  <dc:creator>FALQUET Kasumi</dc:creator>
  <cp:lastModifiedBy>SANTOS Carla Marina</cp:lastModifiedBy>
  <cp:revision>8</cp:revision>
  <cp:lastPrinted>2018-08-17T14:26:00Z</cp:lastPrinted>
  <dcterms:created xsi:type="dcterms:W3CDTF">2018-08-16T17:18:00Z</dcterms:created>
  <dcterms:modified xsi:type="dcterms:W3CDTF">2018-08-20T08:30:00Z</dcterms:modified>
</cp:coreProperties>
</file>