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C6563" w:rsidTr="00FB0D37">
        <w:trPr>
          <w:trHeight w:val="1760"/>
        </w:trPr>
        <w:tc>
          <w:tcPr>
            <w:tcW w:w="4243" w:type="dxa"/>
          </w:tcPr>
          <w:p w:rsidR="000D7780" w:rsidRPr="002C6563" w:rsidRDefault="000D7780" w:rsidP="007D0B9D"/>
        </w:tc>
        <w:tc>
          <w:tcPr>
            <w:tcW w:w="1646" w:type="dxa"/>
            <w:vAlign w:val="center"/>
          </w:tcPr>
          <w:p w:rsidR="000D7780" w:rsidRPr="002C6563" w:rsidRDefault="00110481" w:rsidP="00576BE4">
            <w:pPr>
              <w:pStyle w:val="LogoUPOV"/>
            </w:pPr>
            <w:r w:rsidRPr="002C6563">
              <w:rPr>
                <w:noProof/>
                <w:lang w:val="en-US" w:eastAsia="en-US" w:bidi="ar-SA"/>
              </w:rPr>
              <w:drawing>
                <wp:inline distT="0" distB="0" distL="0" distR="0" wp14:anchorId="2A8023CA" wp14:editId="10E9C73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C6563" w:rsidRDefault="0024416D" w:rsidP="00576BE4">
            <w:pPr>
              <w:pStyle w:val="Lettrine"/>
            </w:pPr>
            <w:r w:rsidRPr="002C6563">
              <w:t>G</w:t>
            </w:r>
          </w:p>
          <w:p w:rsidR="000D7780" w:rsidRPr="002C6563" w:rsidRDefault="00FC373C" w:rsidP="00474DA4">
            <w:pPr>
              <w:pStyle w:val="Docoriginal"/>
              <w:jc w:val="left"/>
            </w:pPr>
            <w:r w:rsidRPr="002C6563">
              <w:t>CAJ/68/9</w:t>
            </w:r>
            <w:bookmarkStart w:id="0" w:name="Code"/>
            <w:bookmarkEnd w:id="0"/>
          </w:p>
          <w:p w:rsidR="000D7780" w:rsidRPr="002C6563" w:rsidRDefault="0061555F" w:rsidP="00474DA4">
            <w:pPr>
              <w:pStyle w:val="Docoriginal"/>
              <w:jc w:val="left"/>
            </w:pPr>
            <w:r w:rsidRPr="002C6563">
              <w:rPr>
                <w:rStyle w:val="StyleDoclangBold"/>
                <w:b/>
                <w:bCs/>
                <w:spacing w:val="0"/>
              </w:rPr>
              <w:t>ORIGINAL:</w:t>
            </w:r>
            <w:r w:rsidRPr="002C6563">
              <w:rPr>
                <w:rStyle w:val="StyleDocoriginalNotBold1"/>
                <w:spacing w:val="0"/>
              </w:rPr>
              <w:t xml:space="preserve">  </w:t>
            </w:r>
            <w:bookmarkStart w:id="1" w:name="Original"/>
            <w:bookmarkEnd w:id="1"/>
            <w:r w:rsidRPr="002C6563">
              <w:rPr>
                <w:b w:val="0"/>
                <w:spacing w:val="0"/>
              </w:rPr>
              <w:t>englisch</w:t>
            </w:r>
          </w:p>
          <w:p w:rsidR="000D7780" w:rsidRPr="002C6563" w:rsidRDefault="000D7780" w:rsidP="00C4539F">
            <w:pPr>
              <w:pStyle w:val="Docoriginal"/>
              <w:jc w:val="left"/>
              <w:rPr>
                <w:b w:val="0"/>
                <w:spacing w:val="0"/>
              </w:rPr>
            </w:pPr>
            <w:r w:rsidRPr="002C6563">
              <w:rPr>
                <w:spacing w:val="0"/>
              </w:rPr>
              <w:t>DATUM:</w:t>
            </w:r>
            <w:r w:rsidRPr="002C6563">
              <w:rPr>
                <w:b w:val="0"/>
                <w:spacing w:val="0"/>
              </w:rPr>
              <w:t xml:space="preserve"> </w:t>
            </w:r>
            <w:r w:rsidRPr="002C6563">
              <w:rPr>
                <w:rStyle w:val="StyleDocoriginalNotBold1"/>
                <w:spacing w:val="0"/>
              </w:rPr>
              <w:t xml:space="preserve"> </w:t>
            </w:r>
            <w:bookmarkStart w:id="2" w:name="Date"/>
            <w:bookmarkEnd w:id="2"/>
            <w:r w:rsidR="00C4539F" w:rsidRPr="002C6563">
              <w:rPr>
                <w:b w:val="0"/>
                <w:spacing w:val="0"/>
              </w:rPr>
              <w:t>2</w:t>
            </w:r>
            <w:r w:rsidRPr="002C6563">
              <w:rPr>
                <w:b w:val="0"/>
                <w:spacing w:val="0"/>
              </w:rPr>
              <w:t xml:space="preserve">. </w:t>
            </w:r>
            <w:r w:rsidR="00C4539F" w:rsidRPr="002C6563">
              <w:rPr>
                <w:b w:val="0"/>
                <w:spacing w:val="0"/>
              </w:rPr>
              <w:t xml:space="preserve">September </w:t>
            </w:r>
            <w:r w:rsidRPr="002C6563">
              <w:rPr>
                <w:b w:val="0"/>
                <w:spacing w:val="0"/>
              </w:rPr>
              <w:t>2013</w:t>
            </w:r>
          </w:p>
        </w:tc>
      </w:tr>
      <w:tr w:rsidR="000D7780" w:rsidRPr="002C6563" w:rsidTr="00FB0D37">
        <w:tc>
          <w:tcPr>
            <w:tcW w:w="10131" w:type="dxa"/>
            <w:gridSpan w:val="3"/>
          </w:tcPr>
          <w:p w:rsidR="000D7780" w:rsidRPr="002C6563" w:rsidRDefault="0024416D" w:rsidP="0080679D">
            <w:pPr>
              <w:pStyle w:val="upove"/>
              <w:rPr>
                <w:sz w:val="28"/>
              </w:rPr>
            </w:pPr>
            <w:r w:rsidRPr="002C6563">
              <w:t xml:space="preserve">INTERNATIONALER VERBAND ZUM SCHUTZ VON PFLANZENZÜCHTUNGEN </w:t>
            </w:r>
          </w:p>
        </w:tc>
      </w:tr>
      <w:tr w:rsidR="000D7780" w:rsidRPr="002C6563" w:rsidTr="00FB0D37">
        <w:tc>
          <w:tcPr>
            <w:tcW w:w="10131" w:type="dxa"/>
            <w:gridSpan w:val="3"/>
          </w:tcPr>
          <w:p w:rsidR="000D7780" w:rsidRPr="002C6563" w:rsidRDefault="00867AC1" w:rsidP="0080679D">
            <w:pPr>
              <w:pStyle w:val="Country"/>
            </w:pPr>
            <w:r w:rsidRPr="002C6563">
              <w:t>Genf</w:t>
            </w:r>
          </w:p>
        </w:tc>
      </w:tr>
    </w:tbl>
    <w:p w:rsidR="000D7780" w:rsidRPr="002C6563" w:rsidRDefault="00FB0D37" w:rsidP="0080679D">
      <w:pPr>
        <w:pStyle w:val="Sessiontc"/>
      </w:pPr>
      <w:r w:rsidRPr="002C6563">
        <w:t>VERWALTUNGS- UND RECHTSAUSSCHUSS</w:t>
      </w:r>
    </w:p>
    <w:p w:rsidR="00361821" w:rsidRPr="002C6563" w:rsidRDefault="00FB0D37" w:rsidP="0080679D">
      <w:pPr>
        <w:pStyle w:val="Sessiontcplacedate"/>
      </w:pPr>
      <w:r w:rsidRPr="002C6563">
        <w:t>Achtundsechzigste Tagung</w:t>
      </w:r>
      <w:r w:rsidRPr="002C6563">
        <w:br/>
        <w:t>Genf, 21. Oktober 2013</w:t>
      </w:r>
    </w:p>
    <w:p w:rsidR="000D7780" w:rsidRPr="002C6563" w:rsidRDefault="00A66F25" w:rsidP="0080679D">
      <w:pPr>
        <w:pStyle w:val="Titleofdoc0"/>
      </w:pPr>
      <w:bookmarkStart w:id="3" w:name="TitleOfDoc"/>
      <w:bookmarkEnd w:id="3"/>
      <w:r w:rsidRPr="002C6563">
        <w:rPr>
          <w:kern w:val="28"/>
        </w:rPr>
        <w:t>Etwaige Entwicklung eines UPOV-Suchinstruments für Ähnlichkeiten</w:t>
      </w:r>
      <w:r w:rsidRPr="002C6563">
        <w:rPr>
          <w:kern w:val="28"/>
        </w:rPr>
        <w:br/>
        <w:t>zum Zweck der Sortenbezeichnung</w:t>
      </w:r>
    </w:p>
    <w:p w:rsidR="000D7780" w:rsidRPr="002C6563" w:rsidRDefault="00A66F25" w:rsidP="0080679D">
      <w:pPr>
        <w:pStyle w:val="preparedby1"/>
      </w:pPr>
      <w:bookmarkStart w:id="4" w:name="Prepared"/>
      <w:bookmarkEnd w:id="4"/>
      <w:r w:rsidRPr="002C6563">
        <w:t xml:space="preserve">Vom </w:t>
      </w:r>
      <w:r w:rsidR="00AE0EF1" w:rsidRPr="002C6563">
        <w:t>Verbandsbüro erstelltes Dokument</w:t>
      </w:r>
      <w:r w:rsidR="00AE0EF1" w:rsidRPr="002C6563">
        <w:br/>
      </w:r>
      <w:r w:rsidR="00AE0EF1" w:rsidRPr="002C6563">
        <w:br/>
      </w:r>
      <w:r w:rsidR="00AE0EF1" w:rsidRPr="002C6563">
        <w:rPr>
          <w:color w:val="A6A6A6" w:themeColor="background1" w:themeShade="A6"/>
        </w:rPr>
        <w:t>Haftungsausschluß:  dieses Dokument gibt nicht die Grundsätze oder eine Anleitung der UPOV wieder</w:t>
      </w:r>
    </w:p>
    <w:p w:rsidR="006A0223" w:rsidRPr="002C6563" w:rsidRDefault="006A0223" w:rsidP="00E837AE">
      <w:r w:rsidRPr="002C6563">
        <w:fldChar w:fldCharType="begin"/>
      </w:r>
      <w:r w:rsidRPr="002C6563">
        <w:instrText xml:space="preserve"> AUTONUM  </w:instrText>
      </w:r>
      <w:r w:rsidRPr="002C6563">
        <w:fldChar w:fldCharType="end"/>
      </w:r>
      <w:r w:rsidRPr="002C6563">
        <w:tab/>
        <w:t>Der Verwaltungs- und Rechtsausschuß (CAJ) hörte auf seiner siebenundse</w:t>
      </w:r>
      <w:r w:rsidR="000C443E" w:rsidRPr="002C6563">
        <w:t>chzigsten Tagung am 21. </w:t>
      </w:r>
      <w:r w:rsidRPr="002C6563">
        <w:t>März 2013 in Genf einen Vortrag der Delegation der Europäischen Union über die Erfahrung des Gemeinschaftlichen Sortenamtes (CPVO) mit der Verwendung seine</w:t>
      </w:r>
      <w:r w:rsidR="000C443E" w:rsidRPr="002C6563">
        <w:t>s</w:t>
      </w:r>
      <w:r w:rsidRPr="002C6563">
        <w:t xml:space="preserve"> Such</w:t>
      </w:r>
      <w:r w:rsidR="000C443E" w:rsidRPr="002C6563">
        <w:t>instruments</w:t>
      </w:r>
      <w:r w:rsidRPr="002C6563">
        <w:t xml:space="preserve"> für </w:t>
      </w:r>
      <w:r w:rsidR="00AF483E" w:rsidRPr="002C6563">
        <w:t>Ähnlichkeiten zum Zweck der Sortenbezeichnung</w:t>
      </w:r>
      <w:r w:rsidRPr="002C6563">
        <w:t xml:space="preserve"> bei der Prüfung der vorgeschlagenen Sortenbezeichnungen</w:t>
      </w:r>
      <w:r w:rsidR="002E65B9" w:rsidRPr="002C6563">
        <w:t xml:space="preserve">. </w:t>
      </w:r>
      <w:r w:rsidRPr="002C6563">
        <w:t>Im Verlauf des Vortrags schlug das CPVO vor, auf Grundlage des Such</w:t>
      </w:r>
      <w:r w:rsidR="000C443E" w:rsidRPr="002C6563">
        <w:t>instruments</w:t>
      </w:r>
      <w:r w:rsidRPr="002C6563">
        <w:t xml:space="preserve"> des CPVO die Möglichkeiten für di</w:t>
      </w:r>
      <w:r w:rsidR="000C443E" w:rsidRPr="002C6563">
        <w:t>e Entwicklung eines Suchinstruments</w:t>
      </w:r>
      <w:r w:rsidRPr="002C6563">
        <w:t xml:space="preserve"> für </w:t>
      </w:r>
      <w:r w:rsidR="00AF483E" w:rsidRPr="002C6563">
        <w:t>Ähnlichkeiten der Sortenbezeichnung</w:t>
      </w:r>
      <w:r w:rsidRPr="002C6563">
        <w:t xml:space="preserve"> für die UPOV auszuloten</w:t>
      </w:r>
      <w:r w:rsidRPr="002C6563">
        <w:rPr>
          <w:rStyle w:val="FootnoteReference"/>
        </w:rPr>
        <w:footnoteReference w:id="2"/>
      </w:r>
      <w:r w:rsidR="002E65B9" w:rsidRPr="002C6563">
        <w:t xml:space="preserve">. </w:t>
      </w:r>
      <w:r w:rsidRPr="002C6563">
        <w:t>Der CAJ begrüßte den Vorschlag des CPVO und vereinbarte, einen Punkt zur Prüfung dieses Vorschlags auf die Tagesordnung seiner achtundsechzigsten Tagung zu setzen (vergleiche Dokument CAJ/67/14 „Bericht über die Entschließungen“, Absätze 49 und 50).</w:t>
      </w:r>
    </w:p>
    <w:p w:rsidR="006A0223" w:rsidRPr="002C6563" w:rsidRDefault="006A0223" w:rsidP="006A0223">
      <w:pPr>
        <w:rPr>
          <w:sz w:val="18"/>
        </w:rPr>
      </w:pPr>
    </w:p>
    <w:p w:rsidR="00C4539F" w:rsidRPr="002C6563" w:rsidRDefault="00C4539F" w:rsidP="006A0223">
      <w:pPr>
        <w:rPr>
          <w:sz w:val="18"/>
        </w:rPr>
      </w:pPr>
    </w:p>
    <w:p w:rsidR="00AD3480" w:rsidRPr="002C6563" w:rsidRDefault="00AD3480" w:rsidP="006A0223">
      <w:pPr>
        <w:rPr>
          <w:sz w:val="18"/>
        </w:rPr>
      </w:pPr>
    </w:p>
    <w:p w:rsidR="00112308" w:rsidRPr="002C6563" w:rsidRDefault="00886588" w:rsidP="00886588">
      <w:r w:rsidRPr="002C6563">
        <w:t>HINTERGRUND</w:t>
      </w:r>
    </w:p>
    <w:p w:rsidR="00112308" w:rsidRPr="002C6563" w:rsidRDefault="00112308" w:rsidP="00112308"/>
    <w:p w:rsidR="00112308" w:rsidRPr="002C6563" w:rsidRDefault="00112308" w:rsidP="00112308">
      <w:r w:rsidRPr="002C6563">
        <w:fldChar w:fldCharType="begin"/>
      </w:r>
      <w:r w:rsidRPr="002C6563">
        <w:instrText xml:space="preserve"> AUTONUM  </w:instrText>
      </w:r>
      <w:r w:rsidRPr="002C6563">
        <w:fldChar w:fldCharType="end"/>
      </w:r>
      <w:r w:rsidRPr="002C6563">
        <w:tab/>
        <w:t xml:space="preserve">Die Registerkarte Bezeichnungssuche der </w:t>
      </w:r>
      <w:r w:rsidRPr="002C6563">
        <w:rPr>
          <w:color w:val="000000"/>
        </w:rPr>
        <w:t xml:space="preserve">Datenbank für </w:t>
      </w:r>
      <w:r w:rsidR="002E65B9" w:rsidRPr="002C6563">
        <w:rPr>
          <w:color w:val="000000"/>
        </w:rPr>
        <w:t xml:space="preserve">Pflanzensorten </w:t>
      </w:r>
      <w:r w:rsidR="002E65B9" w:rsidRPr="002C6563">
        <w:t>(</w:t>
      </w:r>
      <w:r w:rsidRPr="002C6563">
        <w:t>PLUTO-Datenbank) (</w:t>
      </w:r>
      <w:hyperlink r:id="rId10" w:history="1">
        <w:r w:rsidR="00AF483E" w:rsidRPr="002C6563">
          <w:rPr>
            <w:rStyle w:val="Hyperlink"/>
          </w:rPr>
          <w:t>http://www.upov.int/pluto/de/</w:t>
        </w:r>
      </w:hyperlink>
      <w:r w:rsidRPr="002C6563">
        <w:t>) enthält derzeit folgende Suchtypen zum Auffinden ähnlicher Bezeichnungen:</w:t>
      </w:r>
    </w:p>
    <w:p w:rsidR="00112308" w:rsidRPr="002C6563" w:rsidRDefault="00112308" w:rsidP="00BE4C3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5"/>
        <w:gridCol w:w="136"/>
        <w:gridCol w:w="6804"/>
      </w:tblGrid>
      <w:tr w:rsidR="00AD3480" w:rsidRPr="002C6563" w:rsidTr="00AF483E">
        <w:trPr>
          <w:cantSplit/>
        </w:trPr>
        <w:tc>
          <w:tcPr>
            <w:tcW w:w="2301" w:type="dxa"/>
            <w:gridSpan w:val="2"/>
          </w:tcPr>
          <w:p w:rsidR="00AD3480" w:rsidRPr="002C6563" w:rsidRDefault="00AD3480" w:rsidP="00AD3480">
            <w:pPr>
              <w:tabs>
                <w:tab w:val="left" w:pos="322"/>
              </w:tabs>
              <w:rPr>
                <w:bCs/>
                <w:color w:val="000000" w:themeColor="text1"/>
              </w:rPr>
            </w:pPr>
            <w:r w:rsidRPr="002C6563">
              <w:rPr>
                <w:bCs/>
                <w:color w:val="000000" w:themeColor="text1"/>
              </w:rPr>
              <w:t>a)</w:t>
            </w:r>
            <w:r w:rsidRPr="002C6563">
              <w:tab/>
            </w:r>
            <w:r w:rsidRPr="002C6563">
              <w:rPr>
                <w:bCs/>
                <w:color w:val="000000" w:themeColor="text1"/>
              </w:rPr>
              <w:t xml:space="preserve">Ähnlichkeitsfaktor </w:t>
            </w:r>
          </w:p>
          <w:p w:rsidR="00AD3480" w:rsidRPr="002C6563" w:rsidRDefault="00AD3480" w:rsidP="00C4539F">
            <w:pPr>
              <w:tabs>
                <w:tab w:val="left" w:pos="322"/>
              </w:tabs>
              <w:ind w:left="322" w:hanging="322"/>
              <w:jc w:val="left"/>
            </w:pPr>
            <w:r w:rsidRPr="002C6563">
              <w:tab/>
            </w:r>
            <w:r w:rsidRPr="002C6563">
              <w:rPr>
                <w:bCs/>
                <w:color w:val="000000" w:themeColor="text1"/>
              </w:rPr>
              <w:t>[Suchprogramm des CPVO]</w:t>
            </w:r>
          </w:p>
        </w:tc>
        <w:tc>
          <w:tcPr>
            <w:tcW w:w="6804" w:type="dxa"/>
          </w:tcPr>
          <w:p w:rsidR="00AD3480" w:rsidRPr="002C6563" w:rsidRDefault="00AD3480" w:rsidP="00BE4C34">
            <w:pPr>
              <w:rPr>
                <w:color w:val="000000" w:themeColor="text1"/>
              </w:rPr>
            </w:pPr>
            <w:r w:rsidRPr="002C6563">
              <w:rPr>
                <w:color w:val="000000" w:themeColor="text1"/>
              </w:rPr>
              <w:t>Dabei wird eine Analyse der von Ihnen eingegebenen Bezeichnung unter Berücksichtigung einer Kombination von Faktoren, einschließlich gemeinsamer Buchstaben, relativer Wortlänge und Position der gemeinsamen Buchstaben durchgeführt. Dies ist das komplexeste Vergleichsverfahren und die Suche kann ein paar Sekunden in Anspruch nehmen. Der Vergleichsfaktor wurde von der französischen GEVES und dem Gemeinschaftlichen Sortenamt der Europäischen Union (CPVO) entwickelt. Bitte beachten Sie jedoch, daß die Ergebnisse der Suche nach dem Ähnlichkeitsfaktor in der PLUTO-Datenbank einer Auslegung bedürfen und keine Garantie für die Eignung von Sortenbezeichnungen liefern, über die von der für die Erteilung des Züchterrechts im jeweiligen Hoheitsgebiet zuständigen Behörde entschieden werden muß.</w:t>
            </w:r>
          </w:p>
          <w:p w:rsidR="00AD3480" w:rsidRPr="002C6563" w:rsidRDefault="00AD3480" w:rsidP="00BE4C34">
            <w:pPr>
              <w:rPr>
                <w:color w:val="000000" w:themeColor="text1"/>
              </w:rPr>
            </w:pPr>
          </w:p>
          <w:p w:rsidR="00AD3480" w:rsidRPr="002C6563" w:rsidRDefault="00AD3480" w:rsidP="00BE4C34">
            <w:r w:rsidRPr="002C6563">
              <w:rPr>
                <w:color w:val="000000" w:themeColor="text1"/>
              </w:rPr>
              <w:t>Eine ausführliche Erklärung der Analyse ist in der Anlage dieses Dokuments enthalten.</w:t>
            </w:r>
          </w:p>
        </w:tc>
      </w:tr>
      <w:tr w:rsidR="00AD3480" w:rsidRPr="002C6563" w:rsidTr="00AD3480">
        <w:trPr>
          <w:cantSplit/>
        </w:trPr>
        <w:tc>
          <w:tcPr>
            <w:tcW w:w="2165" w:type="dxa"/>
          </w:tcPr>
          <w:p w:rsidR="00AD3480" w:rsidRPr="002C6563" w:rsidRDefault="00AD3480" w:rsidP="00AD3480">
            <w:pPr>
              <w:tabs>
                <w:tab w:val="left" w:pos="322"/>
              </w:tabs>
            </w:pPr>
            <w:r w:rsidRPr="002C6563">
              <w:rPr>
                <w:bCs/>
                <w:color w:val="000000" w:themeColor="text1"/>
              </w:rPr>
              <w:lastRenderedPageBreak/>
              <w:t>b)</w:t>
            </w:r>
            <w:r w:rsidRPr="002C6563">
              <w:tab/>
            </w:r>
            <w:r w:rsidRPr="002C6563">
              <w:rPr>
                <w:bCs/>
                <w:color w:val="000000" w:themeColor="text1"/>
              </w:rPr>
              <w:t>Unscharfe Suche</w:t>
            </w:r>
          </w:p>
        </w:tc>
        <w:tc>
          <w:tcPr>
            <w:tcW w:w="6940" w:type="dxa"/>
            <w:gridSpan w:val="2"/>
          </w:tcPr>
          <w:p w:rsidR="00AD3480" w:rsidRPr="002C6563" w:rsidRDefault="00AD3480" w:rsidP="00AD3480">
            <w:pPr>
              <w:rPr>
                <w:color w:val="000000" w:themeColor="text1"/>
              </w:rPr>
            </w:pPr>
            <w:r w:rsidRPr="002C6563">
              <w:rPr>
                <w:color w:val="000000" w:themeColor="text1"/>
              </w:rPr>
              <w:t xml:space="preserve">Dabei wird nach Bezeichnungen gesucht, die Wörter enthalten, die abgesehen von einem oder zwei Buchstaben wie der von Ihnen eingegebene Begriff geschrieben werden. Dies ist vergleichbar mit der </w:t>
            </w:r>
            <w:hyperlink r:id="rId11">
              <w:r w:rsidRPr="002C6563">
                <w:rPr>
                  <w:rStyle w:val="Hyperlink"/>
                  <w:color w:val="000000" w:themeColor="text1"/>
                  <w:u w:val="none"/>
                </w:rPr>
                <w:t>unscharfen Suche</w:t>
              </w:r>
            </w:hyperlink>
            <w:r w:rsidRPr="002C6563">
              <w:rPr>
                <w:color w:val="000000" w:themeColor="text1"/>
              </w:rPr>
              <w:t xml:space="preserve"> in der Registerkarte Begriffssuche.</w:t>
            </w:r>
          </w:p>
          <w:p w:rsidR="00AD3480" w:rsidRPr="002C6563" w:rsidRDefault="00AD3480" w:rsidP="00AD3480"/>
        </w:tc>
      </w:tr>
      <w:tr w:rsidR="00AD3480" w:rsidRPr="002C6563" w:rsidTr="00AD3480">
        <w:trPr>
          <w:cantSplit/>
        </w:trPr>
        <w:tc>
          <w:tcPr>
            <w:tcW w:w="2165" w:type="dxa"/>
          </w:tcPr>
          <w:p w:rsidR="00AD3480" w:rsidRPr="002C6563" w:rsidRDefault="00AD3480" w:rsidP="00AD3480">
            <w:pPr>
              <w:tabs>
                <w:tab w:val="left" w:pos="322"/>
              </w:tabs>
              <w:rPr>
                <w:bCs/>
                <w:color w:val="000000" w:themeColor="text1"/>
              </w:rPr>
            </w:pPr>
            <w:r w:rsidRPr="002C6563">
              <w:rPr>
                <w:bCs/>
                <w:color w:val="000000" w:themeColor="text1"/>
              </w:rPr>
              <w:t>c)</w:t>
            </w:r>
            <w:r w:rsidRPr="002C6563">
              <w:tab/>
            </w:r>
            <w:r w:rsidRPr="002C6563">
              <w:rPr>
                <w:bCs/>
                <w:color w:val="000000" w:themeColor="text1"/>
              </w:rPr>
              <w:t>Phonetisch</w:t>
            </w:r>
          </w:p>
        </w:tc>
        <w:tc>
          <w:tcPr>
            <w:tcW w:w="6940" w:type="dxa"/>
            <w:gridSpan w:val="2"/>
          </w:tcPr>
          <w:p w:rsidR="00AD3480" w:rsidRPr="002C6563" w:rsidRDefault="00AD3480" w:rsidP="00AD3480">
            <w:pPr>
              <w:rPr>
                <w:color w:val="000000" w:themeColor="text1"/>
              </w:rPr>
            </w:pPr>
            <w:r w:rsidRPr="002C6563">
              <w:rPr>
                <w:color w:val="000000" w:themeColor="text1"/>
              </w:rPr>
              <w:t xml:space="preserve">Hier wird nach Bezeichnungen gesucht, die Wörter enthalten, die sich ähnlich wie der von Ihnen eingegebene Begriff anhören. Dies entspricht in etwa dem </w:t>
            </w:r>
            <w:hyperlink r:id="rId12">
              <w:r w:rsidRPr="002C6563">
                <w:rPr>
                  <w:rStyle w:val="Hyperlink"/>
                  <w:color w:val="000000" w:themeColor="text1"/>
                  <w:u w:val="none"/>
                </w:rPr>
                <w:t xml:space="preserve">phonetischen </w:t>
              </w:r>
            </w:hyperlink>
            <w:r w:rsidRPr="002C6563">
              <w:rPr>
                <w:color w:val="000000" w:themeColor="text1"/>
              </w:rPr>
              <w:t xml:space="preserve"> Suchverfahren in der Registerkarte Begriffssuche.</w:t>
            </w:r>
          </w:p>
          <w:p w:rsidR="00AD3480" w:rsidRPr="002C6563" w:rsidRDefault="00AD3480" w:rsidP="00AD3480">
            <w:pPr>
              <w:rPr>
                <w:color w:val="000000" w:themeColor="text1"/>
              </w:rPr>
            </w:pPr>
          </w:p>
        </w:tc>
      </w:tr>
      <w:tr w:rsidR="00AD3480" w:rsidRPr="002C6563" w:rsidTr="00AD3480">
        <w:trPr>
          <w:cantSplit/>
        </w:trPr>
        <w:tc>
          <w:tcPr>
            <w:tcW w:w="2165" w:type="dxa"/>
          </w:tcPr>
          <w:p w:rsidR="00AD3480" w:rsidRPr="002C6563" w:rsidRDefault="00AD3480" w:rsidP="00AD3480">
            <w:pPr>
              <w:tabs>
                <w:tab w:val="left" w:pos="322"/>
              </w:tabs>
              <w:rPr>
                <w:bCs/>
                <w:color w:val="000000" w:themeColor="text1"/>
              </w:rPr>
            </w:pPr>
            <w:r w:rsidRPr="002C6563">
              <w:rPr>
                <w:bCs/>
                <w:color w:val="000000" w:themeColor="text1"/>
              </w:rPr>
              <w:t>d)</w:t>
            </w:r>
            <w:r w:rsidRPr="002C6563">
              <w:tab/>
            </w:r>
            <w:r w:rsidRPr="002C6563">
              <w:rPr>
                <w:bCs/>
                <w:color w:val="000000" w:themeColor="text1"/>
              </w:rPr>
              <w:t>Enthält</w:t>
            </w:r>
          </w:p>
        </w:tc>
        <w:tc>
          <w:tcPr>
            <w:tcW w:w="6940" w:type="dxa"/>
            <w:gridSpan w:val="2"/>
          </w:tcPr>
          <w:p w:rsidR="00AD3480" w:rsidRPr="002C6563" w:rsidRDefault="00AD3480" w:rsidP="00AD3480">
            <w:pPr>
              <w:rPr>
                <w:color w:val="000000" w:themeColor="text1"/>
              </w:rPr>
            </w:pPr>
            <w:r w:rsidRPr="002C6563">
              <w:rPr>
                <w:color w:val="000000" w:themeColor="text1"/>
              </w:rPr>
              <w:t xml:space="preserve">Wird nach Bezeichnungen suchen, die Wörter enthalten, die dieselbe Serie von Buchstaben, wie der von Ihnen eingegebene Begriff enthalten. Dies entspricht in etwa der Methode </w:t>
            </w:r>
            <w:hyperlink r:id="rId13">
              <w:r w:rsidR="002E5D52" w:rsidRPr="002C6563">
                <w:rPr>
                  <w:rStyle w:val="Hyperlink"/>
                  <w:rFonts w:cs="Arial"/>
                  <w:color w:val="000000" w:themeColor="text1"/>
                  <w:u w:val="none"/>
                </w:rPr>
                <w:t>ˈ</w:t>
              </w:r>
              <w:r w:rsidR="002E5D52" w:rsidRPr="002C6563">
                <w:rPr>
                  <w:rStyle w:val="Hyperlink"/>
                  <w:color w:val="000000" w:themeColor="text1"/>
                  <w:u w:val="none"/>
                </w:rPr>
                <w:t>Enthält</w:t>
              </w:r>
              <w:r w:rsidR="002E5D52" w:rsidRPr="002C6563">
                <w:rPr>
                  <w:rStyle w:val="Hyperlink"/>
                  <w:rFonts w:cs="Arial"/>
                  <w:color w:val="000000" w:themeColor="text1"/>
                  <w:u w:val="none"/>
                </w:rPr>
                <w:t>ˈ</w:t>
              </w:r>
              <w:r w:rsidRPr="002C6563">
                <w:rPr>
                  <w:rStyle w:val="Hyperlink"/>
                  <w:color w:val="000000" w:themeColor="text1"/>
                  <w:u w:val="none"/>
                </w:rPr>
                <w:t xml:space="preserve"> </w:t>
              </w:r>
            </w:hyperlink>
            <w:r w:rsidRPr="002C6563">
              <w:rPr>
                <w:color w:val="000000" w:themeColor="text1"/>
              </w:rPr>
              <w:t>in der Registerkarte Begriffssuche.</w:t>
            </w:r>
          </w:p>
          <w:p w:rsidR="00AD3480" w:rsidRPr="002C6563" w:rsidRDefault="00AD3480" w:rsidP="00AD3480">
            <w:pPr>
              <w:rPr>
                <w:color w:val="000000" w:themeColor="text1"/>
              </w:rPr>
            </w:pPr>
          </w:p>
        </w:tc>
      </w:tr>
      <w:tr w:rsidR="00AD3480" w:rsidRPr="002C6563" w:rsidTr="00AD3480">
        <w:trPr>
          <w:cantSplit/>
        </w:trPr>
        <w:tc>
          <w:tcPr>
            <w:tcW w:w="2165" w:type="dxa"/>
          </w:tcPr>
          <w:p w:rsidR="00AD3480" w:rsidRPr="002C6563" w:rsidRDefault="00AD3480" w:rsidP="00AD3480">
            <w:pPr>
              <w:tabs>
                <w:tab w:val="left" w:pos="322"/>
              </w:tabs>
              <w:rPr>
                <w:bCs/>
                <w:color w:val="000000" w:themeColor="text1"/>
              </w:rPr>
            </w:pPr>
            <w:r w:rsidRPr="002C6563">
              <w:rPr>
                <w:bCs/>
                <w:color w:val="000000" w:themeColor="text1"/>
              </w:rPr>
              <w:t>e)</w:t>
            </w:r>
            <w:r w:rsidRPr="002C6563">
              <w:tab/>
            </w:r>
            <w:r w:rsidRPr="002C6563">
              <w:rPr>
                <w:bCs/>
                <w:color w:val="000000" w:themeColor="text1"/>
              </w:rPr>
              <w:t>Beginnt</w:t>
            </w:r>
          </w:p>
        </w:tc>
        <w:tc>
          <w:tcPr>
            <w:tcW w:w="6940" w:type="dxa"/>
            <w:gridSpan w:val="2"/>
          </w:tcPr>
          <w:p w:rsidR="00AD3480" w:rsidRPr="002C6563" w:rsidRDefault="00AD3480" w:rsidP="00AD3480">
            <w:pPr>
              <w:rPr>
                <w:color w:val="000000" w:themeColor="text1"/>
              </w:rPr>
            </w:pPr>
            <w:r w:rsidRPr="002C6563">
              <w:rPr>
                <w:color w:val="000000" w:themeColor="text1"/>
              </w:rPr>
              <w:t xml:space="preserve">Dabei wird nach Bezeichnungen gesucht, die Wörter enthalten, die mit derselben Reihenfolge von Buchstaben beginnen, wie der von Ihnen eingegebene Begriff. Dies entspricht in etwa der Methode </w:t>
            </w:r>
            <w:hyperlink r:id="rId14">
              <w:r w:rsidR="002E5D52" w:rsidRPr="002C6563">
                <w:rPr>
                  <w:rStyle w:val="Hyperlink"/>
                  <w:rFonts w:cs="Arial"/>
                  <w:color w:val="000000" w:themeColor="text1"/>
                  <w:u w:val="none"/>
                </w:rPr>
                <w:t>ˈ</w:t>
              </w:r>
              <w:r w:rsidR="002E5D52" w:rsidRPr="002C6563">
                <w:rPr>
                  <w:rStyle w:val="Hyperlink"/>
                  <w:color w:val="000000" w:themeColor="text1"/>
                  <w:u w:val="none"/>
                </w:rPr>
                <w:t>Beginnt</w:t>
              </w:r>
              <w:r w:rsidR="002E5D52" w:rsidRPr="002C6563">
                <w:rPr>
                  <w:rStyle w:val="Hyperlink"/>
                  <w:rFonts w:cs="Arial"/>
                  <w:color w:val="000000" w:themeColor="text1"/>
                  <w:u w:val="none"/>
                </w:rPr>
                <w:t>ˈ</w:t>
              </w:r>
              <w:r w:rsidRPr="002C6563">
                <w:rPr>
                  <w:rStyle w:val="Hyperlink"/>
                  <w:color w:val="000000" w:themeColor="text1"/>
                  <w:u w:val="none"/>
                </w:rPr>
                <w:t xml:space="preserve"> </w:t>
              </w:r>
            </w:hyperlink>
            <w:r w:rsidRPr="002C6563">
              <w:rPr>
                <w:color w:val="000000" w:themeColor="text1"/>
              </w:rPr>
              <w:t>in der Registerkarte Begriffssuche.</w:t>
            </w:r>
          </w:p>
          <w:p w:rsidR="00AD3480" w:rsidRPr="002C6563" w:rsidRDefault="00AD3480" w:rsidP="00AD3480">
            <w:pPr>
              <w:rPr>
                <w:color w:val="000000" w:themeColor="text1"/>
              </w:rPr>
            </w:pPr>
          </w:p>
        </w:tc>
      </w:tr>
      <w:tr w:rsidR="00AD3480" w:rsidRPr="002C6563" w:rsidTr="00AD3480">
        <w:trPr>
          <w:cantSplit/>
        </w:trPr>
        <w:tc>
          <w:tcPr>
            <w:tcW w:w="2165" w:type="dxa"/>
          </w:tcPr>
          <w:p w:rsidR="00AD3480" w:rsidRPr="002C6563" w:rsidRDefault="00AD3480" w:rsidP="00AD3480">
            <w:pPr>
              <w:tabs>
                <w:tab w:val="left" w:pos="322"/>
              </w:tabs>
              <w:rPr>
                <w:bCs/>
                <w:color w:val="000000" w:themeColor="text1"/>
              </w:rPr>
            </w:pPr>
            <w:r w:rsidRPr="002C6563">
              <w:rPr>
                <w:bCs/>
                <w:color w:val="000000" w:themeColor="text1"/>
              </w:rPr>
              <w:t>f)</w:t>
            </w:r>
            <w:r w:rsidRPr="002C6563">
              <w:tab/>
            </w:r>
            <w:r w:rsidRPr="002C6563">
              <w:rPr>
                <w:bCs/>
                <w:color w:val="000000" w:themeColor="text1"/>
              </w:rPr>
              <w:t>Endet</w:t>
            </w:r>
          </w:p>
        </w:tc>
        <w:tc>
          <w:tcPr>
            <w:tcW w:w="6940" w:type="dxa"/>
            <w:gridSpan w:val="2"/>
          </w:tcPr>
          <w:p w:rsidR="00AD3480" w:rsidRPr="002C6563" w:rsidRDefault="00AD3480" w:rsidP="00AD3480">
            <w:pPr>
              <w:rPr>
                <w:color w:val="000000" w:themeColor="text1"/>
              </w:rPr>
            </w:pPr>
            <w:r w:rsidRPr="002C6563">
              <w:rPr>
                <w:color w:val="000000" w:themeColor="text1"/>
              </w:rPr>
              <w:t xml:space="preserve">Dabei wird nach Bezeichnungen gesucht, die Wörter enthalten, die mit derselben Reihenfolge von Buchstaben enden, wie der von Ihnen eingegebene Begriff. Das ist ähnlich wie das Suchverfahren </w:t>
            </w:r>
            <w:r w:rsidR="002E5D52" w:rsidRPr="002C6563">
              <w:rPr>
                <w:rFonts w:cs="Arial"/>
                <w:color w:val="000000" w:themeColor="text1"/>
              </w:rPr>
              <w:t>ˈ</w:t>
            </w:r>
            <w:hyperlink r:id="rId15">
              <w:r w:rsidRPr="002C6563">
                <w:rPr>
                  <w:rStyle w:val="Hyperlink"/>
                  <w:color w:val="000000" w:themeColor="text1"/>
                  <w:u w:val="none"/>
                </w:rPr>
                <w:t>Endet</w:t>
              </w:r>
              <w:r w:rsidR="002E5D52" w:rsidRPr="002C6563">
                <w:rPr>
                  <w:rStyle w:val="Hyperlink"/>
                  <w:rFonts w:cs="Arial"/>
                  <w:color w:val="000000" w:themeColor="text1"/>
                  <w:u w:val="none"/>
                </w:rPr>
                <w:t>ˈ</w:t>
              </w:r>
              <w:r w:rsidRPr="002C6563">
                <w:rPr>
                  <w:rStyle w:val="Hyperlink"/>
                  <w:color w:val="000000" w:themeColor="text1"/>
                  <w:u w:val="none"/>
                </w:rPr>
                <w:t xml:space="preserve"> </w:t>
              </w:r>
            </w:hyperlink>
            <w:r w:rsidRPr="002C6563">
              <w:rPr>
                <w:color w:val="000000" w:themeColor="text1"/>
              </w:rPr>
              <w:t>in der Registerkarte Begriffssuche.</w:t>
            </w:r>
          </w:p>
          <w:p w:rsidR="00AD3480" w:rsidRPr="002C6563" w:rsidRDefault="00AD3480" w:rsidP="00AD3480">
            <w:pPr>
              <w:rPr>
                <w:color w:val="000000" w:themeColor="text1"/>
              </w:rPr>
            </w:pPr>
          </w:p>
        </w:tc>
      </w:tr>
    </w:tbl>
    <w:p w:rsidR="00112308" w:rsidRPr="002C6563" w:rsidRDefault="00112308" w:rsidP="00112308">
      <w:pPr>
        <w:ind w:left="567" w:right="1179"/>
        <w:rPr>
          <w:color w:val="000000" w:themeColor="text1"/>
          <w:sz w:val="18"/>
          <w:szCs w:val="18"/>
        </w:rPr>
      </w:pPr>
    </w:p>
    <w:p w:rsidR="00900C26" w:rsidRPr="002C6563" w:rsidRDefault="006A0223" w:rsidP="00596D7B">
      <w:pPr>
        <w:rPr>
          <w:snapToGrid w:val="0"/>
        </w:rPr>
      </w:pPr>
      <w:r w:rsidRPr="002C6563">
        <w:rPr>
          <w:snapToGrid w:val="0"/>
        </w:rPr>
        <w:fldChar w:fldCharType="begin"/>
      </w:r>
      <w:r w:rsidRPr="002C6563">
        <w:rPr>
          <w:snapToGrid w:val="0"/>
        </w:rPr>
        <w:instrText xml:space="preserve"> AUTONUM  </w:instrText>
      </w:r>
      <w:r w:rsidRPr="002C6563">
        <w:rPr>
          <w:snapToGrid w:val="0"/>
        </w:rPr>
        <w:fldChar w:fldCharType="end"/>
      </w:r>
      <w:r w:rsidRPr="002C6563">
        <w:tab/>
        <w:t>Bei Sondierungsgesprächen mit dem Verbandsbüro über die Frage, wie ein Such</w:t>
      </w:r>
      <w:r w:rsidR="00AF483E" w:rsidRPr="002C6563">
        <w:t>instrument</w:t>
      </w:r>
      <w:r w:rsidRPr="002C6563">
        <w:t xml:space="preserve"> zum Auffinden ähnlicher Sortenbezeichnungen für die UPOV zu entwickeln sei, stellte das CPVO klar, daß sämtliche Optionen geprüft werden sollten und daß in Anbetracht der Fortschritte in der Informationstechnologie nicht unbedingt das CPVO-Such</w:t>
      </w:r>
      <w:r w:rsidR="002C6563" w:rsidRPr="002C6563">
        <w:t>instrument</w:t>
      </w:r>
      <w:r w:rsidRPr="002C6563">
        <w:t xml:space="preserve"> für die Entwicklung des besten Such</w:t>
      </w:r>
      <w:r w:rsidR="002C6563" w:rsidRPr="002C6563">
        <w:t xml:space="preserve">instruments </w:t>
      </w:r>
      <w:r w:rsidRPr="002C6563">
        <w:t>zugrunde gelegt werden müsse</w:t>
      </w:r>
      <w:r w:rsidR="002E65B9" w:rsidRPr="002C6563">
        <w:t xml:space="preserve">. </w:t>
      </w:r>
      <w:r w:rsidRPr="002C6563">
        <w:t xml:space="preserve">Die wichtigste Überlegung sei, ein </w:t>
      </w:r>
      <w:r w:rsidR="002C6563" w:rsidRPr="002C6563">
        <w:t xml:space="preserve">Instrument </w:t>
      </w:r>
      <w:r w:rsidRPr="002C6563">
        <w:t>zu entwickeln, das von allen UPOV-Mitgliedern benutzt werden könnte, um Abweichungen bei den Entscheidungen zur Eignung einer Bezeichnung möglichst gering zu halten</w:t>
      </w:r>
      <w:r w:rsidR="002E65B9" w:rsidRPr="002C6563">
        <w:t xml:space="preserve">. </w:t>
      </w:r>
    </w:p>
    <w:p w:rsidR="00596699" w:rsidRPr="002C6563" w:rsidRDefault="00596699" w:rsidP="00596D7B">
      <w:pPr>
        <w:rPr>
          <w:snapToGrid w:val="0"/>
        </w:rPr>
      </w:pPr>
    </w:p>
    <w:p w:rsidR="00596699" w:rsidRPr="002C6563" w:rsidRDefault="00596699" w:rsidP="00596D7B">
      <w:pPr>
        <w:rPr>
          <w:snapToGrid w:val="0"/>
        </w:rPr>
      </w:pPr>
    </w:p>
    <w:p w:rsidR="008B0DF8" w:rsidRPr="002C6563" w:rsidRDefault="008B0DF8" w:rsidP="00596D7B">
      <w:pPr>
        <w:rPr>
          <w:snapToGrid w:val="0"/>
        </w:rPr>
      </w:pPr>
    </w:p>
    <w:p w:rsidR="00596699" w:rsidRPr="002C6563" w:rsidRDefault="00886588" w:rsidP="00886588">
      <w:r w:rsidRPr="002C6563">
        <w:t>VORSCHLAG</w:t>
      </w:r>
    </w:p>
    <w:p w:rsidR="00596699" w:rsidRPr="002C6563" w:rsidRDefault="00596699" w:rsidP="00596699"/>
    <w:p w:rsidR="00B928E6" w:rsidRPr="002C6563" w:rsidRDefault="00596699" w:rsidP="00596699">
      <w:r w:rsidRPr="002C6563">
        <w:fldChar w:fldCharType="begin"/>
      </w:r>
      <w:r w:rsidRPr="002C6563">
        <w:instrText xml:space="preserve"> AUTONUM  </w:instrText>
      </w:r>
      <w:r w:rsidRPr="002C6563">
        <w:fldChar w:fldCharType="end"/>
      </w:r>
      <w:r w:rsidRPr="002C6563">
        <w:tab/>
        <w:t xml:space="preserve">In Anbetracht der Tatsache, daß ein gewisses Wissen über Sortenbezeichnungen und über informationstechnologische </w:t>
      </w:r>
      <w:r w:rsidR="002C6563" w:rsidRPr="002C6563">
        <w:t xml:space="preserve">Instrumente </w:t>
      </w:r>
      <w:r w:rsidRPr="002C6563">
        <w:t>vonnöten ist, wird vorgeschlagen, eine kleine Arbeitsgruppe zur Ausarbeitung von Vorschlägen für ein UPOV-Such</w:t>
      </w:r>
      <w:r w:rsidR="002C6563" w:rsidRPr="002C6563">
        <w:t>instrument</w:t>
      </w:r>
      <w:r w:rsidRPr="002C6563">
        <w:t xml:space="preserve"> für Sortenbezeichnungen einzusetzen</w:t>
      </w:r>
      <w:r w:rsidR="002E65B9" w:rsidRPr="002C6563">
        <w:t xml:space="preserve">. </w:t>
      </w:r>
      <w:r w:rsidRPr="002C6563">
        <w:t>Eine solche Gruppe könnte folgendermaßen zusammengesetzt sein:</w:t>
      </w:r>
    </w:p>
    <w:p w:rsidR="00B928E6" w:rsidRPr="002C6563" w:rsidRDefault="00B928E6" w:rsidP="00596699"/>
    <w:p w:rsidR="005825C7" w:rsidRPr="002C6563" w:rsidRDefault="00B928E6" w:rsidP="00B928E6">
      <w:pPr>
        <w:ind w:left="567"/>
      </w:pPr>
      <w:r w:rsidRPr="002C6563">
        <w:t>a)</w:t>
      </w:r>
      <w:r w:rsidRPr="002C6563">
        <w:tab/>
        <w:t>Bezeichnungsprüfer von Verbandsmitgliedern (3 bis 6 Sachverständige);</w:t>
      </w:r>
    </w:p>
    <w:p w:rsidR="005825C7" w:rsidRPr="002C6563" w:rsidRDefault="005825C7" w:rsidP="00B928E6">
      <w:pPr>
        <w:ind w:left="567"/>
      </w:pPr>
    </w:p>
    <w:p w:rsidR="005825C7" w:rsidRPr="002C6563" w:rsidRDefault="005825C7" w:rsidP="00B928E6">
      <w:pPr>
        <w:ind w:left="567"/>
      </w:pPr>
      <w:r w:rsidRPr="002C6563">
        <w:t>b)</w:t>
      </w:r>
      <w:r w:rsidRPr="002C6563">
        <w:tab/>
        <w:t>WIPO Global Databases Service (zuständig für die PLUTO-Datenbank);</w:t>
      </w:r>
    </w:p>
    <w:p w:rsidR="005825C7" w:rsidRPr="002C6563" w:rsidRDefault="005825C7" w:rsidP="00B928E6">
      <w:pPr>
        <w:ind w:left="567"/>
      </w:pPr>
    </w:p>
    <w:p w:rsidR="005825C7" w:rsidRPr="002C6563" w:rsidRDefault="005825C7" w:rsidP="00B928E6">
      <w:pPr>
        <w:ind w:left="567"/>
      </w:pPr>
      <w:r w:rsidRPr="002C6563">
        <w:t>c)</w:t>
      </w:r>
      <w:r w:rsidRPr="002C6563">
        <w:tab/>
        <w:t>Gemeinschaftliches Sortenamt der Europäischen Union (CPVO);  und</w:t>
      </w:r>
    </w:p>
    <w:p w:rsidR="005825C7" w:rsidRPr="002C6563" w:rsidRDefault="005825C7" w:rsidP="00B928E6">
      <w:pPr>
        <w:ind w:left="567"/>
      </w:pPr>
    </w:p>
    <w:p w:rsidR="005825C7" w:rsidRPr="002C6563" w:rsidRDefault="005825C7" w:rsidP="00B928E6">
      <w:pPr>
        <w:ind w:left="567"/>
      </w:pPr>
      <w:r w:rsidRPr="002C6563">
        <w:t>d)</w:t>
      </w:r>
      <w:r w:rsidRPr="002C6563">
        <w:tab/>
        <w:t>Verbandsbüro.</w:t>
      </w:r>
    </w:p>
    <w:p w:rsidR="005825C7" w:rsidRPr="002C6563" w:rsidRDefault="005825C7" w:rsidP="00B928E6">
      <w:pPr>
        <w:ind w:left="567"/>
      </w:pPr>
    </w:p>
    <w:p w:rsidR="00F81BEE" w:rsidRPr="002C6563" w:rsidRDefault="00621572" w:rsidP="00DC6258">
      <w:pPr>
        <w:rPr>
          <w:rStyle w:val="Emphasis"/>
          <w:i w:val="0"/>
        </w:rPr>
      </w:pPr>
      <w:r w:rsidRPr="002C6563">
        <w:rPr>
          <w:rStyle w:val="Emphasis"/>
          <w:i w:val="0"/>
        </w:rPr>
        <w:fldChar w:fldCharType="begin"/>
      </w:r>
      <w:r w:rsidRPr="002C6563">
        <w:rPr>
          <w:rStyle w:val="Emphasis"/>
          <w:i w:val="0"/>
        </w:rPr>
        <w:instrText xml:space="preserve"> AUTONUM  </w:instrText>
      </w:r>
      <w:r w:rsidRPr="002C6563">
        <w:rPr>
          <w:rStyle w:val="Emphasis"/>
          <w:i w:val="0"/>
        </w:rPr>
        <w:fldChar w:fldCharType="end"/>
      </w:r>
      <w:r w:rsidRPr="002C6563">
        <w:tab/>
      </w:r>
      <w:r w:rsidRPr="002C6563">
        <w:rPr>
          <w:rStyle w:val="Emphasis"/>
          <w:i w:val="0"/>
        </w:rPr>
        <w:t xml:space="preserve">Der Arbeitsplan der Arbeitsgruppe würde von der Arbeitsgruppe selbst erstellt werden, wobei allerdings davon ausgegangen wird, daß der erste Schritt die Prüfung der derzeit in der Registerkarte </w:t>
      </w:r>
      <w:r w:rsidR="00105451" w:rsidRPr="002C6563">
        <w:rPr>
          <w:rStyle w:val="Emphasis"/>
          <w:rFonts w:cs="Arial"/>
          <w:i w:val="0"/>
        </w:rPr>
        <w:t>ˈ</w:t>
      </w:r>
      <w:r w:rsidRPr="002C6563">
        <w:rPr>
          <w:rStyle w:val="Emphasis"/>
          <w:i w:val="0"/>
        </w:rPr>
        <w:t>Bezeichnungssuche</w:t>
      </w:r>
      <w:r w:rsidR="00105451" w:rsidRPr="002C6563">
        <w:rPr>
          <w:rStyle w:val="Emphasis"/>
          <w:rFonts w:cs="Arial"/>
          <w:i w:val="0"/>
        </w:rPr>
        <w:t>ˈ</w:t>
      </w:r>
      <w:r w:rsidRPr="002C6563">
        <w:rPr>
          <w:rStyle w:val="Emphasis"/>
          <w:i w:val="0"/>
        </w:rPr>
        <w:t xml:space="preserve"> der PLUTO-Datenbank verfügbaren Suchtypen, </w:t>
      </w:r>
      <w:r w:rsidR="002E65B9" w:rsidRPr="002C6563">
        <w:rPr>
          <w:rStyle w:val="Emphasis"/>
          <w:i w:val="0"/>
        </w:rPr>
        <w:t>insbesondere des</w:t>
      </w:r>
      <w:r w:rsidRPr="002C6563">
        <w:rPr>
          <w:rStyle w:val="Emphasis"/>
          <w:i w:val="0"/>
        </w:rPr>
        <w:t xml:space="preserve"> Ähnlichkeitsfaktors (CPVO-Such</w:t>
      </w:r>
      <w:r w:rsidR="002C6563" w:rsidRPr="002C6563">
        <w:rPr>
          <w:rStyle w:val="Emphasis"/>
          <w:i w:val="0"/>
        </w:rPr>
        <w:t>instrument</w:t>
      </w:r>
      <w:r w:rsidRPr="002C6563">
        <w:rPr>
          <w:rStyle w:val="Emphasis"/>
          <w:i w:val="0"/>
        </w:rPr>
        <w:t>) sowie die Prüfung von Suchtypen, die in anderen Situationen (z.B. in Bezug auf Handelsmarken) verwendet werden und die eine alternative Ausgangsbasis für ein UPOV-Such</w:t>
      </w:r>
      <w:r w:rsidR="002C6563" w:rsidRPr="002C6563">
        <w:rPr>
          <w:rStyle w:val="Emphasis"/>
          <w:i w:val="0"/>
        </w:rPr>
        <w:t xml:space="preserve">instrument </w:t>
      </w:r>
      <w:r w:rsidRPr="002C6563">
        <w:rPr>
          <w:rStyle w:val="Emphasis"/>
          <w:i w:val="0"/>
        </w:rPr>
        <w:t>zum Auffinden ähnlicher Sortenbezeichnungen darstellen könnten, wäre</w:t>
      </w:r>
      <w:r w:rsidR="002E65B9" w:rsidRPr="002C6563">
        <w:rPr>
          <w:rStyle w:val="Emphasis"/>
          <w:i w:val="0"/>
        </w:rPr>
        <w:t xml:space="preserve">. </w:t>
      </w:r>
    </w:p>
    <w:p w:rsidR="00F81BEE" w:rsidRPr="002C6563" w:rsidRDefault="00F81BEE" w:rsidP="00DC6258">
      <w:pPr>
        <w:rPr>
          <w:rStyle w:val="Emphasis"/>
          <w:i w:val="0"/>
        </w:rPr>
      </w:pPr>
    </w:p>
    <w:p w:rsidR="00621572" w:rsidRPr="002C6563" w:rsidRDefault="00F81BEE" w:rsidP="00DC6258">
      <w:pPr>
        <w:rPr>
          <w:rStyle w:val="Emphasis"/>
          <w:i w:val="0"/>
        </w:rPr>
      </w:pPr>
      <w:r w:rsidRPr="002C6563">
        <w:rPr>
          <w:rStyle w:val="Emphasis"/>
          <w:i w:val="0"/>
        </w:rPr>
        <w:fldChar w:fldCharType="begin"/>
      </w:r>
      <w:r w:rsidRPr="002C6563">
        <w:rPr>
          <w:rStyle w:val="Emphasis"/>
          <w:i w:val="0"/>
        </w:rPr>
        <w:instrText xml:space="preserve"> AUTONUM  </w:instrText>
      </w:r>
      <w:r w:rsidRPr="002C6563">
        <w:rPr>
          <w:rStyle w:val="Emphasis"/>
          <w:i w:val="0"/>
        </w:rPr>
        <w:fldChar w:fldCharType="end"/>
      </w:r>
      <w:r w:rsidRPr="002C6563">
        <w:tab/>
      </w:r>
      <w:r w:rsidRPr="002C6563">
        <w:rPr>
          <w:rStyle w:val="Emphasis"/>
          <w:i w:val="0"/>
        </w:rPr>
        <w:t>Bei der Prüfung der Eignung von Suchtypen würde man sich insbesondere auf Dokument  UPOV/INF/12 „</w:t>
      </w:r>
      <w:r w:rsidRPr="002C6563">
        <w:rPr>
          <w:rStyle w:val="Emphasis"/>
          <w:i w:val="0"/>
          <w:snapToGrid w:val="0"/>
        </w:rPr>
        <w:t>Erläuterungen zu Sortenbezeichnungen nach dem UPOV-Übereinkommen” beziehen</w:t>
      </w:r>
      <w:r w:rsidR="002E65B9" w:rsidRPr="002C6563">
        <w:rPr>
          <w:rStyle w:val="Emphasis"/>
          <w:i w:val="0"/>
          <w:snapToGrid w:val="0"/>
        </w:rPr>
        <w:t xml:space="preserve">. </w:t>
      </w:r>
      <w:r w:rsidRPr="002C6563">
        <w:rPr>
          <w:rStyle w:val="Emphasis"/>
          <w:i w:val="0"/>
          <w:snapToGrid w:val="0"/>
        </w:rPr>
        <w:t>Diesbezüglich müßte sich d</w:t>
      </w:r>
      <w:r w:rsidR="00D56A6D" w:rsidRPr="002C6563">
        <w:rPr>
          <w:rStyle w:val="Emphasis"/>
          <w:i w:val="0"/>
          <w:snapToGrid w:val="0"/>
        </w:rPr>
        <w:t>ie Arbeitsgruppe für</w:t>
      </w:r>
      <w:r w:rsidRPr="002C6563">
        <w:rPr>
          <w:rStyle w:val="Emphasis"/>
          <w:i w:val="0"/>
          <w:snapToGrid w:val="0"/>
        </w:rPr>
        <w:t xml:space="preserve"> weitere Anleitung an den CAJ wenden, </w:t>
      </w:r>
      <w:r w:rsidR="002E65B9" w:rsidRPr="002C6563">
        <w:rPr>
          <w:rStyle w:val="Emphasis"/>
          <w:i w:val="0"/>
          <w:snapToGrid w:val="0"/>
        </w:rPr>
        <w:t>falls bei</w:t>
      </w:r>
      <w:r w:rsidRPr="002C6563">
        <w:rPr>
          <w:rStyle w:val="Emphasis"/>
          <w:i w:val="0"/>
          <w:snapToGrid w:val="0"/>
        </w:rPr>
        <w:t xml:space="preserve"> der Arbeit deutlich würde, daß eine Überarbeitung von Dokument UPOV/INF/12 für die Entwicklung eines effektiven </w:t>
      </w:r>
      <w:r w:rsidRPr="002C6563">
        <w:t>UPOV-</w:t>
      </w:r>
      <w:r w:rsidR="002C6563" w:rsidRPr="002C6563">
        <w:t>Instruments</w:t>
      </w:r>
      <w:r w:rsidRPr="002C6563">
        <w:t xml:space="preserve"> zum Auffinden ähnlicher Sortenbezeichnungen erforderlich wäre</w:t>
      </w:r>
      <w:r w:rsidRPr="002C6563">
        <w:rPr>
          <w:rStyle w:val="Emphasis"/>
          <w:i w:val="0"/>
          <w:snapToGrid w:val="0"/>
        </w:rPr>
        <w:t xml:space="preserve">.  </w:t>
      </w:r>
      <w:r w:rsidRPr="002C6563">
        <w:rPr>
          <w:rStyle w:val="Emphasis"/>
          <w:i w:val="0"/>
        </w:rPr>
        <w:t xml:space="preserve">  </w:t>
      </w:r>
    </w:p>
    <w:p w:rsidR="00621572" w:rsidRPr="002C6563" w:rsidRDefault="00621572" w:rsidP="00AD3480"/>
    <w:p w:rsidR="005825C7" w:rsidRPr="002C6563" w:rsidRDefault="005825C7" w:rsidP="000A1AB4">
      <w:pPr>
        <w:rPr>
          <w:rStyle w:val="Emphasis"/>
          <w:i w:val="0"/>
        </w:rPr>
      </w:pPr>
      <w:r w:rsidRPr="002C6563">
        <w:rPr>
          <w:rStyle w:val="Emphasis"/>
          <w:i w:val="0"/>
        </w:rPr>
        <w:lastRenderedPageBreak/>
        <w:fldChar w:fldCharType="begin"/>
      </w:r>
      <w:r w:rsidRPr="002C6563">
        <w:rPr>
          <w:rStyle w:val="Emphasis"/>
          <w:i w:val="0"/>
        </w:rPr>
        <w:instrText xml:space="preserve"> AUTONUM  </w:instrText>
      </w:r>
      <w:r w:rsidRPr="002C6563">
        <w:rPr>
          <w:rStyle w:val="Emphasis"/>
          <w:i w:val="0"/>
        </w:rPr>
        <w:fldChar w:fldCharType="end"/>
      </w:r>
      <w:r w:rsidRPr="002C6563">
        <w:tab/>
      </w:r>
      <w:r w:rsidRPr="002C6563">
        <w:rPr>
          <w:rStyle w:val="Emphasis"/>
          <w:i w:val="0"/>
        </w:rPr>
        <w:t xml:space="preserve">Es wird vorgeschlagen, daß die Sitzungen der Arbeitsgruppe vom </w:t>
      </w:r>
      <w:r w:rsidR="002E65B9" w:rsidRPr="002C6563">
        <w:rPr>
          <w:rStyle w:val="Emphasis"/>
          <w:i w:val="0"/>
        </w:rPr>
        <w:t>Verbandsbüro in</w:t>
      </w:r>
      <w:r w:rsidRPr="002C6563">
        <w:rPr>
          <w:rStyle w:val="Emphasis"/>
          <w:i w:val="0"/>
        </w:rPr>
        <w:t xml:space="preserve"> Genf ausgerichtet werden und daß das Verbandsbüro den Vorsitz führt</w:t>
      </w:r>
      <w:r w:rsidR="002E65B9" w:rsidRPr="002C6563">
        <w:rPr>
          <w:rStyle w:val="Emphasis"/>
          <w:i w:val="0"/>
        </w:rPr>
        <w:t xml:space="preserve">. </w:t>
      </w:r>
      <w:r w:rsidRPr="002C6563">
        <w:rPr>
          <w:rStyle w:val="Emphasis"/>
          <w:i w:val="0"/>
        </w:rPr>
        <w:t>Diese Sitzungen würden nicht zeitgleich mit den UPOV-Tagungen angesetzt werden und die Beteiligung von Sortenprüfern und des CPVO über elektronische Medien würde vorausgesetzt werden</w:t>
      </w:r>
      <w:r w:rsidR="002E65B9" w:rsidRPr="002C6563">
        <w:rPr>
          <w:rStyle w:val="Emphasis"/>
          <w:i w:val="0"/>
        </w:rPr>
        <w:t xml:space="preserve">. </w:t>
      </w:r>
      <w:r w:rsidRPr="002C6563">
        <w:rPr>
          <w:rStyle w:val="Emphasis"/>
          <w:i w:val="0"/>
        </w:rPr>
        <w:t>Von der Arbeitsgruppe ausgearbeitete Vorschläge würden dem CAJ und dem Technischen Ausschuß (TC) vorgelegt werden</w:t>
      </w:r>
      <w:r w:rsidR="002E65B9" w:rsidRPr="002C6563">
        <w:rPr>
          <w:rStyle w:val="Emphasis"/>
          <w:i w:val="0"/>
        </w:rPr>
        <w:t>, und</w:t>
      </w:r>
      <w:r w:rsidRPr="002C6563">
        <w:rPr>
          <w:rStyle w:val="Emphasis"/>
          <w:i w:val="0"/>
        </w:rPr>
        <w:t xml:space="preserve"> der CAJ und der TC würden einen kurzen Bericht über die Sitzungen der Arbeitsgruppe erhalten</w:t>
      </w:r>
      <w:r w:rsidR="002E65B9" w:rsidRPr="002C6563">
        <w:rPr>
          <w:rStyle w:val="Emphasis"/>
          <w:i w:val="0"/>
        </w:rPr>
        <w:t xml:space="preserve">. </w:t>
      </w:r>
    </w:p>
    <w:p w:rsidR="004F7DB0" w:rsidRPr="002C6563" w:rsidRDefault="004F7DB0" w:rsidP="000A1AB4">
      <w:pPr>
        <w:rPr>
          <w:rStyle w:val="Emphasis"/>
          <w:i w:val="0"/>
        </w:rPr>
      </w:pPr>
    </w:p>
    <w:p w:rsidR="002B42D0" w:rsidRPr="002C6563" w:rsidRDefault="000A1AB4" w:rsidP="000A1AB4">
      <w:pPr>
        <w:pStyle w:val="dec"/>
      </w:pPr>
      <w:r w:rsidRPr="002C6563">
        <w:fldChar w:fldCharType="begin"/>
      </w:r>
      <w:r w:rsidRPr="002C6563">
        <w:instrText xml:space="preserve"> AUTONUM  </w:instrText>
      </w:r>
      <w:r w:rsidRPr="002C6563">
        <w:fldChar w:fldCharType="end"/>
      </w:r>
      <w:r w:rsidRPr="002C6563">
        <w:tab/>
        <w:t>Der CAJ wird ersucht:</w:t>
      </w:r>
    </w:p>
    <w:p w:rsidR="002B42D0" w:rsidRPr="002C6563" w:rsidRDefault="002B42D0" w:rsidP="000A1AB4">
      <w:pPr>
        <w:pStyle w:val="dec"/>
      </w:pPr>
    </w:p>
    <w:p w:rsidR="000A1AB4" w:rsidRPr="002C6563" w:rsidRDefault="002B42D0" w:rsidP="000A1AB4">
      <w:pPr>
        <w:pStyle w:val="dec"/>
      </w:pPr>
      <w:r w:rsidRPr="002C6563">
        <w:tab/>
      </w:r>
      <w:r w:rsidRPr="002C6563">
        <w:tab/>
        <w:t>a)</w:t>
      </w:r>
      <w:r w:rsidRPr="002C6563">
        <w:tab/>
        <w:t>der Einsetzung einer Arbeitsgruppe für die Ausarbeitung von Vorschlägen für eine Such</w:t>
      </w:r>
      <w:r w:rsidR="002C6563" w:rsidRPr="002C6563">
        <w:t xml:space="preserve">instrument </w:t>
      </w:r>
      <w:r w:rsidRPr="002C6563">
        <w:t xml:space="preserve">für </w:t>
      </w:r>
      <w:r w:rsidR="002C6563" w:rsidRPr="002C6563">
        <w:t>Ähnlichkeiten zum Zweck der Sortenbezeichnung</w:t>
      </w:r>
      <w:r w:rsidRPr="002C6563">
        <w:t xml:space="preserve"> für die UPOV, wie in </w:t>
      </w:r>
      <w:r w:rsidR="002E65B9" w:rsidRPr="002C6563">
        <w:t>den Absätzen</w:t>
      </w:r>
      <w:r w:rsidRPr="002C6563">
        <w:t> 4 bis 7 dieses Dokuments vorgeschlagen, zuzustimmen; und</w:t>
      </w:r>
    </w:p>
    <w:p w:rsidR="002B42D0" w:rsidRPr="002C6563" w:rsidRDefault="002B42D0" w:rsidP="000A1AB4">
      <w:pPr>
        <w:pStyle w:val="dec"/>
      </w:pPr>
    </w:p>
    <w:p w:rsidR="002B42D0" w:rsidRPr="002C6563" w:rsidRDefault="002B42D0" w:rsidP="000A1AB4">
      <w:pPr>
        <w:pStyle w:val="dec"/>
      </w:pPr>
      <w:r w:rsidRPr="002C6563">
        <w:tab/>
      </w:r>
      <w:r w:rsidRPr="002C6563">
        <w:tab/>
        <w:t>b)</w:t>
      </w:r>
      <w:r w:rsidRPr="002C6563">
        <w:tab/>
        <w:t xml:space="preserve">anzuregen, daß Verbandsmitglieder Vorschläge für entsprechend erfahrene Sortenbezeichnungsprüfer, die an der Arbeitsgruppe teilnehmen, einreichen. </w:t>
      </w:r>
    </w:p>
    <w:p w:rsidR="000A1AB4" w:rsidRPr="002C6563" w:rsidRDefault="000A1AB4" w:rsidP="000A1AB4">
      <w:pPr>
        <w:rPr>
          <w:snapToGrid w:val="0"/>
        </w:rPr>
      </w:pPr>
    </w:p>
    <w:p w:rsidR="00430B5E" w:rsidRPr="002C6563" w:rsidRDefault="00430B5E" w:rsidP="00430B5E">
      <w:pPr>
        <w:jc w:val="right"/>
        <w:rPr>
          <w:iCs/>
        </w:rPr>
      </w:pPr>
    </w:p>
    <w:p w:rsidR="008B0DF8" w:rsidRPr="002C6563" w:rsidRDefault="008B0DF8" w:rsidP="00430B5E">
      <w:pPr>
        <w:jc w:val="right"/>
        <w:rPr>
          <w:iCs/>
        </w:rPr>
      </w:pPr>
    </w:p>
    <w:p w:rsidR="00356384" w:rsidRPr="002C6563" w:rsidRDefault="00430B5E" w:rsidP="00430B5E">
      <w:pPr>
        <w:jc w:val="right"/>
        <w:rPr>
          <w:iCs/>
        </w:rPr>
        <w:sectPr w:rsidR="00356384" w:rsidRPr="002C6563" w:rsidSect="00906DDC">
          <w:headerReference w:type="default" r:id="rId16"/>
          <w:pgSz w:w="11907" w:h="16840" w:code="9"/>
          <w:pgMar w:top="510" w:right="1134" w:bottom="1134" w:left="1134" w:header="510" w:footer="680" w:gutter="0"/>
          <w:cols w:space="720"/>
          <w:titlePg/>
        </w:sectPr>
      </w:pPr>
      <w:r w:rsidRPr="002C6563">
        <w:rPr>
          <w:iCs/>
        </w:rPr>
        <w:t>[Anlage folgt]</w:t>
      </w:r>
    </w:p>
    <w:tbl>
      <w:tblPr>
        <w:tblW w:w="0" w:type="auto"/>
        <w:tblLayout w:type="fixed"/>
        <w:tblLook w:val="0000" w:firstRow="0" w:lastRow="0" w:firstColumn="0" w:lastColumn="0" w:noHBand="0" w:noVBand="0"/>
      </w:tblPr>
      <w:tblGrid>
        <w:gridCol w:w="6713"/>
      </w:tblGrid>
      <w:tr w:rsidR="008B0DF8" w:rsidRPr="002C6563">
        <w:tc>
          <w:tcPr>
            <w:tcW w:w="6713" w:type="dxa"/>
          </w:tcPr>
          <w:p w:rsidR="008B0DF8" w:rsidRPr="002C6563" w:rsidRDefault="008B0DF8" w:rsidP="00356384">
            <w:pPr>
              <w:pStyle w:val="Heading1"/>
            </w:pPr>
          </w:p>
          <w:p w:rsidR="008B0DF8" w:rsidRPr="002C6563" w:rsidRDefault="008B0DF8" w:rsidP="00356384">
            <w:pPr>
              <w:pStyle w:val="Heading1"/>
            </w:pPr>
            <w:r w:rsidRPr="002C6563">
              <w:t>EUROPÄISCHE UNION</w:t>
            </w:r>
          </w:p>
          <w:p w:rsidR="008B0DF8" w:rsidRPr="002C6563" w:rsidRDefault="008B0DF8" w:rsidP="00356384">
            <w:pPr>
              <w:tabs>
                <w:tab w:val="left" w:pos="-720"/>
              </w:tabs>
              <w:suppressAutoHyphens/>
              <w:rPr>
                <w:spacing w:val="-2"/>
              </w:rPr>
            </w:pPr>
            <w:r w:rsidRPr="002C6563">
              <w:rPr>
                <w:b/>
                <w:spacing w:val="-2"/>
              </w:rPr>
              <w:t xml:space="preserve">Gemeinschaftliches Sortenamt </w:t>
            </w:r>
          </w:p>
          <w:p w:rsidR="008B0DF8" w:rsidRPr="002C6563" w:rsidRDefault="008B0DF8" w:rsidP="00356384"/>
        </w:tc>
      </w:tr>
    </w:tbl>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pStyle w:val="BodyText"/>
        <w:jc w:val="center"/>
        <w:rPr>
          <w:rFonts w:cs="Arial"/>
          <w:b/>
          <w:smallCaps/>
          <w:sz w:val="24"/>
        </w:rPr>
      </w:pPr>
      <w:r w:rsidRPr="002C6563">
        <w:rPr>
          <w:b/>
          <w:smallCaps/>
          <w:sz w:val="24"/>
        </w:rPr>
        <w:t>Suchvorgang</w:t>
      </w:r>
    </w:p>
    <w:p w:rsidR="00356384" w:rsidRPr="002C6563" w:rsidRDefault="00356384" w:rsidP="00356384">
      <w:pPr>
        <w:spacing w:after="240"/>
        <w:rPr>
          <w:rFonts w:cs="Arial"/>
        </w:rPr>
      </w:pPr>
    </w:p>
    <w:p w:rsidR="00356384" w:rsidRPr="002C6563" w:rsidRDefault="00356384" w:rsidP="00356384">
      <w:pPr>
        <w:spacing w:after="240"/>
        <w:rPr>
          <w:rFonts w:cs="Arial"/>
        </w:rPr>
      </w:pPr>
    </w:p>
    <w:p w:rsidR="00356384" w:rsidRPr="002C6563" w:rsidRDefault="00356384" w:rsidP="00356384">
      <w:pPr>
        <w:pStyle w:val="Heading1"/>
        <w:numPr>
          <w:ilvl w:val="0"/>
          <w:numId w:val="2"/>
        </w:numPr>
        <w:rPr>
          <w:rFonts w:cs="Arial"/>
          <w:bCs/>
        </w:rPr>
      </w:pPr>
      <w:r w:rsidRPr="002C6563">
        <w:t>Allgemein</w:t>
      </w:r>
    </w:p>
    <w:p w:rsidR="00356384" w:rsidRPr="002C6563" w:rsidRDefault="00356384" w:rsidP="00356384">
      <w:pPr>
        <w:rPr>
          <w:rFonts w:cs="Arial"/>
        </w:rPr>
      </w:pPr>
    </w:p>
    <w:p w:rsidR="00356384" w:rsidRPr="002C6563" w:rsidRDefault="00333447" w:rsidP="00356384">
      <w:pPr>
        <w:rPr>
          <w:rFonts w:cs="Arial"/>
        </w:rPr>
      </w:pPr>
      <w:r w:rsidRPr="002C6563">
        <w:t xml:space="preserve">Als Schlußfolgerung </w:t>
      </w:r>
      <w:r w:rsidR="00356384" w:rsidRPr="002C6563">
        <w:t xml:space="preserve">der Vorbereitungsphase des Projekts, das das Büro dem CPVO-Verwaltungsausschuß im November 2003 vorgelegt hat, schlug das Büro vor, zunächst einmal nationale Software zu übernehmen, diese an die zentralisierte Datenbank anzupassen und sämtliche Programme zu deren Prüfung auszuführen. Die Wahrscheinlichkeit, </w:t>
      </w:r>
      <w:r w:rsidR="00F343A6">
        <w:t xml:space="preserve">daß </w:t>
      </w:r>
      <w:r w:rsidR="00356384" w:rsidRPr="002C6563">
        <w:t>eine sehr ähnliche Bezeichnung nicht gefunden würde, wäre auf diese Weise sehr gering.</w:t>
      </w:r>
    </w:p>
    <w:p w:rsidR="00356384" w:rsidRPr="002C6563" w:rsidRDefault="00356384" w:rsidP="00356384">
      <w:pPr>
        <w:rPr>
          <w:rFonts w:cs="Arial"/>
        </w:rPr>
      </w:pPr>
    </w:p>
    <w:p w:rsidR="00356384" w:rsidRPr="002C6563" w:rsidRDefault="00356384" w:rsidP="00356384">
      <w:pPr>
        <w:rPr>
          <w:rFonts w:cs="Arial"/>
        </w:rPr>
      </w:pPr>
      <w:r w:rsidRPr="002C6563">
        <w:t xml:space="preserve">Langfristiger gesehen wurde die Entwicklung einer CPVO-Software mit der Möglichkeit der Entwicklung von </w:t>
      </w:r>
      <w:r w:rsidR="00D56A6D" w:rsidRPr="002C6563">
        <w:t>Sprachfunktionen vorgesehen</w:t>
      </w:r>
      <w:r w:rsidRPr="002C6563">
        <w:t>.</w:t>
      </w:r>
    </w:p>
    <w:p w:rsidR="00356384" w:rsidRPr="002C6563" w:rsidRDefault="00356384" w:rsidP="00356384">
      <w:pPr>
        <w:rPr>
          <w:rFonts w:cs="Arial"/>
        </w:rPr>
      </w:pPr>
    </w:p>
    <w:p w:rsidR="00356384" w:rsidRPr="002C6563" w:rsidRDefault="00356384" w:rsidP="00356384">
      <w:pPr>
        <w:rPr>
          <w:rFonts w:cs="Arial"/>
        </w:rPr>
      </w:pPr>
      <w:r w:rsidRPr="002C6563">
        <w:t xml:space="preserve">In der Praxis wurden bei der Implementierung des Suchvorgangs in der CPVO-Datenbank die Spezifikationen der französischen Software </w:t>
      </w:r>
      <w:r w:rsidR="002E65B9" w:rsidRPr="002C6563">
        <w:t>zugrunde gelegt</w:t>
      </w:r>
      <w:r w:rsidRPr="002C6563">
        <w:t>.</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pStyle w:val="Heading1"/>
        <w:numPr>
          <w:ilvl w:val="0"/>
          <w:numId w:val="2"/>
        </w:numPr>
        <w:rPr>
          <w:rFonts w:cs="Arial"/>
          <w:bCs/>
        </w:rPr>
      </w:pPr>
      <w:r w:rsidRPr="002C6563">
        <w:t>Bestimmungen, die ausreichend Unterschied zwischen zwei Sortenbezeichnungen festlegen</w:t>
      </w:r>
    </w:p>
    <w:p w:rsidR="00356384" w:rsidRPr="002C6563" w:rsidRDefault="00356384" w:rsidP="00356384">
      <w:pPr>
        <w:rPr>
          <w:rFonts w:cs="Arial"/>
        </w:rPr>
      </w:pPr>
    </w:p>
    <w:p w:rsidR="00356384" w:rsidRPr="002C6563" w:rsidRDefault="00356384" w:rsidP="00356384">
      <w:pPr>
        <w:rPr>
          <w:rFonts w:cs="Arial"/>
        </w:rPr>
      </w:pPr>
      <w:r w:rsidRPr="002C6563">
        <w:t>Gemäß der Grundverordnung über den gemeinschaftlichen Sortenschutz besagt eine der Durchführungsbestimmungen, der eine Sortenbezeichnung entsprechen muß, daß sie nicht mit einer Sortenbezeichnung, unter der eine andere Sorte derselben/einer eng verwandten Art eingetragen ist, identisch oder verwechselbar sein sollte.</w:t>
      </w:r>
    </w:p>
    <w:p w:rsidR="00356384" w:rsidRPr="002C6563" w:rsidRDefault="00356384" w:rsidP="00356384">
      <w:pPr>
        <w:rPr>
          <w:rFonts w:cs="Arial"/>
        </w:rPr>
      </w:pPr>
    </w:p>
    <w:p w:rsidR="00356384" w:rsidRPr="002C6563" w:rsidRDefault="00356384" w:rsidP="00356384">
      <w:pPr>
        <w:rPr>
          <w:rFonts w:cs="Arial"/>
        </w:rPr>
      </w:pPr>
      <w:r w:rsidRPr="002C6563">
        <w:t>Diese Bestimmung wurde in den Leitlinien des Verwaltungsrates des CPVO zu Sortenbezeichnungen ausgelegt:</w:t>
      </w:r>
    </w:p>
    <w:p w:rsidR="00356384" w:rsidRPr="002C6563" w:rsidRDefault="00356384" w:rsidP="00356384">
      <w:pPr>
        <w:rPr>
          <w:rFonts w:cs="Arial"/>
        </w:rPr>
      </w:pPr>
    </w:p>
    <w:p w:rsidR="00356384" w:rsidRPr="002C6563" w:rsidRDefault="00356384" w:rsidP="00356384">
      <w:pPr>
        <w:numPr>
          <w:ilvl w:val="0"/>
          <w:numId w:val="6"/>
        </w:numPr>
        <w:rPr>
          <w:rFonts w:cs="Arial"/>
        </w:rPr>
      </w:pPr>
      <w:r w:rsidRPr="002C6563">
        <w:t xml:space="preserve">Ein Unterschied von nur einem Buchstaben oder von Akzenten auf Buchstaben ist im Allgemeinen als irreführend anzusehen. </w:t>
      </w:r>
    </w:p>
    <w:p w:rsidR="00356384" w:rsidRPr="002C6563" w:rsidRDefault="00356384" w:rsidP="00356384">
      <w:pPr>
        <w:rPr>
          <w:rFonts w:cs="Arial"/>
        </w:rPr>
      </w:pPr>
    </w:p>
    <w:p w:rsidR="00356384" w:rsidRPr="002C6563" w:rsidRDefault="00356384" w:rsidP="00356384">
      <w:pPr>
        <w:numPr>
          <w:ilvl w:val="0"/>
          <w:numId w:val="7"/>
        </w:numPr>
        <w:rPr>
          <w:rFonts w:cs="Arial"/>
        </w:rPr>
      </w:pPr>
      <w:r w:rsidRPr="002C6563">
        <w:t xml:space="preserve">Unterschiede von zwei oder mehr Buchstaben sollten im Allgemeinen nicht als irreführend betrachtet werden, es sei denn, zwei Buchstaben tauschen lediglich die Plätze. </w:t>
      </w:r>
    </w:p>
    <w:p w:rsidR="00356384" w:rsidRPr="002C6563" w:rsidRDefault="00356384" w:rsidP="00356384">
      <w:pPr>
        <w:rPr>
          <w:rFonts w:cs="Arial"/>
        </w:rPr>
      </w:pPr>
    </w:p>
    <w:p w:rsidR="00356384" w:rsidRPr="002C6563" w:rsidRDefault="00356384" w:rsidP="00356384">
      <w:pPr>
        <w:numPr>
          <w:ilvl w:val="0"/>
          <w:numId w:val="8"/>
        </w:numPr>
        <w:rPr>
          <w:rFonts w:cs="Arial"/>
        </w:rPr>
      </w:pPr>
      <w:r w:rsidRPr="002C6563">
        <w:t>Zudem sollte eine Sortenbezeichnung nicht den falschen Eindruck erwecken, daß die Sorte mit einer anderen Sorte verwandt oder von dieser abgeleitet ist.</w:t>
      </w:r>
    </w:p>
    <w:p w:rsidR="00356384" w:rsidRPr="002C6563" w:rsidRDefault="00356384" w:rsidP="00356384">
      <w:pPr>
        <w:rPr>
          <w:rFonts w:cs="Arial"/>
        </w:rPr>
      </w:pPr>
    </w:p>
    <w:p w:rsidR="00356384" w:rsidRPr="002C6563" w:rsidRDefault="00356384" w:rsidP="00356384">
      <w:pPr>
        <w:rPr>
          <w:rFonts w:cs="Arial"/>
        </w:rPr>
      </w:pPr>
      <w:r w:rsidRPr="002C6563">
        <w:t xml:space="preserve">Zweck des Suchprogramms ist das Auffinden </w:t>
      </w:r>
      <w:r w:rsidR="00D56A6D" w:rsidRPr="002C6563">
        <w:t xml:space="preserve">in der Datenbank </w:t>
      </w:r>
      <w:r w:rsidRPr="002C6563">
        <w:t>von Bezeichnungen derselben Klasse, die in Konflikt mit einer vorgeschlagenen Bezeichnung stehen könnten.</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pStyle w:val="Heading1"/>
        <w:numPr>
          <w:ilvl w:val="0"/>
          <w:numId w:val="2"/>
        </w:numPr>
        <w:rPr>
          <w:rFonts w:cs="Arial"/>
          <w:bCs/>
        </w:rPr>
      </w:pPr>
      <w:r w:rsidRPr="002C6563">
        <w:t>Suchvorgang</w:t>
      </w:r>
    </w:p>
    <w:p w:rsidR="00356384" w:rsidRPr="002C6563" w:rsidRDefault="00356384" w:rsidP="00356384">
      <w:pPr>
        <w:rPr>
          <w:rFonts w:cs="Arial"/>
        </w:rPr>
      </w:pPr>
    </w:p>
    <w:p w:rsidR="00356384" w:rsidRPr="002C6563" w:rsidRDefault="00356384" w:rsidP="00356384">
      <w:pPr>
        <w:rPr>
          <w:rFonts w:cs="Arial"/>
        </w:rPr>
      </w:pPr>
      <w:r w:rsidRPr="002C6563">
        <w:t>Die Prüfungen werden von einem internen Programm der ORACLE-Datenbank auf dem CPVO-Server ausgeführt (bessere Leistung)</w:t>
      </w:r>
      <w:r w:rsidR="002E65B9" w:rsidRPr="002C6563">
        <w:t xml:space="preserve">. </w:t>
      </w:r>
    </w:p>
    <w:p w:rsidR="00356384" w:rsidRPr="002C6563" w:rsidRDefault="00356384" w:rsidP="00356384">
      <w:pPr>
        <w:rPr>
          <w:rFonts w:cs="Arial"/>
        </w:rPr>
      </w:pPr>
    </w:p>
    <w:p w:rsidR="00356384" w:rsidRPr="002C6563" w:rsidRDefault="00356384" w:rsidP="00356384">
      <w:pPr>
        <w:rPr>
          <w:rFonts w:cs="Arial"/>
        </w:rPr>
      </w:pPr>
      <w:r w:rsidRPr="002C6563">
        <w:t>Zur Durchführung einer Prüfung führt das Schnittstellenprogramm (Website,...) einen Vorgang aus, der folgendermaßen genannt wird:</w:t>
      </w:r>
    </w:p>
    <w:p w:rsidR="00356384" w:rsidRPr="002C6563" w:rsidRDefault="00356384" w:rsidP="00356384">
      <w:pPr>
        <w:rPr>
          <w:rFonts w:cs="Arial"/>
        </w:rPr>
      </w:pPr>
    </w:p>
    <w:p w:rsidR="00356384" w:rsidRPr="002C6563" w:rsidRDefault="00356384" w:rsidP="00356384">
      <w:pPr>
        <w:keepNext/>
        <w:rPr>
          <w:rFonts w:cs="Arial"/>
        </w:rPr>
      </w:pPr>
      <w:r w:rsidRPr="002C6563">
        <w:lastRenderedPageBreak/>
        <w:t>TESTDENOMINATION</w:t>
      </w:r>
    </w:p>
    <w:p w:rsidR="00356384" w:rsidRPr="002C6563" w:rsidRDefault="00356384" w:rsidP="00356384">
      <w:pPr>
        <w:keepNext/>
        <w:rPr>
          <w:rFonts w:cs="Arial"/>
        </w:rPr>
      </w:pPr>
    </w:p>
    <w:p w:rsidR="00356384" w:rsidRPr="002C6563" w:rsidRDefault="00356384" w:rsidP="00356384">
      <w:pPr>
        <w:rPr>
          <w:rFonts w:cs="Arial"/>
        </w:rPr>
      </w:pPr>
      <w:r w:rsidRPr="002C6563">
        <w:t>Als Parameter übermittelt das Schnittstellenprogramm die zu prüfende Bezeichnung sowie den Code der Art, der die Sorte angehört.</w:t>
      </w:r>
    </w:p>
    <w:p w:rsidR="00356384" w:rsidRPr="002C6563" w:rsidRDefault="00356384" w:rsidP="00356384">
      <w:pPr>
        <w:rPr>
          <w:rFonts w:cs="Arial"/>
        </w:rPr>
      </w:pPr>
    </w:p>
    <w:p w:rsidR="00356384" w:rsidRPr="002C6563" w:rsidRDefault="00356384" w:rsidP="00356384">
      <w:pPr>
        <w:rPr>
          <w:rFonts w:cs="Arial"/>
        </w:rPr>
      </w:pPr>
      <w:r w:rsidRPr="002C6563">
        <w:t>Der Vorgang gibt den Identifikator der durchgeführten Prüfung an die Schnittstelle (Spalte Testid) zurück. Anhand dieses Identifikators können wir</w:t>
      </w:r>
      <w:r w:rsidR="0030293D" w:rsidRPr="002C6563">
        <w:t xml:space="preserve"> die 2 Tabellen, die die Prüfungsergebnisse enthalten</w:t>
      </w:r>
      <w:r w:rsidRPr="002C6563">
        <w:t xml:space="preserve">, lesen: </w:t>
      </w:r>
      <w:r w:rsidR="0030293D" w:rsidRPr="002C6563">
        <w:t xml:space="preserve">die </w:t>
      </w:r>
      <w:r w:rsidRPr="002C6563">
        <w:t xml:space="preserve">Tabellen TESTS und TESTRESULTS. </w:t>
      </w:r>
    </w:p>
    <w:p w:rsidR="00356384" w:rsidRPr="002C6563" w:rsidRDefault="00356384" w:rsidP="00356384">
      <w:pPr>
        <w:rPr>
          <w:rFonts w:cs="Arial"/>
        </w:rPr>
      </w:pPr>
    </w:p>
    <w:p w:rsidR="00356384" w:rsidRPr="002C6563" w:rsidRDefault="00356384" w:rsidP="00356384">
      <w:pPr>
        <w:rPr>
          <w:rFonts w:cs="Arial"/>
        </w:rPr>
      </w:pPr>
      <w:r w:rsidRPr="002C6563">
        <w:t>Die Tabelle TESTS enthält allgemeine Angaben zur Prüfung: Datum der Prüfung, Kennung der Person, die die Prüfung beantragt hat, Bezeichnung, Artencode, Code der Klasse oder Gattung, Computerlaufzeit, ausgenommene Wörter, Fehlernachricht,...</w:t>
      </w:r>
    </w:p>
    <w:p w:rsidR="00356384" w:rsidRPr="002C6563" w:rsidRDefault="00356384" w:rsidP="00356384">
      <w:pPr>
        <w:rPr>
          <w:rFonts w:cs="Arial"/>
        </w:rPr>
      </w:pPr>
    </w:p>
    <w:p w:rsidR="00356384" w:rsidRPr="002C6563" w:rsidRDefault="00356384" w:rsidP="00356384">
      <w:pPr>
        <w:rPr>
          <w:rFonts w:cs="Arial"/>
        </w:rPr>
      </w:pPr>
      <w:r w:rsidRPr="002C6563">
        <w:t>Die Tabelle TESTRESULTS enthält die Listen der Bezeichnungen, die im Rahmen des Vorgangs TESTDENOMINATION als ähnliche Bezeichnungen gefunden wurden. Jede ähnliche Bezeichnung wird mit einem Ähnlichkeitsindex verknüpft.</w:t>
      </w:r>
    </w:p>
    <w:p w:rsidR="00356384" w:rsidRPr="002C6563" w:rsidRDefault="00356384" w:rsidP="00356384">
      <w:pPr>
        <w:spacing w:after="240"/>
        <w:rPr>
          <w:rFonts w:cs="Arial"/>
          <w:b/>
          <w:bCs/>
        </w:rPr>
      </w:pPr>
    </w:p>
    <w:p w:rsidR="00356384" w:rsidRPr="002C6563" w:rsidRDefault="00356384" w:rsidP="00356384">
      <w:pPr>
        <w:numPr>
          <w:ilvl w:val="0"/>
          <w:numId w:val="2"/>
        </w:numPr>
        <w:spacing w:after="240"/>
        <w:rPr>
          <w:rFonts w:cs="Arial"/>
          <w:b/>
          <w:bCs/>
          <w:sz w:val="32"/>
          <w:szCs w:val="32"/>
        </w:rPr>
      </w:pPr>
      <w:r w:rsidRPr="002C6563">
        <w:rPr>
          <w:b/>
          <w:bCs/>
          <w:sz w:val="32"/>
          <w:szCs w:val="32"/>
        </w:rPr>
        <w:t>Beschreibung des Vorgangs TESTDENOMINATION</w:t>
      </w:r>
    </w:p>
    <w:p w:rsidR="00356384" w:rsidRPr="002C6563" w:rsidRDefault="00356384" w:rsidP="00356384">
      <w:pPr>
        <w:pStyle w:val="BodyText2"/>
        <w:jc w:val="both"/>
        <w:rPr>
          <w:rFonts w:ascii="Arial" w:hAnsi="Arial" w:cs="Arial"/>
        </w:rPr>
      </w:pPr>
    </w:p>
    <w:p w:rsidR="00356384" w:rsidRPr="002C6563" w:rsidRDefault="00356384" w:rsidP="00356384">
      <w:pPr>
        <w:pStyle w:val="BodyText2"/>
        <w:jc w:val="both"/>
        <w:rPr>
          <w:rFonts w:ascii="Arial" w:hAnsi="Arial" w:cs="Arial"/>
        </w:rPr>
      </w:pPr>
      <w:r w:rsidRPr="002C6563">
        <w:rPr>
          <w:rFonts w:ascii="Arial" w:hAnsi="Arial"/>
        </w:rPr>
        <w:t>Inputkontrolle</w:t>
      </w:r>
    </w:p>
    <w:p w:rsidR="00356384" w:rsidRPr="002C6563" w:rsidRDefault="00356384" w:rsidP="00356384">
      <w:pPr>
        <w:rPr>
          <w:rFonts w:cs="Arial"/>
        </w:rPr>
      </w:pPr>
    </w:p>
    <w:p w:rsidR="00356384" w:rsidRPr="002C6563" w:rsidRDefault="00356384" w:rsidP="00356384">
      <w:pPr>
        <w:rPr>
          <w:rFonts w:cs="Arial"/>
        </w:rPr>
      </w:pPr>
      <w:r w:rsidRPr="002C6563">
        <w:t>Die Art muß in der Bezeichnungs-Datenbank existieren.</w:t>
      </w:r>
    </w:p>
    <w:p w:rsidR="00356384" w:rsidRPr="002C6563" w:rsidRDefault="00356384" w:rsidP="00356384">
      <w:pPr>
        <w:rPr>
          <w:rFonts w:cs="Arial"/>
        </w:rPr>
      </w:pPr>
      <w:r w:rsidRPr="002C6563">
        <w:t xml:space="preserve">Die maximale Länge der Bezeichnung beträgt 100 Zeichen (einschließlich Leerzeichen). </w:t>
      </w:r>
    </w:p>
    <w:p w:rsidR="00356384" w:rsidRPr="002C6563" w:rsidRDefault="00356384" w:rsidP="00356384">
      <w:pPr>
        <w:rPr>
          <w:rFonts w:cs="Arial"/>
        </w:rPr>
      </w:pPr>
      <w:r w:rsidRPr="002C6563">
        <w:t>Ausgenommene Zeichen: Satzzeichen und  /-_ ‘. Hervorgehobene Zeichen sind nicht zulässig.</w:t>
      </w:r>
    </w:p>
    <w:p w:rsidR="00356384" w:rsidRPr="002C6563" w:rsidRDefault="00356384" w:rsidP="00356384">
      <w:pPr>
        <w:rPr>
          <w:rFonts w:cs="Arial"/>
        </w:rPr>
      </w:pPr>
    </w:p>
    <w:p w:rsidR="00356384" w:rsidRPr="002C6563" w:rsidRDefault="00356384" w:rsidP="00356384">
      <w:pPr>
        <w:rPr>
          <w:rFonts w:cs="Arial"/>
        </w:rPr>
      </w:pPr>
      <w:r w:rsidRPr="002C6563">
        <w:t>Aus mehreren Wörtern zusammengesetzte Bezeichnungen sind zulässig: maximal 4 Wörter</w:t>
      </w:r>
      <w:r w:rsidR="002E65B9" w:rsidRPr="002C6563">
        <w:t xml:space="preserve">. </w:t>
      </w:r>
      <w:r w:rsidRPr="002C6563">
        <w:t>Sie müssen durch ein Leerzeichen voneinander getrennt sein.</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pStyle w:val="BodyText2"/>
        <w:numPr>
          <w:ilvl w:val="0"/>
          <w:numId w:val="9"/>
        </w:numPr>
        <w:jc w:val="both"/>
        <w:rPr>
          <w:rFonts w:ascii="Arial" w:hAnsi="Arial" w:cs="Arial"/>
        </w:rPr>
      </w:pPr>
      <w:r w:rsidRPr="002C6563">
        <w:rPr>
          <w:rFonts w:ascii="Arial" w:hAnsi="Arial"/>
        </w:rPr>
        <w:t xml:space="preserve">Erster </w:t>
      </w:r>
      <w:r w:rsidR="00333447" w:rsidRPr="002C6563">
        <w:rPr>
          <w:rFonts w:ascii="Arial" w:hAnsi="Arial"/>
        </w:rPr>
        <w:t>Vorgang: Zerlegung der Ausgangsb</w:t>
      </w:r>
      <w:r w:rsidRPr="002C6563">
        <w:rPr>
          <w:rFonts w:ascii="Arial" w:hAnsi="Arial"/>
        </w:rPr>
        <w:t>ezeichnung in einzelne Wörter</w:t>
      </w:r>
    </w:p>
    <w:p w:rsidR="00356384" w:rsidRPr="002C6563" w:rsidRDefault="00356384" w:rsidP="00356384">
      <w:pPr>
        <w:pStyle w:val="BodyText2"/>
        <w:jc w:val="both"/>
        <w:rPr>
          <w:rFonts w:ascii="Arial" w:hAnsi="Arial" w:cs="Arial"/>
        </w:rPr>
      </w:pPr>
    </w:p>
    <w:p w:rsidR="00356384" w:rsidRPr="002C6563" w:rsidRDefault="00356384" w:rsidP="00356384">
      <w:pPr>
        <w:ind w:left="709"/>
        <w:rPr>
          <w:rFonts w:cs="Arial"/>
        </w:rPr>
      </w:pPr>
      <w:r w:rsidRPr="002C6563">
        <w:t xml:space="preserve">Die zu prüfende Bezeichnung wird in </w:t>
      </w:r>
      <w:r w:rsidR="00333447" w:rsidRPr="002C6563">
        <w:t xml:space="preserve">elementare </w:t>
      </w:r>
      <w:r w:rsidRPr="002C6563">
        <w:t>Grundwörter zerlegt. Leerzeichen werden als Separatoren betrachtet und gelöscht.</w:t>
      </w:r>
    </w:p>
    <w:p w:rsidR="00356384" w:rsidRPr="002C6563" w:rsidRDefault="00356384" w:rsidP="00356384">
      <w:pPr>
        <w:ind w:left="709"/>
        <w:rPr>
          <w:rFonts w:cs="Arial"/>
        </w:rPr>
      </w:pPr>
    </w:p>
    <w:p w:rsidR="00356384" w:rsidRPr="002C6563" w:rsidRDefault="00356384" w:rsidP="00356384">
      <w:pPr>
        <w:ind w:left="709"/>
        <w:rPr>
          <w:rFonts w:cs="Arial"/>
        </w:rPr>
      </w:pPr>
    </w:p>
    <w:p w:rsidR="00356384" w:rsidRPr="002C6563" w:rsidRDefault="00356384" w:rsidP="00356384">
      <w:pPr>
        <w:ind w:left="709"/>
        <w:rPr>
          <w:rFonts w:cs="Arial"/>
        </w:rPr>
      </w:pPr>
      <w:r w:rsidRPr="002C6563">
        <w:t>Nichtlateinische Schriftzeichen (hervorgehobene Buchstaben,...) werden durch lateinische Standardschriftzeichen ersetzt</w:t>
      </w:r>
      <w:r w:rsidR="002E65B9" w:rsidRPr="002C6563">
        <w:t xml:space="preserve">. </w:t>
      </w:r>
      <w:r w:rsidRPr="002C6563">
        <w:t>Alle Buchstaben werden in Großbuchstaben verwandelt. Siehe Umwandlungstabelle.</w:t>
      </w:r>
    </w:p>
    <w:p w:rsidR="00356384" w:rsidRPr="002C6563" w:rsidRDefault="00356384" w:rsidP="00356384">
      <w:pPr>
        <w:ind w:left="709"/>
        <w:rPr>
          <w:rFonts w:cs="Arial"/>
          <w:i/>
        </w:rPr>
      </w:pPr>
      <w:r w:rsidRPr="002C6563">
        <w:rPr>
          <w:i/>
        </w:rPr>
        <w:t>Beispiel:  Déjà  wird zu DEJA</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Doppelbuchstaben werden auf einen einzigen Buchstaben reduziert.</w:t>
      </w:r>
    </w:p>
    <w:p w:rsidR="00356384" w:rsidRPr="002C6563" w:rsidRDefault="00356384" w:rsidP="00356384">
      <w:pPr>
        <w:ind w:left="709"/>
        <w:rPr>
          <w:rFonts w:cs="Arial"/>
          <w:i/>
        </w:rPr>
      </w:pPr>
      <w:r w:rsidRPr="002C6563">
        <w:rPr>
          <w:i/>
        </w:rPr>
        <w:t>Beispiel: HELLO wird zu HELO.</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Jedes Grundwort wird mit der Liste von Wörtern, die vom Prüfvorgang ausgenommen sind (z.B.: Farbe GELB, ROT, PURPURN,...), abgeglichen</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Die in diese Liste aufgenommenen Grundwörter werden von der Ähnlichkeitsprüfung ausgenommen.</w:t>
      </w:r>
    </w:p>
    <w:p w:rsidR="00356384" w:rsidRPr="002C6563" w:rsidRDefault="00356384" w:rsidP="00356384">
      <w:pPr>
        <w:ind w:left="709"/>
        <w:rPr>
          <w:rFonts w:cs="Arial"/>
        </w:rPr>
      </w:pPr>
    </w:p>
    <w:p w:rsidR="00356384" w:rsidRPr="002C6563" w:rsidRDefault="00356384" w:rsidP="00356384">
      <w:pPr>
        <w:ind w:left="709"/>
        <w:rPr>
          <w:rFonts w:cs="Arial"/>
        </w:rPr>
      </w:pPr>
    </w:p>
    <w:p w:rsidR="00356384" w:rsidRPr="002C6563" w:rsidRDefault="00356384" w:rsidP="00356384">
      <w:pPr>
        <w:ind w:left="709"/>
        <w:rPr>
          <w:rFonts w:cs="Arial"/>
        </w:rPr>
      </w:pPr>
      <w:r w:rsidRPr="002C6563">
        <w:t>Bei folgender Beschreibung werden die erhaltenen G</w:t>
      </w:r>
      <w:r w:rsidR="00333447" w:rsidRPr="002C6563">
        <w:t>rundwörter als „</w:t>
      </w:r>
      <w:r w:rsidR="00333447" w:rsidRPr="00F343A6">
        <w:rPr>
          <w:i/>
        </w:rPr>
        <w:t>Words Tested</w:t>
      </w:r>
      <w:r w:rsidR="00333447" w:rsidRPr="002C6563">
        <w:t xml:space="preserve"> (WT</w:t>
      </w:r>
      <w:r w:rsidRPr="002C6563">
        <w:t>)“ bezeichnet</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Beispiel: Bezeichnung ‘Tänau TARI YELLOW’</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 xml:space="preserve">Das Wort gelb wird von der Prüfung ausgenommen. Wörter, die geprüft werden (WT), sind: </w:t>
      </w:r>
    </w:p>
    <w:p w:rsidR="00356384" w:rsidRPr="002C6563" w:rsidRDefault="00356384" w:rsidP="00356384">
      <w:pPr>
        <w:numPr>
          <w:ilvl w:val="1"/>
          <w:numId w:val="9"/>
        </w:numPr>
        <w:rPr>
          <w:rFonts w:cs="Arial"/>
        </w:rPr>
      </w:pPr>
      <w:r w:rsidRPr="002C6563">
        <w:t xml:space="preserve">TANAU, </w:t>
      </w:r>
    </w:p>
    <w:p w:rsidR="00356384" w:rsidRPr="002C6563" w:rsidRDefault="00356384" w:rsidP="00356384">
      <w:pPr>
        <w:numPr>
          <w:ilvl w:val="1"/>
          <w:numId w:val="9"/>
        </w:numPr>
        <w:rPr>
          <w:rFonts w:cs="Arial"/>
        </w:rPr>
      </w:pPr>
      <w:r w:rsidRPr="002C6563">
        <w:t xml:space="preserve">TARI, </w:t>
      </w:r>
    </w:p>
    <w:p w:rsidR="00356384" w:rsidRPr="002C6563" w:rsidRDefault="00356384" w:rsidP="00356384">
      <w:pPr>
        <w:numPr>
          <w:ilvl w:val="1"/>
          <w:numId w:val="9"/>
        </w:numPr>
        <w:rPr>
          <w:rFonts w:cs="Arial"/>
        </w:rPr>
      </w:pPr>
      <w:r w:rsidRPr="002C6563">
        <w:t xml:space="preserve">TANAUTARI, </w:t>
      </w:r>
    </w:p>
    <w:p w:rsidR="00356384" w:rsidRPr="002C6563" w:rsidRDefault="00356384" w:rsidP="00356384">
      <w:pPr>
        <w:numPr>
          <w:ilvl w:val="1"/>
          <w:numId w:val="9"/>
        </w:numPr>
        <w:rPr>
          <w:rFonts w:cs="Arial"/>
        </w:rPr>
      </w:pPr>
      <w:r w:rsidRPr="002C6563">
        <w:t>TARIYELOW,</w:t>
      </w:r>
    </w:p>
    <w:p w:rsidR="00356384" w:rsidRPr="002C6563" w:rsidRDefault="00356384" w:rsidP="00356384">
      <w:pPr>
        <w:numPr>
          <w:ilvl w:val="1"/>
          <w:numId w:val="9"/>
        </w:numPr>
        <w:rPr>
          <w:rFonts w:cs="Arial"/>
        </w:rPr>
      </w:pPr>
      <w:r w:rsidRPr="002C6563">
        <w:t>TANAUTARIYELOW.</w:t>
      </w:r>
    </w:p>
    <w:p w:rsidR="00356384" w:rsidRPr="002C6563" w:rsidRDefault="00356384" w:rsidP="00356384">
      <w:pPr>
        <w:pStyle w:val="BodyText2"/>
        <w:keepNext/>
        <w:numPr>
          <w:ilvl w:val="0"/>
          <w:numId w:val="9"/>
        </w:numPr>
        <w:jc w:val="both"/>
        <w:rPr>
          <w:rFonts w:ascii="Arial" w:hAnsi="Arial" w:cs="Arial"/>
        </w:rPr>
      </w:pPr>
      <w:bookmarkStart w:id="5" w:name="_GoBack"/>
      <w:bookmarkEnd w:id="5"/>
      <w:r w:rsidRPr="002C6563">
        <w:rPr>
          <w:rFonts w:ascii="Arial" w:hAnsi="Arial"/>
        </w:rPr>
        <w:lastRenderedPageBreak/>
        <w:t>Zweiter Vorgang: Erstellung einer Liste von Vergleichswörtern innerhalb der Klasse</w:t>
      </w:r>
    </w:p>
    <w:p w:rsidR="00356384" w:rsidRPr="002C6563" w:rsidRDefault="00356384" w:rsidP="00356384">
      <w:pPr>
        <w:keepNext/>
        <w:rPr>
          <w:rFonts w:cs="Arial"/>
        </w:rPr>
      </w:pPr>
    </w:p>
    <w:p w:rsidR="00356384" w:rsidRPr="002C6563" w:rsidRDefault="00356384" w:rsidP="00356384">
      <w:pPr>
        <w:ind w:left="709"/>
        <w:rPr>
          <w:rFonts w:cs="Arial"/>
        </w:rPr>
      </w:pPr>
      <w:r w:rsidRPr="002C6563">
        <w:t>Das Programm durchsucht die mit der Art verknüpfte Klasse oder Gattung, um den Anwendungsbereich d</w:t>
      </w:r>
      <w:r w:rsidR="00660F79" w:rsidRPr="002C6563">
        <w:t>er Ähnlichkeitssuche zu bestimmen</w:t>
      </w:r>
      <w:r w:rsidRPr="002C6563">
        <w:t>.</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Im Falle von als Codes eingetragenen Bezeichnungen wird eine einzige Zeichenfolge ohne Leerzeichen geprüft.</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Die Software erstellt eine Liste aller Grundwörter, die zu Bezeichnungen der Sorten der Klasse gehören.</w:t>
      </w:r>
    </w:p>
    <w:p w:rsidR="00356384" w:rsidRPr="002C6563" w:rsidRDefault="00356384" w:rsidP="00356384">
      <w:pPr>
        <w:ind w:left="709"/>
        <w:rPr>
          <w:rFonts w:cs="Arial"/>
        </w:rPr>
      </w:pPr>
    </w:p>
    <w:p w:rsidR="00356384" w:rsidRPr="002C6563" w:rsidRDefault="00321A1D" w:rsidP="00356384">
      <w:pPr>
        <w:ind w:left="709"/>
        <w:rPr>
          <w:rFonts w:cs="Arial"/>
        </w:rPr>
      </w:pPr>
      <w:r w:rsidRPr="002C6563">
        <w:t>Alle Wörter, die</w:t>
      </w:r>
      <w:r w:rsidR="00750828" w:rsidRPr="002C6563">
        <w:t xml:space="preserve"> über</w:t>
      </w:r>
      <w:r w:rsidR="00356384" w:rsidRPr="002C6563">
        <w:t xml:space="preserve"> 3 Buchstaben</w:t>
      </w:r>
      <w:r w:rsidRPr="002C6563">
        <w:t xml:space="preserve"> mehr als das längste WT und</w:t>
      </w:r>
      <w:r w:rsidR="00356384" w:rsidRPr="002C6563">
        <w:t xml:space="preserve"> 3 Buchstaben</w:t>
      </w:r>
      <w:r w:rsidRPr="002C6563">
        <w:t xml:space="preserve"> weniger als das kürzeste</w:t>
      </w:r>
      <w:r w:rsidR="00356384" w:rsidRPr="002C6563">
        <w:t xml:space="preserve"> WT </w:t>
      </w:r>
      <w:r w:rsidRPr="002C6563">
        <w:t xml:space="preserve">umfassen, </w:t>
      </w:r>
      <w:r w:rsidR="00356384" w:rsidRPr="002C6563">
        <w:t>werden nicht berücksichtigt.</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Alle Vergleichswörter, die zu der Liste von Wörtern, die wie oben ausgeführt von der Prüfung ausgenommen werden, gehören (z.B.: Farbe GELB, ROT, PURPURN, …), werden von der Ähnlichkeitsprüfung ausgenommen.</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Genau wie oben beschrieben werden bei den Vergleichswörtern Doppelbuchstaben auf einen einzigen Buchstaben reduziert.</w:t>
      </w:r>
    </w:p>
    <w:p w:rsidR="00356384" w:rsidRPr="002C6563" w:rsidRDefault="00356384" w:rsidP="00356384">
      <w:pPr>
        <w:ind w:left="709"/>
        <w:rPr>
          <w:rFonts w:cs="Arial"/>
        </w:rPr>
      </w:pPr>
    </w:p>
    <w:p w:rsidR="00356384" w:rsidRPr="002C6563" w:rsidRDefault="00356384" w:rsidP="00356384">
      <w:pPr>
        <w:ind w:left="709"/>
        <w:rPr>
          <w:rFonts w:cs="Arial"/>
        </w:rPr>
      </w:pPr>
    </w:p>
    <w:p w:rsidR="00356384" w:rsidRPr="002C6563" w:rsidRDefault="00356384" w:rsidP="00356384">
      <w:pPr>
        <w:ind w:left="709"/>
        <w:rPr>
          <w:rFonts w:cs="Arial"/>
        </w:rPr>
      </w:pPr>
      <w:r w:rsidRPr="002C6563">
        <w:t>Bei folgender Beschreibung werden die in diese Liste aufgenommenen Grundwörter als Vergleichswörter (</w:t>
      </w:r>
      <w:r w:rsidRPr="002C6563">
        <w:rPr>
          <w:i/>
        </w:rPr>
        <w:t>Words of reference</w:t>
      </w:r>
      <w:r w:rsidRPr="002C6563">
        <w:t xml:space="preserve"> (WR)) bezeichnet.</w:t>
      </w:r>
    </w:p>
    <w:p w:rsidR="00356384" w:rsidRPr="002C6563" w:rsidRDefault="00356384" w:rsidP="00356384">
      <w:pPr>
        <w:ind w:left="709"/>
        <w:rPr>
          <w:rFonts w:cs="Arial"/>
        </w:rPr>
      </w:pPr>
    </w:p>
    <w:p w:rsidR="00356384" w:rsidRPr="002C6563" w:rsidRDefault="00356384" w:rsidP="00356384">
      <w:pPr>
        <w:ind w:left="709"/>
        <w:rPr>
          <w:rFonts w:cs="Arial"/>
        </w:rPr>
      </w:pPr>
    </w:p>
    <w:p w:rsidR="00356384" w:rsidRPr="002C6563" w:rsidRDefault="00356384" w:rsidP="00356384">
      <w:pPr>
        <w:pStyle w:val="BodyText2"/>
        <w:numPr>
          <w:ilvl w:val="0"/>
          <w:numId w:val="9"/>
        </w:numPr>
        <w:jc w:val="both"/>
        <w:rPr>
          <w:rFonts w:ascii="Arial" w:hAnsi="Arial" w:cs="Arial"/>
        </w:rPr>
      </w:pPr>
      <w:r w:rsidRPr="002C6563">
        <w:rPr>
          <w:rFonts w:ascii="Arial" w:hAnsi="Arial"/>
        </w:rPr>
        <w:t>Die Grundlagen der Ähnlichkeitsprüfung</w:t>
      </w:r>
    </w:p>
    <w:p w:rsidR="00356384" w:rsidRPr="002C6563" w:rsidRDefault="00356384" w:rsidP="00356384">
      <w:pPr>
        <w:pStyle w:val="BodyText2"/>
        <w:jc w:val="both"/>
        <w:rPr>
          <w:rFonts w:ascii="Arial" w:hAnsi="Arial" w:cs="Arial"/>
        </w:rPr>
      </w:pPr>
    </w:p>
    <w:p w:rsidR="00356384" w:rsidRPr="002C6563" w:rsidRDefault="00356384" w:rsidP="00356384">
      <w:pPr>
        <w:ind w:left="709"/>
        <w:rPr>
          <w:rFonts w:cs="Arial"/>
        </w:rPr>
      </w:pPr>
      <w:r w:rsidRPr="002C6563">
        <w:t xml:space="preserve">Für jedes WT wird anhand des Verfahrens SIMILARITYTEST ein Ähnlichkeitsindex in </w:t>
      </w:r>
      <w:r w:rsidR="0070590B" w:rsidRPr="002C6563">
        <w:t>Bezug auf jedes</w:t>
      </w:r>
      <w:r w:rsidRPr="002C6563">
        <w:t xml:space="preserve"> in der oben genannt</w:t>
      </w:r>
      <w:r w:rsidR="0070590B" w:rsidRPr="002C6563">
        <w:t>en Bezeichnungsliste enthaltene Vergleichswort</w:t>
      </w:r>
      <w:r w:rsidRPr="002C6563">
        <w:t xml:space="preserve"> </w:t>
      </w:r>
      <w:r w:rsidR="0070590B" w:rsidRPr="002C6563">
        <w:t>(</w:t>
      </w:r>
      <w:r w:rsidRPr="002C6563">
        <w:t>WR</w:t>
      </w:r>
      <w:r w:rsidR="0070590B" w:rsidRPr="002C6563">
        <w:t>)</w:t>
      </w:r>
      <w:r w:rsidRPr="002C6563">
        <w:t xml:space="preserve"> berechnet.</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Die Liste der WR wird gemäß dem Wert des Ähnlichkeitsindexes sortiert. Alle WR mit einem Ähnlichkeitsindex, der über einem zuvor festgelegten Schwellenwert liegt, werden von der Suche ausgenommen.</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 xml:space="preserve">Beispiel: </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Geprüfte Bezeichnung ‘Tänau TARI YELLOW’</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 xml:space="preserve">Die Liste </w:t>
      </w:r>
      <w:r w:rsidR="00F343A6">
        <w:t>der Vergleichswörter enthält 10 </w:t>
      </w:r>
      <w:r w:rsidRPr="002C6563">
        <w:t xml:space="preserve">000 Grundwörter. </w:t>
      </w:r>
    </w:p>
    <w:p w:rsidR="00356384" w:rsidRPr="002C6563" w:rsidRDefault="00356384" w:rsidP="00356384">
      <w:pPr>
        <w:ind w:left="709"/>
        <w:rPr>
          <w:rFonts w:cs="Arial"/>
        </w:rPr>
      </w:pPr>
    </w:p>
    <w:p w:rsidR="00356384" w:rsidRPr="002C6563" w:rsidRDefault="00356384" w:rsidP="00356384">
      <w:pPr>
        <w:ind w:left="709"/>
        <w:rPr>
          <w:rFonts w:cs="Arial"/>
        </w:rPr>
      </w:pPr>
      <w:r w:rsidRPr="002C6563">
        <w:t xml:space="preserve">TANAU, TARI, TANAUTARI, TARIYELOW und TANAUTARIYELOW werden mit allen 10.000 WR abgeglichen. Es werden 50.000 Prüfungen durchgeführt (5 Wörter x 10 000 WR). </w:t>
      </w:r>
    </w:p>
    <w:p w:rsidR="00356384" w:rsidRPr="002C6563" w:rsidRDefault="00356384" w:rsidP="00356384">
      <w:pPr>
        <w:ind w:left="709"/>
        <w:rPr>
          <w:rFonts w:cs="Arial"/>
        </w:rPr>
      </w:pPr>
    </w:p>
    <w:p w:rsidR="00356384" w:rsidRPr="002C6563" w:rsidRDefault="00356384" w:rsidP="00356384">
      <w:pPr>
        <w:tabs>
          <w:tab w:val="left" w:pos="3686"/>
        </w:tabs>
        <w:ind w:left="3686" w:hanging="3686"/>
        <w:rPr>
          <w:rFonts w:cs="Arial"/>
        </w:rPr>
      </w:pPr>
    </w:p>
    <w:p w:rsidR="00356384" w:rsidRPr="002C6563" w:rsidRDefault="00356384" w:rsidP="00356384">
      <w:pPr>
        <w:numPr>
          <w:ilvl w:val="0"/>
          <w:numId w:val="2"/>
        </w:numPr>
        <w:spacing w:after="240"/>
        <w:rPr>
          <w:rFonts w:cs="Arial"/>
          <w:b/>
          <w:bCs/>
          <w:sz w:val="32"/>
          <w:szCs w:val="32"/>
        </w:rPr>
      </w:pPr>
      <w:r w:rsidRPr="002C6563">
        <w:rPr>
          <w:b/>
          <w:bCs/>
          <w:sz w:val="32"/>
          <w:szCs w:val="32"/>
        </w:rPr>
        <w:t>Detaillierte Besch</w:t>
      </w:r>
      <w:r w:rsidR="0070590B" w:rsidRPr="002C6563">
        <w:rPr>
          <w:b/>
          <w:bCs/>
          <w:sz w:val="32"/>
          <w:szCs w:val="32"/>
        </w:rPr>
        <w:t>reibung der Ähnlichkeitsprüfung</w:t>
      </w:r>
    </w:p>
    <w:p w:rsidR="00356384" w:rsidRPr="002C6563" w:rsidRDefault="00356384" w:rsidP="00356384">
      <w:pPr>
        <w:rPr>
          <w:rFonts w:cs="Arial"/>
        </w:rPr>
      </w:pPr>
    </w:p>
    <w:p w:rsidR="00356384" w:rsidRPr="002C6563" w:rsidRDefault="0070590B" w:rsidP="00356384">
      <w:pPr>
        <w:rPr>
          <w:rFonts w:cs="Arial"/>
        </w:rPr>
      </w:pPr>
      <w:r w:rsidRPr="002C6563">
        <w:t>F</w:t>
      </w:r>
      <w:r w:rsidR="00356384" w:rsidRPr="002C6563">
        <w:t xml:space="preserve">olgende Schritte werden für jedes Paar (WT, WR) durchgeführt. </w:t>
      </w:r>
    </w:p>
    <w:p w:rsidR="00356384" w:rsidRPr="002C6563" w:rsidRDefault="00356384" w:rsidP="00356384">
      <w:pPr>
        <w:rPr>
          <w:rFonts w:cs="Arial"/>
        </w:rPr>
      </w:pPr>
    </w:p>
    <w:p w:rsidR="00356384" w:rsidRPr="002C6563" w:rsidRDefault="00356384" w:rsidP="00356384">
      <w:pPr>
        <w:rPr>
          <w:rFonts w:cs="Arial"/>
        </w:rPr>
      </w:pPr>
      <w:r w:rsidRPr="002C6563">
        <w:t xml:space="preserve">Vorfilter: aus der Liste der </w:t>
      </w:r>
      <w:r w:rsidR="00F37665" w:rsidRPr="002C6563">
        <w:t>Vergleichswörter (</w:t>
      </w:r>
      <w:r w:rsidRPr="002C6563">
        <w:t>WR</w:t>
      </w:r>
      <w:r w:rsidR="00F37665" w:rsidRPr="002C6563">
        <w:t>) werden alle Wörter, die</w:t>
      </w:r>
      <w:r w:rsidR="00333447" w:rsidRPr="002C6563">
        <w:t xml:space="preserve"> über</w:t>
      </w:r>
      <w:r w:rsidRPr="002C6563">
        <w:t xml:space="preserve"> 3 Buchstaben</w:t>
      </w:r>
      <w:r w:rsidR="00333447" w:rsidRPr="002C6563">
        <w:t xml:space="preserve"> mehr</w:t>
      </w:r>
      <w:r w:rsidRPr="002C6563">
        <w:t xml:space="preserve"> als das zu prüfende Wort (WT)</w:t>
      </w:r>
      <w:r w:rsidR="00F37665" w:rsidRPr="002C6563">
        <w:t xml:space="preserve"> ode</w:t>
      </w:r>
      <w:r w:rsidR="00333447" w:rsidRPr="002C6563">
        <w:t xml:space="preserve">r </w:t>
      </w:r>
      <w:r w:rsidR="00F37665" w:rsidRPr="002C6563">
        <w:t>3 Buchstaben</w:t>
      </w:r>
      <w:r w:rsidR="00333447" w:rsidRPr="002C6563">
        <w:t xml:space="preserve"> weniger enthalten</w:t>
      </w:r>
      <w:r w:rsidR="00F37665" w:rsidRPr="002C6563">
        <w:t xml:space="preserve">, </w:t>
      </w:r>
      <w:r w:rsidRPr="002C6563">
        <w:t>bei folgenden Berechnungen nicht berücksichtigt.</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F343A6">
      <w:pPr>
        <w:keepNext/>
        <w:rPr>
          <w:rFonts w:cs="Arial"/>
          <w:b/>
          <w:bCs/>
          <w:sz w:val="28"/>
          <w:szCs w:val="28"/>
        </w:rPr>
      </w:pPr>
      <w:r w:rsidRPr="002C6563">
        <w:rPr>
          <w:b/>
          <w:bCs/>
          <w:sz w:val="28"/>
          <w:szCs w:val="28"/>
        </w:rPr>
        <w:lastRenderedPageBreak/>
        <w:t>Erster Schritt: Berechnung von Ki2</w:t>
      </w:r>
    </w:p>
    <w:p w:rsidR="00356384" w:rsidRPr="002C6563" w:rsidRDefault="00356384" w:rsidP="00F343A6">
      <w:pPr>
        <w:keepNext/>
        <w:rPr>
          <w:rFonts w:cs="Arial"/>
        </w:rPr>
      </w:pPr>
    </w:p>
    <w:p w:rsidR="00356384" w:rsidRPr="002C6563" w:rsidRDefault="00356384" w:rsidP="00F343A6">
      <w:pPr>
        <w:keepNext/>
        <w:rPr>
          <w:rFonts w:cs="Arial"/>
          <w:b/>
          <w:bCs/>
        </w:rPr>
      </w:pPr>
      <w:r w:rsidRPr="002C6563">
        <w:rPr>
          <w:b/>
          <w:bCs/>
        </w:rPr>
        <w:t>Formel: Ki2 = sum(di)</w:t>
      </w:r>
      <w:r w:rsidRPr="002C6563">
        <w:rPr>
          <w:b/>
          <w:bCs/>
          <w:vertAlign w:val="superscript"/>
        </w:rPr>
        <w:t>2</w:t>
      </w:r>
      <w:r w:rsidRPr="002C6563">
        <w:rPr>
          <w:b/>
          <w:bCs/>
        </w:rPr>
        <w:t>/(Länge(WT)-1)(Länge(WR)-1)</w:t>
      </w:r>
    </w:p>
    <w:p w:rsidR="00356384" w:rsidRPr="002C6563" w:rsidRDefault="00356384" w:rsidP="00F343A6">
      <w:pPr>
        <w:keepNext/>
        <w:rPr>
          <w:rFonts w:cs="Arial"/>
        </w:rPr>
      </w:pPr>
    </w:p>
    <w:p w:rsidR="00356384" w:rsidRPr="002C6563" w:rsidRDefault="00356384" w:rsidP="00356384">
      <w:pPr>
        <w:rPr>
          <w:rFonts w:cs="Arial"/>
        </w:rPr>
      </w:pPr>
      <w:r w:rsidRPr="002C6563">
        <w:t>Dabei ist di = die Differenz zwischen der Anzahl der Buchstaben des geprüften Wortes und der des Vergleichswortes. Alle Buchstaben beider Wörter werden berücksichtigt.</w:t>
      </w:r>
    </w:p>
    <w:p w:rsidR="00356384" w:rsidRPr="002C6563" w:rsidRDefault="00356384" w:rsidP="00356384">
      <w:pPr>
        <w:rPr>
          <w:rFonts w:cs="Arial"/>
        </w:rPr>
      </w:pPr>
    </w:p>
    <w:p w:rsidR="00356384" w:rsidRPr="002C6563" w:rsidRDefault="00356384" w:rsidP="0070590B">
      <w:pPr>
        <w:jc w:val="left"/>
        <w:rPr>
          <w:rFonts w:cs="Arial"/>
        </w:rPr>
      </w:pPr>
      <w:r w:rsidRPr="002C6563">
        <w:t>Beispiel:</w:t>
      </w:r>
    </w:p>
    <w:p w:rsidR="00356384" w:rsidRPr="002C6563" w:rsidRDefault="00356384" w:rsidP="00356384">
      <w:pPr>
        <w:rPr>
          <w:rFonts w:cs="Arial"/>
        </w:rPr>
      </w:pPr>
    </w:p>
    <w:p w:rsidR="00356384" w:rsidRPr="002C6563" w:rsidRDefault="00356384" w:rsidP="00356384">
      <w:pPr>
        <w:rPr>
          <w:rFonts w:cs="Arial"/>
        </w:rPr>
      </w:pPr>
      <w:r w:rsidRPr="002C6563">
        <w:t xml:space="preserve">WT : </w:t>
      </w:r>
      <w:r w:rsidRPr="002C6563">
        <w:rPr>
          <w:b/>
          <w:bCs/>
        </w:rPr>
        <w:t>ALADIN</w:t>
      </w:r>
      <w:r w:rsidRPr="002C6563">
        <w:t xml:space="preserve"> Länge 6 Zeichen.</w:t>
      </w:r>
    </w:p>
    <w:p w:rsidR="00356384" w:rsidRPr="002C6563" w:rsidRDefault="00356384" w:rsidP="00356384">
      <w:pPr>
        <w:rPr>
          <w:rFonts w:cs="Arial"/>
        </w:rPr>
      </w:pPr>
    </w:p>
    <w:p w:rsidR="00356384" w:rsidRPr="002C6563" w:rsidRDefault="00356384" w:rsidP="00356384">
      <w:pPr>
        <w:rPr>
          <w:rFonts w:cs="Arial"/>
        </w:rPr>
      </w:pPr>
      <w:r w:rsidRPr="002C6563">
        <w:t xml:space="preserve">Wenn wir dieses WT mit der bestehenden Zeichenfolge vergleichen: </w:t>
      </w:r>
      <w:r w:rsidRPr="002C6563">
        <w:rPr>
          <w:b/>
          <w:bCs/>
        </w:rPr>
        <w:t xml:space="preserve">DYLAN </w:t>
      </w:r>
      <w:r w:rsidRPr="002C6563">
        <w:t>(5 Zeichen)</w:t>
      </w:r>
    </w:p>
    <w:p w:rsidR="00356384" w:rsidRPr="002C6563"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356384" w:rsidRPr="002C6563" w:rsidTr="00356384">
        <w:tc>
          <w:tcPr>
            <w:tcW w:w="1163" w:type="dxa"/>
          </w:tcPr>
          <w:p w:rsidR="00356384" w:rsidRPr="002C6563" w:rsidRDefault="00356384" w:rsidP="00356384">
            <w:pPr>
              <w:rPr>
                <w:rFonts w:cs="Arial"/>
              </w:rPr>
            </w:pPr>
          </w:p>
        </w:tc>
        <w:tc>
          <w:tcPr>
            <w:tcW w:w="984" w:type="dxa"/>
          </w:tcPr>
          <w:p w:rsidR="00356384" w:rsidRPr="002C6563" w:rsidRDefault="00356384" w:rsidP="00356384">
            <w:pPr>
              <w:rPr>
                <w:rFonts w:cs="Arial"/>
              </w:rPr>
            </w:pPr>
            <w:r w:rsidRPr="002C6563">
              <w:t>A</w:t>
            </w:r>
          </w:p>
        </w:tc>
        <w:tc>
          <w:tcPr>
            <w:tcW w:w="984" w:type="dxa"/>
          </w:tcPr>
          <w:p w:rsidR="00356384" w:rsidRPr="002C6563" w:rsidRDefault="00356384" w:rsidP="00356384">
            <w:pPr>
              <w:rPr>
                <w:rFonts w:cs="Arial"/>
              </w:rPr>
            </w:pPr>
            <w:r w:rsidRPr="002C6563">
              <w:t>L</w:t>
            </w:r>
          </w:p>
        </w:tc>
        <w:tc>
          <w:tcPr>
            <w:tcW w:w="984" w:type="dxa"/>
          </w:tcPr>
          <w:p w:rsidR="00356384" w:rsidRPr="002C6563" w:rsidRDefault="00356384" w:rsidP="00356384">
            <w:pPr>
              <w:rPr>
                <w:rFonts w:cs="Arial"/>
              </w:rPr>
            </w:pPr>
            <w:r w:rsidRPr="002C6563">
              <w:t>D</w:t>
            </w:r>
          </w:p>
        </w:tc>
        <w:tc>
          <w:tcPr>
            <w:tcW w:w="984" w:type="dxa"/>
          </w:tcPr>
          <w:p w:rsidR="00356384" w:rsidRPr="002C6563" w:rsidRDefault="00356384" w:rsidP="00356384">
            <w:pPr>
              <w:rPr>
                <w:rFonts w:cs="Arial"/>
              </w:rPr>
            </w:pPr>
            <w:r w:rsidRPr="002C6563">
              <w:t>I</w:t>
            </w:r>
          </w:p>
        </w:tc>
        <w:tc>
          <w:tcPr>
            <w:tcW w:w="984" w:type="dxa"/>
          </w:tcPr>
          <w:p w:rsidR="00356384" w:rsidRPr="002C6563" w:rsidRDefault="00356384" w:rsidP="00356384">
            <w:pPr>
              <w:rPr>
                <w:rFonts w:cs="Arial"/>
              </w:rPr>
            </w:pPr>
            <w:r w:rsidRPr="002C6563">
              <w:t>N</w:t>
            </w:r>
          </w:p>
        </w:tc>
        <w:tc>
          <w:tcPr>
            <w:tcW w:w="984" w:type="dxa"/>
          </w:tcPr>
          <w:p w:rsidR="00356384" w:rsidRPr="002C6563" w:rsidRDefault="00356384" w:rsidP="00356384">
            <w:pPr>
              <w:rPr>
                <w:rFonts w:cs="Arial"/>
              </w:rPr>
            </w:pPr>
            <w:r w:rsidRPr="002C6563">
              <w:t>Y</w:t>
            </w:r>
          </w:p>
        </w:tc>
      </w:tr>
      <w:tr w:rsidR="00356384" w:rsidRPr="002C6563" w:rsidTr="00356384">
        <w:tc>
          <w:tcPr>
            <w:tcW w:w="1163" w:type="dxa"/>
          </w:tcPr>
          <w:p w:rsidR="00356384" w:rsidRPr="002C6563" w:rsidRDefault="00356384" w:rsidP="00356384">
            <w:pPr>
              <w:rPr>
                <w:rFonts w:cs="Arial"/>
                <w:b/>
                <w:bCs/>
              </w:rPr>
            </w:pPr>
            <w:r w:rsidRPr="002C6563">
              <w:rPr>
                <w:b/>
                <w:bCs/>
              </w:rPr>
              <w:t>ALADIN</w:t>
            </w:r>
          </w:p>
        </w:tc>
        <w:tc>
          <w:tcPr>
            <w:tcW w:w="984" w:type="dxa"/>
          </w:tcPr>
          <w:p w:rsidR="00356384" w:rsidRPr="002C6563" w:rsidRDefault="00356384" w:rsidP="00356384">
            <w:pPr>
              <w:rPr>
                <w:rFonts w:cs="Arial"/>
              </w:rPr>
            </w:pPr>
            <w:r w:rsidRPr="002C6563">
              <w:t>2</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0</w:t>
            </w:r>
          </w:p>
        </w:tc>
      </w:tr>
      <w:tr w:rsidR="00356384" w:rsidRPr="002C6563" w:rsidTr="00356384">
        <w:tc>
          <w:tcPr>
            <w:tcW w:w="1163" w:type="dxa"/>
          </w:tcPr>
          <w:p w:rsidR="00356384" w:rsidRPr="002C6563" w:rsidRDefault="00356384" w:rsidP="00356384">
            <w:pPr>
              <w:rPr>
                <w:rFonts w:cs="Arial"/>
                <w:b/>
                <w:bCs/>
              </w:rPr>
            </w:pPr>
            <w:r w:rsidRPr="002C6563">
              <w:rPr>
                <w:b/>
                <w:bCs/>
              </w:rPr>
              <w:t>DYLAN</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0</w:t>
            </w:r>
          </w:p>
        </w:tc>
        <w:tc>
          <w:tcPr>
            <w:tcW w:w="984" w:type="dxa"/>
          </w:tcPr>
          <w:p w:rsidR="00356384" w:rsidRPr="002C6563" w:rsidRDefault="00356384" w:rsidP="00356384">
            <w:pPr>
              <w:rPr>
                <w:rFonts w:cs="Arial"/>
              </w:rPr>
            </w:pPr>
            <w:r w:rsidRPr="002C6563">
              <w:t>1</w:t>
            </w:r>
          </w:p>
        </w:tc>
        <w:tc>
          <w:tcPr>
            <w:tcW w:w="984" w:type="dxa"/>
          </w:tcPr>
          <w:p w:rsidR="00356384" w:rsidRPr="002C6563" w:rsidRDefault="00356384" w:rsidP="00356384">
            <w:pPr>
              <w:rPr>
                <w:rFonts w:cs="Arial"/>
              </w:rPr>
            </w:pPr>
            <w:r w:rsidRPr="002C6563">
              <w:t>1</w:t>
            </w:r>
          </w:p>
        </w:tc>
      </w:tr>
    </w:tbl>
    <w:p w:rsidR="00356384" w:rsidRPr="002C6563" w:rsidRDefault="00356384" w:rsidP="00356384">
      <w:pPr>
        <w:rPr>
          <w:rFonts w:cs="Arial"/>
        </w:rPr>
      </w:pPr>
    </w:p>
    <w:p w:rsidR="00356384" w:rsidRPr="002C6563" w:rsidRDefault="00356384" w:rsidP="00356384">
      <w:pPr>
        <w:rPr>
          <w:rFonts w:cs="Arial"/>
        </w:rPr>
      </w:pPr>
      <w:r w:rsidRPr="002C6563">
        <w:t>Chi2 =  ((2-1)</w:t>
      </w:r>
      <w:r w:rsidRPr="002C6563">
        <w:rPr>
          <w:vertAlign w:val="superscript"/>
        </w:rPr>
        <w:t xml:space="preserve"> 2</w:t>
      </w:r>
      <w:r w:rsidRPr="002C6563">
        <w:t xml:space="preserve"> + (1-1)</w:t>
      </w:r>
      <w:r w:rsidRPr="002C6563">
        <w:rPr>
          <w:vertAlign w:val="superscript"/>
        </w:rPr>
        <w:t xml:space="preserve"> 2</w:t>
      </w:r>
      <w:r w:rsidRPr="002C6563">
        <w:t xml:space="preserve"> + (1-1)</w:t>
      </w:r>
      <w:r w:rsidRPr="002C6563">
        <w:rPr>
          <w:vertAlign w:val="superscript"/>
        </w:rPr>
        <w:t xml:space="preserve"> 2</w:t>
      </w:r>
      <w:r w:rsidRPr="002C6563">
        <w:t xml:space="preserve"> + (1-0)</w:t>
      </w:r>
      <w:r w:rsidRPr="002C6563">
        <w:rPr>
          <w:vertAlign w:val="superscript"/>
        </w:rPr>
        <w:t xml:space="preserve"> 2</w:t>
      </w:r>
      <w:r w:rsidRPr="002C6563">
        <w:t xml:space="preserve"> + (1-1)</w:t>
      </w:r>
      <w:r w:rsidRPr="002C6563">
        <w:rPr>
          <w:vertAlign w:val="superscript"/>
        </w:rPr>
        <w:t xml:space="preserve"> 2 </w:t>
      </w:r>
      <w:r w:rsidRPr="002C6563">
        <w:t xml:space="preserve">+ (0-1) </w:t>
      </w:r>
      <w:r w:rsidRPr="002C6563">
        <w:rPr>
          <w:vertAlign w:val="superscript"/>
        </w:rPr>
        <w:t>2</w:t>
      </w:r>
      <w:r w:rsidRPr="002C6563">
        <w:t>) / (6-1)(5-1)</w:t>
      </w:r>
    </w:p>
    <w:p w:rsidR="00356384" w:rsidRPr="002C6563" w:rsidRDefault="00356384" w:rsidP="00356384">
      <w:pPr>
        <w:rPr>
          <w:rFonts w:cs="Arial"/>
        </w:rPr>
      </w:pPr>
    </w:p>
    <w:p w:rsidR="00356384" w:rsidRPr="002C6563" w:rsidRDefault="00356384" w:rsidP="00356384">
      <w:pPr>
        <w:rPr>
          <w:rFonts w:cs="Arial"/>
        </w:rPr>
      </w:pPr>
      <w:r w:rsidRPr="002C6563">
        <w:t>Chi2 = (1 + 0 + 0 + 1 + 0 + 1)(5*4)</w:t>
      </w:r>
    </w:p>
    <w:p w:rsidR="00356384" w:rsidRPr="002C6563" w:rsidRDefault="00356384" w:rsidP="00356384">
      <w:pPr>
        <w:rPr>
          <w:rFonts w:cs="Arial"/>
        </w:rPr>
      </w:pPr>
    </w:p>
    <w:p w:rsidR="00356384" w:rsidRPr="002C6563" w:rsidRDefault="00356384" w:rsidP="00356384">
      <w:pPr>
        <w:rPr>
          <w:rFonts w:cs="Arial"/>
        </w:rPr>
      </w:pPr>
      <w:r w:rsidRPr="002C6563">
        <w:t>Chi2 =  3/20</w:t>
      </w:r>
    </w:p>
    <w:p w:rsidR="00356384" w:rsidRPr="002C6563" w:rsidRDefault="00356384" w:rsidP="00356384">
      <w:pPr>
        <w:rPr>
          <w:rFonts w:cs="Arial"/>
        </w:rPr>
      </w:pPr>
    </w:p>
    <w:p w:rsidR="00356384" w:rsidRPr="002C6563" w:rsidRDefault="00356384" w:rsidP="00356384">
      <w:pPr>
        <w:rPr>
          <w:rFonts w:cs="Arial"/>
        </w:rPr>
      </w:pPr>
      <w:r w:rsidRPr="002C6563">
        <w:t>Chi2 =  0,15</w:t>
      </w:r>
    </w:p>
    <w:p w:rsidR="00356384" w:rsidRPr="002C6563" w:rsidRDefault="00356384" w:rsidP="00356384">
      <w:pPr>
        <w:rPr>
          <w:rFonts w:cs="Arial"/>
        </w:rPr>
      </w:pPr>
    </w:p>
    <w:p w:rsidR="00356384" w:rsidRPr="002C6563" w:rsidRDefault="00356384" w:rsidP="00356384">
      <w:pPr>
        <w:rPr>
          <w:rFonts w:cs="Arial"/>
        </w:rPr>
      </w:pPr>
      <w:r w:rsidRPr="002C6563">
        <w:t>Dann behalten wir für die folgende Berechnung alle Wörter bei, für die gilt:</w:t>
      </w:r>
    </w:p>
    <w:p w:rsidR="00356384" w:rsidRPr="002C6563" w:rsidRDefault="00356384" w:rsidP="00356384">
      <w:pPr>
        <w:numPr>
          <w:ilvl w:val="0"/>
          <w:numId w:val="3"/>
        </w:numPr>
        <w:rPr>
          <w:rFonts w:cs="Arial"/>
        </w:rPr>
      </w:pPr>
      <w:r w:rsidRPr="002C6563">
        <w:t>Ki2&lt;=0,3 und Länge des WT &gt;=5 Buchstaben</w:t>
      </w:r>
    </w:p>
    <w:p w:rsidR="00356384" w:rsidRPr="002C6563" w:rsidRDefault="00356384" w:rsidP="00356384">
      <w:pPr>
        <w:numPr>
          <w:ilvl w:val="0"/>
          <w:numId w:val="3"/>
        </w:numPr>
        <w:rPr>
          <w:rFonts w:cs="Arial"/>
        </w:rPr>
      </w:pPr>
      <w:r w:rsidRPr="002C6563">
        <w:t>Ki2&lt;=0,4 und Länge des WT &gt;=4 Buchstaben</w:t>
      </w:r>
    </w:p>
    <w:p w:rsidR="00356384" w:rsidRPr="002C6563" w:rsidRDefault="00356384" w:rsidP="00356384">
      <w:pPr>
        <w:numPr>
          <w:ilvl w:val="0"/>
          <w:numId w:val="3"/>
        </w:numPr>
        <w:rPr>
          <w:rFonts w:cs="Arial"/>
        </w:rPr>
      </w:pPr>
      <w:r w:rsidRPr="002C6563">
        <w:t>Ki2&lt;=0,5 und Länge des WT &gt;=4 Buchstaben</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b/>
          <w:bCs/>
          <w:sz w:val="28"/>
          <w:szCs w:val="28"/>
        </w:rPr>
      </w:pPr>
      <w:r w:rsidRPr="002C6563">
        <w:rPr>
          <w:b/>
          <w:bCs/>
          <w:sz w:val="28"/>
          <w:szCs w:val="28"/>
        </w:rPr>
        <w:t xml:space="preserve">Zweiter Schritt: Vier Berechnungen, die auf der im </w:t>
      </w:r>
      <w:r w:rsidRPr="002C6563">
        <w:rPr>
          <w:b/>
          <w:bCs/>
          <w:sz w:val="28"/>
          <w:szCs w:val="28"/>
          <w:u w:val="single"/>
        </w:rPr>
        <w:t>ersten</w:t>
      </w:r>
      <w:r w:rsidR="0070590B" w:rsidRPr="002C6563">
        <w:rPr>
          <w:b/>
          <w:bCs/>
          <w:sz w:val="28"/>
          <w:szCs w:val="28"/>
        </w:rPr>
        <w:t xml:space="preserve"> Schritt getroffen</w:t>
      </w:r>
      <w:r w:rsidRPr="002C6563">
        <w:rPr>
          <w:b/>
          <w:bCs/>
          <w:sz w:val="28"/>
          <w:szCs w:val="28"/>
        </w:rPr>
        <w:t xml:space="preserve">en Auswahl basieren </w:t>
      </w:r>
    </w:p>
    <w:p w:rsidR="00356384" w:rsidRPr="002C6563" w:rsidRDefault="00356384" w:rsidP="00356384">
      <w:pPr>
        <w:rPr>
          <w:rFonts w:cs="Arial"/>
        </w:rPr>
      </w:pPr>
    </w:p>
    <w:p w:rsidR="00356384" w:rsidRPr="002C6563" w:rsidRDefault="00356384" w:rsidP="00356384">
      <w:pPr>
        <w:rPr>
          <w:rFonts w:cs="Arial"/>
        </w:rPr>
      </w:pPr>
      <w:r w:rsidRPr="002C6563">
        <w:t>In diesem zweiten Schritt werden 4 Berechnungen durchgeführt:</w:t>
      </w:r>
    </w:p>
    <w:p w:rsidR="00356384" w:rsidRPr="002C6563" w:rsidRDefault="00356384" w:rsidP="00356384">
      <w:pPr>
        <w:numPr>
          <w:ilvl w:val="0"/>
          <w:numId w:val="4"/>
        </w:numPr>
        <w:rPr>
          <w:rFonts w:cs="Arial"/>
        </w:rPr>
      </w:pPr>
      <w:r w:rsidRPr="002C6563">
        <w:t>Berechnung des Prozentsatzes der gemeinsamen Buchstaben</w:t>
      </w:r>
    </w:p>
    <w:p w:rsidR="00356384" w:rsidRPr="002C6563" w:rsidRDefault="00356384" w:rsidP="00356384">
      <w:pPr>
        <w:numPr>
          <w:ilvl w:val="0"/>
          <w:numId w:val="4"/>
        </w:numPr>
        <w:rPr>
          <w:rFonts w:cs="Arial"/>
        </w:rPr>
      </w:pPr>
      <w:r w:rsidRPr="002C6563">
        <w:t>Berechnung des Prozentsatzes der NICHT gemeinsamen Buchstaben</w:t>
      </w:r>
    </w:p>
    <w:p w:rsidR="00356384" w:rsidRPr="002C6563" w:rsidRDefault="00356384" w:rsidP="00356384">
      <w:pPr>
        <w:numPr>
          <w:ilvl w:val="0"/>
          <w:numId w:val="4"/>
        </w:numPr>
        <w:rPr>
          <w:rFonts w:cs="Arial"/>
        </w:rPr>
      </w:pPr>
      <w:r w:rsidRPr="002C6563">
        <w:t>Berechnung des Prozen</w:t>
      </w:r>
      <w:r w:rsidR="0070590B" w:rsidRPr="002C6563">
        <w:t>tsatzes der Differenz der Länge</w:t>
      </w:r>
    </w:p>
    <w:p w:rsidR="00356384" w:rsidRPr="002C6563" w:rsidRDefault="00356384" w:rsidP="00356384">
      <w:pPr>
        <w:numPr>
          <w:ilvl w:val="0"/>
          <w:numId w:val="4"/>
        </w:numPr>
        <w:rPr>
          <w:rFonts w:cs="Arial"/>
        </w:rPr>
      </w:pPr>
      <w:r w:rsidRPr="002C6563">
        <w:t xml:space="preserve">Berechnung der Rang-Korrelation nach Kendall (KK) </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b/>
          <w:bCs/>
        </w:rPr>
      </w:pPr>
      <w:r w:rsidRPr="002C6563">
        <w:rPr>
          <w:b/>
          <w:bCs/>
        </w:rPr>
        <w:t>Berechnung des prozentualen Anteils gemeinsamer Buchstaben</w:t>
      </w:r>
      <w:r w:rsidR="00F343A6">
        <w:rPr>
          <w:b/>
          <w:bCs/>
        </w:rPr>
        <w:t xml:space="preserve"> (</w:t>
      </w:r>
      <w:r w:rsidR="00F343A6" w:rsidRPr="00F343A6">
        <w:rPr>
          <w:b/>
          <w:bCs/>
          <w:i/>
        </w:rPr>
        <w:t>common letter</w:t>
      </w:r>
      <w:r w:rsidR="00F343A6">
        <w:rPr>
          <w:b/>
          <w:bCs/>
        </w:rPr>
        <w:t xml:space="preserve"> = CL)</w:t>
      </w:r>
    </w:p>
    <w:p w:rsidR="00356384" w:rsidRPr="002C6563" w:rsidRDefault="00356384" w:rsidP="00356384">
      <w:pPr>
        <w:rPr>
          <w:rFonts w:cs="Arial"/>
        </w:rPr>
      </w:pPr>
    </w:p>
    <w:p w:rsidR="00356384" w:rsidRPr="002C6563" w:rsidRDefault="00356384" w:rsidP="00356384">
      <w:pPr>
        <w:rPr>
          <w:rFonts w:cs="Arial"/>
          <w:b/>
          <w:bCs/>
        </w:rPr>
      </w:pPr>
      <w:r w:rsidRPr="002C6563">
        <w:rPr>
          <w:b/>
          <w:bCs/>
        </w:rPr>
        <w:t>CL = 1-(Anzahl gemeinsamer Buchstaben)/ (Länge ( WT))</w:t>
      </w:r>
    </w:p>
    <w:p w:rsidR="00356384" w:rsidRPr="002C6563" w:rsidRDefault="00356384" w:rsidP="00356384">
      <w:pPr>
        <w:rPr>
          <w:rFonts w:cs="Arial"/>
        </w:rPr>
      </w:pPr>
    </w:p>
    <w:p w:rsidR="00356384" w:rsidRPr="002C6563" w:rsidRDefault="00356384" w:rsidP="00356384">
      <w:pPr>
        <w:rPr>
          <w:rFonts w:cs="Arial"/>
        </w:rPr>
      </w:pPr>
      <w:r w:rsidRPr="002C6563">
        <w:t>Beispiel:  ALADIN und DYLAN</w:t>
      </w:r>
    </w:p>
    <w:p w:rsidR="00356384" w:rsidRPr="002C6563" w:rsidRDefault="00356384" w:rsidP="00356384">
      <w:pPr>
        <w:rPr>
          <w:rFonts w:cs="Arial"/>
        </w:rPr>
      </w:pPr>
      <w:r w:rsidRPr="002C6563">
        <w:t>CL = 1-4/6 = 0,33</w:t>
      </w:r>
    </w:p>
    <w:p w:rsidR="00356384" w:rsidRPr="002C6563" w:rsidRDefault="00356384" w:rsidP="00356384">
      <w:pPr>
        <w:rPr>
          <w:rFonts w:cs="Arial"/>
        </w:rPr>
      </w:pPr>
    </w:p>
    <w:p w:rsidR="00356384" w:rsidRPr="002C6563" w:rsidRDefault="00356384" w:rsidP="00356384">
      <w:pPr>
        <w:rPr>
          <w:rFonts w:cs="Arial"/>
        </w:rPr>
      </w:pPr>
      <w:r w:rsidRPr="002C6563">
        <w:t>CL ist gleich 0 wenn alle Buchstaben im WR vorkommen.</w:t>
      </w:r>
    </w:p>
    <w:p w:rsidR="00356384" w:rsidRPr="002C6563" w:rsidRDefault="00356384" w:rsidP="00356384">
      <w:pPr>
        <w:rPr>
          <w:rFonts w:cs="Arial"/>
        </w:rPr>
      </w:pPr>
    </w:p>
    <w:p w:rsidR="00356384" w:rsidRPr="002C6563" w:rsidRDefault="00356384" w:rsidP="00356384">
      <w:pPr>
        <w:rPr>
          <w:rFonts w:cs="Arial"/>
        </w:rPr>
      </w:pPr>
      <w:r w:rsidRPr="002C6563">
        <w:t>Zweites Beispiel: BANANAS und BANS</w:t>
      </w:r>
    </w:p>
    <w:p w:rsidR="00356384" w:rsidRPr="002C6563" w:rsidRDefault="00356384" w:rsidP="00356384">
      <w:pPr>
        <w:rPr>
          <w:rFonts w:cs="Arial"/>
        </w:rPr>
      </w:pPr>
    </w:p>
    <w:p w:rsidR="00356384" w:rsidRPr="002C6563" w:rsidRDefault="00356384" w:rsidP="00356384">
      <w:pPr>
        <w:rPr>
          <w:rFonts w:cs="Arial"/>
        </w:rPr>
      </w:pPr>
      <w:r w:rsidRPr="002C6563">
        <w:t>Alle Buchstaben von BANANAS kommen auch im Wort BANS vor.</w:t>
      </w:r>
    </w:p>
    <w:p w:rsidR="00356384" w:rsidRPr="002C6563" w:rsidRDefault="00356384" w:rsidP="00356384">
      <w:pPr>
        <w:rPr>
          <w:rFonts w:cs="Arial"/>
        </w:rPr>
      </w:pPr>
      <w:r w:rsidRPr="002C6563">
        <w:t>CL= 1- 7/7 =&gt; CL=0</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F343A6">
      <w:pPr>
        <w:keepNext/>
        <w:rPr>
          <w:rFonts w:cs="Arial"/>
          <w:b/>
          <w:bCs/>
        </w:rPr>
      </w:pPr>
      <w:r w:rsidRPr="002C6563">
        <w:rPr>
          <w:b/>
          <w:bCs/>
        </w:rPr>
        <w:lastRenderedPageBreak/>
        <w:t>Berechnung des Prozentsatzes der NICHT gemeinsamen Buchstaben</w:t>
      </w:r>
      <w:r w:rsidR="00F343A6">
        <w:rPr>
          <w:b/>
          <w:bCs/>
        </w:rPr>
        <w:t xml:space="preserve"> (</w:t>
      </w:r>
      <w:r w:rsidR="00F343A6" w:rsidRPr="00F343A6">
        <w:rPr>
          <w:b/>
          <w:bCs/>
          <w:i/>
        </w:rPr>
        <w:t>non-common letter</w:t>
      </w:r>
      <w:r w:rsidR="00F343A6">
        <w:rPr>
          <w:b/>
          <w:bCs/>
        </w:rPr>
        <w:t xml:space="preserve"> = NCL)</w:t>
      </w:r>
    </w:p>
    <w:p w:rsidR="00356384" w:rsidRPr="002C6563" w:rsidRDefault="00356384" w:rsidP="00F343A6">
      <w:pPr>
        <w:keepNext/>
        <w:rPr>
          <w:rFonts w:cs="Arial"/>
        </w:rPr>
      </w:pPr>
    </w:p>
    <w:p w:rsidR="00356384" w:rsidRPr="002C6563" w:rsidRDefault="00356384" w:rsidP="00F343A6">
      <w:pPr>
        <w:keepNext/>
        <w:rPr>
          <w:rFonts w:cs="Arial"/>
          <w:b/>
          <w:bCs/>
        </w:rPr>
      </w:pPr>
      <w:r w:rsidRPr="002C6563">
        <w:rPr>
          <w:b/>
          <w:bCs/>
        </w:rPr>
        <w:t>NCL = (Anzahl der Buchstaben im WR, die nicht im WT vorkommen)/ (Länge ( WT))</w:t>
      </w:r>
    </w:p>
    <w:p w:rsidR="00356384" w:rsidRPr="002C6563" w:rsidRDefault="00356384" w:rsidP="00F343A6">
      <w:pPr>
        <w:keepNext/>
        <w:rPr>
          <w:rFonts w:cs="Arial"/>
        </w:rPr>
      </w:pPr>
    </w:p>
    <w:p w:rsidR="00356384" w:rsidRPr="002C6563" w:rsidRDefault="00356384" w:rsidP="00F343A6">
      <w:pPr>
        <w:keepNext/>
        <w:rPr>
          <w:rFonts w:cs="Arial"/>
        </w:rPr>
      </w:pPr>
      <w:r w:rsidRPr="002C6563">
        <w:t>Beispiel:  ALADIN und DYLAN</w:t>
      </w:r>
    </w:p>
    <w:p w:rsidR="00356384" w:rsidRPr="002C6563" w:rsidRDefault="00356384" w:rsidP="00356384">
      <w:pPr>
        <w:rPr>
          <w:rFonts w:cs="Arial"/>
        </w:rPr>
      </w:pPr>
      <w:r w:rsidRPr="002C6563">
        <w:t>NCL = 1/6 = 0,16</w:t>
      </w:r>
    </w:p>
    <w:p w:rsidR="00356384" w:rsidRPr="002C6563" w:rsidRDefault="00356384" w:rsidP="00356384">
      <w:pPr>
        <w:rPr>
          <w:rFonts w:cs="Arial"/>
        </w:rPr>
      </w:pPr>
    </w:p>
    <w:p w:rsidR="00356384" w:rsidRPr="002C6563" w:rsidRDefault="00356384" w:rsidP="00356384">
      <w:pPr>
        <w:rPr>
          <w:rFonts w:cs="Arial"/>
        </w:rPr>
      </w:pPr>
      <w:r w:rsidRPr="002C6563">
        <w:t>NCL ist gleich 0 wenn alle Buchstaben im WR im WT vorkommen.</w:t>
      </w:r>
    </w:p>
    <w:p w:rsidR="00356384" w:rsidRPr="002C6563" w:rsidRDefault="00356384" w:rsidP="00356384">
      <w:pPr>
        <w:rPr>
          <w:rFonts w:cs="Arial"/>
        </w:rPr>
      </w:pPr>
    </w:p>
    <w:p w:rsidR="00356384" w:rsidRPr="002C6563" w:rsidRDefault="00356384" w:rsidP="00356384">
      <w:pPr>
        <w:rPr>
          <w:rFonts w:cs="Arial"/>
        </w:rPr>
      </w:pPr>
      <w:r w:rsidRPr="002C6563">
        <w:t>Zweites Beispiel: BANANAS und BANS</w:t>
      </w:r>
    </w:p>
    <w:p w:rsidR="00356384" w:rsidRPr="002C6563" w:rsidRDefault="00356384" w:rsidP="00356384">
      <w:pPr>
        <w:rPr>
          <w:rFonts w:cs="Arial"/>
        </w:rPr>
      </w:pPr>
    </w:p>
    <w:p w:rsidR="00356384" w:rsidRPr="002C6563" w:rsidRDefault="00356384" w:rsidP="00356384">
      <w:pPr>
        <w:rPr>
          <w:rFonts w:cs="Arial"/>
        </w:rPr>
      </w:pPr>
      <w:r w:rsidRPr="002C6563">
        <w:t>Alle Buchstaben von BANS kommen im Wort BANANAS vor.</w:t>
      </w:r>
    </w:p>
    <w:p w:rsidR="00356384" w:rsidRPr="002C6563" w:rsidRDefault="00356384" w:rsidP="00356384">
      <w:pPr>
        <w:rPr>
          <w:rFonts w:cs="Arial"/>
        </w:rPr>
      </w:pPr>
      <w:r w:rsidRPr="002C6563">
        <w:t>NCL= 0/7 =&gt; NCL=0</w:t>
      </w:r>
    </w:p>
    <w:p w:rsidR="00356384" w:rsidRPr="002C6563" w:rsidRDefault="00356384" w:rsidP="00356384">
      <w:pPr>
        <w:rPr>
          <w:rFonts w:cs="Arial"/>
        </w:rPr>
      </w:pPr>
    </w:p>
    <w:p w:rsidR="00356384" w:rsidRPr="00F343A6" w:rsidRDefault="00356384" w:rsidP="00356384">
      <w:pPr>
        <w:keepNext/>
      </w:pPr>
      <w:r w:rsidRPr="002C6563">
        <w:rPr>
          <w:b/>
          <w:bCs/>
        </w:rPr>
        <w:t>Berechnung des Prozen</w:t>
      </w:r>
      <w:r w:rsidR="0070590B" w:rsidRPr="002C6563">
        <w:rPr>
          <w:b/>
          <w:bCs/>
        </w:rPr>
        <w:t>tsatzes der Differenz der Länge</w:t>
      </w:r>
      <w:r w:rsidR="00F343A6">
        <w:rPr>
          <w:b/>
          <w:bCs/>
        </w:rPr>
        <w:t xml:space="preserve"> (</w:t>
      </w:r>
      <w:r w:rsidR="00F343A6" w:rsidRPr="00F343A6">
        <w:rPr>
          <w:b/>
          <w:bCs/>
          <w:i/>
        </w:rPr>
        <w:t>difference of length</w:t>
      </w:r>
      <w:r w:rsidR="00F343A6">
        <w:rPr>
          <w:b/>
          <w:bCs/>
        </w:rPr>
        <w:t xml:space="preserve"> = DL)</w:t>
      </w:r>
    </w:p>
    <w:p w:rsidR="00356384" w:rsidRPr="002C6563" w:rsidRDefault="00356384" w:rsidP="00356384">
      <w:pPr>
        <w:keepNext/>
        <w:rPr>
          <w:rFonts w:cs="Arial"/>
        </w:rPr>
      </w:pPr>
    </w:p>
    <w:p w:rsidR="00356384" w:rsidRPr="002C6563" w:rsidRDefault="00356384" w:rsidP="00356384">
      <w:pPr>
        <w:rPr>
          <w:rFonts w:cs="Arial"/>
        </w:rPr>
      </w:pPr>
      <w:r w:rsidRPr="002C6563">
        <w:t>DL = (Längendifferenz von 2 Zeichenfolgen)/ (Länge des WT)</w:t>
      </w:r>
    </w:p>
    <w:p w:rsidR="00356384" w:rsidRPr="002C6563" w:rsidRDefault="00356384" w:rsidP="00356384">
      <w:pPr>
        <w:rPr>
          <w:rFonts w:cs="Arial"/>
        </w:rPr>
      </w:pPr>
    </w:p>
    <w:p w:rsidR="00356384" w:rsidRPr="002C6563" w:rsidRDefault="00356384" w:rsidP="00356384">
      <w:pPr>
        <w:rPr>
          <w:rFonts w:cs="Arial"/>
        </w:rPr>
      </w:pPr>
      <w:r w:rsidRPr="002C6563">
        <w:t>Beispiel:  BANANAS und ANANAS</w:t>
      </w:r>
    </w:p>
    <w:p w:rsidR="00356384" w:rsidRPr="002C6563" w:rsidRDefault="00356384" w:rsidP="00356384">
      <w:pPr>
        <w:rPr>
          <w:rFonts w:cs="Arial"/>
        </w:rPr>
      </w:pPr>
      <w:r w:rsidRPr="002C6563">
        <w:t>DL = 1/7</w:t>
      </w:r>
    </w:p>
    <w:p w:rsidR="00356384" w:rsidRPr="002C6563" w:rsidRDefault="00356384" w:rsidP="00356384">
      <w:pPr>
        <w:rPr>
          <w:rFonts w:cs="Arial"/>
        </w:rPr>
      </w:pPr>
      <w:r w:rsidRPr="002C6563">
        <w:t>DL ist gleich 0, wenn die Länge der 2 Wörter gleich ist.</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b/>
          <w:bCs/>
        </w:rPr>
      </w:pPr>
      <w:r w:rsidRPr="002C6563">
        <w:rPr>
          <w:b/>
          <w:bCs/>
        </w:rPr>
        <w:t xml:space="preserve">Berechnung der Rang-Korrelation nach Kendall (KK) </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b/>
          <w:bCs/>
        </w:rPr>
      </w:pPr>
      <w:r w:rsidRPr="002C6563">
        <w:rPr>
          <w:b/>
          <w:bCs/>
        </w:rPr>
        <w:t>Formel: KK =  6 *sum(Di)</w:t>
      </w:r>
      <w:r w:rsidRPr="002C6563">
        <w:rPr>
          <w:b/>
          <w:bCs/>
          <w:vertAlign w:val="superscript"/>
        </w:rPr>
        <w:t>2</w:t>
      </w:r>
      <w:r w:rsidRPr="002C6563">
        <w:rPr>
          <w:b/>
          <w:bCs/>
        </w:rPr>
        <w:t>/N*(N</w:t>
      </w:r>
      <w:r w:rsidRPr="002C6563">
        <w:rPr>
          <w:b/>
          <w:bCs/>
          <w:vertAlign w:val="superscript"/>
        </w:rPr>
        <w:t>2</w:t>
      </w:r>
      <w:r w:rsidRPr="002C6563">
        <w:rPr>
          <w:b/>
          <w:bCs/>
        </w:rPr>
        <w:t>-1)</w:t>
      </w:r>
    </w:p>
    <w:p w:rsidR="00356384" w:rsidRPr="002C6563" w:rsidRDefault="00356384" w:rsidP="00356384">
      <w:pPr>
        <w:rPr>
          <w:rFonts w:cs="Arial"/>
        </w:rPr>
      </w:pPr>
    </w:p>
    <w:p w:rsidR="00356384" w:rsidRPr="002C6563" w:rsidRDefault="00356384" w:rsidP="00356384">
      <w:pPr>
        <w:rPr>
          <w:rFonts w:cs="Arial"/>
        </w:rPr>
      </w:pPr>
      <w:r w:rsidRPr="002C6563">
        <w:t>Wobei:</w:t>
      </w:r>
    </w:p>
    <w:p w:rsidR="00356384" w:rsidRPr="002C6563" w:rsidRDefault="00356384" w:rsidP="00356384">
      <w:pPr>
        <w:numPr>
          <w:ilvl w:val="0"/>
          <w:numId w:val="5"/>
        </w:numPr>
        <w:rPr>
          <w:rFonts w:cs="Arial"/>
        </w:rPr>
      </w:pPr>
      <w:r w:rsidRPr="002C6563">
        <w:t>Di die Positionsdifferenz der gemeinsamen Buchstaben (Li) abzüglich der Positionsdifferenz von den vorhergehenden Buchstaben ist. Kommt im WT ein und derselbe Buchstabe mehrmals vor, so verwenden wir die ersten Buchstaben als Bezugspunkt für die Position.</w:t>
      </w:r>
    </w:p>
    <w:p w:rsidR="00356384" w:rsidRPr="002C6563" w:rsidRDefault="00356384" w:rsidP="00356384">
      <w:pPr>
        <w:ind w:left="720"/>
        <w:rPr>
          <w:rFonts w:cs="Arial"/>
        </w:rPr>
      </w:pPr>
      <w:r w:rsidRPr="002C6563">
        <w:t>Tritt im WR derselbe Buchstabe mehrmals auf, so verwenden wir die am nächsten stehenden Buchstaben als gleichen Buchstaben im WT.</w:t>
      </w:r>
    </w:p>
    <w:p w:rsidR="00356384" w:rsidRPr="002C6563" w:rsidRDefault="00356384" w:rsidP="00356384">
      <w:pPr>
        <w:numPr>
          <w:ilvl w:val="0"/>
          <w:numId w:val="5"/>
        </w:numPr>
        <w:rPr>
          <w:rFonts w:cs="Arial"/>
        </w:rPr>
      </w:pPr>
      <w:r w:rsidRPr="002C6563">
        <w:t>N ist gleich die Anzahl der dem WT und einem WR gemeinsamen Buchstaben.</w:t>
      </w:r>
    </w:p>
    <w:p w:rsidR="00356384" w:rsidRPr="002C6563" w:rsidRDefault="00356384" w:rsidP="00356384">
      <w:pPr>
        <w:rPr>
          <w:rFonts w:cs="Arial"/>
        </w:rPr>
      </w:pPr>
    </w:p>
    <w:p w:rsidR="00356384" w:rsidRPr="002C6563" w:rsidRDefault="00356384" w:rsidP="00356384">
      <w:pPr>
        <w:rPr>
          <w:rFonts w:cs="Arial"/>
        </w:rPr>
      </w:pPr>
      <w:r w:rsidRPr="002C6563">
        <w:t>Beispiel:</w:t>
      </w:r>
    </w:p>
    <w:p w:rsidR="00356384" w:rsidRPr="002C6563" w:rsidRDefault="00356384" w:rsidP="00356384">
      <w:pPr>
        <w:rPr>
          <w:rFonts w:cs="Arial"/>
        </w:rPr>
      </w:pPr>
    </w:p>
    <w:p w:rsidR="00356384" w:rsidRPr="002C6563" w:rsidRDefault="00356384" w:rsidP="00356384">
      <w:pPr>
        <w:rPr>
          <w:rFonts w:cs="Arial"/>
        </w:rPr>
      </w:pPr>
      <w:r w:rsidRPr="002C6563">
        <w:t xml:space="preserve">WT : </w:t>
      </w:r>
      <w:r w:rsidRPr="002C6563">
        <w:rPr>
          <w:b/>
          <w:bCs/>
        </w:rPr>
        <w:t>ALADIN</w:t>
      </w:r>
      <w:r w:rsidRPr="002C6563">
        <w:t xml:space="preserve"> und </w:t>
      </w:r>
      <w:r w:rsidR="002E65B9" w:rsidRPr="002C6563">
        <w:rPr>
          <w:b/>
          <w:bCs/>
        </w:rPr>
        <w:t>DYLAN</w:t>
      </w:r>
      <w:r w:rsidR="002E65B9" w:rsidRPr="002C6563">
        <w:t>.</w:t>
      </w:r>
      <w:r w:rsidRPr="002C6563">
        <w:t xml:space="preserve"> </w:t>
      </w:r>
    </w:p>
    <w:p w:rsidR="00356384" w:rsidRPr="002C6563"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701"/>
        <w:gridCol w:w="1701"/>
        <w:gridCol w:w="1701"/>
        <w:gridCol w:w="1701"/>
      </w:tblGrid>
      <w:tr w:rsidR="00356384" w:rsidRPr="002C6563" w:rsidTr="00356384">
        <w:tc>
          <w:tcPr>
            <w:tcW w:w="984" w:type="dxa"/>
          </w:tcPr>
          <w:p w:rsidR="00356384" w:rsidRPr="002C6563" w:rsidRDefault="00356384" w:rsidP="00356384">
            <w:pPr>
              <w:rPr>
                <w:rFonts w:cs="Arial"/>
              </w:rPr>
            </w:pPr>
          </w:p>
        </w:tc>
        <w:tc>
          <w:tcPr>
            <w:tcW w:w="1701" w:type="dxa"/>
          </w:tcPr>
          <w:p w:rsidR="00356384" w:rsidRPr="002C6563" w:rsidRDefault="00356384" w:rsidP="00356384">
            <w:pPr>
              <w:jc w:val="center"/>
              <w:rPr>
                <w:rFonts w:cs="Arial"/>
                <w:b/>
                <w:bCs/>
              </w:rPr>
            </w:pPr>
            <w:r w:rsidRPr="002C6563">
              <w:rPr>
                <w:b/>
                <w:bCs/>
              </w:rPr>
              <w:t>A</w:t>
            </w:r>
          </w:p>
        </w:tc>
        <w:tc>
          <w:tcPr>
            <w:tcW w:w="1701" w:type="dxa"/>
          </w:tcPr>
          <w:p w:rsidR="00356384" w:rsidRPr="002C6563" w:rsidRDefault="00356384" w:rsidP="00356384">
            <w:pPr>
              <w:jc w:val="center"/>
              <w:rPr>
                <w:rFonts w:cs="Arial"/>
                <w:b/>
                <w:bCs/>
              </w:rPr>
            </w:pPr>
            <w:r w:rsidRPr="002C6563">
              <w:rPr>
                <w:b/>
                <w:bCs/>
              </w:rPr>
              <w:t>L</w:t>
            </w:r>
          </w:p>
        </w:tc>
        <w:tc>
          <w:tcPr>
            <w:tcW w:w="1701" w:type="dxa"/>
          </w:tcPr>
          <w:p w:rsidR="00356384" w:rsidRPr="002C6563" w:rsidRDefault="00356384" w:rsidP="00356384">
            <w:pPr>
              <w:jc w:val="center"/>
              <w:rPr>
                <w:rFonts w:cs="Arial"/>
                <w:b/>
                <w:bCs/>
              </w:rPr>
            </w:pPr>
            <w:r w:rsidRPr="002C6563">
              <w:rPr>
                <w:b/>
                <w:bCs/>
              </w:rPr>
              <w:t>D</w:t>
            </w:r>
          </w:p>
        </w:tc>
        <w:tc>
          <w:tcPr>
            <w:tcW w:w="1701" w:type="dxa"/>
          </w:tcPr>
          <w:p w:rsidR="00356384" w:rsidRPr="002C6563" w:rsidRDefault="00356384" w:rsidP="00356384">
            <w:pPr>
              <w:jc w:val="center"/>
              <w:rPr>
                <w:rFonts w:cs="Arial"/>
                <w:b/>
                <w:bCs/>
              </w:rPr>
            </w:pPr>
            <w:r w:rsidRPr="002C6563">
              <w:rPr>
                <w:b/>
                <w:bCs/>
              </w:rPr>
              <w:t>N</w:t>
            </w:r>
          </w:p>
        </w:tc>
      </w:tr>
      <w:tr w:rsidR="00356384" w:rsidRPr="002C6563" w:rsidTr="00356384">
        <w:tc>
          <w:tcPr>
            <w:tcW w:w="984" w:type="dxa"/>
          </w:tcPr>
          <w:p w:rsidR="00356384" w:rsidRPr="002C6563" w:rsidRDefault="00356384" w:rsidP="00356384">
            <w:pPr>
              <w:rPr>
                <w:rFonts w:cs="Arial"/>
                <w:b/>
                <w:bCs/>
              </w:rPr>
            </w:pPr>
            <w:r w:rsidRPr="002C6563">
              <w:rPr>
                <w:b/>
                <w:bCs/>
              </w:rPr>
              <w:t>ALADIN</w:t>
            </w:r>
          </w:p>
        </w:tc>
        <w:tc>
          <w:tcPr>
            <w:tcW w:w="1701" w:type="dxa"/>
          </w:tcPr>
          <w:p w:rsidR="00356384" w:rsidRPr="002C6563" w:rsidRDefault="00356384" w:rsidP="00356384">
            <w:pPr>
              <w:jc w:val="center"/>
              <w:rPr>
                <w:rFonts w:cs="Arial"/>
              </w:rPr>
            </w:pPr>
            <w:r w:rsidRPr="002C6563">
              <w:t>1</w:t>
            </w:r>
          </w:p>
        </w:tc>
        <w:tc>
          <w:tcPr>
            <w:tcW w:w="1701" w:type="dxa"/>
          </w:tcPr>
          <w:p w:rsidR="00356384" w:rsidRPr="002C6563" w:rsidRDefault="00356384" w:rsidP="00356384">
            <w:pPr>
              <w:jc w:val="center"/>
              <w:rPr>
                <w:rFonts w:cs="Arial"/>
              </w:rPr>
            </w:pPr>
            <w:r w:rsidRPr="002C6563">
              <w:t>2</w:t>
            </w:r>
          </w:p>
        </w:tc>
        <w:tc>
          <w:tcPr>
            <w:tcW w:w="1701" w:type="dxa"/>
          </w:tcPr>
          <w:p w:rsidR="00356384" w:rsidRPr="002C6563" w:rsidRDefault="00356384" w:rsidP="00356384">
            <w:pPr>
              <w:jc w:val="center"/>
              <w:rPr>
                <w:rFonts w:cs="Arial"/>
              </w:rPr>
            </w:pPr>
            <w:r w:rsidRPr="002C6563">
              <w:t>4</w:t>
            </w:r>
          </w:p>
        </w:tc>
        <w:tc>
          <w:tcPr>
            <w:tcW w:w="1701" w:type="dxa"/>
          </w:tcPr>
          <w:p w:rsidR="00356384" w:rsidRPr="002C6563" w:rsidRDefault="00356384" w:rsidP="00356384">
            <w:pPr>
              <w:jc w:val="center"/>
              <w:rPr>
                <w:rFonts w:cs="Arial"/>
              </w:rPr>
            </w:pPr>
            <w:r w:rsidRPr="002C6563">
              <w:t>6</w:t>
            </w:r>
          </w:p>
        </w:tc>
      </w:tr>
      <w:tr w:rsidR="00356384" w:rsidRPr="002C6563" w:rsidTr="00356384">
        <w:tc>
          <w:tcPr>
            <w:tcW w:w="984" w:type="dxa"/>
          </w:tcPr>
          <w:p w:rsidR="00356384" w:rsidRPr="002C6563" w:rsidRDefault="00356384" w:rsidP="00356384">
            <w:pPr>
              <w:rPr>
                <w:rFonts w:cs="Arial"/>
                <w:b/>
                <w:bCs/>
              </w:rPr>
            </w:pPr>
            <w:r w:rsidRPr="002C6563">
              <w:rPr>
                <w:b/>
                <w:bCs/>
              </w:rPr>
              <w:t>DYLAN</w:t>
            </w:r>
          </w:p>
        </w:tc>
        <w:tc>
          <w:tcPr>
            <w:tcW w:w="1701" w:type="dxa"/>
          </w:tcPr>
          <w:p w:rsidR="00356384" w:rsidRPr="002C6563" w:rsidRDefault="00356384" w:rsidP="00356384">
            <w:pPr>
              <w:jc w:val="center"/>
              <w:rPr>
                <w:rFonts w:cs="Arial"/>
              </w:rPr>
            </w:pPr>
            <w:r w:rsidRPr="002C6563">
              <w:t>4</w:t>
            </w:r>
          </w:p>
        </w:tc>
        <w:tc>
          <w:tcPr>
            <w:tcW w:w="1701" w:type="dxa"/>
          </w:tcPr>
          <w:p w:rsidR="00356384" w:rsidRPr="002C6563" w:rsidRDefault="00356384" w:rsidP="00356384">
            <w:pPr>
              <w:jc w:val="center"/>
              <w:rPr>
                <w:rFonts w:cs="Arial"/>
              </w:rPr>
            </w:pPr>
            <w:r w:rsidRPr="002C6563">
              <w:t>3</w:t>
            </w:r>
          </w:p>
        </w:tc>
        <w:tc>
          <w:tcPr>
            <w:tcW w:w="1701" w:type="dxa"/>
          </w:tcPr>
          <w:p w:rsidR="00356384" w:rsidRPr="002C6563" w:rsidRDefault="00356384" w:rsidP="00356384">
            <w:pPr>
              <w:jc w:val="center"/>
              <w:rPr>
                <w:rFonts w:cs="Arial"/>
              </w:rPr>
            </w:pPr>
            <w:r w:rsidRPr="002C6563">
              <w:t>1</w:t>
            </w:r>
          </w:p>
        </w:tc>
        <w:tc>
          <w:tcPr>
            <w:tcW w:w="1701" w:type="dxa"/>
          </w:tcPr>
          <w:p w:rsidR="00356384" w:rsidRPr="002C6563" w:rsidRDefault="00356384" w:rsidP="00356384">
            <w:pPr>
              <w:jc w:val="center"/>
              <w:rPr>
                <w:rFonts w:cs="Arial"/>
              </w:rPr>
            </w:pPr>
            <w:r w:rsidRPr="002C6563">
              <w:t>5</w:t>
            </w:r>
          </w:p>
        </w:tc>
      </w:tr>
      <w:tr w:rsidR="00356384" w:rsidRPr="002C6563" w:rsidTr="00356384">
        <w:tc>
          <w:tcPr>
            <w:tcW w:w="984" w:type="dxa"/>
          </w:tcPr>
          <w:p w:rsidR="00356384" w:rsidRPr="002C6563" w:rsidRDefault="00356384" w:rsidP="00356384">
            <w:pPr>
              <w:rPr>
                <w:rFonts w:cs="Arial"/>
                <w:b/>
                <w:bCs/>
              </w:rPr>
            </w:pPr>
            <w:r w:rsidRPr="002C6563">
              <w:rPr>
                <w:b/>
                <w:bCs/>
              </w:rPr>
              <w:t>Differenz</w:t>
            </w:r>
          </w:p>
        </w:tc>
        <w:tc>
          <w:tcPr>
            <w:tcW w:w="1701" w:type="dxa"/>
          </w:tcPr>
          <w:p w:rsidR="00356384" w:rsidRPr="002C6563" w:rsidRDefault="00356384" w:rsidP="00356384">
            <w:pPr>
              <w:jc w:val="center"/>
              <w:rPr>
                <w:rFonts w:cs="Arial"/>
              </w:rPr>
            </w:pPr>
            <w:r w:rsidRPr="002C6563">
              <w:t>1-4=-3</w:t>
            </w:r>
          </w:p>
        </w:tc>
        <w:tc>
          <w:tcPr>
            <w:tcW w:w="1701" w:type="dxa"/>
          </w:tcPr>
          <w:p w:rsidR="00356384" w:rsidRPr="002C6563" w:rsidRDefault="00356384" w:rsidP="00356384">
            <w:pPr>
              <w:jc w:val="center"/>
              <w:rPr>
                <w:rFonts w:cs="Arial"/>
              </w:rPr>
            </w:pPr>
            <w:r w:rsidRPr="002C6563">
              <w:t>2-3=-1</w:t>
            </w:r>
          </w:p>
        </w:tc>
        <w:tc>
          <w:tcPr>
            <w:tcW w:w="1701" w:type="dxa"/>
          </w:tcPr>
          <w:p w:rsidR="00356384" w:rsidRPr="002C6563" w:rsidRDefault="00356384" w:rsidP="00356384">
            <w:pPr>
              <w:jc w:val="center"/>
              <w:rPr>
                <w:rFonts w:cs="Arial"/>
              </w:rPr>
            </w:pPr>
            <w:r w:rsidRPr="002C6563">
              <w:t>4-1=3</w:t>
            </w:r>
          </w:p>
        </w:tc>
        <w:tc>
          <w:tcPr>
            <w:tcW w:w="1701" w:type="dxa"/>
          </w:tcPr>
          <w:p w:rsidR="00356384" w:rsidRPr="002C6563" w:rsidRDefault="00356384" w:rsidP="00356384">
            <w:pPr>
              <w:jc w:val="center"/>
              <w:rPr>
                <w:rFonts w:cs="Arial"/>
              </w:rPr>
            </w:pPr>
            <w:r w:rsidRPr="002C6563">
              <w:t>6-5=1</w:t>
            </w:r>
          </w:p>
        </w:tc>
      </w:tr>
      <w:tr w:rsidR="00356384" w:rsidRPr="002C6563" w:rsidTr="00356384">
        <w:tc>
          <w:tcPr>
            <w:tcW w:w="984" w:type="dxa"/>
          </w:tcPr>
          <w:p w:rsidR="00356384" w:rsidRPr="002C6563" w:rsidRDefault="00356384" w:rsidP="00356384">
            <w:pPr>
              <w:rPr>
                <w:rFonts w:cs="Arial"/>
                <w:b/>
                <w:bCs/>
              </w:rPr>
            </w:pPr>
            <w:r w:rsidRPr="002C6563">
              <w:rPr>
                <w:b/>
                <w:bCs/>
              </w:rPr>
              <w:t>Di</w:t>
            </w:r>
          </w:p>
        </w:tc>
        <w:tc>
          <w:tcPr>
            <w:tcW w:w="1701" w:type="dxa"/>
          </w:tcPr>
          <w:p w:rsidR="00356384" w:rsidRPr="002C6563" w:rsidRDefault="00356384" w:rsidP="00356384">
            <w:pPr>
              <w:jc w:val="center"/>
              <w:rPr>
                <w:rFonts w:cs="Arial"/>
              </w:rPr>
            </w:pPr>
            <w:r w:rsidRPr="002C6563">
              <w:t>-3-0 = -3</w:t>
            </w:r>
          </w:p>
        </w:tc>
        <w:tc>
          <w:tcPr>
            <w:tcW w:w="1701" w:type="dxa"/>
          </w:tcPr>
          <w:p w:rsidR="00356384" w:rsidRPr="002C6563" w:rsidRDefault="00356384" w:rsidP="00356384">
            <w:pPr>
              <w:jc w:val="center"/>
              <w:rPr>
                <w:rFonts w:cs="Arial"/>
              </w:rPr>
            </w:pPr>
            <w:r w:rsidRPr="002C6563">
              <w:t>1-(-3) = 4</w:t>
            </w:r>
          </w:p>
        </w:tc>
        <w:tc>
          <w:tcPr>
            <w:tcW w:w="1701" w:type="dxa"/>
          </w:tcPr>
          <w:p w:rsidR="00356384" w:rsidRPr="002C6563" w:rsidRDefault="00356384" w:rsidP="00356384">
            <w:pPr>
              <w:jc w:val="center"/>
              <w:rPr>
                <w:rFonts w:cs="Arial"/>
              </w:rPr>
            </w:pPr>
            <w:r w:rsidRPr="002C6563">
              <w:t>3-(-1) = 4</w:t>
            </w:r>
          </w:p>
        </w:tc>
        <w:tc>
          <w:tcPr>
            <w:tcW w:w="1701" w:type="dxa"/>
          </w:tcPr>
          <w:p w:rsidR="00356384" w:rsidRPr="002C6563" w:rsidRDefault="00356384" w:rsidP="00356384">
            <w:pPr>
              <w:jc w:val="center"/>
              <w:rPr>
                <w:rFonts w:cs="Arial"/>
              </w:rPr>
            </w:pPr>
            <w:r w:rsidRPr="002C6563">
              <w:t>1-3 = -2</w:t>
            </w:r>
          </w:p>
        </w:tc>
      </w:tr>
    </w:tbl>
    <w:p w:rsidR="00356384" w:rsidRPr="002C6563" w:rsidRDefault="00356384" w:rsidP="00356384">
      <w:pPr>
        <w:rPr>
          <w:rFonts w:cs="Arial"/>
        </w:rPr>
      </w:pPr>
    </w:p>
    <w:p w:rsidR="00356384" w:rsidRPr="002C6563" w:rsidRDefault="00356384" w:rsidP="00356384">
      <w:pPr>
        <w:rPr>
          <w:rFonts w:cs="Arial"/>
        </w:rPr>
      </w:pPr>
      <w:r w:rsidRPr="002C6563">
        <w:t>4 gemeinsame Buchstaben A, L, D und N</w:t>
      </w:r>
    </w:p>
    <w:p w:rsidR="00356384" w:rsidRPr="002C6563" w:rsidRDefault="00356384" w:rsidP="00356384">
      <w:pPr>
        <w:rPr>
          <w:rFonts w:cs="Arial"/>
        </w:rPr>
      </w:pPr>
    </w:p>
    <w:p w:rsidR="00356384" w:rsidRPr="002C6563" w:rsidRDefault="00356384" w:rsidP="00356384">
      <w:pPr>
        <w:rPr>
          <w:rFonts w:cs="Arial"/>
        </w:rPr>
      </w:pPr>
      <w:r w:rsidRPr="002C6563">
        <w:t>KK = 6* ( (-3)</w:t>
      </w:r>
      <w:r w:rsidRPr="002C6563">
        <w:rPr>
          <w:b/>
          <w:bCs/>
          <w:vertAlign w:val="superscript"/>
        </w:rPr>
        <w:t xml:space="preserve"> 2</w:t>
      </w:r>
      <w:r w:rsidRPr="002C6563">
        <w:t xml:space="preserve"> + (4)</w:t>
      </w:r>
      <w:r w:rsidRPr="002C6563">
        <w:rPr>
          <w:b/>
          <w:bCs/>
          <w:vertAlign w:val="superscript"/>
        </w:rPr>
        <w:t xml:space="preserve"> 2 </w:t>
      </w:r>
      <w:r w:rsidRPr="002C6563">
        <w:rPr>
          <w:b/>
          <w:bCs/>
        </w:rPr>
        <w:t>+</w:t>
      </w:r>
      <w:r w:rsidRPr="002C6563">
        <w:t xml:space="preserve"> (4)</w:t>
      </w:r>
      <w:r w:rsidRPr="002C6563">
        <w:rPr>
          <w:b/>
          <w:bCs/>
          <w:vertAlign w:val="superscript"/>
        </w:rPr>
        <w:t xml:space="preserve"> 2 </w:t>
      </w:r>
      <w:r w:rsidRPr="002C6563">
        <w:rPr>
          <w:b/>
          <w:bCs/>
        </w:rPr>
        <w:t>+</w:t>
      </w:r>
      <w:r w:rsidRPr="002C6563">
        <w:rPr>
          <w:b/>
          <w:bCs/>
          <w:vertAlign w:val="superscript"/>
        </w:rPr>
        <w:t xml:space="preserve"> </w:t>
      </w:r>
      <w:r w:rsidRPr="002C6563">
        <w:t>(-2)</w:t>
      </w:r>
      <w:r w:rsidRPr="002C6563">
        <w:rPr>
          <w:b/>
          <w:bCs/>
          <w:vertAlign w:val="superscript"/>
        </w:rPr>
        <w:t xml:space="preserve"> 2</w:t>
      </w:r>
      <w:r w:rsidRPr="002C6563">
        <w:t>) / (4*(4</w:t>
      </w:r>
      <w:r w:rsidRPr="002C6563">
        <w:rPr>
          <w:b/>
          <w:bCs/>
          <w:vertAlign w:val="superscript"/>
        </w:rPr>
        <w:t>2</w:t>
      </w:r>
      <w:r w:rsidRPr="002C6563">
        <w:t xml:space="preserve"> -1))</w:t>
      </w:r>
    </w:p>
    <w:p w:rsidR="00356384" w:rsidRPr="002C6563" w:rsidRDefault="00356384" w:rsidP="00356384">
      <w:pPr>
        <w:rPr>
          <w:rFonts w:cs="Arial"/>
        </w:rPr>
      </w:pPr>
      <w:r w:rsidRPr="002C6563">
        <w:t xml:space="preserve"> </w:t>
      </w:r>
    </w:p>
    <w:p w:rsidR="00356384" w:rsidRPr="002C6563" w:rsidRDefault="00356384" w:rsidP="00356384">
      <w:pPr>
        <w:rPr>
          <w:rFonts w:cs="Arial"/>
        </w:rPr>
      </w:pPr>
      <w:r w:rsidRPr="002C6563">
        <w:t>KK = 6* (9 + 16 + 16 + 4) / 4*15</w:t>
      </w:r>
    </w:p>
    <w:p w:rsidR="00356384" w:rsidRPr="002C6563" w:rsidRDefault="00356384" w:rsidP="00356384">
      <w:pPr>
        <w:rPr>
          <w:rFonts w:cs="Arial"/>
        </w:rPr>
      </w:pPr>
    </w:p>
    <w:p w:rsidR="00356384" w:rsidRPr="002C6563" w:rsidRDefault="00356384" w:rsidP="00356384">
      <w:pPr>
        <w:rPr>
          <w:rFonts w:cs="Arial"/>
        </w:rPr>
      </w:pPr>
      <w:r w:rsidRPr="002C6563">
        <w:t>KK = 6* 45 / 60</w:t>
      </w:r>
    </w:p>
    <w:p w:rsidR="00356384" w:rsidRPr="002C6563" w:rsidRDefault="00356384" w:rsidP="00356384">
      <w:pPr>
        <w:rPr>
          <w:rFonts w:cs="Arial"/>
        </w:rPr>
      </w:pPr>
    </w:p>
    <w:p w:rsidR="00356384" w:rsidRPr="002C6563" w:rsidRDefault="00356384" w:rsidP="00356384">
      <w:pPr>
        <w:rPr>
          <w:rFonts w:cs="Arial"/>
        </w:rPr>
      </w:pPr>
      <w:r w:rsidRPr="002C6563">
        <w:t>KK = 4,5</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0927CF">
      <w:pPr>
        <w:keepNext/>
        <w:rPr>
          <w:rFonts w:cs="Arial"/>
        </w:rPr>
      </w:pPr>
      <w:r w:rsidRPr="002C6563">
        <w:lastRenderedPageBreak/>
        <w:t xml:space="preserve">WT : </w:t>
      </w:r>
      <w:r w:rsidRPr="002C6563">
        <w:rPr>
          <w:b/>
          <w:bCs/>
        </w:rPr>
        <w:t>ALADIN</w:t>
      </w:r>
      <w:r w:rsidRPr="002C6563">
        <w:t xml:space="preserve"> und </w:t>
      </w:r>
      <w:r w:rsidRPr="002C6563">
        <w:rPr>
          <w:b/>
          <w:bCs/>
        </w:rPr>
        <w:t>BALADIN</w:t>
      </w:r>
      <w:r w:rsidRPr="002C6563">
        <w:t xml:space="preserve"> . </w:t>
      </w:r>
    </w:p>
    <w:p w:rsidR="00356384" w:rsidRPr="002C6563" w:rsidRDefault="00356384" w:rsidP="000927CF">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356384" w:rsidRPr="002C6563" w:rsidTr="00356384">
        <w:trPr>
          <w:jc w:val="center"/>
        </w:trPr>
        <w:tc>
          <w:tcPr>
            <w:tcW w:w="1323" w:type="dxa"/>
          </w:tcPr>
          <w:p w:rsidR="00356384" w:rsidRPr="002C6563" w:rsidRDefault="00356384" w:rsidP="000927CF">
            <w:pPr>
              <w:keepNext/>
              <w:rPr>
                <w:rFonts w:cs="Arial"/>
              </w:rPr>
            </w:pPr>
          </w:p>
        </w:tc>
        <w:tc>
          <w:tcPr>
            <w:tcW w:w="1701" w:type="dxa"/>
          </w:tcPr>
          <w:p w:rsidR="00356384" w:rsidRPr="002C6563" w:rsidRDefault="00356384" w:rsidP="000927CF">
            <w:pPr>
              <w:keepNext/>
              <w:jc w:val="center"/>
              <w:rPr>
                <w:rFonts w:cs="Arial"/>
                <w:b/>
                <w:bCs/>
              </w:rPr>
            </w:pPr>
            <w:r w:rsidRPr="002C6563">
              <w:rPr>
                <w:b/>
                <w:bCs/>
              </w:rPr>
              <w:t>A</w:t>
            </w:r>
          </w:p>
        </w:tc>
        <w:tc>
          <w:tcPr>
            <w:tcW w:w="1701" w:type="dxa"/>
          </w:tcPr>
          <w:p w:rsidR="00356384" w:rsidRPr="002C6563" w:rsidRDefault="00356384" w:rsidP="000927CF">
            <w:pPr>
              <w:keepNext/>
              <w:jc w:val="center"/>
              <w:rPr>
                <w:rFonts w:cs="Arial"/>
                <w:b/>
                <w:bCs/>
              </w:rPr>
            </w:pPr>
            <w:r w:rsidRPr="002C6563">
              <w:rPr>
                <w:b/>
                <w:bCs/>
              </w:rPr>
              <w:t>L</w:t>
            </w:r>
          </w:p>
        </w:tc>
        <w:tc>
          <w:tcPr>
            <w:tcW w:w="1701" w:type="dxa"/>
          </w:tcPr>
          <w:p w:rsidR="00356384" w:rsidRPr="002C6563" w:rsidRDefault="00356384" w:rsidP="000927CF">
            <w:pPr>
              <w:keepNext/>
              <w:jc w:val="center"/>
              <w:rPr>
                <w:rFonts w:cs="Arial"/>
                <w:b/>
                <w:bCs/>
              </w:rPr>
            </w:pPr>
            <w:r w:rsidRPr="002C6563">
              <w:rPr>
                <w:b/>
                <w:bCs/>
              </w:rPr>
              <w:t>D</w:t>
            </w:r>
          </w:p>
        </w:tc>
        <w:tc>
          <w:tcPr>
            <w:tcW w:w="1701" w:type="dxa"/>
          </w:tcPr>
          <w:p w:rsidR="00356384" w:rsidRPr="002C6563" w:rsidRDefault="00356384" w:rsidP="000927CF">
            <w:pPr>
              <w:keepNext/>
              <w:jc w:val="center"/>
              <w:rPr>
                <w:rFonts w:cs="Arial"/>
                <w:b/>
                <w:bCs/>
              </w:rPr>
            </w:pPr>
            <w:r w:rsidRPr="002C6563">
              <w:rPr>
                <w:b/>
                <w:bCs/>
              </w:rPr>
              <w:t>I</w:t>
            </w:r>
          </w:p>
        </w:tc>
        <w:tc>
          <w:tcPr>
            <w:tcW w:w="1701" w:type="dxa"/>
          </w:tcPr>
          <w:p w:rsidR="00356384" w:rsidRPr="002C6563" w:rsidRDefault="00356384" w:rsidP="000927CF">
            <w:pPr>
              <w:keepNext/>
              <w:jc w:val="center"/>
              <w:rPr>
                <w:rFonts w:cs="Arial"/>
                <w:b/>
                <w:bCs/>
              </w:rPr>
            </w:pPr>
            <w:r w:rsidRPr="002C6563">
              <w:rPr>
                <w:b/>
                <w:bCs/>
              </w:rPr>
              <w:t>N</w:t>
            </w:r>
          </w:p>
        </w:tc>
      </w:tr>
      <w:tr w:rsidR="00356384" w:rsidRPr="002C6563" w:rsidTr="00356384">
        <w:trPr>
          <w:jc w:val="center"/>
        </w:trPr>
        <w:tc>
          <w:tcPr>
            <w:tcW w:w="1323" w:type="dxa"/>
          </w:tcPr>
          <w:p w:rsidR="00356384" w:rsidRPr="002C6563" w:rsidRDefault="00356384" w:rsidP="000927CF">
            <w:pPr>
              <w:keepNext/>
              <w:rPr>
                <w:rFonts w:cs="Arial"/>
                <w:b/>
                <w:bCs/>
              </w:rPr>
            </w:pPr>
            <w:r w:rsidRPr="002C6563">
              <w:rPr>
                <w:b/>
                <w:bCs/>
              </w:rPr>
              <w:t>ALADIN</w:t>
            </w:r>
          </w:p>
        </w:tc>
        <w:tc>
          <w:tcPr>
            <w:tcW w:w="1701" w:type="dxa"/>
          </w:tcPr>
          <w:p w:rsidR="00356384" w:rsidRPr="002C6563" w:rsidRDefault="00356384" w:rsidP="000927CF">
            <w:pPr>
              <w:keepNext/>
              <w:jc w:val="center"/>
              <w:rPr>
                <w:rFonts w:cs="Arial"/>
              </w:rPr>
            </w:pPr>
            <w:r w:rsidRPr="002C6563">
              <w:t>1</w:t>
            </w:r>
          </w:p>
        </w:tc>
        <w:tc>
          <w:tcPr>
            <w:tcW w:w="1701" w:type="dxa"/>
          </w:tcPr>
          <w:p w:rsidR="00356384" w:rsidRPr="002C6563" w:rsidRDefault="00356384" w:rsidP="000927CF">
            <w:pPr>
              <w:keepNext/>
              <w:jc w:val="center"/>
              <w:rPr>
                <w:rFonts w:cs="Arial"/>
              </w:rPr>
            </w:pPr>
            <w:r w:rsidRPr="002C6563">
              <w:t>2</w:t>
            </w:r>
          </w:p>
        </w:tc>
        <w:tc>
          <w:tcPr>
            <w:tcW w:w="1701" w:type="dxa"/>
          </w:tcPr>
          <w:p w:rsidR="00356384" w:rsidRPr="002C6563" w:rsidRDefault="00356384" w:rsidP="000927CF">
            <w:pPr>
              <w:keepNext/>
              <w:jc w:val="center"/>
              <w:rPr>
                <w:rFonts w:cs="Arial"/>
              </w:rPr>
            </w:pPr>
            <w:r w:rsidRPr="002C6563">
              <w:t>4</w:t>
            </w:r>
          </w:p>
        </w:tc>
        <w:tc>
          <w:tcPr>
            <w:tcW w:w="1701" w:type="dxa"/>
          </w:tcPr>
          <w:p w:rsidR="00356384" w:rsidRPr="002C6563" w:rsidRDefault="00356384" w:rsidP="000927CF">
            <w:pPr>
              <w:keepNext/>
              <w:jc w:val="center"/>
              <w:rPr>
                <w:rFonts w:cs="Arial"/>
              </w:rPr>
            </w:pPr>
            <w:r w:rsidRPr="002C6563">
              <w:t>5</w:t>
            </w:r>
          </w:p>
        </w:tc>
        <w:tc>
          <w:tcPr>
            <w:tcW w:w="1701" w:type="dxa"/>
          </w:tcPr>
          <w:p w:rsidR="00356384" w:rsidRPr="002C6563" w:rsidRDefault="00356384" w:rsidP="000927CF">
            <w:pPr>
              <w:keepNext/>
              <w:jc w:val="center"/>
              <w:rPr>
                <w:rFonts w:cs="Arial"/>
              </w:rPr>
            </w:pPr>
            <w:r w:rsidRPr="002C6563">
              <w:t>6</w:t>
            </w:r>
          </w:p>
        </w:tc>
      </w:tr>
      <w:tr w:rsidR="00356384" w:rsidRPr="002C6563" w:rsidTr="00356384">
        <w:trPr>
          <w:jc w:val="center"/>
        </w:trPr>
        <w:tc>
          <w:tcPr>
            <w:tcW w:w="1323" w:type="dxa"/>
          </w:tcPr>
          <w:p w:rsidR="00356384" w:rsidRPr="002C6563" w:rsidRDefault="00356384" w:rsidP="000927CF">
            <w:pPr>
              <w:keepNext/>
              <w:rPr>
                <w:rFonts w:cs="Arial"/>
                <w:b/>
                <w:bCs/>
              </w:rPr>
            </w:pPr>
            <w:r w:rsidRPr="002C6563">
              <w:rPr>
                <w:b/>
                <w:bCs/>
              </w:rPr>
              <w:t>BALADIN</w:t>
            </w:r>
          </w:p>
        </w:tc>
        <w:tc>
          <w:tcPr>
            <w:tcW w:w="1701" w:type="dxa"/>
          </w:tcPr>
          <w:p w:rsidR="00356384" w:rsidRPr="002C6563" w:rsidRDefault="00356384" w:rsidP="000927CF">
            <w:pPr>
              <w:keepNext/>
              <w:jc w:val="center"/>
              <w:rPr>
                <w:rFonts w:cs="Arial"/>
              </w:rPr>
            </w:pPr>
            <w:r w:rsidRPr="002C6563">
              <w:t>2</w:t>
            </w:r>
          </w:p>
        </w:tc>
        <w:tc>
          <w:tcPr>
            <w:tcW w:w="1701" w:type="dxa"/>
          </w:tcPr>
          <w:p w:rsidR="00356384" w:rsidRPr="002C6563" w:rsidRDefault="00356384" w:rsidP="000927CF">
            <w:pPr>
              <w:keepNext/>
              <w:jc w:val="center"/>
              <w:rPr>
                <w:rFonts w:cs="Arial"/>
              </w:rPr>
            </w:pPr>
            <w:r w:rsidRPr="002C6563">
              <w:t>3</w:t>
            </w:r>
          </w:p>
        </w:tc>
        <w:tc>
          <w:tcPr>
            <w:tcW w:w="1701" w:type="dxa"/>
          </w:tcPr>
          <w:p w:rsidR="00356384" w:rsidRPr="002C6563" w:rsidRDefault="00356384" w:rsidP="000927CF">
            <w:pPr>
              <w:keepNext/>
              <w:jc w:val="center"/>
              <w:rPr>
                <w:rFonts w:cs="Arial"/>
              </w:rPr>
            </w:pPr>
            <w:r w:rsidRPr="002C6563">
              <w:t>5</w:t>
            </w:r>
          </w:p>
        </w:tc>
        <w:tc>
          <w:tcPr>
            <w:tcW w:w="1701" w:type="dxa"/>
          </w:tcPr>
          <w:p w:rsidR="00356384" w:rsidRPr="002C6563" w:rsidRDefault="00356384" w:rsidP="000927CF">
            <w:pPr>
              <w:keepNext/>
              <w:jc w:val="center"/>
              <w:rPr>
                <w:rFonts w:cs="Arial"/>
              </w:rPr>
            </w:pPr>
            <w:r w:rsidRPr="002C6563">
              <w:t>6</w:t>
            </w:r>
          </w:p>
        </w:tc>
        <w:tc>
          <w:tcPr>
            <w:tcW w:w="1701" w:type="dxa"/>
          </w:tcPr>
          <w:p w:rsidR="00356384" w:rsidRPr="002C6563" w:rsidRDefault="00356384" w:rsidP="000927CF">
            <w:pPr>
              <w:keepNext/>
              <w:jc w:val="center"/>
              <w:rPr>
                <w:rFonts w:cs="Arial"/>
              </w:rPr>
            </w:pPr>
            <w:r w:rsidRPr="002C6563">
              <w:t>7</w:t>
            </w:r>
          </w:p>
        </w:tc>
      </w:tr>
      <w:tr w:rsidR="00356384" w:rsidRPr="002C6563" w:rsidTr="00356384">
        <w:trPr>
          <w:jc w:val="center"/>
        </w:trPr>
        <w:tc>
          <w:tcPr>
            <w:tcW w:w="1323" w:type="dxa"/>
          </w:tcPr>
          <w:p w:rsidR="00356384" w:rsidRPr="002C6563" w:rsidRDefault="00356384" w:rsidP="000927CF">
            <w:pPr>
              <w:keepNext/>
              <w:rPr>
                <w:rFonts w:cs="Arial"/>
                <w:b/>
                <w:bCs/>
              </w:rPr>
            </w:pPr>
            <w:r w:rsidRPr="002C6563">
              <w:rPr>
                <w:b/>
                <w:bCs/>
              </w:rPr>
              <w:t>Differenz</w:t>
            </w:r>
          </w:p>
        </w:tc>
        <w:tc>
          <w:tcPr>
            <w:tcW w:w="1701" w:type="dxa"/>
          </w:tcPr>
          <w:p w:rsidR="00356384" w:rsidRPr="002C6563" w:rsidRDefault="00356384" w:rsidP="000927CF">
            <w:pPr>
              <w:keepNext/>
              <w:jc w:val="center"/>
              <w:rPr>
                <w:rFonts w:cs="Arial"/>
              </w:rPr>
            </w:pPr>
            <w:r w:rsidRPr="002C6563">
              <w:t>1-2=-1</w:t>
            </w:r>
          </w:p>
        </w:tc>
        <w:tc>
          <w:tcPr>
            <w:tcW w:w="1701" w:type="dxa"/>
          </w:tcPr>
          <w:p w:rsidR="00356384" w:rsidRPr="002C6563" w:rsidRDefault="00356384" w:rsidP="000927CF">
            <w:pPr>
              <w:keepNext/>
              <w:jc w:val="center"/>
              <w:rPr>
                <w:rFonts w:cs="Arial"/>
              </w:rPr>
            </w:pPr>
            <w:r w:rsidRPr="002C6563">
              <w:t>2-3=-1</w:t>
            </w:r>
          </w:p>
        </w:tc>
        <w:tc>
          <w:tcPr>
            <w:tcW w:w="1701" w:type="dxa"/>
          </w:tcPr>
          <w:p w:rsidR="00356384" w:rsidRPr="002C6563" w:rsidRDefault="00356384" w:rsidP="000927CF">
            <w:pPr>
              <w:keepNext/>
              <w:jc w:val="center"/>
              <w:rPr>
                <w:rFonts w:cs="Arial"/>
              </w:rPr>
            </w:pPr>
            <w:r w:rsidRPr="002C6563">
              <w:t>4-5=-1</w:t>
            </w:r>
          </w:p>
        </w:tc>
        <w:tc>
          <w:tcPr>
            <w:tcW w:w="1701" w:type="dxa"/>
          </w:tcPr>
          <w:p w:rsidR="00356384" w:rsidRPr="002C6563" w:rsidRDefault="00356384" w:rsidP="000927CF">
            <w:pPr>
              <w:keepNext/>
              <w:jc w:val="center"/>
              <w:rPr>
                <w:rFonts w:cs="Arial"/>
              </w:rPr>
            </w:pPr>
            <w:r w:rsidRPr="002C6563">
              <w:t>5-6=-1</w:t>
            </w:r>
          </w:p>
        </w:tc>
        <w:tc>
          <w:tcPr>
            <w:tcW w:w="1701" w:type="dxa"/>
          </w:tcPr>
          <w:p w:rsidR="00356384" w:rsidRPr="002C6563" w:rsidRDefault="00356384" w:rsidP="000927CF">
            <w:pPr>
              <w:keepNext/>
              <w:jc w:val="center"/>
              <w:rPr>
                <w:rFonts w:cs="Arial"/>
              </w:rPr>
            </w:pPr>
            <w:r w:rsidRPr="002C6563">
              <w:t>6-7=-1</w:t>
            </w:r>
          </w:p>
        </w:tc>
      </w:tr>
      <w:tr w:rsidR="00356384" w:rsidRPr="002C6563" w:rsidTr="00356384">
        <w:trPr>
          <w:jc w:val="center"/>
        </w:trPr>
        <w:tc>
          <w:tcPr>
            <w:tcW w:w="1323" w:type="dxa"/>
          </w:tcPr>
          <w:p w:rsidR="00356384" w:rsidRPr="002C6563" w:rsidRDefault="00356384" w:rsidP="000927CF">
            <w:pPr>
              <w:keepNext/>
              <w:rPr>
                <w:rFonts w:cs="Arial"/>
                <w:b/>
                <w:bCs/>
              </w:rPr>
            </w:pPr>
            <w:r w:rsidRPr="002C6563">
              <w:rPr>
                <w:b/>
                <w:bCs/>
              </w:rPr>
              <w:t>Li</w:t>
            </w:r>
          </w:p>
        </w:tc>
        <w:tc>
          <w:tcPr>
            <w:tcW w:w="1701" w:type="dxa"/>
          </w:tcPr>
          <w:p w:rsidR="00356384" w:rsidRPr="002C6563" w:rsidRDefault="00356384" w:rsidP="000927CF">
            <w:pPr>
              <w:keepNext/>
              <w:jc w:val="center"/>
              <w:rPr>
                <w:rFonts w:cs="Arial"/>
              </w:rPr>
            </w:pPr>
            <w:r w:rsidRPr="002C6563">
              <w:t>-1-0 = -1</w:t>
            </w:r>
          </w:p>
        </w:tc>
        <w:tc>
          <w:tcPr>
            <w:tcW w:w="1701" w:type="dxa"/>
          </w:tcPr>
          <w:p w:rsidR="00356384" w:rsidRPr="002C6563" w:rsidRDefault="00356384" w:rsidP="000927CF">
            <w:pPr>
              <w:keepNext/>
              <w:jc w:val="center"/>
              <w:rPr>
                <w:rFonts w:cs="Arial"/>
              </w:rPr>
            </w:pPr>
            <w:r w:rsidRPr="002C6563">
              <w:t>-1-(-1) = 0</w:t>
            </w:r>
          </w:p>
        </w:tc>
        <w:tc>
          <w:tcPr>
            <w:tcW w:w="1701" w:type="dxa"/>
          </w:tcPr>
          <w:p w:rsidR="00356384" w:rsidRPr="002C6563" w:rsidRDefault="00356384" w:rsidP="000927CF">
            <w:pPr>
              <w:keepNext/>
              <w:jc w:val="center"/>
              <w:rPr>
                <w:rFonts w:cs="Arial"/>
              </w:rPr>
            </w:pPr>
            <w:r w:rsidRPr="002C6563">
              <w:t>-1-(-1) = 0</w:t>
            </w:r>
          </w:p>
        </w:tc>
        <w:tc>
          <w:tcPr>
            <w:tcW w:w="1701" w:type="dxa"/>
          </w:tcPr>
          <w:p w:rsidR="00356384" w:rsidRPr="002C6563" w:rsidRDefault="00356384" w:rsidP="000927CF">
            <w:pPr>
              <w:keepNext/>
              <w:jc w:val="center"/>
              <w:rPr>
                <w:rFonts w:cs="Arial"/>
              </w:rPr>
            </w:pPr>
            <w:r w:rsidRPr="002C6563">
              <w:t>-1-(-1) = 0</w:t>
            </w:r>
          </w:p>
        </w:tc>
        <w:tc>
          <w:tcPr>
            <w:tcW w:w="1701" w:type="dxa"/>
          </w:tcPr>
          <w:p w:rsidR="00356384" w:rsidRPr="002C6563" w:rsidRDefault="00356384" w:rsidP="000927CF">
            <w:pPr>
              <w:keepNext/>
              <w:jc w:val="center"/>
              <w:rPr>
                <w:rFonts w:cs="Arial"/>
              </w:rPr>
            </w:pPr>
            <w:r w:rsidRPr="002C6563">
              <w:t>-1-(-1)=0</w:t>
            </w:r>
          </w:p>
        </w:tc>
      </w:tr>
    </w:tbl>
    <w:p w:rsidR="00356384" w:rsidRPr="002C6563" w:rsidRDefault="00356384" w:rsidP="000927CF">
      <w:pPr>
        <w:keepNext/>
        <w:rPr>
          <w:rFonts w:cs="Arial"/>
        </w:rPr>
      </w:pPr>
    </w:p>
    <w:p w:rsidR="00356384" w:rsidRPr="002C6563" w:rsidRDefault="00356384" w:rsidP="000927CF">
      <w:pPr>
        <w:keepNext/>
        <w:rPr>
          <w:rFonts w:cs="Arial"/>
        </w:rPr>
      </w:pPr>
      <w:r w:rsidRPr="002C6563">
        <w:t>5 gemeinsame Buchstaben A, L, D, I und N</w:t>
      </w:r>
    </w:p>
    <w:p w:rsidR="00356384" w:rsidRPr="002C6563" w:rsidRDefault="00356384" w:rsidP="00356384">
      <w:pPr>
        <w:rPr>
          <w:rFonts w:cs="Arial"/>
        </w:rPr>
      </w:pPr>
    </w:p>
    <w:p w:rsidR="00356384" w:rsidRPr="002C6563" w:rsidRDefault="00356384" w:rsidP="00356384">
      <w:pPr>
        <w:rPr>
          <w:rFonts w:cs="Arial"/>
        </w:rPr>
      </w:pPr>
      <w:r w:rsidRPr="002C6563">
        <w:t>KK = 6* ( (-1)</w:t>
      </w:r>
      <w:r w:rsidRPr="002C6563">
        <w:rPr>
          <w:b/>
          <w:bCs/>
          <w:vertAlign w:val="superscript"/>
        </w:rPr>
        <w:t xml:space="preserve"> 2</w:t>
      </w:r>
      <w:r w:rsidRPr="002C6563">
        <w:t xml:space="preserve"> + (0)</w:t>
      </w:r>
      <w:r w:rsidRPr="002C6563">
        <w:rPr>
          <w:b/>
          <w:bCs/>
          <w:vertAlign w:val="superscript"/>
        </w:rPr>
        <w:t xml:space="preserve"> 2 </w:t>
      </w:r>
      <w:r w:rsidRPr="002C6563">
        <w:rPr>
          <w:b/>
          <w:bCs/>
        </w:rPr>
        <w:t>+</w:t>
      </w:r>
      <w:r w:rsidRPr="002C6563">
        <w:t xml:space="preserve"> (0)</w:t>
      </w:r>
      <w:r w:rsidRPr="002C6563">
        <w:rPr>
          <w:b/>
          <w:bCs/>
          <w:vertAlign w:val="superscript"/>
        </w:rPr>
        <w:t xml:space="preserve"> 2 </w:t>
      </w:r>
      <w:r w:rsidRPr="002C6563">
        <w:rPr>
          <w:b/>
          <w:bCs/>
        </w:rPr>
        <w:t>+</w:t>
      </w:r>
      <w:r w:rsidRPr="002C6563">
        <w:rPr>
          <w:b/>
          <w:bCs/>
          <w:vertAlign w:val="superscript"/>
        </w:rPr>
        <w:t xml:space="preserve"> </w:t>
      </w:r>
      <w:r w:rsidRPr="002C6563">
        <w:t>(0)</w:t>
      </w:r>
      <w:r w:rsidRPr="002C6563">
        <w:rPr>
          <w:b/>
          <w:bCs/>
          <w:vertAlign w:val="superscript"/>
        </w:rPr>
        <w:t xml:space="preserve"> 2</w:t>
      </w:r>
      <w:r w:rsidRPr="002C6563">
        <w:rPr>
          <w:b/>
          <w:bCs/>
        </w:rPr>
        <w:t>+</w:t>
      </w:r>
      <w:r w:rsidRPr="002C6563">
        <w:rPr>
          <w:b/>
          <w:bCs/>
          <w:vertAlign w:val="superscript"/>
        </w:rPr>
        <w:t xml:space="preserve"> </w:t>
      </w:r>
      <w:r w:rsidRPr="002C6563">
        <w:t>(0)</w:t>
      </w:r>
      <w:r w:rsidRPr="002C6563">
        <w:rPr>
          <w:b/>
          <w:bCs/>
          <w:vertAlign w:val="superscript"/>
        </w:rPr>
        <w:t xml:space="preserve"> 2</w:t>
      </w:r>
      <w:r w:rsidRPr="002C6563">
        <w:t>) / (5*(5</w:t>
      </w:r>
      <w:r w:rsidRPr="002C6563">
        <w:rPr>
          <w:b/>
          <w:bCs/>
          <w:vertAlign w:val="superscript"/>
        </w:rPr>
        <w:t>2</w:t>
      </w:r>
      <w:r w:rsidRPr="002C6563">
        <w:t xml:space="preserve"> -1))</w:t>
      </w:r>
    </w:p>
    <w:p w:rsidR="00356384" w:rsidRPr="002C6563" w:rsidRDefault="00356384" w:rsidP="00356384">
      <w:pPr>
        <w:rPr>
          <w:rFonts w:cs="Arial"/>
        </w:rPr>
      </w:pPr>
      <w:r w:rsidRPr="002C6563">
        <w:t xml:space="preserve"> </w:t>
      </w:r>
    </w:p>
    <w:p w:rsidR="00356384" w:rsidRPr="002C6563" w:rsidRDefault="00356384" w:rsidP="00356384">
      <w:pPr>
        <w:rPr>
          <w:rFonts w:cs="Arial"/>
        </w:rPr>
      </w:pPr>
      <w:r w:rsidRPr="002C6563">
        <w:t>KK = 6* ( 1 ) / 5*24</w:t>
      </w:r>
    </w:p>
    <w:p w:rsidR="00356384" w:rsidRPr="002C6563" w:rsidRDefault="00356384" w:rsidP="00356384">
      <w:pPr>
        <w:rPr>
          <w:rFonts w:cs="Arial"/>
        </w:rPr>
      </w:pPr>
    </w:p>
    <w:p w:rsidR="00356384" w:rsidRPr="002C6563" w:rsidRDefault="00356384" w:rsidP="00356384">
      <w:pPr>
        <w:rPr>
          <w:rFonts w:cs="Arial"/>
        </w:rPr>
      </w:pPr>
      <w:r w:rsidRPr="002C6563">
        <w:t>KK = 1 / 20</w:t>
      </w:r>
    </w:p>
    <w:p w:rsidR="00356384" w:rsidRPr="002C6563" w:rsidRDefault="00356384" w:rsidP="00356384">
      <w:pPr>
        <w:rPr>
          <w:rFonts w:cs="Arial"/>
        </w:rPr>
      </w:pPr>
    </w:p>
    <w:p w:rsidR="00356384" w:rsidRPr="002C6563" w:rsidRDefault="00356384" w:rsidP="00356384">
      <w:pPr>
        <w:rPr>
          <w:rFonts w:cs="Arial"/>
        </w:rPr>
      </w:pPr>
      <w:r w:rsidRPr="002C6563">
        <w:t>KK = 0,05</w:t>
      </w:r>
    </w:p>
    <w:p w:rsidR="00356384" w:rsidRPr="002C6563" w:rsidRDefault="00356384" w:rsidP="00356384">
      <w:pPr>
        <w:rPr>
          <w:rFonts w:cs="Arial"/>
        </w:rPr>
      </w:pPr>
    </w:p>
    <w:p w:rsidR="00356384" w:rsidRPr="002C6563" w:rsidRDefault="00356384" w:rsidP="00356384">
      <w:pPr>
        <w:rPr>
          <w:rFonts w:cs="Arial"/>
        </w:rPr>
      </w:pPr>
      <w:r w:rsidRPr="002C6563">
        <w:t>An diesem Beispiel können wir sehen, daß die Lücke zw</w:t>
      </w:r>
      <w:r w:rsidR="0070590B" w:rsidRPr="002C6563">
        <w:t>ischen den 2 Sequenzen nur einm</w:t>
      </w:r>
      <w:r w:rsidRPr="002C6563">
        <w:t>al berücksichtigt wird, wenn dieselbe Buchstabensequenz in beiden Wörtern vorkommt (LADIN in unserem Beispiel).</w:t>
      </w:r>
    </w:p>
    <w:p w:rsidR="00356384" w:rsidRPr="002C6563" w:rsidRDefault="00356384" w:rsidP="00356384">
      <w:pPr>
        <w:rPr>
          <w:rFonts w:cs="Arial"/>
        </w:rPr>
      </w:pPr>
    </w:p>
    <w:p w:rsidR="00356384" w:rsidRPr="002C6563" w:rsidRDefault="00356384" w:rsidP="00356384">
      <w:pPr>
        <w:rPr>
          <w:rFonts w:cs="Arial"/>
        </w:rPr>
      </w:pPr>
      <w:r w:rsidRPr="002C6563">
        <w:t>Sind die beiden Wörter WT und WR identisch, so ist der Kendall-Rang 0.</w:t>
      </w:r>
    </w:p>
    <w:p w:rsidR="00356384" w:rsidRPr="002C6563" w:rsidRDefault="00356384" w:rsidP="00356384">
      <w:pPr>
        <w:rPr>
          <w:rFonts w:cs="Arial"/>
          <w:b/>
          <w:bCs/>
        </w:rPr>
      </w:pPr>
    </w:p>
    <w:p w:rsidR="00356384" w:rsidRPr="002C6563" w:rsidRDefault="00356384" w:rsidP="00356384">
      <w:pPr>
        <w:rPr>
          <w:rFonts w:cs="Arial"/>
          <w:b/>
          <w:bCs/>
        </w:rPr>
      </w:pPr>
    </w:p>
    <w:p w:rsidR="00356384" w:rsidRPr="002C6563" w:rsidRDefault="00356384" w:rsidP="00356384">
      <w:pPr>
        <w:rPr>
          <w:rFonts w:cs="Arial"/>
          <w:b/>
          <w:bCs/>
          <w:sz w:val="28"/>
          <w:szCs w:val="28"/>
        </w:rPr>
      </w:pPr>
      <w:r w:rsidRPr="002C6563">
        <w:rPr>
          <w:b/>
          <w:bCs/>
          <w:sz w:val="28"/>
          <w:szCs w:val="28"/>
        </w:rPr>
        <w:t xml:space="preserve">Dritter Schritt: Berechnung des Ähnlichkeitsindexes </w:t>
      </w:r>
    </w:p>
    <w:p w:rsidR="00356384" w:rsidRPr="002C6563" w:rsidRDefault="00356384" w:rsidP="00356384">
      <w:pPr>
        <w:rPr>
          <w:rFonts w:cs="Arial"/>
          <w:b/>
          <w:bCs/>
        </w:rPr>
      </w:pPr>
    </w:p>
    <w:p w:rsidR="00356384" w:rsidRPr="002C6563" w:rsidRDefault="00356384" w:rsidP="00356384">
      <w:pPr>
        <w:rPr>
          <w:rFonts w:cs="Arial"/>
        </w:rPr>
      </w:pPr>
    </w:p>
    <w:p w:rsidR="00356384" w:rsidRPr="002C6563" w:rsidRDefault="00356384" w:rsidP="00356384">
      <w:pPr>
        <w:rPr>
          <w:rFonts w:cs="Arial"/>
        </w:rPr>
      </w:pPr>
      <w:r w:rsidRPr="002C6563">
        <w:t xml:space="preserve">Ähnlichkeitsindex = KK + CL + NCL + DL </w:t>
      </w:r>
    </w:p>
    <w:p w:rsidR="00356384" w:rsidRPr="002C6563" w:rsidRDefault="00356384" w:rsidP="00356384">
      <w:pPr>
        <w:rPr>
          <w:rFonts w:cs="Arial"/>
        </w:rPr>
      </w:pPr>
    </w:p>
    <w:p w:rsidR="00356384" w:rsidRPr="002C6563" w:rsidRDefault="00356384" w:rsidP="00356384">
      <w:pPr>
        <w:rPr>
          <w:rFonts w:cs="Arial"/>
        </w:rPr>
      </w:pPr>
      <w:r w:rsidRPr="002C6563">
        <w:t xml:space="preserve">Ein Vergleichswort </w:t>
      </w:r>
      <w:r w:rsidR="002E65B9" w:rsidRPr="002C6563">
        <w:t xml:space="preserve">wird </w:t>
      </w:r>
      <w:r w:rsidR="002E65B9" w:rsidRPr="002C6563">
        <w:rPr>
          <w:b/>
        </w:rPr>
        <w:t>selektiert</w:t>
      </w:r>
      <w:r w:rsidRPr="002C6563">
        <w:t>, wenn die Ergebnisse niedriger sind als oder gleich sind wie:</w:t>
      </w:r>
    </w:p>
    <w:p w:rsidR="00356384" w:rsidRPr="002C6563" w:rsidRDefault="00356384" w:rsidP="0035638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985"/>
      </w:tblGrid>
      <w:tr w:rsidR="00356384" w:rsidRPr="002C6563" w:rsidTr="0070590B">
        <w:tc>
          <w:tcPr>
            <w:tcW w:w="4077" w:type="dxa"/>
          </w:tcPr>
          <w:p w:rsidR="00356384" w:rsidRPr="002C6563" w:rsidRDefault="00356384" w:rsidP="00356384">
            <w:pPr>
              <w:spacing w:before="120" w:after="120"/>
              <w:jc w:val="center"/>
              <w:rPr>
                <w:rFonts w:cs="Arial"/>
                <w:b/>
                <w:bCs/>
              </w:rPr>
            </w:pPr>
          </w:p>
        </w:tc>
        <w:tc>
          <w:tcPr>
            <w:tcW w:w="992" w:type="dxa"/>
          </w:tcPr>
          <w:p w:rsidR="00356384" w:rsidRPr="002C6563" w:rsidRDefault="00356384" w:rsidP="00356384">
            <w:pPr>
              <w:spacing w:before="120" w:after="120"/>
              <w:jc w:val="center"/>
              <w:rPr>
                <w:rFonts w:cs="Arial"/>
                <w:b/>
                <w:bCs/>
              </w:rPr>
            </w:pPr>
            <w:r w:rsidRPr="002C6563">
              <w:rPr>
                <w:b/>
                <w:bCs/>
              </w:rPr>
              <w:t>KK</w:t>
            </w:r>
          </w:p>
        </w:tc>
        <w:tc>
          <w:tcPr>
            <w:tcW w:w="992" w:type="dxa"/>
          </w:tcPr>
          <w:p w:rsidR="00356384" w:rsidRPr="002C6563" w:rsidRDefault="00356384" w:rsidP="00356384">
            <w:pPr>
              <w:spacing w:before="120" w:after="120"/>
              <w:jc w:val="center"/>
              <w:rPr>
                <w:rFonts w:cs="Arial"/>
                <w:b/>
                <w:bCs/>
              </w:rPr>
            </w:pPr>
            <w:r w:rsidRPr="002C6563">
              <w:rPr>
                <w:b/>
                <w:bCs/>
              </w:rPr>
              <w:t>CL</w:t>
            </w:r>
          </w:p>
        </w:tc>
        <w:tc>
          <w:tcPr>
            <w:tcW w:w="993" w:type="dxa"/>
          </w:tcPr>
          <w:p w:rsidR="00356384" w:rsidRPr="002C6563" w:rsidRDefault="00356384" w:rsidP="00356384">
            <w:pPr>
              <w:spacing w:before="120" w:after="120"/>
              <w:jc w:val="center"/>
              <w:rPr>
                <w:rFonts w:cs="Arial"/>
                <w:b/>
                <w:bCs/>
              </w:rPr>
            </w:pPr>
            <w:r w:rsidRPr="002C6563">
              <w:rPr>
                <w:b/>
                <w:bCs/>
              </w:rPr>
              <w:t>DL</w:t>
            </w:r>
          </w:p>
        </w:tc>
        <w:tc>
          <w:tcPr>
            <w:tcW w:w="1985" w:type="dxa"/>
          </w:tcPr>
          <w:p w:rsidR="00356384" w:rsidRPr="002C6563" w:rsidRDefault="00356384" w:rsidP="00356384">
            <w:pPr>
              <w:spacing w:before="120" w:after="120"/>
              <w:jc w:val="center"/>
              <w:rPr>
                <w:rFonts w:cs="Arial"/>
                <w:b/>
                <w:bCs/>
              </w:rPr>
            </w:pPr>
            <w:r w:rsidRPr="002C6563">
              <w:rPr>
                <w:b/>
                <w:bCs/>
              </w:rPr>
              <w:t>Ähnlichkeitsindex</w:t>
            </w:r>
          </w:p>
        </w:tc>
      </w:tr>
      <w:tr w:rsidR="00356384" w:rsidRPr="002C6563" w:rsidTr="0070590B">
        <w:tc>
          <w:tcPr>
            <w:tcW w:w="4077" w:type="dxa"/>
          </w:tcPr>
          <w:p w:rsidR="00356384" w:rsidRPr="002C6563" w:rsidRDefault="00193B74" w:rsidP="00356384">
            <w:pPr>
              <w:spacing w:before="120" w:after="120"/>
              <w:rPr>
                <w:rFonts w:cs="Arial"/>
              </w:rPr>
            </w:pPr>
            <w:r w:rsidRPr="002C6563">
              <w:t>Länge des ge</w:t>
            </w:r>
            <w:r w:rsidR="00A1398F" w:rsidRPr="002C6563">
              <w:t>such</w:t>
            </w:r>
            <w:r w:rsidR="00356384" w:rsidRPr="002C6563">
              <w:t>ten Wortes &gt; 4 Zeichen</w:t>
            </w:r>
          </w:p>
        </w:tc>
        <w:tc>
          <w:tcPr>
            <w:tcW w:w="992" w:type="dxa"/>
          </w:tcPr>
          <w:p w:rsidR="00356384" w:rsidRPr="002C6563" w:rsidRDefault="00356384" w:rsidP="00356384">
            <w:pPr>
              <w:spacing w:before="120" w:after="120"/>
              <w:rPr>
                <w:rFonts w:cs="Arial"/>
              </w:rPr>
            </w:pPr>
            <w:r w:rsidRPr="002C6563">
              <w:t>&lt;=1,5</w:t>
            </w:r>
          </w:p>
        </w:tc>
        <w:tc>
          <w:tcPr>
            <w:tcW w:w="992" w:type="dxa"/>
          </w:tcPr>
          <w:p w:rsidR="00356384" w:rsidRPr="002C6563" w:rsidRDefault="00356384" w:rsidP="00356384">
            <w:pPr>
              <w:spacing w:before="120" w:after="120"/>
              <w:rPr>
                <w:rFonts w:cs="Arial"/>
              </w:rPr>
            </w:pPr>
            <w:r w:rsidRPr="002C6563">
              <w:t>&lt;=0,22</w:t>
            </w:r>
          </w:p>
        </w:tc>
        <w:tc>
          <w:tcPr>
            <w:tcW w:w="993" w:type="dxa"/>
          </w:tcPr>
          <w:p w:rsidR="00356384" w:rsidRPr="002C6563" w:rsidRDefault="00356384" w:rsidP="00356384">
            <w:pPr>
              <w:spacing w:before="120" w:after="120"/>
              <w:rPr>
                <w:rFonts w:cs="Arial"/>
              </w:rPr>
            </w:pPr>
            <w:r w:rsidRPr="002C6563">
              <w:t>&lt;=1,5</w:t>
            </w:r>
          </w:p>
        </w:tc>
        <w:tc>
          <w:tcPr>
            <w:tcW w:w="1985" w:type="dxa"/>
          </w:tcPr>
          <w:p w:rsidR="00356384" w:rsidRPr="002C6563" w:rsidRDefault="00356384" w:rsidP="00356384">
            <w:pPr>
              <w:spacing w:before="120" w:after="120"/>
              <w:rPr>
                <w:rFonts w:cs="Arial"/>
              </w:rPr>
            </w:pPr>
            <w:r w:rsidRPr="002C6563">
              <w:t>&lt;1,2</w:t>
            </w:r>
          </w:p>
        </w:tc>
      </w:tr>
      <w:tr w:rsidR="00356384" w:rsidRPr="002C6563" w:rsidTr="0070590B">
        <w:tc>
          <w:tcPr>
            <w:tcW w:w="4077" w:type="dxa"/>
          </w:tcPr>
          <w:p w:rsidR="00356384" w:rsidRPr="002C6563" w:rsidRDefault="00193B74" w:rsidP="00356384">
            <w:pPr>
              <w:spacing w:before="120" w:after="120"/>
              <w:rPr>
                <w:rFonts w:cs="Arial"/>
              </w:rPr>
            </w:pPr>
            <w:r w:rsidRPr="002C6563">
              <w:t>Länge des ge</w:t>
            </w:r>
            <w:r w:rsidR="00A1398F" w:rsidRPr="002C6563">
              <w:t>such</w:t>
            </w:r>
            <w:r w:rsidR="00356384" w:rsidRPr="002C6563">
              <w:t>ten Wortes = 4 Zeichen</w:t>
            </w:r>
          </w:p>
        </w:tc>
        <w:tc>
          <w:tcPr>
            <w:tcW w:w="992" w:type="dxa"/>
          </w:tcPr>
          <w:p w:rsidR="00356384" w:rsidRPr="002C6563" w:rsidRDefault="00356384" w:rsidP="00356384">
            <w:pPr>
              <w:spacing w:before="120" w:after="120"/>
              <w:rPr>
                <w:rFonts w:cs="Arial"/>
              </w:rPr>
            </w:pPr>
            <w:r w:rsidRPr="002C6563">
              <w:t>&lt;=1,5</w:t>
            </w:r>
          </w:p>
        </w:tc>
        <w:tc>
          <w:tcPr>
            <w:tcW w:w="992" w:type="dxa"/>
          </w:tcPr>
          <w:p w:rsidR="00356384" w:rsidRPr="002C6563" w:rsidRDefault="00356384" w:rsidP="00356384">
            <w:pPr>
              <w:spacing w:before="120" w:after="120"/>
              <w:rPr>
                <w:rFonts w:cs="Arial"/>
              </w:rPr>
            </w:pPr>
            <w:r w:rsidRPr="002C6563">
              <w:t>&lt;=0,25</w:t>
            </w:r>
          </w:p>
        </w:tc>
        <w:tc>
          <w:tcPr>
            <w:tcW w:w="993" w:type="dxa"/>
          </w:tcPr>
          <w:p w:rsidR="00356384" w:rsidRPr="002C6563" w:rsidRDefault="00356384" w:rsidP="00356384">
            <w:pPr>
              <w:spacing w:before="120" w:after="120"/>
              <w:rPr>
                <w:rFonts w:cs="Arial"/>
              </w:rPr>
            </w:pPr>
            <w:r w:rsidRPr="002C6563">
              <w:t>&lt;=1,26</w:t>
            </w:r>
          </w:p>
        </w:tc>
        <w:tc>
          <w:tcPr>
            <w:tcW w:w="1985" w:type="dxa"/>
          </w:tcPr>
          <w:p w:rsidR="00356384" w:rsidRPr="002C6563" w:rsidRDefault="00356384" w:rsidP="00356384">
            <w:pPr>
              <w:spacing w:before="120" w:after="120"/>
              <w:rPr>
                <w:rFonts w:cs="Arial"/>
              </w:rPr>
            </w:pPr>
            <w:r w:rsidRPr="002C6563">
              <w:t>&lt;1,2</w:t>
            </w:r>
          </w:p>
        </w:tc>
      </w:tr>
      <w:tr w:rsidR="00356384" w:rsidRPr="002C6563" w:rsidTr="0070590B">
        <w:tc>
          <w:tcPr>
            <w:tcW w:w="4077" w:type="dxa"/>
          </w:tcPr>
          <w:p w:rsidR="00356384" w:rsidRPr="002C6563" w:rsidRDefault="00193B74" w:rsidP="00356384">
            <w:pPr>
              <w:spacing w:before="120" w:after="120"/>
              <w:rPr>
                <w:rFonts w:cs="Arial"/>
              </w:rPr>
            </w:pPr>
            <w:r w:rsidRPr="002C6563">
              <w:t>Länge des ge</w:t>
            </w:r>
            <w:r w:rsidR="00A1398F" w:rsidRPr="002C6563">
              <w:t>such</w:t>
            </w:r>
            <w:r w:rsidR="00356384" w:rsidRPr="002C6563">
              <w:t>ten Wortes &lt; 4 Zeichen</w:t>
            </w:r>
          </w:p>
        </w:tc>
        <w:tc>
          <w:tcPr>
            <w:tcW w:w="992" w:type="dxa"/>
          </w:tcPr>
          <w:p w:rsidR="00356384" w:rsidRPr="002C6563" w:rsidRDefault="00356384" w:rsidP="00356384">
            <w:pPr>
              <w:spacing w:before="120" w:after="120"/>
              <w:rPr>
                <w:rFonts w:cs="Arial"/>
              </w:rPr>
            </w:pPr>
            <w:r w:rsidRPr="002C6563">
              <w:t>&lt;=1</w:t>
            </w:r>
          </w:p>
        </w:tc>
        <w:tc>
          <w:tcPr>
            <w:tcW w:w="992" w:type="dxa"/>
          </w:tcPr>
          <w:p w:rsidR="00356384" w:rsidRPr="002C6563" w:rsidRDefault="00356384" w:rsidP="00356384">
            <w:pPr>
              <w:spacing w:before="120" w:after="120"/>
              <w:rPr>
                <w:rFonts w:cs="Arial"/>
              </w:rPr>
            </w:pPr>
            <w:r w:rsidRPr="002C6563">
              <w:t>&lt;=0,34</w:t>
            </w:r>
          </w:p>
        </w:tc>
        <w:tc>
          <w:tcPr>
            <w:tcW w:w="993" w:type="dxa"/>
          </w:tcPr>
          <w:p w:rsidR="00356384" w:rsidRPr="002C6563" w:rsidRDefault="00356384" w:rsidP="00356384">
            <w:pPr>
              <w:spacing w:before="120" w:after="120"/>
              <w:rPr>
                <w:rFonts w:cs="Arial"/>
              </w:rPr>
            </w:pPr>
            <w:r w:rsidRPr="002C6563">
              <w:t>&lt;=1,0</w:t>
            </w:r>
          </w:p>
        </w:tc>
        <w:tc>
          <w:tcPr>
            <w:tcW w:w="1985" w:type="dxa"/>
          </w:tcPr>
          <w:p w:rsidR="00356384" w:rsidRPr="002C6563" w:rsidRDefault="00356384" w:rsidP="00356384">
            <w:pPr>
              <w:spacing w:before="120" w:after="120"/>
              <w:rPr>
                <w:rFonts w:cs="Arial"/>
              </w:rPr>
            </w:pPr>
            <w:r w:rsidRPr="002C6563">
              <w:t>&lt;1,2</w:t>
            </w:r>
          </w:p>
        </w:tc>
      </w:tr>
    </w:tbl>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rPr>
      </w:pPr>
      <w:r w:rsidRPr="002C6563">
        <w:t xml:space="preserve">Vergleichsbezeichnungen werden sortiert </w:t>
      </w:r>
      <w:r w:rsidR="00193B74" w:rsidRPr="002C6563">
        <w:t xml:space="preserve">nach Ähnlichkeitsindex und </w:t>
      </w:r>
      <w:r w:rsidRPr="002C6563">
        <w:t>in alphabetischer Reihenfolge angezeigt.</w:t>
      </w:r>
    </w:p>
    <w:p w:rsidR="00356384" w:rsidRPr="002C6563" w:rsidRDefault="00356384" w:rsidP="00356384">
      <w:pPr>
        <w:rPr>
          <w:rFonts w:cs="Arial"/>
        </w:rPr>
      </w:pPr>
    </w:p>
    <w:p w:rsidR="00356384" w:rsidRPr="002C6563" w:rsidRDefault="00356384" w:rsidP="00356384">
      <w:pPr>
        <w:rPr>
          <w:rFonts w:cs="Arial"/>
        </w:rPr>
      </w:pPr>
    </w:p>
    <w:p w:rsidR="00356384" w:rsidRPr="002C6563" w:rsidRDefault="00356384" w:rsidP="00356384">
      <w:pPr>
        <w:rPr>
          <w:rFonts w:cs="Arial"/>
        </w:rPr>
      </w:pPr>
    </w:p>
    <w:p w:rsidR="00430B5E" w:rsidRPr="002C6563" w:rsidRDefault="00356384" w:rsidP="00356384">
      <w:pPr>
        <w:jc w:val="right"/>
        <w:rPr>
          <w:rFonts w:cs="Arial"/>
          <w:iCs/>
        </w:rPr>
      </w:pPr>
      <w:r w:rsidRPr="002C6563">
        <w:rPr>
          <w:iCs/>
        </w:rPr>
        <w:t>[Ende der Anlage und des Dokuments]</w:t>
      </w:r>
    </w:p>
    <w:sectPr w:rsidR="00430B5E" w:rsidRPr="002C6563" w:rsidSect="00356384">
      <w:headerReference w:type="default"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F8" w:rsidRDefault="008B0DF8">
      <w:r>
        <w:separator/>
      </w:r>
    </w:p>
    <w:p w:rsidR="008B0DF8" w:rsidRDefault="008B0DF8"/>
    <w:p w:rsidR="008B0DF8" w:rsidRDefault="008B0DF8"/>
  </w:endnote>
  <w:endnote w:type="continuationSeparator" w:id="0">
    <w:p w:rsidR="008B0DF8" w:rsidRDefault="008B0DF8">
      <w:r>
        <w:separator/>
      </w:r>
    </w:p>
    <w:p w:rsidR="008B0DF8" w:rsidRPr="00664515" w:rsidRDefault="008B0DF8">
      <w:pPr>
        <w:pStyle w:val="Footer"/>
        <w:spacing w:after="60"/>
        <w:rPr>
          <w:sz w:val="18"/>
          <w:lang w:val="fr-CH"/>
        </w:rPr>
      </w:pPr>
      <w:r w:rsidRPr="00664515">
        <w:rPr>
          <w:sz w:val="18"/>
          <w:lang w:val="fr-CH"/>
        </w:rPr>
        <w:t>[Suite de la note de la page précédente]</w:t>
      </w:r>
    </w:p>
    <w:p w:rsidR="008B0DF8" w:rsidRPr="00664515" w:rsidRDefault="008B0DF8">
      <w:pPr>
        <w:rPr>
          <w:lang w:val="fr-CH"/>
        </w:rPr>
      </w:pPr>
    </w:p>
    <w:p w:rsidR="008B0DF8" w:rsidRPr="00664515" w:rsidRDefault="008B0DF8">
      <w:pPr>
        <w:rPr>
          <w:lang w:val="fr-CH"/>
        </w:rPr>
      </w:pPr>
    </w:p>
  </w:endnote>
  <w:endnote w:type="continuationNotice" w:id="1">
    <w:p w:rsidR="008B0DF8" w:rsidRPr="00664515" w:rsidRDefault="008B0DF8">
      <w:pPr>
        <w:spacing w:before="60"/>
        <w:jc w:val="right"/>
        <w:rPr>
          <w:sz w:val="18"/>
          <w:lang w:val="fr-CH"/>
        </w:rPr>
      </w:pPr>
      <w:r w:rsidRPr="00664515">
        <w:rPr>
          <w:sz w:val="18"/>
          <w:lang w:val="fr-CH"/>
        </w:rPr>
        <w:t>[Suite de la note page suivante]</w:t>
      </w:r>
    </w:p>
    <w:p w:rsidR="008B0DF8" w:rsidRPr="00664515" w:rsidRDefault="008B0DF8">
      <w:pPr>
        <w:rPr>
          <w:lang w:val="fr-CH"/>
        </w:rPr>
      </w:pPr>
    </w:p>
    <w:p w:rsidR="008B0DF8" w:rsidRPr="00664515" w:rsidRDefault="008B0DF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356384" w:rsidRDefault="008B0DF8"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356384" w:rsidRDefault="008B0DF8"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F8" w:rsidRDefault="008B0DF8" w:rsidP="009D690D">
      <w:pPr>
        <w:spacing w:before="120"/>
      </w:pPr>
      <w:r>
        <w:separator/>
      </w:r>
    </w:p>
  </w:footnote>
  <w:footnote w:type="continuationSeparator" w:id="0">
    <w:p w:rsidR="008B0DF8" w:rsidRDefault="008B0DF8" w:rsidP="00520297">
      <w:pPr>
        <w:spacing w:before="120"/>
        <w:jc w:val="left"/>
      </w:pPr>
      <w:r>
        <w:separator/>
      </w:r>
    </w:p>
  </w:footnote>
  <w:footnote w:type="continuationNotice" w:id="1">
    <w:p w:rsidR="008B0DF8" w:rsidRDefault="008B0DF8"/>
  </w:footnote>
  <w:footnote w:id="2">
    <w:p w:rsidR="008B0DF8" w:rsidRPr="00AF483E" w:rsidRDefault="008B0DF8" w:rsidP="00AF483E">
      <w:pPr>
        <w:ind w:left="284" w:hanging="284"/>
        <w:rPr>
          <w:spacing w:val="-2"/>
          <w:sz w:val="16"/>
          <w:szCs w:val="16"/>
        </w:rPr>
      </w:pPr>
      <w:r w:rsidRPr="00AF483E">
        <w:rPr>
          <w:rStyle w:val="FootnoteReference"/>
        </w:rPr>
        <w:footnoteRef/>
      </w:r>
      <w:r w:rsidRPr="00AF483E">
        <w:tab/>
      </w:r>
      <w:r w:rsidRPr="00AF483E">
        <w:rPr>
          <w:spacing w:val="-2"/>
          <w:sz w:val="16"/>
          <w:szCs w:val="16"/>
        </w:rPr>
        <w:t xml:space="preserve">Der Ähnlichkeitsfaktor wurde von der französischen </w:t>
      </w:r>
      <w:r w:rsidRPr="00AF483E">
        <w:rPr>
          <w:i/>
          <w:iCs/>
          <w:spacing w:val="-2"/>
          <w:sz w:val="16"/>
          <w:szCs w:val="16"/>
        </w:rPr>
        <w:t xml:space="preserve">Gruppe für Sorten- und Saatgutprüfung und -kontrolle (Groupe d’étude et de contrôle des variétés et des semences </w:t>
      </w:r>
      <w:r w:rsidRPr="00AF483E">
        <w:rPr>
          <w:spacing w:val="-2"/>
          <w:sz w:val="16"/>
          <w:szCs w:val="16"/>
        </w:rPr>
        <w:t>(GEVES)) und dem Gemeinschaftlichen Sortenamt der Europäischen Union (CPVO) entwickelt.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997029" w:rsidRDefault="008B0DF8" w:rsidP="00EB048E">
    <w:pPr>
      <w:pStyle w:val="Header"/>
      <w:rPr>
        <w:rStyle w:val="PageNumber"/>
      </w:rPr>
    </w:pPr>
    <w:r>
      <w:rPr>
        <w:rStyle w:val="PageNumber"/>
      </w:rPr>
      <w:t>CAJ/68/9</w:t>
    </w:r>
  </w:p>
  <w:p w:rsidR="008B0DF8" w:rsidRPr="00997029" w:rsidRDefault="008B0DF8" w:rsidP="00EB048E">
    <w:pPr>
      <w:pStyle w:val="Head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3628">
      <w:rPr>
        <w:rStyle w:val="PageNumber"/>
        <w:noProof/>
      </w:rPr>
      <w:t>2</w:t>
    </w:r>
    <w:r w:rsidRPr="00997029">
      <w:rPr>
        <w:rStyle w:val="PageNumber"/>
      </w:rPr>
      <w:fldChar w:fldCharType="end"/>
    </w:r>
  </w:p>
  <w:p w:rsidR="008B0DF8" w:rsidRPr="00997029" w:rsidRDefault="008B0DF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997029" w:rsidRDefault="008B0DF8" w:rsidP="00EB048E">
    <w:pPr>
      <w:pStyle w:val="Header"/>
      <w:rPr>
        <w:rStyle w:val="PageNumber"/>
      </w:rPr>
    </w:pPr>
    <w:r>
      <w:rPr>
        <w:rStyle w:val="PageNumber"/>
      </w:rPr>
      <w:t>CAJ/68/9</w:t>
    </w:r>
  </w:p>
  <w:p w:rsidR="008B0DF8" w:rsidRPr="00997029" w:rsidRDefault="008B0DF8" w:rsidP="00EB048E">
    <w:pPr>
      <w:pStyle w:val="Head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3628">
      <w:rPr>
        <w:rStyle w:val="PageNumber"/>
        <w:noProof/>
      </w:rPr>
      <w:t>6</w:t>
    </w:r>
    <w:r w:rsidRPr="00997029">
      <w:rPr>
        <w:rStyle w:val="PageNumber"/>
      </w:rPr>
      <w:fldChar w:fldCharType="end"/>
    </w:r>
  </w:p>
  <w:p w:rsidR="008B0DF8" w:rsidRPr="00997029" w:rsidRDefault="008B0DF8"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Default="008B0DF8">
    <w:pPr>
      <w:pStyle w:val="Header"/>
    </w:pPr>
    <w:r>
      <w:t>CAJ/68/9</w:t>
    </w:r>
  </w:p>
  <w:p w:rsidR="008B0DF8" w:rsidRDefault="008B0DF8">
    <w:pPr>
      <w:pStyle w:val="Header"/>
      <w:rPr>
        <w:lang w:val="en-US"/>
      </w:rPr>
    </w:pPr>
  </w:p>
  <w:p w:rsidR="008B0DF8" w:rsidRDefault="008B0DF8">
    <w:pPr>
      <w:pStyle w:val="Header"/>
    </w:pPr>
    <w:r>
      <w:t>ANLAGE</w:t>
    </w:r>
  </w:p>
  <w:p w:rsidR="008B0DF8" w:rsidRPr="00356384" w:rsidRDefault="008B0DF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7"/>
  </w:num>
  <w:num w:numId="2">
    <w:abstractNumId w:val="1"/>
  </w:num>
  <w:num w:numId="3">
    <w:abstractNumId w:val="2"/>
  </w:num>
  <w:num w:numId="4">
    <w:abstractNumId w:val="6"/>
  </w:num>
  <w:num w:numId="5">
    <w:abstractNumId w:val="3"/>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C"/>
    <w:rsid w:val="00001380"/>
    <w:rsid w:val="00001D48"/>
    <w:rsid w:val="00004F29"/>
    <w:rsid w:val="00010CF3"/>
    <w:rsid w:val="00011E27"/>
    <w:rsid w:val="000148BC"/>
    <w:rsid w:val="00024AB8"/>
    <w:rsid w:val="000328E2"/>
    <w:rsid w:val="00036028"/>
    <w:rsid w:val="000446B9"/>
    <w:rsid w:val="00047E21"/>
    <w:rsid w:val="000637CA"/>
    <w:rsid w:val="00085505"/>
    <w:rsid w:val="000927CF"/>
    <w:rsid w:val="000A1AB4"/>
    <w:rsid w:val="000C443E"/>
    <w:rsid w:val="000C7021"/>
    <w:rsid w:val="000D6BBC"/>
    <w:rsid w:val="000D7780"/>
    <w:rsid w:val="00105451"/>
    <w:rsid w:val="00105929"/>
    <w:rsid w:val="001069AD"/>
    <w:rsid w:val="00110481"/>
    <w:rsid w:val="00112308"/>
    <w:rsid w:val="001131D5"/>
    <w:rsid w:val="00141DB8"/>
    <w:rsid w:val="00153C3B"/>
    <w:rsid w:val="0017474A"/>
    <w:rsid w:val="001758C6"/>
    <w:rsid w:val="00191B3F"/>
    <w:rsid w:val="00193B74"/>
    <w:rsid w:val="001C3DF3"/>
    <w:rsid w:val="001F1F2A"/>
    <w:rsid w:val="0021332C"/>
    <w:rsid w:val="00213982"/>
    <w:rsid w:val="00237C7D"/>
    <w:rsid w:val="0024416D"/>
    <w:rsid w:val="0027309C"/>
    <w:rsid w:val="002800A0"/>
    <w:rsid w:val="00281060"/>
    <w:rsid w:val="00293C25"/>
    <w:rsid w:val="0029439F"/>
    <w:rsid w:val="002A6E50"/>
    <w:rsid w:val="002B42D0"/>
    <w:rsid w:val="002C1377"/>
    <w:rsid w:val="002C256A"/>
    <w:rsid w:val="002C6563"/>
    <w:rsid w:val="002E5D52"/>
    <w:rsid w:val="002E65B9"/>
    <w:rsid w:val="002E7BA1"/>
    <w:rsid w:val="002F78FA"/>
    <w:rsid w:val="0030293D"/>
    <w:rsid w:val="00305A7F"/>
    <w:rsid w:val="003152FE"/>
    <w:rsid w:val="00321A1D"/>
    <w:rsid w:val="00327436"/>
    <w:rsid w:val="00333447"/>
    <w:rsid w:val="00344BD6"/>
    <w:rsid w:val="0035528D"/>
    <w:rsid w:val="00356384"/>
    <w:rsid w:val="00361821"/>
    <w:rsid w:val="003A17C8"/>
    <w:rsid w:val="003B5393"/>
    <w:rsid w:val="003C563E"/>
    <w:rsid w:val="003D227C"/>
    <w:rsid w:val="003D2B4D"/>
    <w:rsid w:val="003F6136"/>
    <w:rsid w:val="00427139"/>
    <w:rsid w:val="00430B5E"/>
    <w:rsid w:val="00444A88"/>
    <w:rsid w:val="0047001A"/>
    <w:rsid w:val="00474DA4"/>
    <w:rsid w:val="004D047D"/>
    <w:rsid w:val="004F305A"/>
    <w:rsid w:val="004F7DB0"/>
    <w:rsid w:val="00504E3C"/>
    <w:rsid w:val="00512164"/>
    <w:rsid w:val="00520297"/>
    <w:rsid w:val="005338F9"/>
    <w:rsid w:val="0054281C"/>
    <w:rsid w:val="0055268D"/>
    <w:rsid w:val="00572E44"/>
    <w:rsid w:val="00576BE4"/>
    <w:rsid w:val="005825C7"/>
    <w:rsid w:val="00596699"/>
    <w:rsid w:val="00596D7B"/>
    <w:rsid w:val="005A400A"/>
    <w:rsid w:val="006065BD"/>
    <w:rsid w:val="00612379"/>
    <w:rsid w:val="0061555F"/>
    <w:rsid w:val="00621572"/>
    <w:rsid w:val="00641200"/>
    <w:rsid w:val="00660F79"/>
    <w:rsid w:val="00663ED8"/>
    <w:rsid w:val="00664515"/>
    <w:rsid w:val="0067122B"/>
    <w:rsid w:val="00687EB4"/>
    <w:rsid w:val="006A0223"/>
    <w:rsid w:val="006B17D2"/>
    <w:rsid w:val="006B45FA"/>
    <w:rsid w:val="006C224E"/>
    <w:rsid w:val="006F1E76"/>
    <w:rsid w:val="0070590B"/>
    <w:rsid w:val="00726ED6"/>
    <w:rsid w:val="00732DEC"/>
    <w:rsid w:val="00735BD5"/>
    <w:rsid w:val="00750828"/>
    <w:rsid w:val="0075117E"/>
    <w:rsid w:val="007556F6"/>
    <w:rsid w:val="00760EEF"/>
    <w:rsid w:val="00777EE5"/>
    <w:rsid w:val="00784836"/>
    <w:rsid w:val="0079023E"/>
    <w:rsid w:val="007B6894"/>
    <w:rsid w:val="007D0B9D"/>
    <w:rsid w:val="007D19B0"/>
    <w:rsid w:val="007F498F"/>
    <w:rsid w:val="0080679D"/>
    <w:rsid w:val="008108B0"/>
    <w:rsid w:val="00811B20"/>
    <w:rsid w:val="0082296E"/>
    <w:rsid w:val="00824099"/>
    <w:rsid w:val="00836E88"/>
    <w:rsid w:val="00855DBD"/>
    <w:rsid w:val="00867AC1"/>
    <w:rsid w:val="00886588"/>
    <w:rsid w:val="008A395B"/>
    <w:rsid w:val="008A4A9D"/>
    <w:rsid w:val="008A743F"/>
    <w:rsid w:val="008B0DF8"/>
    <w:rsid w:val="008B51D0"/>
    <w:rsid w:val="008C0970"/>
    <w:rsid w:val="008D2CF7"/>
    <w:rsid w:val="008E793E"/>
    <w:rsid w:val="00900C26"/>
    <w:rsid w:val="0090197F"/>
    <w:rsid w:val="0090657D"/>
    <w:rsid w:val="00906DDC"/>
    <w:rsid w:val="00934E09"/>
    <w:rsid w:val="00936253"/>
    <w:rsid w:val="00963628"/>
    <w:rsid w:val="00970FED"/>
    <w:rsid w:val="00976ADB"/>
    <w:rsid w:val="00997029"/>
    <w:rsid w:val="009D0DE5"/>
    <w:rsid w:val="009D690D"/>
    <w:rsid w:val="009E65B6"/>
    <w:rsid w:val="00A1398F"/>
    <w:rsid w:val="00A42AC3"/>
    <w:rsid w:val="00A430CF"/>
    <w:rsid w:val="00A54309"/>
    <w:rsid w:val="00A66F25"/>
    <w:rsid w:val="00A679DD"/>
    <w:rsid w:val="00A8735A"/>
    <w:rsid w:val="00AA2C7E"/>
    <w:rsid w:val="00AA33BD"/>
    <w:rsid w:val="00AB2B93"/>
    <w:rsid w:val="00AD3480"/>
    <w:rsid w:val="00AE0EF1"/>
    <w:rsid w:val="00AF483E"/>
    <w:rsid w:val="00B03324"/>
    <w:rsid w:val="00B07301"/>
    <w:rsid w:val="00B224DE"/>
    <w:rsid w:val="00B5573C"/>
    <w:rsid w:val="00B84BBD"/>
    <w:rsid w:val="00B928E6"/>
    <w:rsid w:val="00B96DAA"/>
    <w:rsid w:val="00BA43FB"/>
    <w:rsid w:val="00BA4BD4"/>
    <w:rsid w:val="00BC127D"/>
    <w:rsid w:val="00BC1FE6"/>
    <w:rsid w:val="00BD4C24"/>
    <w:rsid w:val="00BE4C34"/>
    <w:rsid w:val="00C061B6"/>
    <w:rsid w:val="00C21DBF"/>
    <w:rsid w:val="00C2446C"/>
    <w:rsid w:val="00C36AE5"/>
    <w:rsid w:val="00C41F17"/>
    <w:rsid w:val="00C4539F"/>
    <w:rsid w:val="00C54BF4"/>
    <w:rsid w:val="00C5791C"/>
    <w:rsid w:val="00C66290"/>
    <w:rsid w:val="00C72B7A"/>
    <w:rsid w:val="00C973F2"/>
    <w:rsid w:val="00CA774A"/>
    <w:rsid w:val="00CC11B0"/>
    <w:rsid w:val="00CE7126"/>
    <w:rsid w:val="00CF7E36"/>
    <w:rsid w:val="00D24210"/>
    <w:rsid w:val="00D3708D"/>
    <w:rsid w:val="00D40426"/>
    <w:rsid w:val="00D56A6D"/>
    <w:rsid w:val="00D57C96"/>
    <w:rsid w:val="00D91203"/>
    <w:rsid w:val="00D95174"/>
    <w:rsid w:val="00D95A5C"/>
    <w:rsid w:val="00DA208F"/>
    <w:rsid w:val="00DA6F36"/>
    <w:rsid w:val="00DC00EA"/>
    <w:rsid w:val="00DC6258"/>
    <w:rsid w:val="00E72D49"/>
    <w:rsid w:val="00E7593C"/>
    <w:rsid w:val="00E7678A"/>
    <w:rsid w:val="00E837AE"/>
    <w:rsid w:val="00E935F1"/>
    <w:rsid w:val="00E94A81"/>
    <w:rsid w:val="00EA1FFB"/>
    <w:rsid w:val="00EB048E"/>
    <w:rsid w:val="00EB3EFA"/>
    <w:rsid w:val="00EF2F89"/>
    <w:rsid w:val="00EF571F"/>
    <w:rsid w:val="00F04DEB"/>
    <w:rsid w:val="00F1237A"/>
    <w:rsid w:val="00F22CBD"/>
    <w:rsid w:val="00F343A6"/>
    <w:rsid w:val="00F37665"/>
    <w:rsid w:val="00F37961"/>
    <w:rsid w:val="00F6334D"/>
    <w:rsid w:val="00F7087A"/>
    <w:rsid w:val="00F81BEE"/>
    <w:rsid w:val="00FA49AB"/>
    <w:rsid w:val="00FB0D37"/>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rPr>
  </w:style>
  <w:style w:type="character" w:customStyle="1" w:styleId="BodyText2Char">
    <w:name w:val="Body Text 2 Char"/>
    <w:basedOn w:val="DefaultParagraphFont"/>
    <w:link w:val="BodyText2"/>
    <w:rsid w:val="00356384"/>
    <w:rPr>
      <w:b/>
      <w:bCs/>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rPr>
  </w:style>
  <w:style w:type="character" w:customStyle="1" w:styleId="BodyText2Char">
    <w:name w:val="Body Text 2 Char"/>
    <w:basedOn w:val="DefaultParagraphFont"/>
    <w:link w:val="BodyText2"/>
    <w:rsid w:val="00356384"/>
    <w:rPr>
      <w:b/>
      <w:bC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232">
      <w:bodyDiv w:val="1"/>
      <w:marLeft w:val="0"/>
      <w:marRight w:val="0"/>
      <w:marTop w:val="0"/>
      <w:marBottom w:val="0"/>
      <w:divBdr>
        <w:top w:val="none" w:sz="0" w:space="0" w:color="auto"/>
        <w:left w:val="none" w:sz="0" w:space="0" w:color="auto"/>
        <w:bottom w:val="none" w:sz="0" w:space="0" w:color="auto"/>
        <w:right w:val="none" w:sz="0" w:space="0" w:color="auto"/>
      </w:divBdr>
    </w:div>
    <w:div w:id="18044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www.upov.int/pluto/d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6DEB-5331-4445-920D-5C9FE27A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187</TotalTime>
  <Pages>9</Pages>
  <Words>2446</Words>
  <Characters>15712</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10</cp:revision>
  <cp:lastPrinted>2013-09-30T14:31:00Z</cp:lastPrinted>
  <dcterms:created xsi:type="dcterms:W3CDTF">2013-09-02T09:15:00Z</dcterms:created>
  <dcterms:modified xsi:type="dcterms:W3CDTF">2013-09-30T14:32:00Z</dcterms:modified>
</cp:coreProperties>
</file>