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B1C9E" w:rsidRPr="005F74D7" w:rsidTr="00BB1C9E">
        <w:trPr>
          <w:trHeight w:val="1760"/>
        </w:trPr>
        <w:tc>
          <w:tcPr>
            <w:tcW w:w="4243" w:type="dxa"/>
          </w:tcPr>
          <w:p w:rsidR="00BB1C9E" w:rsidRPr="00997029" w:rsidRDefault="00BB1C9E" w:rsidP="00BB1C9E"/>
        </w:tc>
        <w:tc>
          <w:tcPr>
            <w:tcW w:w="1646" w:type="dxa"/>
            <w:vAlign w:val="center"/>
          </w:tcPr>
          <w:p w:rsidR="00BB1C9E" w:rsidRPr="005F74D7" w:rsidRDefault="00865E28" w:rsidP="00BB1C9E">
            <w:pPr>
              <w:pStyle w:val="LogoUPOV"/>
            </w:pPr>
            <w:r>
              <w:rPr>
                <w:noProof/>
                <w:lang w:val="en-US"/>
              </w:rPr>
              <w:drawing>
                <wp:inline distT="0" distB="0" distL="0" distR="0">
                  <wp:extent cx="962025" cy="45339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53390"/>
                          </a:xfrm>
                          <a:prstGeom prst="rect">
                            <a:avLst/>
                          </a:prstGeom>
                          <a:noFill/>
                          <a:ln>
                            <a:noFill/>
                          </a:ln>
                        </pic:spPr>
                      </pic:pic>
                    </a:graphicData>
                  </a:graphic>
                </wp:inline>
              </w:drawing>
            </w:r>
          </w:p>
        </w:tc>
        <w:tc>
          <w:tcPr>
            <w:tcW w:w="4242" w:type="dxa"/>
            <w:vAlign w:val="center"/>
          </w:tcPr>
          <w:p w:rsidR="00BB1C9E" w:rsidRPr="005F74D7" w:rsidRDefault="00BB1C9E" w:rsidP="00BB1C9E">
            <w:pPr>
              <w:pStyle w:val="Lettrine"/>
            </w:pPr>
            <w:r>
              <w:t>G</w:t>
            </w:r>
          </w:p>
          <w:p w:rsidR="00BB1C9E" w:rsidRPr="00BF58D8" w:rsidRDefault="00BB1C9E" w:rsidP="003A5E8F">
            <w:pPr>
              <w:pStyle w:val="Docoriginal"/>
              <w:jc w:val="left"/>
            </w:pPr>
            <w:r>
              <w:t>CAJ/6</w:t>
            </w:r>
            <w:r w:rsidR="003A5E8F">
              <w:t>8</w:t>
            </w:r>
            <w:r>
              <w:t>/</w:t>
            </w:r>
            <w:r w:rsidR="003A5E8F">
              <w:t>3</w:t>
            </w:r>
          </w:p>
          <w:p w:rsidR="00BB1C9E" w:rsidRPr="00A911EB" w:rsidRDefault="00BB1C9E" w:rsidP="00BB1C9E">
            <w:pPr>
              <w:pStyle w:val="Docoriginal"/>
              <w:jc w:val="left"/>
              <w:rPr>
                <w:b w:val="0"/>
              </w:rPr>
            </w:pPr>
            <w:r>
              <w:rPr>
                <w:rStyle w:val="StyleDoclangBold"/>
                <w:b/>
                <w:spacing w:val="0"/>
              </w:rPr>
              <w:t>ORIGINAL:</w:t>
            </w:r>
            <w:r>
              <w:rPr>
                <w:rStyle w:val="StyleDocoriginalNotBold1"/>
                <w:spacing w:val="0"/>
              </w:rPr>
              <w:t xml:space="preserve">  </w:t>
            </w:r>
            <w:bookmarkStart w:id="0" w:name="Original"/>
            <w:bookmarkEnd w:id="0"/>
            <w:r w:rsidR="003A5E8F">
              <w:rPr>
                <w:b w:val="0"/>
                <w:spacing w:val="0"/>
              </w:rPr>
              <w:t>E</w:t>
            </w:r>
            <w:r w:rsidRPr="00A911EB">
              <w:rPr>
                <w:b w:val="0"/>
                <w:spacing w:val="0"/>
              </w:rPr>
              <w:t>nglisch</w:t>
            </w:r>
          </w:p>
          <w:p w:rsidR="00BB1C9E" w:rsidRPr="00BF58D8" w:rsidRDefault="00BB1C9E" w:rsidP="003A5E8F">
            <w:pPr>
              <w:pStyle w:val="Docoriginal"/>
              <w:jc w:val="left"/>
              <w:rPr>
                <w:b w:val="0"/>
                <w:spacing w:val="0"/>
              </w:rPr>
            </w:pPr>
            <w:r>
              <w:rPr>
                <w:spacing w:val="0"/>
              </w:rPr>
              <w:t xml:space="preserve">DATUM: </w:t>
            </w:r>
            <w:r>
              <w:rPr>
                <w:rStyle w:val="StyleDocoriginalNotBold1"/>
                <w:spacing w:val="0"/>
              </w:rPr>
              <w:t xml:space="preserve"> </w:t>
            </w:r>
            <w:bookmarkStart w:id="1" w:name="Date"/>
            <w:bookmarkEnd w:id="1"/>
            <w:r w:rsidR="003A5E8F">
              <w:rPr>
                <w:rStyle w:val="StyleDocoriginalNotBold1"/>
                <w:spacing w:val="0"/>
              </w:rPr>
              <w:t>17</w:t>
            </w:r>
            <w:r w:rsidRPr="00A911EB">
              <w:rPr>
                <w:b w:val="0"/>
                <w:spacing w:val="0"/>
              </w:rPr>
              <w:t xml:space="preserve">. </w:t>
            </w:r>
            <w:r w:rsidR="003A5E8F">
              <w:rPr>
                <w:b w:val="0"/>
                <w:spacing w:val="0"/>
              </w:rPr>
              <w:t>Oktober</w:t>
            </w:r>
            <w:r w:rsidRPr="00A911EB">
              <w:rPr>
                <w:b w:val="0"/>
                <w:spacing w:val="0"/>
              </w:rPr>
              <w:t xml:space="preserve"> 2013</w:t>
            </w:r>
          </w:p>
        </w:tc>
      </w:tr>
      <w:tr w:rsidR="00BB1C9E" w:rsidRPr="005F74D7" w:rsidTr="00BB1C9E">
        <w:tc>
          <w:tcPr>
            <w:tcW w:w="10131" w:type="dxa"/>
            <w:gridSpan w:val="3"/>
          </w:tcPr>
          <w:p w:rsidR="00BB1C9E" w:rsidRPr="005F74D7" w:rsidRDefault="00BB1C9E" w:rsidP="00BB1C9E">
            <w:pPr>
              <w:pStyle w:val="upove"/>
              <w:rPr>
                <w:sz w:val="28"/>
              </w:rPr>
            </w:pPr>
            <w:r>
              <w:rPr>
                <w:snapToGrid w:val="0"/>
              </w:rPr>
              <w:t xml:space="preserve">INTERNATIONALER VERBAND ZUM SCHUTZ VON PFLANZENZÜCHTUNGEN </w:t>
            </w:r>
          </w:p>
        </w:tc>
      </w:tr>
      <w:tr w:rsidR="00BB1C9E" w:rsidRPr="005F74D7" w:rsidTr="00BB1C9E">
        <w:tc>
          <w:tcPr>
            <w:tcW w:w="10131" w:type="dxa"/>
            <w:gridSpan w:val="3"/>
          </w:tcPr>
          <w:p w:rsidR="00BB1C9E" w:rsidRPr="005F74D7" w:rsidRDefault="00BB1C9E" w:rsidP="00BB1C9E">
            <w:pPr>
              <w:pStyle w:val="Country"/>
            </w:pPr>
            <w:r>
              <w:t>Genf</w:t>
            </w:r>
          </w:p>
        </w:tc>
      </w:tr>
    </w:tbl>
    <w:p w:rsidR="00BB1C9E" w:rsidRPr="005F74D7" w:rsidRDefault="00BB1C9E" w:rsidP="00BB1C9E">
      <w:pPr>
        <w:pStyle w:val="Sessiontc"/>
      </w:pPr>
      <w:r>
        <w:t>VERWALTUNGS- UND RECHTSAUSSCHUSS</w:t>
      </w:r>
    </w:p>
    <w:p w:rsidR="00BB1C9E" w:rsidRPr="005F74D7" w:rsidRDefault="00DA4430" w:rsidP="00DA4430">
      <w:pPr>
        <w:pStyle w:val="Sessiontcplacedate"/>
      </w:pPr>
      <w:r>
        <w:t>Acht</w:t>
      </w:r>
      <w:r w:rsidR="00BB1C9E">
        <w:t>undsechzigste Tagung</w:t>
      </w:r>
      <w:r w:rsidR="00BB1C9E">
        <w:br/>
        <w:t xml:space="preserve">Genf, 21. </w:t>
      </w:r>
      <w:r w:rsidR="003A5E8F">
        <w:t>Oktober</w:t>
      </w:r>
      <w:r w:rsidR="00BB1C9E">
        <w:t xml:space="preserve"> 2013</w:t>
      </w:r>
    </w:p>
    <w:p w:rsidR="00BB1C9E" w:rsidRPr="00750CC6" w:rsidRDefault="00BB1C9E" w:rsidP="00BB1C9E">
      <w:pPr>
        <w:pStyle w:val="Titleofdoc0"/>
      </w:pPr>
      <w:bookmarkStart w:id="2" w:name="TitleOfDoc"/>
      <w:bookmarkEnd w:id="2"/>
      <w:r>
        <w:t>Programm zur Aktualisierung von Dokument UPOV/INF</w:t>
      </w:r>
      <w:r w:rsidR="00036733">
        <w:t>/5</w:t>
      </w:r>
      <w:r w:rsidR="00036733">
        <w:br/>
      </w:r>
      <w:r>
        <w:t>„UPOV-Musteramtsblatt für Sortenschutz“</w:t>
      </w:r>
    </w:p>
    <w:p w:rsidR="00BB1C9E" w:rsidRDefault="00BB1C9E" w:rsidP="00BB1C9E">
      <w:pPr>
        <w:pStyle w:val="preparedby1"/>
      </w:pPr>
      <w:bookmarkStart w:id="3" w:name="Prepared"/>
      <w:bookmarkEnd w:id="3"/>
      <w:r>
        <w:t>Vom Verbandsbüro erstelltes Dokument</w:t>
      </w:r>
    </w:p>
    <w:p w:rsidR="00DA4430" w:rsidRDefault="00DA4430" w:rsidP="00BB1C9E">
      <w:pPr>
        <w:pStyle w:val="preparedby1"/>
      </w:pPr>
      <w:proofErr w:type="spellStart"/>
      <w:r w:rsidRPr="0087128B">
        <w:rPr>
          <w:color w:val="A6A6A6"/>
        </w:rPr>
        <w:t>Haftungsausschluß</w:t>
      </w:r>
      <w:proofErr w:type="spellEnd"/>
      <w:r w:rsidRPr="0087128B">
        <w:rPr>
          <w:color w:val="A6A6A6"/>
        </w:rPr>
        <w:t>: dieses Dokument gibt nicht die Grundsätze oder eine Anleitung der UPOV wieder</w:t>
      </w:r>
    </w:p>
    <w:p w:rsidR="00BB1C9E" w:rsidRPr="00402E86" w:rsidRDefault="00BB1C9E" w:rsidP="00DA4430">
      <w:r w:rsidRPr="00BB5B15">
        <w:fldChar w:fldCharType="begin"/>
      </w:r>
      <w:r w:rsidRPr="00BB5B15">
        <w:instrText xml:space="preserve"> AUTONUM  </w:instrText>
      </w:r>
      <w:r w:rsidRPr="00BB5B15">
        <w:fldChar w:fldCharType="end"/>
      </w:r>
      <w:r w:rsidRPr="00BB5B15">
        <w:tab/>
        <w:t xml:space="preserve">Zweck dieses Dokuments ist es, </w:t>
      </w:r>
      <w:r w:rsidR="00542DE4" w:rsidRPr="00BB5B15">
        <w:t xml:space="preserve">für die Aktualisierung </w:t>
      </w:r>
      <w:r w:rsidR="00BB5B15">
        <w:t>von Dokument UPOV/INF/5 „UPOV</w:t>
      </w:r>
      <w:r w:rsidR="00BB5B15">
        <w:noBreakHyphen/>
      </w:r>
      <w:r w:rsidRPr="00BB5B15">
        <w:t xml:space="preserve">Musteramtsblatt für Sortenschutz“ </w:t>
      </w:r>
      <w:r w:rsidR="00DA4430" w:rsidRPr="00BB5B15">
        <w:t xml:space="preserve">maßgebliche Entwicklungen </w:t>
      </w:r>
      <w:r w:rsidR="00542DE4" w:rsidRPr="00BB5B15">
        <w:t>und einen Vorschlag betreffend das Programm für die Aktualisierung von Dokument UPOV/INF/5</w:t>
      </w:r>
      <w:r w:rsidR="00DA4430" w:rsidRPr="00BB5B15">
        <w:t xml:space="preserve"> </w:t>
      </w:r>
      <w:r w:rsidRPr="00BB5B15">
        <w:t>zu prüfen.</w:t>
      </w:r>
    </w:p>
    <w:p w:rsidR="00BB1C9E" w:rsidRDefault="00BB1C9E" w:rsidP="00BB1C9E"/>
    <w:p w:rsidR="00BB1C9E" w:rsidRDefault="00BB1C9E" w:rsidP="00BB1C9E"/>
    <w:p w:rsidR="00BB1C9E" w:rsidRDefault="00BB1C9E" w:rsidP="00BB1C9E">
      <w:pPr>
        <w:rPr>
          <w:u w:val="single"/>
        </w:rPr>
      </w:pPr>
      <w:r>
        <w:rPr>
          <w:u w:val="single"/>
        </w:rPr>
        <w:t xml:space="preserve">Inhalt </w:t>
      </w:r>
    </w:p>
    <w:p w:rsidR="00BB1C9E" w:rsidRPr="00660D59" w:rsidRDefault="00BB1C9E" w:rsidP="00BB1C9E">
      <w:pPr>
        <w:rPr>
          <w:sz w:val="18"/>
          <w:szCs w:val="18"/>
          <w:u w:val="single"/>
        </w:rPr>
      </w:pPr>
    </w:p>
    <w:p w:rsidR="003B37EA" w:rsidRPr="003A5E8F" w:rsidRDefault="00BB1C9E">
      <w:pPr>
        <w:pStyle w:val="TOC1"/>
        <w:rPr>
          <w:rFonts w:ascii="Times New Roman" w:hAnsi="Times New Roman"/>
          <w:caps w:val="0"/>
          <w:noProof/>
          <w:sz w:val="24"/>
          <w:szCs w:val="24"/>
        </w:rPr>
      </w:pPr>
      <w:r w:rsidRPr="00660D59">
        <w:rPr>
          <w:caps w:val="0"/>
          <w:sz w:val="18"/>
          <w:szCs w:val="18"/>
          <w:u w:val="single"/>
        </w:rPr>
        <w:fldChar w:fldCharType="begin"/>
      </w:r>
      <w:r w:rsidRPr="00660D59">
        <w:rPr>
          <w:caps w:val="0"/>
          <w:sz w:val="18"/>
          <w:szCs w:val="18"/>
          <w:u w:val="single"/>
        </w:rPr>
        <w:instrText xml:space="preserve"> TOC \o "1-3" \u </w:instrText>
      </w:r>
      <w:r w:rsidRPr="00660D59">
        <w:rPr>
          <w:caps w:val="0"/>
          <w:sz w:val="18"/>
          <w:szCs w:val="18"/>
          <w:u w:val="single"/>
        </w:rPr>
        <w:fldChar w:fldCharType="separate"/>
      </w:r>
      <w:r w:rsidR="003B37EA">
        <w:rPr>
          <w:noProof/>
        </w:rPr>
        <w:t>I.</w:t>
      </w:r>
      <w:r w:rsidR="003B37EA" w:rsidRPr="003A5E8F">
        <w:rPr>
          <w:rFonts w:ascii="Times New Roman" w:hAnsi="Times New Roman"/>
          <w:caps w:val="0"/>
          <w:noProof/>
          <w:sz w:val="24"/>
          <w:szCs w:val="24"/>
        </w:rPr>
        <w:tab/>
      </w:r>
      <w:r w:rsidR="003B37EA">
        <w:rPr>
          <w:noProof/>
        </w:rPr>
        <w:t>HINTERGRUND</w:t>
      </w:r>
      <w:r w:rsidR="003B37EA">
        <w:rPr>
          <w:noProof/>
        </w:rPr>
        <w:tab/>
      </w:r>
      <w:r w:rsidR="003B37EA">
        <w:rPr>
          <w:noProof/>
        </w:rPr>
        <w:fldChar w:fldCharType="begin"/>
      </w:r>
      <w:r w:rsidR="003B37EA">
        <w:rPr>
          <w:noProof/>
        </w:rPr>
        <w:instrText xml:space="preserve"> PAGEREF _Toc349834480 \h </w:instrText>
      </w:r>
      <w:r w:rsidR="003B37EA">
        <w:rPr>
          <w:noProof/>
        </w:rPr>
      </w:r>
      <w:r w:rsidR="003B37EA">
        <w:rPr>
          <w:noProof/>
        </w:rPr>
        <w:fldChar w:fldCharType="separate"/>
      </w:r>
      <w:r w:rsidR="001B1435">
        <w:rPr>
          <w:noProof/>
        </w:rPr>
        <w:t>1</w:t>
      </w:r>
      <w:r w:rsidR="003B37EA">
        <w:rPr>
          <w:noProof/>
        </w:rPr>
        <w:fldChar w:fldCharType="end"/>
      </w:r>
    </w:p>
    <w:p w:rsidR="003B37EA" w:rsidRPr="003A5E8F" w:rsidRDefault="003B37EA">
      <w:pPr>
        <w:pStyle w:val="TOC1"/>
        <w:rPr>
          <w:rFonts w:ascii="Times New Roman" w:hAnsi="Times New Roman"/>
          <w:caps w:val="0"/>
          <w:noProof/>
          <w:sz w:val="24"/>
          <w:szCs w:val="24"/>
        </w:rPr>
      </w:pPr>
      <w:r>
        <w:rPr>
          <w:noProof/>
        </w:rPr>
        <w:t>II.</w:t>
      </w:r>
      <w:r w:rsidRPr="003A5E8F">
        <w:rPr>
          <w:rFonts w:ascii="Times New Roman" w:hAnsi="Times New Roman"/>
          <w:caps w:val="0"/>
          <w:noProof/>
          <w:sz w:val="24"/>
          <w:szCs w:val="24"/>
        </w:rPr>
        <w:tab/>
      </w:r>
      <w:r>
        <w:rPr>
          <w:noProof/>
        </w:rPr>
        <w:t>WICHTIGE ANGELEGENHEITEN FÜR DIE AKTUALISIERUNG VON DOKUMENT UPOV/INF/5</w:t>
      </w:r>
      <w:r>
        <w:rPr>
          <w:noProof/>
        </w:rPr>
        <w:tab/>
      </w:r>
      <w:r>
        <w:rPr>
          <w:noProof/>
        </w:rPr>
        <w:fldChar w:fldCharType="begin"/>
      </w:r>
      <w:r>
        <w:rPr>
          <w:noProof/>
        </w:rPr>
        <w:instrText xml:space="preserve"> PAGEREF _Toc349834481 \h </w:instrText>
      </w:r>
      <w:r>
        <w:rPr>
          <w:noProof/>
        </w:rPr>
      </w:r>
      <w:r>
        <w:rPr>
          <w:noProof/>
        </w:rPr>
        <w:fldChar w:fldCharType="separate"/>
      </w:r>
      <w:r w:rsidR="001B1435">
        <w:rPr>
          <w:noProof/>
        </w:rPr>
        <w:t>2</w:t>
      </w:r>
      <w:r>
        <w:rPr>
          <w:noProof/>
        </w:rPr>
        <w:fldChar w:fldCharType="end"/>
      </w:r>
    </w:p>
    <w:p w:rsidR="003B37EA" w:rsidRPr="003A5E8F" w:rsidRDefault="003B37EA">
      <w:pPr>
        <w:pStyle w:val="TOC2"/>
        <w:rPr>
          <w:rFonts w:ascii="Times New Roman" w:hAnsi="Times New Roman"/>
          <w:noProof/>
          <w:sz w:val="24"/>
          <w:szCs w:val="24"/>
        </w:rPr>
      </w:pPr>
      <w:r>
        <w:rPr>
          <w:noProof/>
        </w:rPr>
        <w:t>Entwicklung eines Prototyps eines elektronischen Formblatts</w:t>
      </w:r>
      <w:r>
        <w:rPr>
          <w:noProof/>
        </w:rPr>
        <w:tab/>
      </w:r>
      <w:r>
        <w:rPr>
          <w:noProof/>
        </w:rPr>
        <w:fldChar w:fldCharType="begin"/>
      </w:r>
      <w:r>
        <w:rPr>
          <w:noProof/>
        </w:rPr>
        <w:instrText xml:space="preserve"> PAGEREF _Toc349834482 \h </w:instrText>
      </w:r>
      <w:r>
        <w:rPr>
          <w:noProof/>
        </w:rPr>
      </w:r>
      <w:r>
        <w:rPr>
          <w:noProof/>
        </w:rPr>
        <w:fldChar w:fldCharType="separate"/>
      </w:r>
      <w:r w:rsidR="001B1435">
        <w:rPr>
          <w:noProof/>
        </w:rPr>
        <w:t>2</w:t>
      </w:r>
      <w:r>
        <w:rPr>
          <w:noProof/>
        </w:rPr>
        <w:fldChar w:fldCharType="end"/>
      </w:r>
    </w:p>
    <w:p w:rsidR="003B37EA" w:rsidRPr="003A5E8F" w:rsidRDefault="003B37EA">
      <w:pPr>
        <w:pStyle w:val="TOC2"/>
        <w:rPr>
          <w:rFonts w:ascii="Times New Roman" w:hAnsi="Times New Roman"/>
          <w:noProof/>
          <w:sz w:val="24"/>
          <w:szCs w:val="24"/>
        </w:rPr>
      </w:pPr>
      <w:r>
        <w:rPr>
          <w:noProof/>
        </w:rPr>
        <w:t>Angelegenheiten betreffend im wesentlichen abgeleitete Sorten, die sich nach der Erteilung eines Züchterrechts ergeben</w:t>
      </w:r>
      <w:r>
        <w:rPr>
          <w:noProof/>
        </w:rPr>
        <w:tab/>
      </w:r>
      <w:r>
        <w:rPr>
          <w:noProof/>
        </w:rPr>
        <w:fldChar w:fldCharType="begin"/>
      </w:r>
      <w:r>
        <w:rPr>
          <w:noProof/>
        </w:rPr>
        <w:instrText xml:space="preserve"> PAGEREF _Toc349834483 \h </w:instrText>
      </w:r>
      <w:r>
        <w:rPr>
          <w:noProof/>
        </w:rPr>
      </w:r>
      <w:r>
        <w:rPr>
          <w:noProof/>
        </w:rPr>
        <w:fldChar w:fldCharType="separate"/>
      </w:r>
      <w:r w:rsidR="001B1435">
        <w:rPr>
          <w:noProof/>
        </w:rPr>
        <w:t>2</w:t>
      </w:r>
      <w:r>
        <w:rPr>
          <w:noProof/>
        </w:rPr>
        <w:fldChar w:fldCharType="end"/>
      </w:r>
    </w:p>
    <w:p w:rsidR="003B37EA" w:rsidRPr="003A5E8F" w:rsidRDefault="003B37EA">
      <w:pPr>
        <w:pStyle w:val="TOC2"/>
        <w:rPr>
          <w:rFonts w:ascii="Times New Roman" w:hAnsi="Times New Roman"/>
          <w:noProof/>
          <w:sz w:val="24"/>
          <w:szCs w:val="24"/>
        </w:rPr>
      </w:pPr>
      <w:r w:rsidRPr="00DA594F">
        <w:rPr>
          <w:noProof/>
          <w:snapToGrid w:val="0"/>
        </w:rPr>
        <w:t>Fernlehrgang „Prüfung von Anträgen auf Erteilung von Züchterrechten“ (DL-305)</w:t>
      </w:r>
      <w:r>
        <w:rPr>
          <w:noProof/>
        </w:rPr>
        <w:tab/>
      </w:r>
      <w:r>
        <w:rPr>
          <w:noProof/>
        </w:rPr>
        <w:fldChar w:fldCharType="begin"/>
      </w:r>
      <w:r>
        <w:rPr>
          <w:noProof/>
        </w:rPr>
        <w:instrText xml:space="preserve"> PAGEREF _Toc349834484 \h </w:instrText>
      </w:r>
      <w:r>
        <w:rPr>
          <w:noProof/>
        </w:rPr>
      </w:r>
      <w:r>
        <w:rPr>
          <w:noProof/>
        </w:rPr>
        <w:fldChar w:fldCharType="separate"/>
      </w:r>
      <w:r w:rsidR="001B1435">
        <w:rPr>
          <w:noProof/>
        </w:rPr>
        <w:t>3</w:t>
      </w:r>
      <w:r>
        <w:rPr>
          <w:noProof/>
        </w:rPr>
        <w:fldChar w:fldCharType="end"/>
      </w:r>
    </w:p>
    <w:p w:rsidR="003B37EA" w:rsidRPr="003A5E8F" w:rsidRDefault="003B37EA">
      <w:pPr>
        <w:pStyle w:val="TOC1"/>
        <w:rPr>
          <w:rFonts w:ascii="Times New Roman" w:hAnsi="Times New Roman"/>
          <w:caps w:val="0"/>
          <w:noProof/>
          <w:sz w:val="24"/>
          <w:szCs w:val="24"/>
        </w:rPr>
      </w:pPr>
      <w:r>
        <w:rPr>
          <w:noProof/>
        </w:rPr>
        <w:t>III.</w:t>
      </w:r>
      <w:r w:rsidRPr="003A5E8F">
        <w:rPr>
          <w:rFonts w:ascii="Times New Roman" w:hAnsi="Times New Roman"/>
          <w:caps w:val="0"/>
          <w:noProof/>
          <w:sz w:val="24"/>
          <w:szCs w:val="24"/>
        </w:rPr>
        <w:tab/>
      </w:r>
      <w:r>
        <w:rPr>
          <w:noProof/>
        </w:rPr>
        <w:t>VORSCHLAG BETREFFEND DAS PROGRAMM ZUR AKTUALISIERUNG VON DOKUMENT UPOV/INF/5</w:t>
      </w:r>
      <w:r>
        <w:rPr>
          <w:noProof/>
        </w:rPr>
        <w:tab/>
      </w:r>
      <w:r>
        <w:rPr>
          <w:noProof/>
        </w:rPr>
        <w:fldChar w:fldCharType="begin"/>
      </w:r>
      <w:r>
        <w:rPr>
          <w:noProof/>
        </w:rPr>
        <w:instrText xml:space="preserve"> PAGEREF _Toc349834485 \h </w:instrText>
      </w:r>
      <w:r>
        <w:rPr>
          <w:noProof/>
        </w:rPr>
      </w:r>
      <w:r>
        <w:rPr>
          <w:noProof/>
        </w:rPr>
        <w:fldChar w:fldCharType="separate"/>
      </w:r>
      <w:r w:rsidR="001B1435">
        <w:rPr>
          <w:noProof/>
        </w:rPr>
        <w:t>3</w:t>
      </w:r>
      <w:r>
        <w:rPr>
          <w:noProof/>
        </w:rPr>
        <w:fldChar w:fldCharType="end"/>
      </w:r>
    </w:p>
    <w:p w:rsidR="00BB1C9E" w:rsidRDefault="00BB1C9E">
      <w:pPr>
        <w:pStyle w:val="TOC1"/>
        <w:rPr>
          <w:u w:val="single"/>
        </w:rPr>
      </w:pPr>
      <w:r w:rsidRPr="00660D59">
        <w:rPr>
          <w:caps w:val="0"/>
          <w:sz w:val="18"/>
          <w:szCs w:val="18"/>
          <w:u w:val="single"/>
        </w:rPr>
        <w:fldChar w:fldCharType="end"/>
      </w:r>
    </w:p>
    <w:p w:rsidR="00BB1C9E" w:rsidRDefault="00BB1C9E" w:rsidP="00BB1C9E">
      <w:pPr>
        <w:rPr>
          <w:u w:val="single"/>
        </w:rPr>
      </w:pPr>
    </w:p>
    <w:p w:rsidR="00660D59" w:rsidRDefault="00660D59" w:rsidP="00BB1C9E">
      <w:pPr>
        <w:rPr>
          <w:u w:val="single"/>
        </w:rPr>
      </w:pPr>
    </w:p>
    <w:p w:rsidR="00BB1C9E" w:rsidRDefault="00BB1C9E" w:rsidP="005C2146">
      <w:pPr>
        <w:pStyle w:val="Heading1"/>
      </w:pPr>
      <w:bookmarkStart w:id="4" w:name="_Toc349569561"/>
      <w:bookmarkStart w:id="5" w:name="_Toc349834480"/>
      <w:r>
        <w:t>I.</w:t>
      </w:r>
      <w:r>
        <w:tab/>
        <w:t>HINTERGRUND</w:t>
      </w:r>
      <w:bookmarkEnd w:id="4"/>
      <w:bookmarkEnd w:id="5"/>
    </w:p>
    <w:p w:rsidR="00BB1C9E" w:rsidRDefault="00BB1C9E" w:rsidP="00BB1C9E">
      <w:pPr>
        <w:rPr>
          <w:u w:val="single"/>
        </w:rPr>
      </w:pPr>
    </w:p>
    <w:p w:rsidR="00BB1C9E" w:rsidRPr="00BB310F" w:rsidRDefault="00BB1C9E" w:rsidP="00BB1C9E">
      <w:pPr>
        <w:rPr>
          <w:i/>
          <w:spacing w:val="-2"/>
          <w:szCs w:val="24"/>
        </w:rPr>
      </w:pPr>
      <w:r>
        <w:fldChar w:fldCharType="begin"/>
      </w:r>
      <w:r>
        <w:instrText xml:space="preserve"> AUTONUM  </w:instrText>
      </w:r>
      <w:r>
        <w:fldChar w:fldCharType="end"/>
      </w:r>
      <w:r>
        <w:tab/>
        <w:t>Das „UPOV-Musteramtsblatt für Sortenschutz“ (Dokument UPOV/INF/5</w:t>
      </w:r>
      <w:r w:rsidR="00DA4430">
        <w:t>)</w:t>
      </w:r>
      <w:r>
        <w:t xml:space="preserve"> wurde vom Rat am </w:t>
      </w:r>
      <w:r w:rsidR="00BB5B15">
        <w:br/>
      </w:r>
      <w:r>
        <w:t>18. Oktober 1979 angenommen (vergleiche Dokument C/XIII/17, Absätze 12 und 12a)</w:t>
      </w:r>
      <w:r w:rsidR="00A911EB">
        <w:t xml:space="preserve">. </w:t>
      </w:r>
      <w:r w:rsidRPr="00660D59">
        <w:t xml:space="preserve">Eine Kopie des Dokuments UPOV/INF/5 </w:t>
      </w:r>
      <w:r w:rsidRPr="00660D59">
        <w:rPr>
          <w:spacing w:val="-2"/>
        </w:rPr>
        <w:t>wurde zur Information im Bereich CAJ/67 der UPOV-Website eingestellt.</w:t>
      </w:r>
    </w:p>
    <w:p w:rsidR="00BB1C9E" w:rsidRPr="00BB310F" w:rsidRDefault="00BB1C9E" w:rsidP="00BB1C9E">
      <w:pPr>
        <w:rPr>
          <w:i/>
          <w:spacing w:val="-2"/>
          <w:szCs w:val="24"/>
        </w:rPr>
      </w:pPr>
    </w:p>
    <w:p w:rsidR="00BB1C9E" w:rsidRPr="00BB310F" w:rsidRDefault="00BB1C9E" w:rsidP="00BB1C9E">
      <w:r>
        <w:fldChar w:fldCharType="begin"/>
      </w:r>
      <w:r>
        <w:instrText xml:space="preserve"> AUTONUM  </w:instrText>
      </w:r>
      <w:r>
        <w:fldChar w:fldCharType="end"/>
      </w:r>
      <w:r>
        <w:tab/>
        <w:t xml:space="preserve">Auf seiner vierundsechzigsten Tagung am 17. Oktober 2011 vereinbarte der CAJ, </w:t>
      </w:r>
      <w:proofErr w:type="spellStart"/>
      <w:r>
        <w:t>daß</w:t>
      </w:r>
      <w:proofErr w:type="spellEnd"/>
      <w:r>
        <w:t xml:space="preserve"> Dokument UPOV/INF/5 aktualisiert werden solle, um:</w:t>
      </w:r>
    </w:p>
    <w:p w:rsidR="00BB1C9E" w:rsidRPr="00BB310F" w:rsidRDefault="00BB1C9E" w:rsidP="00BB1C9E"/>
    <w:p w:rsidR="00BB1C9E" w:rsidRPr="00BB310F" w:rsidRDefault="00BB1C9E" w:rsidP="00BB1C9E">
      <w:r>
        <w:tab/>
        <w:t>a)</w:t>
      </w:r>
      <w:r>
        <w:tab/>
        <w:t>den Wortlaut der Akte von 1991 des UPOV-Übereinkommens und kürzlich vom Rat angenommener Dokumente wiederzugeben (</w:t>
      </w:r>
      <w:r w:rsidR="00A911EB">
        <w:t>z. B.</w:t>
      </w:r>
      <w:r>
        <w:t xml:space="preserve"> UPOV-Musterformblatt für die Anmeldung zur Erteilung des Sortenschutzes (Dokument TGP/5 Abschnitt 2/3));</w:t>
      </w:r>
    </w:p>
    <w:p w:rsidR="00BB1C9E" w:rsidRPr="00BB310F" w:rsidRDefault="00BB1C9E" w:rsidP="00BB1C9E"/>
    <w:p w:rsidR="00BB1C9E" w:rsidRPr="00BB310F" w:rsidRDefault="00BB1C9E" w:rsidP="00BB1C9E">
      <w:r>
        <w:lastRenderedPageBreak/>
        <w:tab/>
        <w:t>b)</w:t>
      </w:r>
      <w:r>
        <w:tab/>
        <w:t>über maßgebliche Entwicklungen in dem Format nationaler/regionaler Amtsblätter von Mitgliedern des Verbands zu berichten; und</w:t>
      </w:r>
    </w:p>
    <w:p w:rsidR="00BB1C9E" w:rsidRPr="00BB310F" w:rsidRDefault="00BB1C9E" w:rsidP="00BB1C9E"/>
    <w:p w:rsidR="00BB1C9E" w:rsidRDefault="00BB1C9E" w:rsidP="00BB1C9E">
      <w:r>
        <w:tab/>
        <w:t>c)</w:t>
      </w:r>
      <w:r>
        <w:tab/>
        <w:t>die Struktur des Dokuments zu vereinfachen (vgl. Dokument CAJ/64/11 „Bericht über die Entschließungen“, Absatz 8).</w:t>
      </w:r>
    </w:p>
    <w:p w:rsidR="00BB1C9E" w:rsidRDefault="00BB1C9E" w:rsidP="00BB1C9E"/>
    <w:p w:rsidR="00BB1C9E" w:rsidRDefault="00BB1C9E" w:rsidP="00542DE4">
      <w:r>
        <w:fldChar w:fldCharType="begin"/>
      </w:r>
      <w:r>
        <w:instrText xml:space="preserve"> AUTONUM  </w:instrText>
      </w:r>
      <w:r>
        <w:fldChar w:fldCharType="end"/>
      </w:r>
      <w:r>
        <w:tab/>
        <w:t>Der CAJ billigte auf seiner fünfundsechzigsten Tagung das Programm für die Überarbeitung von Dokument UPOV/INF/5 „UPOV</w:t>
      </w:r>
      <w:r>
        <w:noBreakHyphen/>
        <w:t xml:space="preserve">Musteramtsblatt für Sortenschutz“, wie oben dargelegt und nahm zur Kenntnis, </w:t>
      </w:r>
      <w:proofErr w:type="spellStart"/>
      <w:r>
        <w:t>daß</w:t>
      </w:r>
      <w:proofErr w:type="spellEnd"/>
      <w:r>
        <w:t xml:space="preserve"> ein Dokument mit Hintergrundinformationen zu den vorgeschlagenen Änderungen und ein erster Entwurf der Überarbeitung von Dokument UPOV/INF/5 dem CAJ auf seiner siebenundsechzigsten Tagung im März 2013 vorgelegt werde (vergleiche Dokument CAJ/65/12 „Bericht über die Entschließungen“, Absatz 19).</w:t>
      </w:r>
    </w:p>
    <w:p w:rsidR="00542DE4" w:rsidRDefault="00542DE4" w:rsidP="00BB1C9E"/>
    <w:p w:rsidR="00BB1C9E" w:rsidRPr="00103660" w:rsidRDefault="00542DE4" w:rsidP="00A40580">
      <w:r w:rsidRPr="00103660">
        <w:t>5.</w:t>
      </w:r>
      <w:r w:rsidRPr="00103660">
        <w:tab/>
        <w:t xml:space="preserve">Der CAJ vereinbarte auf seiner siebenundsechzigsten Tagung, den Fortschritt </w:t>
      </w:r>
      <w:r w:rsidR="00DA4430" w:rsidRPr="00103660">
        <w:t>i</w:t>
      </w:r>
      <w:r w:rsidR="00A40580" w:rsidRPr="00103660">
        <w:t xml:space="preserve">m </w:t>
      </w:r>
      <w:r w:rsidR="00DA4430" w:rsidRPr="00103660">
        <w:t>Hin</w:t>
      </w:r>
      <w:r w:rsidR="00A40580" w:rsidRPr="00103660">
        <w:t>blick</w:t>
      </w:r>
      <w:r w:rsidR="00DA4430" w:rsidRPr="00103660">
        <w:t xml:space="preserve"> auf die</w:t>
      </w:r>
      <w:r w:rsidRPr="00103660">
        <w:t xml:space="preserve"> Entwicklung eines Prototyps ein</w:t>
      </w:r>
      <w:r w:rsidR="00DA4430" w:rsidRPr="00103660">
        <w:t>es</w:t>
      </w:r>
      <w:r w:rsidRPr="00103660">
        <w:t xml:space="preserve"> elektronische</w:t>
      </w:r>
      <w:r w:rsidR="00DA4430" w:rsidRPr="00103660">
        <w:t>n</w:t>
      </w:r>
      <w:r w:rsidRPr="00103660">
        <w:t xml:space="preserve"> Formblatt</w:t>
      </w:r>
      <w:r w:rsidR="00DA4430" w:rsidRPr="00103660">
        <w:t>s</w:t>
      </w:r>
      <w:r w:rsidRPr="00103660">
        <w:t xml:space="preserve">, Angelegenheiten </w:t>
      </w:r>
      <w:r w:rsidR="00F25C34" w:rsidRPr="00103660">
        <w:t>betreffend im wesentlichen abgeleitete Sorten, die sich nach Erteilung eines Züchterrechts ergeben</w:t>
      </w:r>
      <w:r w:rsidR="00DA4430" w:rsidRPr="00103660">
        <w:t>,</w:t>
      </w:r>
      <w:r w:rsidR="00FA7F64" w:rsidRPr="00103660">
        <w:t xml:space="preserve"> und de</w:t>
      </w:r>
      <w:r w:rsidR="00DA4430" w:rsidRPr="00103660">
        <w:t>n</w:t>
      </w:r>
      <w:r w:rsidR="00FA7F64" w:rsidRPr="00103660">
        <w:t xml:space="preserve"> Fernlehrgang „Prüfung von Anträgen auf Erteilung von Züchterrechten“ (DL-305)</w:t>
      </w:r>
      <w:r w:rsidR="00DA4430" w:rsidRPr="00103660">
        <w:t xml:space="preserve"> abzuwarten</w:t>
      </w:r>
      <w:r w:rsidR="00FA7F64" w:rsidRPr="00103660">
        <w:t xml:space="preserve">, </w:t>
      </w:r>
      <w:r w:rsidR="00DA4430" w:rsidRPr="00103660">
        <w:t xml:space="preserve">um </w:t>
      </w:r>
      <w:r w:rsidR="00F25C34" w:rsidRPr="00103660">
        <w:t xml:space="preserve">etwaige Folgen für die Überarbeitung von Dokument UPOV/INF/5 </w:t>
      </w:r>
      <w:r w:rsidR="00FA7F64" w:rsidRPr="00103660">
        <w:t>(vergleiche Dokument CAJ/67/10 „UPOV-Musteramtsblatt für Sortenschutz“, Absätze 6 bis 9)</w:t>
      </w:r>
      <w:r w:rsidR="00F25C34" w:rsidRPr="00103660">
        <w:t xml:space="preserve"> abschätzen zu können</w:t>
      </w:r>
      <w:r w:rsidR="00FA7F64" w:rsidRPr="00103660">
        <w:t xml:space="preserve">. Der CAJ vereinbarte, einen </w:t>
      </w:r>
      <w:r w:rsidR="00A40580" w:rsidRPr="00103660">
        <w:t>Tagesordnungsp</w:t>
      </w:r>
      <w:r w:rsidR="00FA7F64" w:rsidRPr="00103660">
        <w:t xml:space="preserve">unkt </w:t>
      </w:r>
      <w:r w:rsidR="00A40580" w:rsidRPr="00103660">
        <w:t>über das</w:t>
      </w:r>
      <w:r w:rsidR="00FA7F64" w:rsidRPr="00103660">
        <w:t xml:space="preserve"> Programm </w:t>
      </w:r>
      <w:r w:rsidR="00A40580" w:rsidRPr="00103660">
        <w:t xml:space="preserve">zur </w:t>
      </w:r>
      <w:r w:rsidR="00FA7F64" w:rsidRPr="00103660">
        <w:t>Aktualisierung von Dokument UPOV/INF/5 „UPOV Musteramtsblatt für Sortenschutz“, wie in den Abschnitten 9 und 10 von Dokum</w:t>
      </w:r>
      <w:r w:rsidR="00A40580" w:rsidRPr="00103660">
        <w:t xml:space="preserve">ent CAJ/67/10 dargelegt, </w:t>
      </w:r>
      <w:r w:rsidR="00FA7F64" w:rsidRPr="00103660">
        <w:t>aufzunehmen (vergleiche Dokument CAJ/67/15 „Bericht“, Absatz 23).</w:t>
      </w:r>
    </w:p>
    <w:p w:rsidR="00B43A45" w:rsidRDefault="00B43A45" w:rsidP="00BB1C9E"/>
    <w:p w:rsidR="00103660" w:rsidRPr="00103660" w:rsidRDefault="00103660" w:rsidP="00BB1C9E"/>
    <w:p w:rsidR="00BB1C9E" w:rsidRPr="00402E86" w:rsidRDefault="00BB1C9E" w:rsidP="005C2146">
      <w:pPr>
        <w:pStyle w:val="Heading1"/>
      </w:pPr>
      <w:bookmarkStart w:id="6" w:name="_Toc349569562"/>
      <w:bookmarkStart w:id="7" w:name="_Toc349834481"/>
      <w:r w:rsidRPr="00103660">
        <w:t>II.</w:t>
      </w:r>
      <w:r w:rsidRPr="00103660">
        <w:tab/>
        <w:t>WICHTIGE ANGELEGENHEITEN FÜR DIE AKTUALISIERUNG VON DOKUMENT UPOV/INF/5</w:t>
      </w:r>
      <w:bookmarkEnd w:id="6"/>
      <w:bookmarkEnd w:id="7"/>
    </w:p>
    <w:p w:rsidR="00BB1C9E" w:rsidRDefault="00BB1C9E" w:rsidP="00BB1C9E"/>
    <w:p w:rsidR="00BB1C9E" w:rsidRDefault="00A02805" w:rsidP="00BB1C9E">
      <w:r>
        <w:t>6.</w:t>
      </w:r>
      <w:r w:rsidR="00BB1C9E">
        <w:tab/>
        <w:t>Der CAJ sollte folgende Angelegenheiten, die für die Aktualisierung von Dokument UPOV/INF/5 von Bedeutung sein könnten, zur Kenntnis nehmen.</w:t>
      </w:r>
    </w:p>
    <w:p w:rsidR="00BB1C9E" w:rsidRDefault="00BB1C9E" w:rsidP="00B43A45">
      <w:pPr>
        <w:rPr>
          <w:bCs/>
          <w:snapToGrid w:val="0"/>
        </w:rPr>
      </w:pPr>
    </w:p>
    <w:p w:rsidR="00B43A45" w:rsidRDefault="00B43A45" w:rsidP="00B43A45">
      <w:pPr>
        <w:rPr>
          <w:bCs/>
          <w:snapToGrid w:val="0"/>
        </w:rPr>
      </w:pPr>
    </w:p>
    <w:p w:rsidR="00BB1C9E" w:rsidRDefault="00BB1C9E" w:rsidP="005C2146">
      <w:pPr>
        <w:pStyle w:val="Heading2"/>
      </w:pPr>
      <w:bookmarkStart w:id="8" w:name="_Toc349834482"/>
      <w:bookmarkStart w:id="9" w:name="_Toc349569563"/>
      <w:r>
        <w:t>Entwicklung eines Prototyps eines elektronischen Formblatts</w:t>
      </w:r>
      <w:bookmarkEnd w:id="8"/>
    </w:p>
    <w:p w:rsidR="00A02805" w:rsidRPr="00A02805" w:rsidRDefault="00A02805" w:rsidP="00A02805"/>
    <w:bookmarkEnd w:id="9"/>
    <w:p w:rsidR="00BB1C9E" w:rsidRPr="009A4A28" w:rsidRDefault="00BB1C9E" w:rsidP="00BB1C9E">
      <w:pPr>
        <w:rPr>
          <w:snapToGrid w:val="0"/>
          <w:highlight w:val="yellow"/>
        </w:rPr>
      </w:pPr>
    </w:p>
    <w:p w:rsidR="00BB1C9E" w:rsidRPr="00103660" w:rsidRDefault="00A02805" w:rsidP="00A40580">
      <w:pPr>
        <w:rPr>
          <w:vanish/>
        </w:rPr>
      </w:pPr>
      <w:r w:rsidRPr="00103660">
        <w:t>7.</w:t>
      </w:r>
      <w:r w:rsidR="00BB1C9E" w:rsidRPr="00103660">
        <w:tab/>
        <w:t xml:space="preserve">Der CAJ befürwortete auf seiner sechsundsechzigsten Tagung am 29. Oktober 2012 in Genf </w:t>
      </w:r>
      <w:r w:rsidRPr="00103660">
        <w:t xml:space="preserve">die </w:t>
      </w:r>
      <w:r w:rsidR="0026732C" w:rsidRPr="00103660">
        <w:t>Entwicklung</w:t>
      </w:r>
      <w:r w:rsidRPr="00103660">
        <w:t xml:space="preserve"> eines Prototyp</w:t>
      </w:r>
      <w:r w:rsidR="00C33609" w:rsidRPr="00103660">
        <w:t>s</w:t>
      </w:r>
      <w:r w:rsidR="00BB1C9E" w:rsidRPr="00103660">
        <w:t xml:space="preserve"> eines elektronischen Formblatts für interessierte Verbandsmitglieder und vereinbarte, </w:t>
      </w:r>
      <w:proofErr w:type="spellStart"/>
      <w:r w:rsidR="00BB1C9E" w:rsidRPr="00103660">
        <w:t>daß</w:t>
      </w:r>
      <w:proofErr w:type="spellEnd"/>
      <w:r w:rsidR="00BB1C9E" w:rsidRPr="00103660">
        <w:t xml:space="preserve"> die Schlüsselaspekte aus der Sicht der Verbandsmitglieder maßgeblich für den Prototyp die</w:t>
      </w:r>
      <w:r w:rsidR="00A911EB" w:rsidRPr="00103660">
        <w:t>jenigen sind, die</w:t>
      </w:r>
      <w:r w:rsidR="00BB1C9E" w:rsidRPr="00103660">
        <w:t xml:space="preserve"> in Dokument CAJ/66/8 „Bericht über die Entschließungen“, Abs</w:t>
      </w:r>
      <w:r w:rsidR="00A911EB" w:rsidRPr="00103660">
        <w:t>ätze 22 und 23 dargelegt sind</w:t>
      </w:r>
      <w:r w:rsidR="00BB1C9E" w:rsidRPr="00103660">
        <w:t>. Insbesondere „</w:t>
      </w:r>
      <w:r w:rsidR="00BB1C9E" w:rsidRPr="00103660">
        <w:rPr>
          <w:snapToGrid w:val="0"/>
        </w:rPr>
        <w:t xml:space="preserve">sollte [das Formblatt in </w:t>
      </w:r>
      <w:proofErr w:type="spellStart"/>
      <w:r w:rsidR="00BB1C9E" w:rsidRPr="00103660">
        <w:rPr>
          <w:snapToGrid w:val="0"/>
        </w:rPr>
        <w:t>bezug</w:t>
      </w:r>
      <w:proofErr w:type="spellEnd"/>
      <w:r w:rsidR="00BB1C9E" w:rsidRPr="00103660">
        <w:rPr>
          <w:snapToGrid w:val="0"/>
        </w:rPr>
        <w:t xml:space="preserve"> auf den Inhalt] alle Punkte enthalten, die von den mitwirkenden Verbandsmitgliedern angefordert werden, </w:t>
      </w:r>
      <w:r w:rsidR="00A911EB" w:rsidRPr="00103660">
        <w:rPr>
          <w:snapToGrid w:val="0"/>
        </w:rPr>
        <w:t>d. h.</w:t>
      </w:r>
      <w:r w:rsidR="00BB1C9E" w:rsidRPr="00103660">
        <w:rPr>
          <w:snapToGrid w:val="0"/>
        </w:rPr>
        <w:t xml:space="preserve"> es sollte alle Punkte des UPOV-Musterantragsformblatts enthalten sowie zusätzlich die Punkte, die für die Anmeldung in den betreffenden mitwirkenden Verbandsmitgliedern erforderlich sind. Anmelder sollten das Verbandsmitglied wählen, in dem sie einen Antrag stellen möchten und für das jeweils gewählte Verbandsmitglied sollten alle entsprechenden auszufüllenden Punkte angezeigt werden.</w:t>
      </w:r>
      <w:r w:rsidR="00A911EB" w:rsidRPr="00103660">
        <w:rPr>
          <w:snapToGrid w:val="0"/>
        </w:rPr>
        <w:t xml:space="preserve">“ </w:t>
      </w:r>
      <w:r w:rsidRPr="00103660">
        <w:rPr>
          <w:snapToGrid w:val="0"/>
        </w:rPr>
        <w:t xml:space="preserve">Die jüngsten Entwicklungen betreffend den Prototyp </w:t>
      </w:r>
      <w:r w:rsidR="00CB318E" w:rsidRPr="00103660">
        <w:t xml:space="preserve">eines elektronischen Formblatts sind in Dokument CAJ/68/8 </w:t>
      </w:r>
      <w:r w:rsidR="00BB1C9E" w:rsidRPr="00103660">
        <w:rPr>
          <w:snapToGrid w:val="0"/>
        </w:rPr>
        <w:t>„Elektronische Antragssysteme</w:t>
      </w:r>
      <w:r w:rsidR="00BB1C9E" w:rsidRPr="00103660">
        <w:t>”</w:t>
      </w:r>
      <w:r w:rsidR="00CB318E" w:rsidRPr="00103660">
        <w:t xml:space="preserve"> dargelegt</w:t>
      </w:r>
      <w:r w:rsidR="00BB1C9E" w:rsidRPr="00103660">
        <w:t>.</w:t>
      </w:r>
    </w:p>
    <w:p w:rsidR="00BB1C9E" w:rsidRPr="00103660" w:rsidRDefault="00BB1C9E" w:rsidP="00B43A45">
      <w:pPr>
        <w:rPr>
          <w:snapToGrid w:val="0"/>
          <w:u w:val="single"/>
        </w:rPr>
      </w:pPr>
    </w:p>
    <w:p w:rsidR="00B43A45" w:rsidRPr="00103660" w:rsidRDefault="00B43A45" w:rsidP="00B43A45">
      <w:pPr>
        <w:rPr>
          <w:snapToGrid w:val="0"/>
          <w:u w:val="single"/>
        </w:rPr>
      </w:pPr>
    </w:p>
    <w:p w:rsidR="00BB1C9E" w:rsidRPr="00103660" w:rsidRDefault="00BB1C9E" w:rsidP="00DA4430">
      <w:pPr>
        <w:pStyle w:val="Heading2"/>
      </w:pPr>
      <w:bookmarkStart w:id="10" w:name="_Toc348509924"/>
      <w:bookmarkStart w:id="11" w:name="_Toc349569564"/>
      <w:bookmarkStart w:id="12" w:name="_Toc349834483"/>
      <w:r w:rsidRPr="00103660">
        <w:t>Angelegenheiten betreffend im wesentlichen abgeleitete Sorten</w:t>
      </w:r>
      <w:bookmarkEnd w:id="10"/>
      <w:bookmarkEnd w:id="11"/>
      <w:bookmarkEnd w:id="12"/>
    </w:p>
    <w:p w:rsidR="00BB1C9E" w:rsidRPr="00103660" w:rsidRDefault="00BB1C9E" w:rsidP="00BB1C9E"/>
    <w:p w:rsidR="00CB318E" w:rsidRPr="00103660" w:rsidRDefault="00CB318E" w:rsidP="00A40580">
      <w:r w:rsidRPr="00103660">
        <w:t>8.</w:t>
      </w:r>
      <w:r w:rsidRPr="00103660">
        <w:tab/>
        <w:t xml:space="preserve">Angelegenheiten zur Prüfung durch die Beratungsgruppe des Verwaltungs- und Rechtsausschusses (CAJ-AG) </w:t>
      </w:r>
      <w:r w:rsidR="00F21FA4" w:rsidRPr="00103660">
        <w:t>für die Überarbeitung der „Erläuterungen zu den im wesentlichen abgeleiteten Sorten nach dem UPOV-Ü</w:t>
      </w:r>
      <w:r w:rsidR="00F21FA4" w:rsidRPr="00103660">
        <w:rPr>
          <w:rFonts w:cs="Arial"/>
        </w:rPr>
        <w:t xml:space="preserve">bereinkommen“, die für die Aktualisierung von </w:t>
      </w:r>
      <w:r w:rsidR="00F21FA4" w:rsidRPr="00103660">
        <w:t>Dokument UPOV/INF/5</w:t>
      </w:r>
      <w:r w:rsidR="00DA4430" w:rsidRPr="00103660">
        <w:t xml:space="preserve"> </w:t>
      </w:r>
      <w:r w:rsidR="00A40580" w:rsidRPr="00103660">
        <w:rPr>
          <w:rFonts w:cs="Arial"/>
        </w:rPr>
        <w:t xml:space="preserve">maßgeblich </w:t>
      </w:r>
      <w:r w:rsidR="00DA4430" w:rsidRPr="00103660">
        <w:rPr>
          <w:rFonts w:cs="Arial"/>
        </w:rPr>
        <w:t>sein könnten</w:t>
      </w:r>
      <w:r w:rsidR="00F21FA4" w:rsidRPr="00103660">
        <w:t>, sind in Dokument CAJ-AG/13/8/2</w:t>
      </w:r>
      <w:r w:rsidR="00DA4430" w:rsidRPr="00103660">
        <w:t>,</w:t>
      </w:r>
      <w:r w:rsidR="00F21FA4" w:rsidRPr="00103660">
        <w:t xml:space="preserve"> Erläuterungen zu den im wesentlichen abgeleiteten Sorten nach dem UPOV-</w:t>
      </w:r>
      <w:r w:rsidR="00F21FA4" w:rsidRPr="00103660">
        <w:rPr>
          <w:rFonts w:cs="Arial"/>
        </w:rPr>
        <w:t xml:space="preserve">Übereinkommen (Überarbeitung)“ (vergleiche Abschnitt II d) </w:t>
      </w:r>
      <w:r w:rsidR="00F25C34" w:rsidRPr="00103660">
        <w:t>„</w:t>
      </w:r>
      <w:r w:rsidR="00F21FA4" w:rsidRPr="00103660">
        <w:rPr>
          <w:rFonts w:cs="Arial"/>
        </w:rPr>
        <w:t xml:space="preserve">Angelegenheiten betreffend im wesentlich abgeleitete Sorten, für die </w:t>
      </w:r>
      <w:r w:rsidR="00DA4430" w:rsidRPr="00103660">
        <w:rPr>
          <w:rFonts w:cs="Arial"/>
        </w:rPr>
        <w:t xml:space="preserve">selber </w:t>
      </w:r>
      <w:r w:rsidR="00F21FA4" w:rsidRPr="00103660">
        <w:rPr>
          <w:rFonts w:cs="Arial"/>
        </w:rPr>
        <w:t xml:space="preserve">kein Schutz </w:t>
      </w:r>
      <w:r w:rsidR="00DA4430" w:rsidRPr="00103660">
        <w:rPr>
          <w:rFonts w:cs="Arial"/>
        </w:rPr>
        <w:t>e</w:t>
      </w:r>
      <w:r w:rsidR="00F21FA4" w:rsidRPr="00103660">
        <w:rPr>
          <w:rFonts w:cs="Arial"/>
        </w:rPr>
        <w:t>rteilt wurde</w:t>
      </w:r>
      <w:r w:rsidR="00F25C34" w:rsidRPr="00103660">
        <w:rPr>
          <w:rFonts w:cs="Arial"/>
        </w:rPr>
        <w:t xml:space="preserve">“ und e) </w:t>
      </w:r>
      <w:r w:rsidR="00F25C34" w:rsidRPr="00103660">
        <w:t>„Vorträge über Systeme der Verbandsmitglieder betreffend im wesentlich abgeleitete Sorten</w:t>
      </w:r>
      <w:r w:rsidR="00F25C34" w:rsidRPr="00103660">
        <w:rPr>
          <w:rFonts w:cs="Arial"/>
        </w:rPr>
        <w:t xml:space="preserve">“ von Dokument </w:t>
      </w:r>
      <w:r w:rsidR="00F25C34" w:rsidRPr="00103660">
        <w:t>CAJ-AG/13/8/2)</w:t>
      </w:r>
      <w:r w:rsidR="00006CD1" w:rsidRPr="00103660">
        <w:t>, dargelegt</w:t>
      </w:r>
      <w:r w:rsidR="00F25C34" w:rsidRPr="00103660">
        <w:t>. Ein Bericht über die Arbeit der CAJ-AG auf ihrer achten Tagung am 25. Oktober 2013 wird auf der neunundsechzigsten Tagung des CAJ im April 2014 vorgelegt werden.</w:t>
      </w:r>
      <w:r w:rsidR="00F21FA4" w:rsidRPr="00103660">
        <w:rPr>
          <w:rFonts w:cs="Arial"/>
        </w:rPr>
        <w:t xml:space="preserve"> </w:t>
      </w:r>
    </w:p>
    <w:p w:rsidR="00CB318E" w:rsidRPr="00103660" w:rsidRDefault="00CB318E" w:rsidP="00BB1C9E"/>
    <w:p w:rsidR="00B30664" w:rsidRPr="00103660" w:rsidRDefault="00B30664" w:rsidP="00B30664">
      <w:pPr>
        <w:rPr>
          <w:snapToGrid w:val="0"/>
        </w:rPr>
      </w:pPr>
    </w:p>
    <w:p w:rsidR="00103660" w:rsidRDefault="00103660">
      <w:pPr>
        <w:jc w:val="left"/>
        <w:rPr>
          <w:snapToGrid w:val="0"/>
          <w:u w:val="single"/>
        </w:rPr>
      </w:pPr>
      <w:bookmarkStart w:id="13" w:name="_Toc349569565"/>
      <w:bookmarkStart w:id="14" w:name="_Toc349834484"/>
      <w:r>
        <w:rPr>
          <w:snapToGrid w:val="0"/>
        </w:rPr>
        <w:br w:type="page"/>
      </w:r>
    </w:p>
    <w:p w:rsidR="00BB1C9E" w:rsidRPr="0097113B" w:rsidRDefault="00BB1C9E" w:rsidP="005C2146">
      <w:pPr>
        <w:pStyle w:val="Heading2"/>
        <w:rPr>
          <w:snapToGrid w:val="0"/>
          <w:highlight w:val="yellow"/>
        </w:rPr>
      </w:pPr>
      <w:r>
        <w:rPr>
          <w:snapToGrid w:val="0"/>
        </w:rPr>
        <w:t>Fernlehrgang „Prüfung von Anträgen auf Erteilung von Züchterrechten“ (DL-305)</w:t>
      </w:r>
      <w:bookmarkEnd w:id="13"/>
      <w:bookmarkEnd w:id="14"/>
    </w:p>
    <w:p w:rsidR="00BB1C9E" w:rsidRPr="0097113B" w:rsidRDefault="00BB1C9E" w:rsidP="00BB1C9E">
      <w:pPr>
        <w:rPr>
          <w:snapToGrid w:val="0"/>
          <w:highlight w:val="yellow"/>
          <w:u w:val="single"/>
        </w:rPr>
      </w:pPr>
    </w:p>
    <w:p w:rsidR="00BB1C9E" w:rsidRDefault="00F25C34" w:rsidP="00F25C34">
      <w:pPr>
        <w:rPr>
          <w:snapToGrid w:val="0"/>
        </w:rPr>
      </w:pPr>
      <w:r>
        <w:rPr>
          <w:snapToGrid w:val="0"/>
        </w:rPr>
        <w:t>9.</w:t>
      </w:r>
      <w:r w:rsidR="00BB1C9E">
        <w:rPr>
          <w:snapToGrid w:val="0"/>
        </w:rPr>
        <w:tab/>
        <w:t xml:space="preserve">Der Beratende </w:t>
      </w:r>
      <w:proofErr w:type="spellStart"/>
      <w:r w:rsidR="00BB1C9E">
        <w:rPr>
          <w:snapToGrid w:val="0"/>
        </w:rPr>
        <w:t>Ausschuß</w:t>
      </w:r>
      <w:proofErr w:type="spellEnd"/>
      <w:r w:rsidR="00BB1C9E">
        <w:rPr>
          <w:snapToGrid w:val="0"/>
        </w:rPr>
        <w:t xml:space="preserve"> billigte auf seiner vierundachtzigsten Tagung am 31. Oktober 2012 in Genf das Vorhaben zur Lancierung eines </w:t>
      </w:r>
      <w:r w:rsidR="00BB1C9E">
        <w:t>fortgeschrittenen Lehrgangs „Prüfung von Anträgen auf Erteilung von Züchterrechten</w:t>
      </w:r>
      <w:r w:rsidR="00A911EB">
        <w:t>“</w:t>
      </w:r>
      <w:r w:rsidR="00A911EB">
        <w:rPr>
          <w:snapToGrid w:val="0"/>
        </w:rPr>
        <w:t xml:space="preserve"> und</w:t>
      </w:r>
      <w:r w:rsidR="00BB1C9E">
        <w:rPr>
          <w:snapToGrid w:val="0"/>
        </w:rPr>
        <w:t xml:space="preserve"> betraute das Verbandsbüro damit, die erforderlichen Maßnahmen zur Ausarbeitung und </w:t>
      </w:r>
      <w:r w:rsidR="00BB1C9E">
        <w:rPr>
          <w:snapToGrid w:val="0"/>
        </w:rPr>
        <w:lastRenderedPageBreak/>
        <w:t>Implementierung dieses Lehrgangs (DL-305)</w:t>
      </w:r>
      <w:r w:rsidR="00A911EB">
        <w:rPr>
          <w:snapToGrid w:val="0"/>
        </w:rPr>
        <w:t xml:space="preserve"> zu ergreifen (vergleiche Dokument C/46</w:t>
      </w:r>
      <w:r w:rsidR="00BB1C9E">
        <w:rPr>
          <w:snapToGrid w:val="0"/>
        </w:rPr>
        <w:t>/16 „</w:t>
      </w:r>
      <w:r w:rsidR="00BB1C9E">
        <w:t xml:space="preserve">Bericht des Vorsitzenden über die Arbeiten auf der vierundachtzigsten Tagung des Beratenden Ausschusses; Annahme von Empfehlungen, sofern vorhanden, die von diesem </w:t>
      </w:r>
      <w:proofErr w:type="spellStart"/>
      <w:r w:rsidR="00BB1C9E">
        <w:t>Ausschuß</w:t>
      </w:r>
      <w:proofErr w:type="spellEnd"/>
      <w:r w:rsidR="00BB1C9E">
        <w:t xml:space="preserve"> ausgearbeitet wurden“, Absatz 33)</w:t>
      </w:r>
      <w:r w:rsidR="00A911EB">
        <w:rPr>
          <w:snapToGrid w:val="0"/>
        </w:rPr>
        <w:t xml:space="preserve">. </w:t>
      </w:r>
      <w:r w:rsidR="00BB1C9E">
        <w:rPr>
          <w:snapToGrid w:val="0"/>
        </w:rPr>
        <w:t xml:space="preserve">Das Programm von DL-305, das derzeit ausgearbeitet wird, enthält ein Modul 13 „Zu veröffentlichende </w:t>
      </w:r>
      <w:r w:rsidR="00BB1C9E" w:rsidRPr="00103660">
        <w:rPr>
          <w:snapToGrid w:val="0"/>
        </w:rPr>
        <w:t xml:space="preserve">Information“. </w:t>
      </w:r>
      <w:r w:rsidRPr="00103660">
        <w:rPr>
          <w:snapToGrid w:val="0"/>
        </w:rPr>
        <w:t xml:space="preserve">Ein Bericht über den Fortschritt betreffend die Entwicklung von DL-305 wird dem Beratenden </w:t>
      </w:r>
      <w:proofErr w:type="spellStart"/>
      <w:r w:rsidRPr="00103660">
        <w:rPr>
          <w:snapToGrid w:val="0"/>
        </w:rPr>
        <w:t>Ausschuß</w:t>
      </w:r>
      <w:proofErr w:type="spellEnd"/>
      <w:r w:rsidRPr="00103660">
        <w:rPr>
          <w:snapToGrid w:val="0"/>
        </w:rPr>
        <w:t xml:space="preserve"> auf seiner sechsundachtzigsten Tagung am 25. Oktober 2013 vorgelegt werden.</w:t>
      </w:r>
    </w:p>
    <w:p w:rsidR="00B30664" w:rsidRDefault="00B30664" w:rsidP="00BB1C9E">
      <w:pPr>
        <w:rPr>
          <w:snapToGrid w:val="0"/>
        </w:rPr>
      </w:pPr>
    </w:p>
    <w:p w:rsidR="00B30664" w:rsidRPr="00BF58D8" w:rsidRDefault="00B30664" w:rsidP="00BB1C9E">
      <w:pPr>
        <w:rPr>
          <w:snapToGrid w:val="0"/>
        </w:rPr>
      </w:pPr>
    </w:p>
    <w:p w:rsidR="00BB1C9E" w:rsidRPr="00402E86" w:rsidRDefault="00BB1C9E" w:rsidP="005C2146">
      <w:pPr>
        <w:pStyle w:val="Heading1"/>
        <w:ind w:left="567" w:hanging="567"/>
      </w:pPr>
      <w:bookmarkStart w:id="15" w:name="_Toc349569566"/>
      <w:bookmarkStart w:id="16" w:name="_Toc349834485"/>
      <w:r>
        <w:t>III.</w:t>
      </w:r>
      <w:r>
        <w:tab/>
        <w:t>VORSCHLAG BETREFFEND DAS PROGRAMM ZUR AKTUALISIERUNG VON DOKUMENT UPOV/INF/5</w:t>
      </w:r>
      <w:bookmarkEnd w:id="15"/>
      <w:bookmarkEnd w:id="16"/>
    </w:p>
    <w:p w:rsidR="00BB1C9E" w:rsidRDefault="00BB1C9E" w:rsidP="00BB1C9E">
      <w:pPr>
        <w:rPr>
          <w:snapToGrid w:val="0"/>
          <w:highlight w:val="yellow"/>
        </w:rPr>
      </w:pPr>
    </w:p>
    <w:p w:rsidR="00BB1C9E" w:rsidRPr="00103660" w:rsidRDefault="00F25C34" w:rsidP="00A40580">
      <w:r w:rsidRPr="00103660">
        <w:rPr>
          <w:snapToGrid w:val="0"/>
        </w:rPr>
        <w:t>10.</w:t>
      </w:r>
      <w:r w:rsidRPr="00103660">
        <w:rPr>
          <w:snapToGrid w:val="0"/>
        </w:rPr>
        <w:tab/>
      </w:r>
      <w:r w:rsidR="00BB1C9E" w:rsidRPr="00103660">
        <w:t xml:space="preserve">Es wird vorgeschlagen, die Fortschritte im Hinblick auf die </w:t>
      </w:r>
      <w:r w:rsidR="00BB1C9E" w:rsidRPr="00103660">
        <w:rPr>
          <w:snapToGrid w:val="0"/>
        </w:rPr>
        <w:t xml:space="preserve">Entwicklung eines Prototyps eines elektronischen Formblatts, </w:t>
      </w:r>
      <w:r w:rsidR="00BB1C9E" w:rsidRPr="00103660">
        <w:t>Angelegenheiten betreffend im wesentlichen abgeleitete Sorten, die sich nach Erteilung eines Züchterrechts ergeben</w:t>
      </w:r>
      <w:r w:rsidR="00A40580" w:rsidRPr="00103660">
        <w:t>,</w:t>
      </w:r>
      <w:r w:rsidR="00BB1C9E" w:rsidRPr="00103660">
        <w:t xml:space="preserve"> und den </w:t>
      </w:r>
      <w:r w:rsidR="00BB1C9E" w:rsidRPr="00103660">
        <w:rPr>
          <w:snapToGrid w:val="0"/>
        </w:rPr>
        <w:t xml:space="preserve">Fernlehrgang „Prüfung von Anträgen auf Erteilung von Züchterrechten“ (DL-305), wie in den Absätzen </w:t>
      </w:r>
      <w:r w:rsidRPr="00103660">
        <w:rPr>
          <w:snapToGrid w:val="0"/>
        </w:rPr>
        <w:t>8</w:t>
      </w:r>
      <w:r w:rsidR="00BB1C9E" w:rsidRPr="00103660">
        <w:rPr>
          <w:snapToGrid w:val="0"/>
        </w:rPr>
        <w:t xml:space="preserve"> bis </w:t>
      </w:r>
      <w:r w:rsidRPr="00103660">
        <w:rPr>
          <w:snapToGrid w:val="0"/>
        </w:rPr>
        <w:t>12</w:t>
      </w:r>
      <w:r w:rsidR="00BB1C9E" w:rsidRPr="00103660">
        <w:rPr>
          <w:snapToGrid w:val="0"/>
        </w:rPr>
        <w:t xml:space="preserve"> oben dargelegt, </w:t>
      </w:r>
      <w:r w:rsidRPr="00103660">
        <w:rPr>
          <w:snapToGrid w:val="0"/>
        </w:rPr>
        <w:t xml:space="preserve">zu </w:t>
      </w:r>
      <w:r w:rsidR="00DA4430" w:rsidRPr="00103660">
        <w:rPr>
          <w:snapToGrid w:val="0"/>
        </w:rPr>
        <w:t>verfolgen</w:t>
      </w:r>
      <w:r w:rsidR="00BB1C9E" w:rsidRPr="00103660">
        <w:rPr>
          <w:snapToGrid w:val="0"/>
        </w:rPr>
        <w:t xml:space="preserve">, um </w:t>
      </w:r>
      <w:r w:rsidR="00BB1C9E" w:rsidRPr="00103660">
        <w:t>etwaige Folgen für die Überarbeitung von Dokument  UPOV/INF/5 abschätzen zu können.</w:t>
      </w:r>
    </w:p>
    <w:p w:rsidR="00BB1C9E" w:rsidRPr="00103660" w:rsidRDefault="00BB1C9E" w:rsidP="00BB1C9E">
      <w:pPr>
        <w:rPr>
          <w:snapToGrid w:val="0"/>
        </w:rPr>
      </w:pPr>
    </w:p>
    <w:p w:rsidR="00BB1C9E" w:rsidRPr="00103660" w:rsidRDefault="00F25C34" w:rsidP="00C33609">
      <w:r w:rsidRPr="00103660">
        <w:t>11.</w:t>
      </w:r>
      <w:r w:rsidR="00BB1C9E" w:rsidRPr="00103660">
        <w:tab/>
        <w:t xml:space="preserve">Auf oben genannter Grundlage wird vorgeschlagen, auf der </w:t>
      </w:r>
      <w:r w:rsidRPr="00103660">
        <w:t>siebzigsten</w:t>
      </w:r>
      <w:r w:rsidR="00103660">
        <w:t xml:space="preserve"> Tagung des CAJ im Oktober </w:t>
      </w:r>
      <w:r w:rsidR="00BB1C9E" w:rsidRPr="00103660">
        <w:t>201</w:t>
      </w:r>
      <w:r w:rsidRPr="00103660">
        <w:t>4</w:t>
      </w:r>
      <w:r w:rsidR="00BB1C9E" w:rsidRPr="00103660">
        <w:t xml:space="preserve"> einen Tagesordnungspunkt über das Programm zur Aktualisierung von Dokument UPOV/INF/5 „UPOV-Musteramtsblatt für Sortenschutz“ aufzunehmen.</w:t>
      </w:r>
    </w:p>
    <w:p w:rsidR="00BB1C9E" w:rsidRPr="00103660" w:rsidRDefault="00BB1C9E" w:rsidP="00BB1C9E">
      <w:pPr>
        <w:rPr>
          <w:snapToGrid w:val="0"/>
        </w:rPr>
      </w:pPr>
    </w:p>
    <w:p w:rsidR="00543B14" w:rsidRPr="00103660" w:rsidRDefault="00F25C34" w:rsidP="00B30664">
      <w:pPr>
        <w:tabs>
          <w:tab w:val="left" w:pos="5387"/>
        </w:tabs>
        <w:ind w:left="4820"/>
        <w:rPr>
          <w:i/>
          <w:snapToGrid w:val="0"/>
        </w:rPr>
      </w:pPr>
      <w:r w:rsidRPr="00103660">
        <w:rPr>
          <w:i/>
          <w:snapToGrid w:val="0"/>
        </w:rPr>
        <w:t>12.</w:t>
      </w:r>
      <w:r w:rsidR="00BB1C9E" w:rsidRPr="00103660">
        <w:rPr>
          <w:i/>
          <w:snapToGrid w:val="0"/>
        </w:rPr>
        <w:tab/>
        <w:t xml:space="preserve">Der CAJ wird ersucht, </w:t>
      </w:r>
    </w:p>
    <w:p w:rsidR="00543B14" w:rsidRPr="00103660" w:rsidRDefault="00543B14" w:rsidP="00B30664">
      <w:pPr>
        <w:tabs>
          <w:tab w:val="left" w:pos="5387"/>
        </w:tabs>
        <w:ind w:left="4820"/>
        <w:rPr>
          <w:i/>
          <w:snapToGrid w:val="0"/>
        </w:rPr>
      </w:pPr>
    </w:p>
    <w:p w:rsidR="00543B14" w:rsidRPr="00103660" w:rsidRDefault="00543B14" w:rsidP="00103660">
      <w:pPr>
        <w:tabs>
          <w:tab w:val="left" w:pos="5387"/>
          <w:tab w:val="left" w:pos="5954"/>
        </w:tabs>
        <w:ind w:left="4820"/>
        <w:rPr>
          <w:iCs/>
          <w:snapToGrid w:val="0"/>
        </w:rPr>
      </w:pPr>
      <w:r w:rsidRPr="00103660">
        <w:rPr>
          <w:i/>
          <w:snapToGrid w:val="0"/>
        </w:rPr>
        <w:tab/>
      </w:r>
      <w:r w:rsidRPr="00103660">
        <w:rPr>
          <w:iCs/>
          <w:snapToGrid w:val="0"/>
        </w:rPr>
        <w:t>a</w:t>
      </w:r>
      <w:r w:rsidR="00103660">
        <w:rPr>
          <w:i/>
          <w:snapToGrid w:val="0"/>
        </w:rPr>
        <w:t>)</w:t>
      </w:r>
      <w:r w:rsidR="00103660">
        <w:rPr>
          <w:i/>
          <w:snapToGrid w:val="0"/>
        </w:rPr>
        <w:tab/>
      </w:r>
      <w:r w:rsidRPr="00103660">
        <w:rPr>
          <w:i/>
          <w:snapToGrid w:val="0"/>
        </w:rPr>
        <w:t xml:space="preserve">die </w:t>
      </w:r>
      <w:r w:rsidRPr="00103660">
        <w:rPr>
          <w:i/>
        </w:rPr>
        <w:t xml:space="preserve">Entwicklungen </w:t>
      </w:r>
      <w:r w:rsidR="00C94478" w:rsidRPr="00103660">
        <w:rPr>
          <w:i/>
        </w:rPr>
        <w:t xml:space="preserve">zur Kenntnis zu nehmen, die für die </w:t>
      </w:r>
      <w:r w:rsidR="00DA4430" w:rsidRPr="00103660">
        <w:rPr>
          <w:i/>
        </w:rPr>
        <w:t>Aktualisierung von Dokument</w:t>
      </w:r>
      <w:r w:rsidR="00A40580" w:rsidRPr="00103660">
        <w:rPr>
          <w:i/>
        </w:rPr>
        <w:t xml:space="preserve"> UPOV/INF/5</w:t>
      </w:r>
      <w:r w:rsidR="00DA4430" w:rsidRPr="00103660">
        <w:rPr>
          <w:i/>
        </w:rPr>
        <w:t xml:space="preserve"> </w:t>
      </w:r>
      <w:r w:rsidR="00A40580" w:rsidRPr="00103660">
        <w:rPr>
          <w:i/>
        </w:rPr>
        <w:t>betreffend</w:t>
      </w:r>
      <w:r w:rsidR="00DA4430" w:rsidRPr="00103660">
        <w:rPr>
          <w:i/>
        </w:rPr>
        <w:t xml:space="preserve"> die </w:t>
      </w:r>
      <w:r w:rsidR="00C94478" w:rsidRPr="00103660">
        <w:rPr>
          <w:i/>
        </w:rPr>
        <w:t>Entwicklung</w:t>
      </w:r>
      <w:r w:rsidRPr="00103660">
        <w:rPr>
          <w:i/>
        </w:rPr>
        <w:t xml:space="preserve"> eines Prototyp</w:t>
      </w:r>
      <w:r w:rsidR="00C33609" w:rsidRPr="00103660">
        <w:rPr>
          <w:i/>
        </w:rPr>
        <w:t>s</w:t>
      </w:r>
      <w:r w:rsidRPr="00103660">
        <w:rPr>
          <w:i/>
        </w:rPr>
        <w:t xml:space="preserve"> ein</w:t>
      </w:r>
      <w:r w:rsidR="00DA4430" w:rsidRPr="00103660">
        <w:rPr>
          <w:i/>
        </w:rPr>
        <w:t>es</w:t>
      </w:r>
      <w:r w:rsidRPr="00103660">
        <w:rPr>
          <w:i/>
        </w:rPr>
        <w:t xml:space="preserve"> elektronische</w:t>
      </w:r>
      <w:r w:rsidR="00DA4430" w:rsidRPr="00103660">
        <w:rPr>
          <w:i/>
        </w:rPr>
        <w:t>n</w:t>
      </w:r>
      <w:r w:rsidRPr="00103660">
        <w:rPr>
          <w:i/>
        </w:rPr>
        <w:t xml:space="preserve"> Formblatt</w:t>
      </w:r>
      <w:r w:rsidR="00DA4430" w:rsidRPr="00103660">
        <w:rPr>
          <w:i/>
        </w:rPr>
        <w:t>s</w:t>
      </w:r>
      <w:r w:rsidRPr="00103660">
        <w:rPr>
          <w:i/>
        </w:rPr>
        <w:t>, Angelegenheiten betreffend im wesentlichen abgeleitete Sorten, die sich nach Erteilung eines Züchterrechts ergeben</w:t>
      </w:r>
      <w:r w:rsidR="00C33609" w:rsidRPr="00103660">
        <w:rPr>
          <w:i/>
        </w:rPr>
        <w:t>,</w:t>
      </w:r>
      <w:r w:rsidRPr="00103660">
        <w:rPr>
          <w:i/>
        </w:rPr>
        <w:t xml:space="preserve"> und de</w:t>
      </w:r>
      <w:r w:rsidR="00C94478" w:rsidRPr="00103660">
        <w:rPr>
          <w:i/>
        </w:rPr>
        <w:t>n</w:t>
      </w:r>
      <w:r w:rsidRPr="00103660">
        <w:rPr>
          <w:i/>
        </w:rPr>
        <w:t xml:space="preserve"> Fernlehrgang „Prüfung von Anträgen auf Erteilung von Züchterrechten“ (DL-305),</w:t>
      </w:r>
      <w:r w:rsidR="00C94478" w:rsidRPr="00103660">
        <w:rPr>
          <w:i/>
        </w:rPr>
        <w:t xml:space="preserve"> wie in diesem Dokument berichtet</w:t>
      </w:r>
      <w:r w:rsidR="00C33609" w:rsidRPr="00103660">
        <w:rPr>
          <w:i/>
        </w:rPr>
        <w:t xml:space="preserve">, </w:t>
      </w:r>
      <w:r w:rsidR="00984612" w:rsidRPr="00103660">
        <w:rPr>
          <w:i/>
        </w:rPr>
        <w:t xml:space="preserve">maßgeblich </w:t>
      </w:r>
      <w:r w:rsidR="00C33609" w:rsidRPr="00103660">
        <w:rPr>
          <w:i/>
        </w:rPr>
        <w:t>sind</w:t>
      </w:r>
      <w:r w:rsidR="00C94478" w:rsidRPr="00103660">
        <w:rPr>
          <w:i/>
        </w:rPr>
        <w:t>; und</w:t>
      </w:r>
    </w:p>
    <w:p w:rsidR="00543B14" w:rsidRPr="00103660" w:rsidRDefault="00543B14" w:rsidP="00103660">
      <w:pPr>
        <w:tabs>
          <w:tab w:val="left" w:pos="5387"/>
          <w:tab w:val="left" w:pos="5954"/>
        </w:tabs>
        <w:ind w:left="4820"/>
        <w:rPr>
          <w:i/>
          <w:snapToGrid w:val="0"/>
        </w:rPr>
      </w:pPr>
    </w:p>
    <w:p w:rsidR="00BB1C9E" w:rsidRPr="003B66CF" w:rsidRDefault="00103660" w:rsidP="00103660">
      <w:pPr>
        <w:tabs>
          <w:tab w:val="left" w:pos="5387"/>
          <w:tab w:val="left" w:pos="5954"/>
        </w:tabs>
        <w:ind w:left="4820"/>
        <w:rPr>
          <w:i/>
          <w:snapToGrid w:val="0"/>
        </w:rPr>
      </w:pPr>
      <w:r>
        <w:rPr>
          <w:i/>
          <w:snapToGrid w:val="0"/>
        </w:rPr>
        <w:tab/>
        <w:t>b)</w:t>
      </w:r>
      <w:r>
        <w:rPr>
          <w:i/>
          <w:snapToGrid w:val="0"/>
        </w:rPr>
        <w:tab/>
      </w:r>
      <w:r w:rsidR="00C94478" w:rsidRPr="00103660">
        <w:rPr>
          <w:i/>
          <w:snapToGrid w:val="0"/>
        </w:rPr>
        <w:t>e</w:t>
      </w:r>
      <w:r w:rsidR="00BB1C9E" w:rsidRPr="00103660">
        <w:rPr>
          <w:i/>
        </w:rPr>
        <w:t>ine</w:t>
      </w:r>
      <w:r w:rsidR="00C94478" w:rsidRPr="00103660">
        <w:rPr>
          <w:i/>
        </w:rPr>
        <w:t>n</w:t>
      </w:r>
      <w:r w:rsidR="00BB1C9E" w:rsidRPr="00103660">
        <w:rPr>
          <w:i/>
        </w:rPr>
        <w:t xml:space="preserve"> Tagesordnungspunkt</w:t>
      </w:r>
      <w:r w:rsidR="00C33609" w:rsidRPr="00103660">
        <w:rPr>
          <w:i/>
        </w:rPr>
        <w:t xml:space="preserve"> über das Programm</w:t>
      </w:r>
      <w:r w:rsidR="00BB1C9E" w:rsidRPr="00103660">
        <w:rPr>
          <w:i/>
        </w:rPr>
        <w:t xml:space="preserve"> zur Aktualisierun</w:t>
      </w:r>
      <w:r w:rsidR="00B30664" w:rsidRPr="00103660">
        <w:rPr>
          <w:i/>
        </w:rPr>
        <w:t>g von Dokument UPOV/INF/5 „UPOV</w:t>
      </w:r>
      <w:r w:rsidR="00B30664" w:rsidRPr="00103660">
        <w:rPr>
          <w:i/>
        </w:rPr>
        <w:noBreakHyphen/>
      </w:r>
      <w:r w:rsidR="00BB1C9E" w:rsidRPr="00103660">
        <w:rPr>
          <w:i/>
        </w:rPr>
        <w:t>Musteramtsblatt für Sortenschutz</w:t>
      </w:r>
      <w:r w:rsidR="00A911EB" w:rsidRPr="00103660">
        <w:rPr>
          <w:i/>
        </w:rPr>
        <w:t>“</w:t>
      </w:r>
      <w:r w:rsidR="00C94478" w:rsidRPr="00103660">
        <w:rPr>
          <w:i/>
        </w:rPr>
        <w:t xml:space="preserve"> in die </w:t>
      </w:r>
      <w:r w:rsidR="00984612" w:rsidRPr="00103660">
        <w:rPr>
          <w:i/>
        </w:rPr>
        <w:t xml:space="preserve">Tagesordnung der </w:t>
      </w:r>
      <w:r w:rsidR="00C94478" w:rsidRPr="00103660">
        <w:rPr>
          <w:i/>
        </w:rPr>
        <w:t>siebzigste</w:t>
      </w:r>
      <w:r w:rsidR="00984612" w:rsidRPr="00103660">
        <w:rPr>
          <w:i/>
        </w:rPr>
        <w:t>n</w:t>
      </w:r>
      <w:r w:rsidR="00C94478" w:rsidRPr="00103660">
        <w:rPr>
          <w:i/>
        </w:rPr>
        <w:t xml:space="preserve"> Tagung des CAJ im Oktober 2014 aufzunehmen</w:t>
      </w:r>
      <w:r w:rsidR="00BB1C9E" w:rsidRPr="00103660">
        <w:rPr>
          <w:i/>
        </w:rPr>
        <w:t>.</w:t>
      </w:r>
    </w:p>
    <w:p w:rsidR="00B30664" w:rsidRDefault="00B30664" w:rsidP="00BB1C9E">
      <w:pPr>
        <w:jc w:val="right"/>
        <w:rPr>
          <w:snapToGrid w:val="0"/>
        </w:rPr>
      </w:pPr>
    </w:p>
    <w:p w:rsidR="00C155FA" w:rsidRDefault="00C155FA" w:rsidP="00BB1C9E">
      <w:pPr>
        <w:jc w:val="right"/>
        <w:rPr>
          <w:snapToGrid w:val="0"/>
        </w:rPr>
      </w:pPr>
      <w:bookmarkStart w:id="17" w:name="_GoBack"/>
      <w:bookmarkEnd w:id="17"/>
    </w:p>
    <w:p w:rsidR="00C155FA" w:rsidRDefault="00C155FA" w:rsidP="00BB1C9E">
      <w:pPr>
        <w:jc w:val="right"/>
        <w:rPr>
          <w:snapToGrid w:val="0"/>
        </w:rPr>
      </w:pPr>
    </w:p>
    <w:p w:rsidR="00BB1C9E" w:rsidRDefault="00C155FA" w:rsidP="00BB1C9E">
      <w:pPr>
        <w:jc w:val="right"/>
        <w:rPr>
          <w:snapToGrid w:val="0"/>
        </w:rPr>
      </w:pPr>
      <w:r>
        <w:rPr>
          <w:snapToGrid w:val="0"/>
        </w:rPr>
        <w:t>[Ende des Dokuments]</w:t>
      </w:r>
    </w:p>
    <w:sectPr w:rsidR="00BB1C9E" w:rsidSect="00BB1C9E">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B15" w:rsidRDefault="00BB5B15">
      <w:r>
        <w:separator/>
      </w:r>
    </w:p>
    <w:p w:rsidR="00BB5B15" w:rsidRDefault="00BB5B15"/>
    <w:p w:rsidR="00BB5B15" w:rsidRDefault="00BB5B15"/>
  </w:endnote>
  <w:endnote w:type="continuationSeparator" w:id="0">
    <w:p w:rsidR="00BB5B15" w:rsidRDefault="00BB5B15">
      <w:r>
        <w:separator/>
      </w:r>
    </w:p>
    <w:p w:rsidR="00BB5B15" w:rsidRDefault="00BB5B15">
      <w:pPr>
        <w:pStyle w:val="Footer"/>
        <w:spacing w:after="60"/>
        <w:rPr>
          <w:sz w:val="18"/>
        </w:rPr>
      </w:pPr>
      <w:r>
        <w:rPr>
          <w:sz w:val="18"/>
        </w:rPr>
        <w:t>[Fortsetzung der Fußnote der vorhergehenden Seite]</w:t>
      </w:r>
    </w:p>
    <w:p w:rsidR="00BB5B15" w:rsidRDefault="00BB5B15"/>
    <w:p w:rsidR="00BB5B15" w:rsidRDefault="00BB5B15"/>
  </w:endnote>
  <w:endnote w:type="continuationNotice" w:id="1">
    <w:p w:rsidR="00BB5B15" w:rsidRDefault="00BB5B15">
      <w:pPr>
        <w:spacing w:before="60"/>
        <w:jc w:val="right"/>
        <w:rPr>
          <w:sz w:val="18"/>
        </w:rPr>
      </w:pPr>
      <w:r>
        <w:rPr>
          <w:sz w:val="18"/>
        </w:rPr>
        <w:t>[Fortsetzung der Fußnote auf nächster Seite]</w:t>
      </w:r>
    </w:p>
    <w:p w:rsidR="00BB5B15" w:rsidRDefault="00BB5B15"/>
    <w:p w:rsidR="00BB5B15" w:rsidRDefault="00BB5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B15" w:rsidRDefault="00BB5B15" w:rsidP="00BB1C9E">
      <w:pPr>
        <w:spacing w:before="120"/>
      </w:pPr>
      <w:r>
        <w:separator/>
      </w:r>
    </w:p>
  </w:footnote>
  <w:footnote w:type="continuationSeparator" w:id="0">
    <w:p w:rsidR="00BB5B15" w:rsidRDefault="00BB5B15" w:rsidP="00BB1C9E">
      <w:pPr>
        <w:spacing w:before="120"/>
        <w:jc w:val="left"/>
      </w:pPr>
      <w:r>
        <w:separator/>
      </w:r>
    </w:p>
  </w:footnote>
  <w:footnote w:type="continuationNotice" w:id="1">
    <w:p w:rsidR="00BB5B15" w:rsidRDefault="00BB5B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15" w:rsidRPr="00997029" w:rsidRDefault="00BB5B15" w:rsidP="003A5E8F">
    <w:pPr>
      <w:pStyle w:val="Header"/>
      <w:rPr>
        <w:rStyle w:val="PageNumber"/>
      </w:rPr>
    </w:pPr>
    <w:r>
      <w:rPr>
        <w:rStyle w:val="PageNumber"/>
      </w:rPr>
      <w:t>CAJ/68/3</w:t>
    </w:r>
  </w:p>
  <w:p w:rsidR="00BB5B15" w:rsidRPr="00997029" w:rsidRDefault="00BB5B15" w:rsidP="00BB1C9E">
    <w:pPr>
      <w:pStyle w:val="Header"/>
    </w:pPr>
    <w:r>
      <w:t xml:space="preserve">Seite </w:t>
    </w:r>
    <w:r>
      <w:rPr>
        <w:rStyle w:val="PageNumber"/>
      </w:rPr>
      <w:fldChar w:fldCharType="begin"/>
    </w:r>
    <w:r>
      <w:rPr>
        <w:rStyle w:val="PageNumber"/>
      </w:rPr>
      <w:instrText xml:space="preserve"> PAGE </w:instrText>
    </w:r>
    <w:r>
      <w:rPr>
        <w:rStyle w:val="PageNumber"/>
      </w:rPr>
      <w:fldChar w:fldCharType="separate"/>
    </w:r>
    <w:r w:rsidR="001B1435">
      <w:rPr>
        <w:rStyle w:val="PageNumber"/>
        <w:noProof/>
      </w:rPr>
      <w:t>3</w:t>
    </w:r>
    <w:r>
      <w:rPr>
        <w:rStyle w:val="PageNumber"/>
      </w:rPr>
      <w:fldChar w:fldCharType="end"/>
    </w:r>
  </w:p>
  <w:p w:rsidR="00BB5B15" w:rsidRPr="00997029" w:rsidRDefault="00BB5B15" w:rsidP="00BB1C9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727"/>
    <w:multiLevelType w:val="hybridMultilevel"/>
    <w:tmpl w:val="83C0068C"/>
    <w:lvl w:ilvl="0" w:tplc="8BD6022A">
      <w:start w:val="1"/>
      <w:numFmt w:val="upperRoman"/>
      <w:lvlText w:val="%1."/>
      <w:lvlJc w:val="left"/>
      <w:pPr>
        <w:tabs>
          <w:tab w:val="num" w:pos="1080"/>
        </w:tabs>
        <w:ind w:left="1080" w:hanging="720"/>
      </w:pPr>
      <w:rPr>
        <w:rFonts w:hint="default"/>
      </w:rPr>
    </w:lvl>
    <w:lvl w:ilvl="1" w:tplc="4BD8FAA8" w:tentative="1">
      <w:start w:val="1"/>
      <w:numFmt w:val="lowerLetter"/>
      <w:lvlText w:val="%2."/>
      <w:lvlJc w:val="left"/>
      <w:pPr>
        <w:tabs>
          <w:tab w:val="num" w:pos="1440"/>
        </w:tabs>
        <w:ind w:left="1440" w:hanging="360"/>
      </w:pPr>
    </w:lvl>
    <w:lvl w:ilvl="2" w:tplc="95AC5D60" w:tentative="1">
      <w:start w:val="1"/>
      <w:numFmt w:val="lowerRoman"/>
      <w:lvlText w:val="%3."/>
      <w:lvlJc w:val="right"/>
      <w:pPr>
        <w:tabs>
          <w:tab w:val="num" w:pos="2160"/>
        </w:tabs>
        <w:ind w:left="2160" w:hanging="180"/>
      </w:pPr>
    </w:lvl>
    <w:lvl w:ilvl="3" w:tplc="87AC4220" w:tentative="1">
      <w:start w:val="1"/>
      <w:numFmt w:val="decimal"/>
      <w:lvlText w:val="%4."/>
      <w:lvlJc w:val="left"/>
      <w:pPr>
        <w:tabs>
          <w:tab w:val="num" w:pos="2880"/>
        </w:tabs>
        <w:ind w:left="2880" w:hanging="360"/>
      </w:pPr>
    </w:lvl>
    <w:lvl w:ilvl="4" w:tplc="34C4C1EE" w:tentative="1">
      <w:start w:val="1"/>
      <w:numFmt w:val="lowerLetter"/>
      <w:lvlText w:val="%5."/>
      <w:lvlJc w:val="left"/>
      <w:pPr>
        <w:tabs>
          <w:tab w:val="num" w:pos="3600"/>
        </w:tabs>
        <w:ind w:left="3600" w:hanging="360"/>
      </w:pPr>
    </w:lvl>
    <w:lvl w:ilvl="5" w:tplc="793ED3D6" w:tentative="1">
      <w:start w:val="1"/>
      <w:numFmt w:val="lowerRoman"/>
      <w:lvlText w:val="%6."/>
      <w:lvlJc w:val="right"/>
      <w:pPr>
        <w:tabs>
          <w:tab w:val="num" w:pos="4320"/>
        </w:tabs>
        <w:ind w:left="4320" w:hanging="180"/>
      </w:pPr>
    </w:lvl>
    <w:lvl w:ilvl="6" w:tplc="460A66C4" w:tentative="1">
      <w:start w:val="1"/>
      <w:numFmt w:val="decimal"/>
      <w:lvlText w:val="%7."/>
      <w:lvlJc w:val="left"/>
      <w:pPr>
        <w:tabs>
          <w:tab w:val="num" w:pos="5040"/>
        </w:tabs>
        <w:ind w:left="5040" w:hanging="360"/>
      </w:pPr>
    </w:lvl>
    <w:lvl w:ilvl="7" w:tplc="E80CD2C0" w:tentative="1">
      <w:start w:val="1"/>
      <w:numFmt w:val="lowerLetter"/>
      <w:lvlText w:val="%8."/>
      <w:lvlJc w:val="left"/>
      <w:pPr>
        <w:tabs>
          <w:tab w:val="num" w:pos="5760"/>
        </w:tabs>
        <w:ind w:left="5760" w:hanging="360"/>
      </w:pPr>
    </w:lvl>
    <w:lvl w:ilvl="8" w:tplc="8A10EB34" w:tentative="1">
      <w:start w:val="1"/>
      <w:numFmt w:val="lowerRoman"/>
      <w:lvlText w:val="%9."/>
      <w:lvlJc w:val="right"/>
      <w:pPr>
        <w:tabs>
          <w:tab w:val="num" w:pos="6480"/>
        </w:tabs>
        <w:ind w:left="6480" w:hanging="180"/>
      </w:pPr>
    </w:lvl>
  </w:abstractNum>
  <w:abstractNum w:abstractNumId="1">
    <w:nsid w:val="529017D6"/>
    <w:multiLevelType w:val="hybridMultilevel"/>
    <w:tmpl w:val="36B06BE2"/>
    <w:lvl w:ilvl="0" w:tplc="3126E8F0">
      <w:start w:val="1"/>
      <w:numFmt w:val="upperRoman"/>
      <w:lvlText w:val="%1."/>
      <w:lvlJc w:val="left"/>
      <w:pPr>
        <w:tabs>
          <w:tab w:val="num" w:pos="930"/>
        </w:tabs>
        <w:ind w:left="930" w:hanging="570"/>
      </w:pPr>
      <w:rPr>
        <w:rFonts w:ascii="Times New Roman" w:eastAsia="Times New Roman" w:hAnsi="Times New Roman" w:cs="Times New Roman"/>
      </w:rPr>
    </w:lvl>
    <w:lvl w:ilvl="1" w:tplc="BB728000" w:tentative="1">
      <w:start w:val="1"/>
      <w:numFmt w:val="lowerLetter"/>
      <w:lvlText w:val="%2."/>
      <w:lvlJc w:val="left"/>
      <w:pPr>
        <w:tabs>
          <w:tab w:val="num" w:pos="1440"/>
        </w:tabs>
        <w:ind w:left="1440" w:hanging="360"/>
      </w:pPr>
    </w:lvl>
    <w:lvl w:ilvl="2" w:tplc="15060818" w:tentative="1">
      <w:start w:val="1"/>
      <w:numFmt w:val="lowerRoman"/>
      <w:lvlText w:val="%3."/>
      <w:lvlJc w:val="right"/>
      <w:pPr>
        <w:tabs>
          <w:tab w:val="num" w:pos="2160"/>
        </w:tabs>
        <w:ind w:left="2160" w:hanging="180"/>
      </w:pPr>
    </w:lvl>
    <w:lvl w:ilvl="3" w:tplc="C7104FBA" w:tentative="1">
      <w:start w:val="1"/>
      <w:numFmt w:val="decimal"/>
      <w:lvlText w:val="%4."/>
      <w:lvlJc w:val="left"/>
      <w:pPr>
        <w:tabs>
          <w:tab w:val="num" w:pos="2880"/>
        </w:tabs>
        <w:ind w:left="2880" w:hanging="360"/>
      </w:pPr>
    </w:lvl>
    <w:lvl w:ilvl="4" w:tplc="04F45208" w:tentative="1">
      <w:start w:val="1"/>
      <w:numFmt w:val="lowerLetter"/>
      <w:lvlText w:val="%5."/>
      <w:lvlJc w:val="left"/>
      <w:pPr>
        <w:tabs>
          <w:tab w:val="num" w:pos="3600"/>
        </w:tabs>
        <w:ind w:left="3600" w:hanging="360"/>
      </w:pPr>
    </w:lvl>
    <w:lvl w:ilvl="5" w:tplc="7AAA2CBC" w:tentative="1">
      <w:start w:val="1"/>
      <w:numFmt w:val="lowerRoman"/>
      <w:lvlText w:val="%6."/>
      <w:lvlJc w:val="right"/>
      <w:pPr>
        <w:tabs>
          <w:tab w:val="num" w:pos="4320"/>
        </w:tabs>
        <w:ind w:left="4320" w:hanging="180"/>
      </w:pPr>
    </w:lvl>
    <w:lvl w:ilvl="6" w:tplc="743223D8" w:tentative="1">
      <w:start w:val="1"/>
      <w:numFmt w:val="decimal"/>
      <w:lvlText w:val="%7."/>
      <w:lvlJc w:val="left"/>
      <w:pPr>
        <w:tabs>
          <w:tab w:val="num" w:pos="5040"/>
        </w:tabs>
        <w:ind w:left="5040" w:hanging="360"/>
      </w:pPr>
    </w:lvl>
    <w:lvl w:ilvl="7" w:tplc="7C567AA8" w:tentative="1">
      <w:start w:val="1"/>
      <w:numFmt w:val="lowerLetter"/>
      <w:lvlText w:val="%8."/>
      <w:lvlJc w:val="left"/>
      <w:pPr>
        <w:tabs>
          <w:tab w:val="num" w:pos="5760"/>
        </w:tabs>
        <w:ind w:left="5760" w:hanging="360"/>
      </w:pPr>
    </w:lvl>
    <w:lvl w:ilvl="8" w:tplc="04383BB2" w:tentative="1">
      <w:start w:val="1"/>
      <w:numFmt w:val="lowerRoman"/>
      <w:lvlText w:val="%9."/>
      <w:lvlJc w:val="right"/>
      <w:pPr>
        <w:tabs>
          <w:tab w:val="num" w:pos="6480"/>
        </w:tabs>
        <w:ind w:left="6480" w:hanging="180"/>
      </w:pPr>
    </w:lvl>
  </w:abstractNum>
  <w:abstractNum w:abstractNumId="2">
    <w:nsid w:val="6F0B3D30"/>
    <w:multiLevelType w:val="hybridMultilevel"/>
    <w:tmpl w:val="555C3EF8"/>
    <w:lvl w:ilvl="0" w:tplc="6EAEA43C">
      <w:start w:val="3"/>
      <w:numFmt w:val="upperRoman"/>
      <w:lvlText w:val="%1."/>
      <w:lvlJc w:val="left"/>
      <w:pPr>
        <w:tabs>
          <w:tab w:val="num" w:pos="1080"/>
        </w:tabs>
        <w:ind w:left="1080" w:hanging="720"/>
      </w:pPr>
      <w:rPr>
        <w:rFonts w:hint="default"/>
      </w:rPr>
    </w:lvl>
    <w:lvl w:ilvl="1" w:tplc="1F487BFE" w:tentative="1">
      <w:start w:val="1"/>
      <w:numFmt w:val="lowerLetter"/>
      <w:lvlText w:val="%2."/>
      <w:lvlJc w:val="left"/>
      <w:pPr>
        <w:tabs>
          <w:tab w:val="num" w:pos="1440"/>
        </w:tabs>
        <w:ind w:left="1440" w:hanging="360"/>
      </w:pPr>
    </w:lvl>
    <w:lvl w:ilvl="2" w:tplc="51BCFDF8" w:tentative="1">
      <w:start w:val="1"/>
      <w:numFmt w:val="lowerRoman"/>
      <w:lvlText w:val="%3."/>
      <w:lvlJc w:val="right"/>
      <w:pPr>
        <w:tabs>
          <w:tab w:val="num" w:pos="2160"/>
        </w:tabs>
        <w:ind w:left="2160" w:hanging="180"/>
      </w:pPr>
    </w:lvl>
    <w:lvl w:ilvl="3" w:tplc="CD6ADCD0" w:tentative="1">
      <w:start w:val="1"/>
      <w:numFmt w:val="decimal"/>
      <w:lvlText w:val="%4."/>
      <w:lvlJc w:val="left"/>
      <w:pPr>
        <w:tabs>
          <w:tab w:val="num" w:pos="2880"/>
        </w:tabs>
        <w:ind w:left="2880" w:hanging="360"/>
      </w:pPr>
    </w:lvl>
    <w:lvl w:ilvl="4" w:tplc="D7E4F48E" w:tentative="1">
      <w:start w:val="1"/>
      <w:numFmt w:val="lowerLetter"/>
      <w:lvlText w:val="%5."/>
      <w:lvlJc w:val="left"/>
      <w:pPr>
        <w:tabs>
          <w:tab w:val="num" w:pos="3600"/>
        </w:tabs>
        <w:ind w:left="3600" w:hanging="360"/>
      </w:pPr>
    </w:lvl>
    <w:lvl w:ilvl="5" w:tplc="6D9EA5B8" w:tentative="1">
      <w:start w:val="1"/>
      <w:numFmt w:val="lowerRoman"/>
      <w:lvlText w:val="%6."/>
      <w:lvlJc w:val="right"/>
      <w:pPr>
        <w:tabs>
          <w:tab w:val="num" w:pos="4320"/>
        </w:tabs>
        <w:ind w:left="4320" w:hanging="180"/>
      </w:pPr>
    </w:lvl>
    <w:lvl w:ilvl="6" w:tplc="18E08924" w:tentative="1">
      <w:start w:val="1"/>
      <w:numFmt w:val="decimal"/>
      <w:lvlText w:val="%7."/>
      <w:lvlJc w:val="left"/>
      <w:pPr>
        <w:tabs>
          <w:tab w:val="num" w:pos="5040"/>
        </w:tabs>
        <w:ind w:left="5040" w:hanging="360"/>
      </w:pPr>
    </w:lvl>
    <w:lvl w:ilvl="7" w:tplc="CF826E96" w:tentative="1">
      <w:start w:val="1"/>
      <w:numFmt w:val="lowerLetter"/>
      <w:lvlText w:val="%8."/>
      <w:lvlJc w:val="left"/>
      <w:pPr>
        <w:tabs>
          <w:tab w:val="num" w:pos="5760"/>
        </w:tabs>
        <w:ind w:left="5760" w:hanging="360"/>
      </w:pPr>
    </w:lvl>
    <w:lvl w:ilvl="8" w:tplc="C8AE5D3E"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03"/>
    <w:rsid w:val="00006CD1"/>
    <w:rsid w:val="00036733"/>
    <w:rsid w:val="000A170F"/>
    <w:rsid w:val="00103660"/>
    <w:rsid w:val="00167F46"/>
    <w:rsid w:val="001B1435"/>
    <w:rsid w:val="0026732C"/>
    <w:rsid w:val="0035211E"/>
    <w:rsid w:val="003A5E8F"/>
    <w:rsid w:val="003B37EA"/>
    <w:rsid w:val="00542DE4"/>
    <w:rsid w:val="00543B14"/>
    <w:rsid w:val="005C2146"/>
    <w:rsid w:val="00660D59"/>
    <w:rsid w:val="006A0EA0"/>
    <w:rsid w:val="00763303"/>
    <w:rsid w:val="00782B04"/>
    <w:rsid w:val="00792B12"/>
    <w:rsid w:val="00865E28"/>
    <w:rsid w:val="00871C44"/>
    <w:rsid w:val="00926F78"/>
    <w:rsid w:val="00984612"/>
    <w:rsid w:val="00A02805"/>
    <w:rsid w:val="00A40580"/>
    <w:rsid w:val="00A911EB"/>
    <w:rsid w:val="00B30664"/>
    <w:rsid w:val="00B43A45"/>
    <w:rsid w:val="00BB1C9E"/>
    <w:rsid w:val="00BB5B15"/>
    <w:rsid w:val="00BB7191"/>
    <w:rsid w:val="00BD098C"/>
    <w:rsid w:val="00C155FA"/>
    <w:rsid w:val="00C33609"/>
    <w:rsid w:val="00C5377A"/>
    <w:rsid w:val="00C91390"/>
    <w:rsid w:val="00C94478"/>
    <w:rsid w:val="00CB318E"/>
    <w:rsid w:val="00DA4430"/>
    <w:rsid w:val="00E01720"/>
    <w:rsid w:val="00F20535"/>
    <w:rsid w:val="00F21FA4"/>
    <w:rsid w:val="00F25C34"/>
    <w:rsid w:val="00F960EF"/>
    <w:rsid w:val="00FA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39F"/>
    <w:pPr>
      <w:jc w:val="both"/>
    </w:pPr>
    <w:rPr>
      <w:rFonts w:ascii="Arial" w:hAnsi="Arial"/>
      <w:lang w:val="de-DE"/>
    </w:rPr>
  </w:style>
  <w:style w:type="paragraph" w:styleId="Heading1">
    <w:name w:val="heading 1"/>
    <w:next w:val="Normal"/>
    <w:autoRedefine/>
    <w:qFormat/>
    <w:rsid w:val="0029439F"/>
    <w:pPr>
      <w:keepNext/>
      <w:jc w:val="both"/>
      <w:outlineLvl w:val="0"/>
    </w:pPr>
    <w:rPr>
      <w:rFonts w:ascii="Arial" w:hAnsi="Arial"/>
      <w:caps/>
      <w:lang w:val="de-DE"/>
    </w:rPr>
  </w:style>
  <w:style w:type="paragraph" w:styleId="Heading2">
    <w:name w:val="heading 2"/>
    <w:next w:val="Normal"/>
    <w:autoRedefine/>
    <w:qFormat/>
    <w:rsid w:val="0029439F"/>
    <w:pPr>
      <w:keepNext/>
      <w:jc w:val="both"/>
      <w:outlineLvl w:val="1"/>
    </w:pPr>
    <w:rPr>
      <w:rFonts w:ascii="Arial" w:hAnsi="Arial"/>
      <w:u w:val="single"/>
      <w:lang w:val="de-DE"/>
    </w:rPr>
  </w:style>
  <w:style w:type="paragraph" w:styleId="Heading3">
    <w:name w:val="heading 3"/>
    <w:next w:val="Normal"/>
    <w:autoRedefine/>
    <w:qFormat/>
    <w:rsid w:val="0029439F"/>
    <w:pPr>
      <w:keepNext/>
      <w:jc w:val="both"/>
      <w:outlineLvl w:val="2"/>
    </w:pPr>
    <w:rPr>
      <w:rFonts w:ascii="Arial" w:hAnsi="Arial"/>
      <w:i/>
      <w:lang w:val="de-DE"/>
    </w:rPr>
  </w:style>
  <w:style w:type="paragraph" w:styleId="Heading4">
    <w:name w:val="heading 4"/>
    <w:next w:val="Normal"/>
    <w:autoRedefine/>
    <w:qFormat/>
    <w:rsid w:val="0029439F"/>
    <w:pPr>
      <w:keepNext/>
      <w:ind w:left="567"/>
      <w:jc w:val="both"/>
      <w:outlineLvl w:val="3"/>
    </w:pPr>
    <w:rPr>
      <w:rFonts w:ascii="Arial" w:hAnsi="Arial"/>
      <w:u w:val="single"/>
      <w:lang w:val="de-DE"/>
    </w:rPr>
  </w:style>
  <w:style w:type="paragraph" w:styleId="Heading5">
    <w:name w:val="heading 5"/>
    <w:next w:val="Normal"/>
    <w:autoRedefine/>
    <w:qFormat/>
    <w:rsid w:val="0029439F"/>
    <w:pPr>
      <w:keepNext/>
      <w:ind w:left="1134" w:hanging="567"/>
      <w:jc w:val="both"/>
      <w:outlineLvl w:val="4"/>
    </w:pPr>
    <w:rPr>
      <w:rFonts w:ascii="Arial" w:hAnsi="Arial"/>
      <w:i/>
      <w:lang w:val="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E793E"/>
    <w:pPr>
      <w:tabs>
        <w:tab w:val="center" w:pos="4536"/>
        <w:tab w:val="right" w:pos="9072"/>
      </w:tabs>
      <w:jc w:val="center"/>
    </w:pPr>
    <w:rPr>
      <w:rFonts w:ascii="Arial" w:hAnsi="Arial"/>
      <w:lang w:val="de-DE"/>
    </w:rPr>
  </w:style>
  <w:style w:type="paragraph" w:styleId="Footer">
    <w:name w:val="footer"/>
    <w:aliases w:val="doc_path_name"/>
    <w:autoRedefine/>
    <w:rsid w:val="009D690D"/>
    <w:pPr>
      <w:jc w:val="both"/>
    </w:pPr>
    <w:rPr>
      <w:rFonts w:ascii="Arial" w:hAnsi="Arial"/>
      <w:sz w:val="14"/>
      <w:lang w:val="de-DE"/>
    </w:rPr>
  </w:style>
  <w:style w:type="character" w:styleId="PageNumber">
    <w:name w:val="page number"/>
    <w:rsid w:val="00D3708D"/>
    <w:rPr>
      <w:rFonts w:ascii="Arial" w:hAnsi="Arial"/>
      <w:sz w:val="20"/>
      <w:lang w:val="de-DE"/>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427139"/>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val="de-DE"/>
    </w:rPr>
  </w:style>
  <w:style w:type="character" w:styleId="FootnoteReference">
    <w:name w:val="footnote reference"/>
    <w:semiHidden/>
    <w:rsid w:val="00D3708D"/>
    <w:rPr>
      <w:vertAlign w:val="superscript"/>
      <w:lang w:val="de-DE"/>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lang w:val="de-DE"/>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427139"/>
    <w:pPr>
      <w:keepNext/>
      <w:keepLines/>
      <w:spacing w:before="180" w:after="120"/>
      <w:jc w:val="left"/>
    </w:pPr>
    <w:rPr>
      <w:caps/>
      <w:noProof/>
      <w:snapToGrid w:val="0"/>
      <w:u w:val="single"/>
    </w:rPr>
  </w:style>
  <w:style w:type="paragraph" w:customStyle="1" w:styleId="pldetails">
    <w:name w:val="pldetails"/>
    <w:basedOn w:val="Normal"/>
    <w:rsid w:val="00427139"/>
    <w:pPr>
      <w:keepLines/>
      <w:spacing w:before="60" w:after="60"/>
      <w:jc w:val="left"/>
    </w:pPr>
    <w:rPr>
      <w:noProof/>
      <w:snapToGrid w:val="0"/>
    </w:rPr>
  </w:style>
  <w:style w:type="paragraph" w:customStyle="1" w:styleId="plheading">
    <w:name w:val="plheading"/>
    <w:basedOn w:val="Normal"/>
    <w:rsid w:val="00427139"/>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link w:val="Docoriginal"/>
    <w:rsid w:val="00612379"/>
    <w:rPr>
      <w:rFonts w:ascii="Arial" w:hAnsi="Arial"/>
      <w:b/>
      <w:bCs/>
      <w:spacing w:val="10"/>
      <w:lang w:val="de-DE"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de-DE" w:eastAsia="en-US" w:bidi="ar-SA"/>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uiPriority w:val="39"/>
    <w:rsid w:val="00951B8C"/>
    <w:pPr>
      <w:tabs>
        <w:tab w:val="right" w:leader="dot" w:pos="9639"/>
      </w:tabs>
      <w:spacing w:before="120"/>
      <w:ind w:left="851" w:right="851" w:hanging="284"/>
      <w:contextualSpacing/>
    </w:pPr>
    <w:rPr>
      <w:rFonts w:ascii="Arial" w:hAnsi="Arial"/>
      <w:sz w:val="18"/>
      <w:lang w:val="de-DE"/>
    </w:rPr>
  </w:style>
  <w:style w:type="paragraph" w:styleId="TOC3">
    <w:name w:val="toc 3"/>
    <w:next w:val="Normal"/>
    <w:autoRedefine/>
    <w:uiPriority w:val="39"/>
    <w:rsid w:val="0029439F"/>
    <w:pPr>
      <w:tabs>
        <w:tab w:val="right" w:leader="dot" w:pos="9639"/>
      </w:tabs>
      <w:spacing w:before="120"/>
      <w:ind w:left="568" w:right="851" w:hanging="284"/>
      <w:contextualSpacing/>
    </w:pPr>
    <w:rPr>
      <w:rFonts w:ascii="Arial" w:hAnsi="Arial"/>
      <w:sz w:val="18"/>
      <w:lang w:val="de-DE"/>
    </w:rPr>
  </w:style>
  <w:style w:type="character" w:styleId="Hyperlink">
    <w:name w:val="Hyperlink"/>
    <w:rsid w:val="00427139"/>
    <w:rPr>
      <w:rFonts w:ascii="Arial" w:hAnsi="Arial"/>
      <w:color w:val="0000FF"/>
      <w:sz w:val="20"/>
      <w:u w:val="single"/>
      <w:lang w:val="de-DE"/>
    </w:rPr>
  </w:style>
  <w:style w:type="paragraph" w:styleId="TOC4">
    <w:name w:val="toc 4"/>
    <w:next w:val="Normal"/>
    <w:autoRedefine/>
    <w:semiHidden/>
    <w:rsid w:val="00D24210"/>
    <w:pPr>
      <w:ind w:left="600"/>
    </w:pPr>
    <w:rPr>
      <w:rFonts w:ascii="Arial" w:hAnsi="Arial"/>
      <w:sz w:val="18"/>
      <w:szCs w:val="18"/>
      <w:lang w:val="de-DE"/>
    </w:rPr>
  </w:style>
  <w:style w:type="paragraph" w:styleId="TOC1">
    <w:name w:val="toc 1"/>
    <w:next w:val="Normal"/>
    <w:autoRedefine/>
    <w:uiPriority w:val="39"/>
    <w:rsid w:val="00951B8C"/>
    <w:pPr>
      <w:tabs>
        <w:tab w:val="right" w:leader="dot" w:pos="9639"/>
      </w:tabs>
      <w:spacing w:before="120"/>
      <w:ind w:left="567" w:right="1418" w:hanging="567"/>
    </w:pPr>
    <w:rPr>
      <w:rFonts w:ascii="Arial" w:hAnsi="Arial"/>
      <w:caps/>
      <w:lang w:val="de-DE"/>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de-DE"/>
    </w:rPr>
  </w:style>
  <w:style w:type="character" w:customStyle="1" w:styleId="DecisionParagraphsChar">
    <w:name w:val="DecisionParagraphs Char"/>
    <w:link w:val="DecisionParagraphs"/>
    <w:rsid w:val="00750CC6"/>
    <w:rPr>
      <w:rFonts w:ascii="Arial" w:hAnsi="Arial"/>
      <w:i/>
      <w:lang w:val="de-DE" w:eastAsia="en-US" w:bidi="ar-SA"/>
    </w:rPr>
  </w:style>
  <w:style w:type="paragraph" w:styleId="BalloonText">
    <w:name w:val="Balloon Text"/>
    <w:basedOn w:val="Normal"/>
    <w:link w:val="BalloonTextChar"/>
    <w:rsid w:val="00BB5B15"/>
    <w:rPr>
      <w:rFonts w:ascii="Tahoma" w:hAnsi="Tahoma" w:cs="Tahoma"/>
      <w:sz w:val="16"/>
      <w:szCs w:val="16"/>
    </w:rPr>
  </w:style>
  <w:style w:type="character" w:customStyle="1" w:styleId="BalloonTextChar">
    <w:name w:val="Balloon Text Char"/>
    <w:basedOn w:val="DefaultParagraphFont"/>
    <w:link w:val="BalloonText"/>
    <w:rsid w:val="00BB5B15"/>
    <w:rPr>
      <w:rFonts w:ascii="Tahoma" w:hAnsi="Tahoma" w:cs="Tahom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439F"/>
    <w:pPr>
      <w:jc w:val="both"/>
    </w:pPr>
    <w:rPr>
      <w:rFonts w:ascii="Arial" w:hAnsi="Arial"/>
      <w:lang w:val="de-DE"/>
    </w:rPr>
  </w:style>
  <w:style w:type="paragraph" w:styleId="Heading1">
    <w:name w:val="heading 1"/>
    <w:next w:val="Normal"/>
    <w:autoRedefine/>
    <w:qFormat/>
    <w:rsid w:val="0029439F"/>
    <w:pPr>
      <w:keepNext/>
      <w:jc w:val="both"/>
      <w:outlineLvl w:val="0"/>
    </w:pPr>
    <w:rPr>
      <w:rFonts w:ascii="Arial" w:hAnsi="Arial"/>
      <w:caps/>
      <w:lang w:val="de-DE"/>
    </w:rPr>
  </w:style>
  <w:style w:type="paragraph" w:styleId="Heading2">
    <w:name w:val="heading 2"/>
    <w:next w:val="Normal"/>
    <w:autoRedefine/>
    <w:qFormat/>
    <w:rsid w:val="0029439F"/>
    <w:pPr>
      <w:keepNext/>
      <w:jc w:val="both"/>
      <w:outlineLvl w:val="1"/>
    </w:pPr>
    <w:rPr>
      <w:rFonts w:ascii="Arial" w:hAnsi="Arial"/>
      <w:u w:val="single"/>
      <w:lang w:val="de-DE"/>
    </w:rPr>
  </w:style>
  <w:style w:type="paragraph" w:styleId="Heading3">
    <w:name w:val="heading 3"/>
    <w:next w:val="Normal"/>
    <w:autoRedefine/>
    <w:qFormat/>
    <w:rsid w:val="0029439F"/>
    <w:pPr>
      <w:keepNext/>
      <w:jc w:val="both"/>
      <w:outlineLvl w:val="2"/>
    </w:pPr>
    <w:rPr>
      <w:rFonts w:ascii="Arial" w:hAnsi="Arial"/>
      <w:i/>
      <w:lang w:val="de-DE"/>
    </w:rPr>
  </w:style>
  <w:style w:type="paragraph" w:styleId="Heading4">
    <w:name w:val="heading 4"/>
    <w:next w:val="Normal"/>
    <w:autoRedefine/>
    <w:qFormat/>
    <w:rsid w:val="0029439F"/>
    <w:pPr>
      <w:keepNext/>
      <w:ind w:left="567"/>
      <w:jc w:val="both"/>
      <w:outlineLvl w:val="3"/>
    </w:pPr>
    <w:rPr>
      <w:rFonts w:ascii="Arial" w:hAnsi="Arial"/>
      <w:u w:val="single"/>
      <w:lang w:val="de-DE"/>
    </w:rPr>
  </w:style>
  <w:style w:type="paragraph" w:styleId="Heading5">
    <w:name w:val="heading 5"/>
    <w:next w:val="Normal"/>
    <w:autoRedefine/>
    <w:qFormat/>
    <w:rsid w:val="0029439F"/>
    <w:pPr>
      <w:keepNext/>
      <w:ind w:left="1134" w:hanging="567"/>
      <w:jc w:val="both"/>
      <w:outlineLvl w:val="4"/>
    </w:pPr>
    <w:rPr>
      <w:rFonts w:ascii="Arial" w:hAnsi="Arial"/>
      <w:i/>
      <w:lang w:val="de-D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E793E"/>
    <w:pPr>
      <w:tabs>
        <w:tab w:val="center" w:pos="4536"/>
        <w:tab w:val="right" w:pos="9072"/>
      </w:tabs>
      <w:jc w:val="center"/>
    </w:pPr>
    <w:rPr>
      <w:rFonts w:ascii="Arial" w:hAnsi="Arial"/>
      <w:lang w:val="de-DE"/>
    </w:rPr>
  </w:style>
  <w:style w:type="paragraph" w:styleId="Footer">
    <w:name w:val="footer"/>
    <w:aliases w:val="doc_path_name"/>
    <w:autoRedefine/>
    <w:rsid w:val="009D690D"/>
    <w:pPr>
      <w:jc w:val="both"/>
    </w:pPr>
    <w:rPr>
      <w:rFonts w:ascii="Arial" w:hAnsi="Arial"/>
      <w:sz w:val="14"/>
      <w:lang w:val="de-DE"/>
    </w:rPr>
  </w:style>
  <w:style w:type="character" w:styleId="PageNumber">
    <w:name w:val="page number"/>
    <w:rsid w:val="00D3708D"/>
    <w:rPr>
      <w:rFonts w:ascii="Arial" w:hAnsi="Arial"/>
      <w:sz w:val="20"/>
      <w:lang w:val="de-DE"/>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rsid w:val="00427139"/>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lang w:val="de-DE"/>
    </w:rPr>
  </w:style>
  <w:style w:type="character" w:styleId="FootnoteReference">
    <w:name w:val="footnote reference"/>
    <w:semiHidden/>
    <w:rsid w:val="00D3708D"/>
    <w:rPr>
      <w:vertAlign w:val="superscript"/>
      <w:lang w:val="de-DE"/>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de-DE"/>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9439F"/>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lang w:val="de-DE"/>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427139"/>
    <w:pPr>
      <w:keepNext/>
      <w:keepLines/>
      <w:spacing w:before="180" w:after="120"/>
      <w:jc w:val="left"/>
    </w:pPr>
    <w:rPr>
      <w:caps/>
      <w:noProof/>
      <w:snapToGrid w:val="0"/>
      <w:u w:val="single"/>
    </w:rPr>
  </w:style>
  <w:style w:type="paragraph" w:customStyle="1" w:styleId="pldetails">
    <w:name w:val="pldetails"/>
    <w:basedOn w:val="Normal"/>
    <w:rsid w:val="00427139"/>
    <w:pPr>
      <w:keepLines/>
      <w:spacing w:before="60" w:after="60"/>
      <w:jc w:val="left"/>
    </w:pPr>
    <w:rPr>
      <w:noProof/>
      <w:snapToGrid w:val="0"/>
    </w:rPr>
  </w:style>
  <w:style w:type="paragraph" w:customStyle="1" w:styleId="plheading">
    <w:name w:val="plheading"/>
    <w:basedOn w:val="Normal"/>
    <w:rsid w:val="00427139"/>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de-DE" w:eastAsia="en-US" w:bidi="ar-SA"/>
    </w:rPr>
  </w:style>
  <w:style w:type="paragraph" w:customStyle="1" w:styleId="endofdoc">
    <w:name w:val="end_of_doc"/>
    <w:basedOn w:val="Normal"/>
    <w:rsid w:val="00D3708D"/>
    <w:pPr>
      <w:spacing w:before="360"/>
      <w:ind w:left="567" w:hanging="567"/>
      <w:jc w:val="right"/>
    </w:pPr>
  </w:style>
  <w:style w:type="character" w:customStyle="1" w:styleId="DocoriginalChar">
    <w:name w:val="Doc_original Char"/>
    <w:link w:val="Docoriginal"/>
    <w:rsid w:val="00612379"/>
    <w:rPr>
      <w:rFonts w:ascii="Arial" w:hAnsi="Arial"/>
      <w:b/>
      <w:bCs/>
      <w:spacing w:val="10"/>
      <w:lang w:val="de-DE"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de-DE" w:eastAsia="en-US" w:bidi="ar-SA"/>
    </w:rPr>
  </w:style>
  <w:style w:type="character" w:customStyle="1" w:styleId="StyleDoclangBold">
    <w:name w:val="Style Doc_lang + Bold"/>
    <w:rsid w:val="00281060"/>
    <w:rPr>
      <w:rFonts w:ascii="Arial" w:hAnsi="Arial"/>
      <w:b/>
      <w:bCs/>
      <w:sz w:val="20"/>
      <w:lang w:val="de-DE"/>
    </w:rPr>
  </w:style>
  <w:style w:type="paragraph" w:styleId="TOC2">
    <w:name w:val="toc 2"/>
    <w:next w:val="Normal"/>
    <w:autoRedefine/>
    <w:uiPriority w:val="39"/>
    <w:rsid w:val="00951B8C"/>
    <w:pPr>
      <w:tabs>
        <w:tab w:val="right" w:leader="dot" w:pos="9639"/>
      </w:tabs>
      <w:spacing w:before="120"/>
      <w:ind w:left="851" w:right="851" w:hanging="284"/>
      <w:contextualSpacing/>
    </w:pPr>
    <w:rPr>
      <w:rFonts w:ascii="Arial" w:hAnsi="Arial"/>
      <w:sz w:val="18"/>
      <w:lang w:val="de-DE"/>
    </w:rPr>
  </w:style>
  <w:style w:type="paragraph" w:styleId="TOC3">
    <w:name w:val="toc 3"/>
    <w:next w:val="Normal"/>
    <w:autoRedefine/>
    <w:uiPriority w:val="39"/>
    <w:rsid w:val="0029439F"/>
    <w:pPr>
      <w:tabs>
        <w:tab w:val="right" w:leader="dot" w:pos="9639"/>
      </w:tabs>
      <w:spacing w:before="120"/>
      <w:ind w:left="568" w:right="851" w:hanging="284"/>
      <w:contextualSpacing/>
    </w:pPr>
    <w:rPr>
      <w:rFonts w:ascii="Arial" w:hAnsi="Arial"/>
      <w:sz w:val="18"/>
      <w:lang w:val="de-DE"/>
    </w:rPr>
  </w:style>
  <w:style w:type="character" w:styleId="Hyperlink">
    <w:name w:val="Hyperlink"/>
    <w:rsid w:val="00427139"/>
    <w:rPr>
      <w:rFonts w:ascii="Arial" w:hAnsi="Arial"/>
      <w:color w:val="0000FF"/>
      <w:sz w:val="20"/>
      <w:u w:val="single"/>
      <w:lang w:val="de-DE"/>
    </w:rPr>
  </w:style>
  <w:style w:type="paragraph" w:styleId="TOC4">
    <w:name w:val="toc 4"/>
    <w:next w:val="Normal"/>
    <w:autoRedefine/>
    <w:semiHidden/>
    <w:rsid w:val="00D24210"/>
    <w:pPr>
      <w:ind w:left="600"/>
    </w:pPr>
    <w:rPr>
      <w:rFonts w:ascii="Arial" w:hAnsi="Arial"/>
      <w:sz w:val="18"/>
      <w:szCs w:val="18"/>
      <w:lang w:val="de-DE"/>
    </w:rPr>
  </w:style>
  <w:style w:type="paragraph" w:styleId="TOC1">
    <w:name w:val="toc 1"/>
    <w:next w:val="Normal"/>
    <w:autoRedefine/>
    <w:uiPriority w:val="39"/>
    <w:rsid w:val="00951B8C"/>
    <w:pPr>
      <w:tabs>
        <w:tab w:val="right" w:leader="dot" w:pos="9639"/>
      </w:tabs>
      <w:spacing w:before="120"/>
      <w:ind w:left="567" w:right="1418" w:hanging="567"/>
    </w:pPr>
    <w:rPr>
      <w:rFonts w:ascii="Arial" w:hAnsi="Arial"/>
      <w:caps/>
      <w:lang w:val="de-DE"/>
    </w:rPr>
  </w:style>
  <w:style w:type="paragraph" w:styleId="TOC5">
    <w:name w:val="toc 5"/>
    <w:next w:val="Normal"/>
    <w:autoRedefine/>
    <w:semiHidden/>
    <w:rsid w:val="0029439F"/>
    <w:pPr>
      <w:tabs>
        <w:tab w:val="right" w:leader="dot" w:pos="9639"/>
      </w:tabs>
      <w:ind w:left="567" w:right="851" w:firstLine="284"/>
      <w:jc w:val="both"/>
    </w:pPr>
    <w:rPr>
      <w:rFonts w:ascii="Arial" w:hAnsi="Arial"/>
      <w:sz w:val="16"/>
      <w:lang w:val="de-DE"/>
    </w:rPr>
  </w:style>
  <w:style w:type="character" w:customStyle="1" w:styleId="DecisionParagraphsChar">
    <w:name w:val="DecisionParagraphs Char"/>
    <w:link w:val="DecisionParagraphs"/>
    <w:rsid w:val="00750CC6"/>
    <w:rPr>
      <w:rFonts w:ascii="Arial" w:hAnsi="Arial"/>
      <w:i/>
      <w:lang w:val="de-DE" w:eastAsia="en-US" w:bidi="ar-SA"/>
    </w:rPr>
  </w:style>
  <w:style w:type="paragraph" w:styleId="BalloonText">
    <w:name w:val="Balloon Text"/>
    <w:basedOn w:val="Normal"/>
    <w:link w:val="BalloonTextChar"/>
    <w:rsid w:val="00BB5B15"/>
    <w:rPr>
      <w:rFonts w:ascii="Tahoma" w:hAnsi="Tahoma" w:cs="Tahoma"/>
      <w:sz w:val="16"/>
      <w:szCs w:val="16"/>
    </w:rPr>
  </w:style>
  <w:style w:type="character" w:customStyle="1" w:styleId="BalloonTextChar">
    <w:name w:val="Balloon Text Char"/>
    <w:basedOn w:val="DefaultParagraphFont"/>
    <w:link w:val="BalloonText"/>
    <w:rsid w:val="00BB5B15"/>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7\Templates\CAJ_67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CAJ_67_EN.dot</Template>
  <TotalTime>14</TotalTime>
  <Pages>3</Pages>
  <Words>1254</Words>
  <Characters>7150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CAJ/67/1</vt:lpstr>
      <vt:lpstr>CAJ/67/1</vt:lpstr>
    </vt:vector>
  </TitlesOfParts>
  <Company>UPOV</Company>
  <LinksUpToDate>false</LinksUpToDate>
  <CharactersWithSpaces>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CAJ/67/1</dc:title>
  <dc:creator>ariane besse</dc:creator>
  <cp:lastModifiedBy>SANCHEZ-VIZCAINO GOMEZ Rosa Maria</cp:lastModifiedBy>
  <cp:revision>8</cp:revision>
  <cp:lastPrinted>2013-10-18T16:57:00Z</cp:lastPrinted>
  <dcterms:created xsi:type="dcterms:W3CDTF">2013-10-18T16:44:00Z</dcterms:created>
  <dcterms:modified xsi:type="dcterms:W3CDTF">2013-10-18T16:57:00Z</dcterms:modified>
</cp:coreProperties>
</file>