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DE3575" w14:paraId="704868A2" w14:textId="77777777" w:rsidTr="00EB4E9C">
        <w:tc>
          <w:tcPr>
            <w:tcW w:w="6522" w:type="dxa"/>
          </w:tcPr>
          <w:p w14:paraId="0461E80E" w14:textId="6A7A9E60" w:rsidR="00DC3802" w:rsidRPr="00DE3575" w:rsidRDefault="001201FD" w:rsidP="00AC2883">
            <w:r w:rsidRPr="00DE3575">
              <w:rPr>
                <w:noProof/>
              </w:rPr>
              <w:drawing>
                <wp:inline distT="0" distB="0" distL="0" distR="0" wp14:anchorId="7D1AB033" wp14:editId="1954856B">
                  <wp:extent cx="933333" cy="266667"/>
                  <wp:effectExtent l="0" t="0" r="635" b="635"/>
                  <wp:docPr id="3890242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024261" name="Picture 38902426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333" cy="26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3B1002CE" w14:textId="53C12ABD" w:rsidR="00DC3802" w:rsidRPr="00DE3575" w:rsidRDefault="00DE3575" w:rsidP="00AC2883">
            <w:pPr>
              <w:pStyle w:val="Lettrine"/>
            </w:pPr>
            <w:r w:rsidRPr="00DE3575">
              <w:t>G</w:t>
            </w:r>
          </w:p>
        </w:tc>
      </w:tr>
      <w:tr w:rsidR="00DC3802" w:rsidRPr="00DE3575" w14:paraId="07D3A5D0" w14:textId="77777777" w:rsidTr="00645CA8">
        <w:trPr>
          <w:trHeight w:val="219"/>
        </w:trPr>
        <w:tc>
          <w:tcPr>
            <w:tcW w:w="6522" w:type="dxa"/>
          </w:tcPr>
          <w:p w14:paraId="24E2F9DA" w14:textId="77777777" w:rsidR="00DC3802" w:rsidRPr="00DE3575" w:rsidRDefault="00DC3802" w:rsidP="00AC2883">
            <w:pPr>
              <w:pStyle w:val="upove"/>
            </w:pPr>
            <w:r w:rsidRPr="00DE3575">
              <w:t>Internationaler Verband zum Schutz von Pflanzenzüchtungen</w:t>
            </w:r>
          </w:p>
        </w:tc>
        <w:tc>
          <w:tcPr>
            <w:tcW w:w="3117" w:type="dxa"/>
          </w:tcPr>
          <w:p w14:paraId="3297E25C" w14:textId="77777777" w:rsidR="00DC3802" w:rsidRPr="00DE3575" w:rsidRDefault="00DC3802" w:rsidP="00DA4973"/>
        </w:tc>
      </w:tr>
    </w:tbl>
    <w:p w14:paraId="5D8CCD7D" w14:textId="77777777" w:rsidR="00DC3802" w:rsidRPr="00DE3575" w:rsidRDefault="00DC3802" w:rsidP="00DC3802"/>
    <w:p w14:paraId="7DB425B3" w14:textId="77777777" w:rsidR="00433597" w:rsidRPr="00DE3575" w:rsidRDefault="00433597" w:rsidP="00433597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433597" w:rsidRPr="00DE3575" w14:paraId="1D2FF6E5" w14:textId="77777777" w:rsidTr="6FFA0485">
        <w:tc>
          <w:tcPr>
            <w:tcW w:w="6512" w:type="dxa"/>
          </w:tcPr>
          <w:p w14:paraId="03173672" w14:textId="62617052" w:rsidR="00433597" w:rsidRPr="0027207D" w:rsidRDefault="00DE3575" w:rsidP="00B314FB">
            <w:pPr>
              <w:pStyle w:val="Sessiontc"/>
              <w:spacing w:line="240" w:lineRule="auto"/>
            </w:pPr>
            <w:r w:rsidRPr="0027207D">
              <w:t xml:space="preserve">Der </w:t>
            </w:r>
            <w:r w:rsidR="00433597" w:rsidRPr="0027207D">
              <w:t>Rat</w:t>
            </w:r>
          </w:p>
          <w:p w14:paraId="2C9074FA" w14:textId="77777777" w:rsidR="00433597" w:rsidRPr="0027207D" w:rsidRDefault="00433597" w:rsidP="00B314FB">
            <w:pPr>
              <w:pStyle w:val="Sessiontcplacedate"/>
            </w:pPr>
            <w:r w:rsidRPr="0027207D">
              <w:t>Neunundfünfzigste ordentliche Tagung</w:t>
            </w:r>
          </w:p>
          <w:p w14:paraId="3CE47231" w14:textId="77777777" w:rsidR="00433597" w:rsidRPr="0027207D" w:rsidRDefault="00433597" w:rsidP="00B314FB">
            <w:pPr>
              <w:pStyle w:val="Sessiontcplacedate"/>
              <w:rPr>
                <w:sz w:val="22"/>
              </w:rPr>
            </w:pPr>
            <w:r w:rsidRPr="0027207D">
              <w:t>Genf, 24. Oktober 2025</w:t>
            </w:r>
          </w:p>
        </w:tc>
        <w:tc>
          <w:tcPr>
            <w:tcW w:w="3127" w:type="dxa"/>
          </w:tcPr>
          <w:p w14:paraId="22FD8457" w14:textId="4FAADE65" w:rsidR="00433597" w:rsidRPr="0027207D" w:rsidRDefault="00D50CEF" w:rsidP="00B314FB">
            <w:pPr>
              <w:pStyle w:val="Doccode"/>
              <w:rPr>
                <w:lang w:val="de-DE"/>
              </w:rPr>
            </w:pPr>
            <w:r>
              <w:rPr>
                <w:lang w:val="de-DE"/>
              </w:rPr>
              <w:t>C/59/</w:t>
            </w:r>
            <w:r w:rsidR="00881A10">
              <w:rPr>
                <w:lang w:val="de-DE"/>
              </w:rPr>
              <w:t>8 Rev.2</w:t>
            </w:r>
          </w:p>
          <w:p w14:paraId="72CABC78" w14:textId="77777777" w:rsidR="00433597" w:rsidRPr="0027207D" w:rsidRDefault="00433597" w:rsidP="00B314FB">
            <w:pPr>
              <w:pStyle w:val="Docoriginal"/>
            </w:pPr>
            <w:r w:rsidRPr="0027207D">
              <w:t xml:space="preserve">Original: </w:t>
            </w:r>
            <w:r w:rsidRPr="0027207D">
              <w:rPr>
                <w:b w:val="0"/>
                <w:spacing w:val="0"/>
              </w:rPr>
              <w:t>Englisch</w:t>
            </w:r>
          </w:p>
          <w:p w14:paraId="66AD30A4" w14:textId="0CA18939" w:rsidR="00433597" w:rsidRPr="00DE3575" w:rsidRDefault="00433597" w:rsidP="00B314FB">
            <w:pPr>
              <w:pStyle w:val="Docoriginal"/>
            </w:pPr>
            <w:r w:rsidRPr="0027207D">
              <w:t>Datum:</w:t>
            </w:r>
            <w:r w:rsidRPr="0027207D">
              <w:rPr>
                <w:b w:val="0"/>
                <w:bCs w:val="0"/>
                <w:spacing w:val="0"/>
              </w:rPr>
              <w:t xml:space="preserve">  </w:t>
            </w:r>
            <w:r w:rsidR="00BF7D88">
              <w:rPr>
                <w:b w:val="0"/>
                <w:bCs w:val="0"/>
                <w:spacing w:val="0"/>
              </w:rPr>
              <w:t>9</w:t>
            </w:r>
            <w:r w:rsidR="0027207D" w:rsidRPr="0027207D">
              <w:rPr>
                <w:b w:val="0"/>
                <w:bCs w:val="0"/>
                <w:spacing w:val="0"/>
              </w:rPr>
              <w:t xml:space="preserve">. </w:t>
            </w:r>
            <w:r w:rsidR="00BF7D88">
              <w:rPr>
                <w:b w:val="0"/>
                <w:bCs w:val="0"/>
                <w:spacing w:val="0"/>
              </w:rPr>
              <w:t>Januar</w:t>
            </w:r>
            <w:r w:rsidR="00F91E1E">
              <w:rPr>
                <w:b w:val="0"/>
                <w:bCs w:val="0"/>
                <w:spacing w:val="0"/>
              </w:rPr>
              <w:t xml:space="preserve"> </w:t>
            </w:r>
            <w:r w:rsidRPr="0027207D">
              <w:rPr>
                <w:b w:val="0"/>
                <w:bCs w:val="0"/>
                <w:spacing w:val="0"/>
              </w:rPr>
              <w:t>202</w:t>
            </w:r>
            <w:r w:rsidR="00BF7D88">
              <w:rPr>
                <w:b w:val="0"/>
                <w:bCs w:val="0"/>
                <w:spacing w:val="0"/>
              </w:rPr>
              <w:t>6</w:t>
            </w:r>
          </w:p>
        </w:tc>
      </w:tr>
    </w:tbl>
    <w:p w14:paraId="6183C783" w14:textId="67F52080" w:rsidR="008B106B" w:rsidRPr="00DE3575" w:rsidRDefault="00D50CEF" w:rsidP="008B106B">
      <w:pPr>
        <w:pStyle w:val="Titleofdoc0"/>
      </w:pPr>
      <w:r>
        <w:t xml:space="preserve">Revidierter </w:t>
      </w:r>
      <w:r w:rsidR="00DE3575" w:rsidRPr="00DE3575">
        <w:t>TAG</w:t>
      </w:r>
      <w:r w:rsidR="008B106B" w:rsidRPr="00DE3575">
        <w:t>ungskalender für 2026</w:t>
      </w:r>
    </w:p>
    <w:p w14:paraId="1789D68B" w14:textId="5BCF6C34" w:rsidR="008B106B" w:rsidRPr="00DE3575" w:rsidRDefault="00DE3575" w:rsidP="008B106B">
      <w:pPr>
        <w:pStyle w:val="preparedby1"/>
        <w:jc w:val="left"/>
      </w:pPr>
      <w:r w:rsidRPr="00DE3575">
        <w:t>Vom Verbandsbüro erstelltes Dokument</w:t>
      </w:r>
    </w:p>
    <w:p w14:paraId="6EC8E0B7" w14:textId="77777777" w:rsidR="00DE3575" w:rsidRPr="00DE3575" w:rsidRDefault="00DE3575" w:rsidP="00DE3575">
      <w:pPr>
        <w:pStyle w:val="Disclaimer"/>
        <w:rPr>
          <w:lang w:val="de-DE"/>
        </w:rPr>
      </w:pPr>
      <w:r w:rsidRPr="00DE3575">
        <w:rPr>
          <w:lang w:val="de-DE"/>
        </w:rPr>
        <w:t>Haftungsausschluss: Dieses Dokument gibt nicht die Grundsätze oder eine Anleitung der UPOV wieder.</w:t>
      </w:r>
      <w:r w:rsidRPr="00DE3575">
        <w:rPr>
          <w:lang w:val="de-DE"/>
        </w:rPr>
        <w:br/>
      </w:r>
      <w:r w:rsidRPr="00DE3575">
        <w:rPr>
          <w:lang w:val="de-DE"/>
        </w:rPr>
        <w:br/>
        <w:t>Dieses Dokument wurde mit Hilfe einer maschinellen Übersetzung erstellt, und die Genauigkeit kann nicht garantiert werden. Daher ist der Text in der Originalsprache die einzige authentische Version.</w:t>
      </w:r>
    </w:p>
    <w:p w14:paraId="78C7CE7E" w14:textId="4ACF1D4A" w:rsidR="00D50CEF" w:rsidRPr="00B22FF9" w:rsidRDefault="00D50CEF" w:rsidP="00D50CEF">
      <w:r w:rsidRPr="00C67F3B">
        <w:t xml:space="preserve">Zweck dieser Überarbeitung ist es, </w:t>
      </w:r>
      <w:r w:rsidR="00881A10">
        <w:t xml:space="preserve">bekannt zu geben, dass </w:t>
      </w:r>
      <w:r w:rsidR="00881A10" w:rsidRPr="00881A10">
        <w:t xml:space="preserve">die Termine für die vierte </w:t>
      </w:r>
      <w:r w:rsidR="00101E0C">
        <w:t>Tag</w:t>
      </w:r>
      <w:r w:rsidR="00881A10" w:rsidRPr="00881A10">
        <w:t xml:space="preserve">ung der Technischen Arbeitsgruppe für Prüfmethoden und </w:t>
      </w:r>
      <w:r w:rsidR="00881A10">
        <w:t>-</w:t>
      </w:r>
      <w:r w:rsidR="00881A10" w:rsidRPr="00881A10">
        <w:t xml:space="preserve">techniken (TWM), die in Cambridge, Vereinigtes Königreich, in hybrider Form stattfinden wird, um einen Tag verschoben wurden. Die </w:t>
      </w:r>
      <w:r w:rsidR="00101E0C">
        <w:t>Tag</w:t>
      </w:r>
      <w:r w:rsidR="00881A10" w:rsidRPr="00881A10">
        <w:t xml:space="preserve">ung </w:t>
      </w:r>
      <w:r w:rsidR="00881A10">
        <w:t xml:space="preserve">wird </w:t>
      </w:r>
      <w:r w:rsidR="00881A10" w:rsidRPr="00881A10">
        <w:t>vom 2. bis 5. Juni 2026 statt</w:t>
      </w:r>
      <w:r w:rsidR="00881A10">
        <w:t>finden</w:t>
      </w:r>
      <w:r w:rsidRPr="00C67F3B">
        <w:t>:</w:t>
      </w:r>
    </w:p>
    <w:p w14:paraId="2449B116" w14:textId="77777777" w:rsidR="00D50CEF" w:rsidRDefault="00D50CEF" w:rsidP="00D50CEF">
      <w:pPr>
        <w:jc w:val="left"/>
      </w:pPr>
    </w:p>
    <w:p w14:paraId="6742D162" w14:textId="4E23C108" w:rsidR="00881A10" w:rsidRPr="00D523C2" w:rsidRDefault="00881A10" w:rsidP="00881A10">
      <w:pPr>
        <w:tabs>
          <w:tab w:val="left" w:pos="567"/>
          <w:tab w:val="left" w:pos="1134"/>
        </w:tabs>
        <w:spacing w:after="120"/>
        <w:ind w:left="2410" w:hanging="1843"/>
        <w:rPr>
          <w:szCs w:val="24"/>
          <w:u w:val="single"/>
        </w:rPr>
      </w:pPr>
      <w:r w:rsidRPr="00881A10">
        <w:rPr>
          <w:szCs w:val="24"/>
          <w:u w:val="single"/>
        </w:rPr>
        <w:t>Technische Arbeitsgruppe für Prüfmethoden und –techniken</w:t>
      </w:r>
      <w:r>
        <w:rPr>
          <w:szCs w:val="24"/>
          <w:u w:val="single"/>
        </w:rPr>
        <w:t xml:space="preserve"> </w:t>
      </w:r>
      <w:r w:rsidRPr="00D523C2">
        <w:rPr>
          <w:szCs w:val="24"/>
          <w:u w:val="single"/>
        </w:rPr>
        <w:t>(TW</w:t>
      </w:r>
      <w:r>
        <w:rPr>
          <w:szCs w:val="24"/>
          <w:u w:val="single"/>
        </w:rPr>
        <w:t>M</w:t>
      </w:r>
      <w:r w:rsidRPr="00D523C2">
        <w:rPr>
          <w:szCs w:val="24"/>
          <w:u w:val="single"/>
        </w:rPr>
        <w:t>)</w:t>
      </w:r>
    </w:p>
    <w:p w14:paraId="0967898D" w14:textId="69055CF4" w:rsidR="00881A10" w:rsidRPr="00956E86" w:rsidRDefault="00881A10" w:rsidP="00881A10">
      <w:pPr>
        <w:tabs>
          <w:tab w:val="left" w:pos="567"/>
          <w:tab w:val="left" w:pos="1134"/>
        </w:tabs>
        <w:ind w:left="2410" w:right="-142" w:hanging="1843"/>
        <w:jc w:val="left"/>
      </w:pPr>
      <w:r w:rsidRPr="00D523C2">
        <w:rPr>
          <w:rFonts w:cs="Arial"/>
        </w:rPr>
        <w:tab/>
      </w:r>
      <w:r w:rsidRPr="00956E86">
        <w:rPr>
          <w:rFonts w:cs="Arial"/>
        </w:rPr>
        <w:t>TW</w:t>
      </w:r>
      <w:r>
        <w:rPr>
          <w:rFonts w:cs="Arial"/>
        </w:rPr>
        <w:t>M</w:t>
      </w:r>
      <w:r w:rsidRPr="00956E86">
        <w:rPr>
          <w:rFonts w:cs="Arial"/>
        </w:rPr>
        <w:t>/</w:t>
      </w:r>
      <w:r>
        <w:rPr>
          <w:rFonts w:cs="Arial"/>
        </w:rPr>
        <w:t>4</w:t>
      </w:r>
      <w:r w:rsidRPr="00956E86">
        <w:rPr>
          <w:rFonts w:cs="Arial"/>
        </w:rPr>
        <w:tab/>
      </w:r>
      <w:r>
        <w:rPr>
          <w:rFonts w:cs="Arial"/>
          <w:strike/>
          <w:highlight w:val="lightGray"/>
        </w:rPr>
        <w:t>1. bis 4. Juni</w:t>
      </w:r>
      <w:r w:rsidRPr="00A1690E">
        <w:rPr>
          <w:rFonts w:cs="Arial"/>
        </w:rPr>
        <w:t xml:space="preserve"> </w:t>
      </w:r>
      <w:r>
        <w:rPr>
          <w:rFonts w:cs="Arial"/>
          <w:highlight w:val="lightGray"/>
          <w:u w:val="single"/>
        </w:rPr>
        <w:t>2. bis 5 Juni</w:t>
      </w:r>
      <w:r w:rsidRPr="00487400">
        <w:rPr>
          <w:rFonts w:cs="Arial"/>
        </w:rPr>
        <w:t xml:space="preserve">, </w:t>
      </w:r>
      <w:r w:rsidRPr="00876FF5">
        <w:rPr>
          <w:rFonts w:cs="Arial"/>
        </w:rPr>
        <w:t xml:space="preserve">Cambridge, </w:t>
      </w:r>
      <w:r w:rsidRPr="00881A10">
        <w:rPr>
          <w:rFonts w:cs="Arial"/>
        </w:rPr>
        <w:t>Vereinigtes Königreich (hybride Sitzung)</w:t>
      </w:r>
    </w:p>
    <w:p w14:paraId="44C46418" w14:textId="77777777" w:rsidR="00D50CEF" w:rsidRDefault="00D50CEF" w:rsidP="00D50CEF">
      <w:pPr>
        <w:jc w:val="left"/>
      </w:pPr>
    </w:p>
    <w:p w14:paraId="3F605E23" w14:textId="77777777" w:rsidR="008B106B" w:rsidRDefault="008B106B" w:rsidP="008B106B"/>
    <w:p w14:paraId="65370192" w14:textId="77777777" w:rsidR="00881A10" w:rsidRPr="00DE3575" w:rsidRDefault="00881A10" w:rsidP="008B106B"/>
    <w:p w14:paraId="4E48D676" w14:textId="10D8CC7E" w:rsidR="008B106B" w:rsidRPr="00DE3575" w:rsidRDefault="008B106B" w:rsidP="003F6C24">
      <w:pPr>
        <w:jc w:val="right"/>
      </w:pPr>
      <w:r w:rsidRPr="00DE3575">
        <w:t>[An</w:t>
      </w:r>
      <w:r w:rsidR="00283C17">
        <w:t>lagen</w:t>
      </w:r>
      <w:r w:rsidRPr="00DE3575">
        <w:t xml:space="preserve"> folgen]</w:t>
      </w:r>
    </w:p>
    <w:p w14:paraId="5B584F52" w14:textId="77777777" w:rsidR="008B106B" w:rsidRPr="00DE3575" w:rsidRDefault="008B106B" w:rsidP="008B106B">
      <w:pPr>
        <w:jc w:val="left"/>
        <w:sectPr w:rsidR="008B106B" w:rsidRPr="00DE3575" w:rsidSect="003F6C24">
          <w:headerReference w:type="default" r:id="rId12"/>
          <w:pgSz w:w="11907" w:h="16840" w:code="9"/>
          <w:pgMar w:top="510" w:right="1134" w:bottom="851" w:left="1134" w:header="510" w:footer="680" w:gutter="0"/>
          <w:pgNumType w:start="1"/>
          <w:cols w:space="720"/>
          <w:titlePg/>
        </w:sectPr>
      </w:pPr>
    </w:p>
    <w:p w14:paraId="65E7F08D" w14:textId="77777777" w:rsidR="008B106B" w:rsidRPr="00DE3575" w:rsidRDefault="008B106B" w:rsidP="008B106B">
      <w:pPr>
        <w:jc w:val="center"/>
      </w:pPr>
      <w:r w:rsidRPr="00DE3575">
        <w:lastRenderedPageBreak/>
        <w:t>ANLAGE I</w:t>
      </w:r>
    </w:p>
    <w:p w14:paraId="0E04436B" w14:textId="77777777" w:rsidR="008B106B" w:rsidRPr="00DE3575" w:rsidRDefault="008B106B" w:rsidP="008B106B"/>
    <w:p w14:paraId="549B0C74" w14:textId="541CE241" w:rsidR="008B106B" w:rsidRPr="00DE3575" w:rsidRDefault="00E4724A" w:rsidP="008B106B">
      <w:pPr>
        <w:jc w:val="center"/>
      </w:pPr>
      <w:r w:rsidRPr="00E4724A">
        <w:t>TAGUNGSTERMINE</w:t>
      </w:r>
      <w:r>
        <w:t xml:space="preserve"> FÜR</w:t>
      </w:r>
      <w:r w:rsidR="00E46705" w:rsidRPr="00DE3575">
        <w:t xml:space="preserve"> 2026</w:t>
      </w:r>
    </w:p>
    <w:p w14:paraId="5B399AE7" w14:textId="6B269182" w:rsidR="008B106B" w:rsidRPr="00DE3575" w:rsidRDefault="008B106B" w:rsidP="008B106B">
      <w:pPr>
        <w:jc w:val="center"/>
      </w:pPr>
      <w:bookmarkStart w:id="0" w:name="_Hlk202519559"/>
      <w:r w:rsidRPr="00DE3575">
        <w:rPr>
          <w:i/>
        </w:rPr>
        <w:t>in Reihenfolge der Organe</w:t>
      </w:r>
      <w:bookmarkEnd w:id="0"/>
    </w:p>
    <w:p w14:paraId="4BF864D0" w14:textId="77777777" w:rsidR="008B106B" w:rsidRPr="00DE3575" w:rsidRDefault="008B106B" w:rsidP="008B106B"/>
    <w:p w14:paraId="134051B0" w14:textId="221DBB65" w:rsidR="008B106B" w:rsidRPr="00DE3575" w:rsidRDefault="008B106B" w:rsidP="008B106B"/>
    <w:p w14:paraId="258A836A" w14:textId="45B2D964" w:rsidR="008B106B" w:rsidRPr="00DE3575" w:rsidRDefault="00E4724A" w:rsidP="008B106B">
      <w:pPr>
        <w:tabs>
          <w:tab w:val="left" w:pos="567"/>
        </w:tabs>
        <w:spacing w:after="180"/>
        <w:ind w:left="1843" w:hanging="1843"/>
        <w:rPr>
          <w:szCs w:val="24"/>
          <w:u w:val="single"/>
        </w:rPr>
      </w:pPr>
      <w:r>
        <w:rPr>
          <w:szCs w:val="24"/>
          <w:u w:val="single"/>
        </w:rPr>
        <w:t xml:space="preserve">Der </w:t>
      </w:r>
      <w:r w:rsidR="008B106B" w:rsidRPr="00DE3575">
        <w:rPr>
          <w:szCs w:val="24"/>
          <w:u w:val="single"/>
        </w:rPr>
        <w:t>Rat</w:t>
      </w:r>
    </w:p>
    <w:p w14:paraId="4DE02F02" w14:textId="4883E171" w:rsidR="008B106B" w:rsidRPr="00DE3575" w:rsidRDefault="003F687B" w:rsidP="008B106B">
      <w:pPr>
        <w:spacing w:after="60"/>
        <w:ind w:left="1843" w:hanging="1276"/>
        <w:jc w:val="left"/>
        <w:rPr>
          <w:szCs w:val="24"/>
        </w:rPr>
      </w:pPr>
      <w:r w:rsidRPr="00DE3575">
        <w:rPr>
          <w:szCs w:val="24"/>
        </w:rPr>
        <w:t>C/60</w:t>
      </w:r>
      <w:r w:rsidR="008B106B" w:rsidRPr="00DE3575">
        <w:rPr>
          <w:szCs w:val="24"/>
        </w:rPr>
        <w:tab/>
      </w:r>
      <w:r w:rsidRPr="00DE3575">
        <w:rPr>
          <w:szCs w:val="24"/>
        </w:rPr>
        <w:t>23</w:t>
      </w:r>
      <w:r w:rsidR="008B106B" w:rsidRPr="00DE3575">
        <w:rPr>
          <w:szCs w:val="24"/>
        </w:rPr>
        <w:t xml:space="preserve">. Oktober </w:t>
      </w:r>
      <w:r w:rsidRPr="00DE3575">
        <w:rPr>
          <w:szCs w:val="24"/>
        </w:rPr>
        <w:t>(hybride Sitzung)</w:t>
      </w:r>
    </w:p>
    <w:p w14:paraId="2C782DBA" w14:textId="77777777" w:rsidR="008B106B" w:rsidRPr="00DE3575" w:rsidRDefault="008B106B" w:rsidP="008B106B">
      <w:pPr>
        <w:tabs>
          <w:tab w:val="left" w:pos="567"/>
        </w:tabs>
        <w:ind w:left="1843" w:hanging="1843"/>
        <w:jc w:val="left"/>
      </w:pPr>
    </w:p>
    <w:p w14:paraId="197F15C9" w14:textId="77777777" w:rsidR="008B106B" w:rsidRPr="00DE3575" w:rsidRDefault="008B106B" w:rsidP="008B106B">
      <w:pPr>
        <w:tabs>
          <w:tab w:val="left" w:pos="567"/>
        </w:tabs>
        <w:spacing w:after="180"/>
        <w:ind w:left="1843" w:hanging="1843"/>
        <w:rPr>
          <w:szCs w:val="24"/>
          <w:u w:val="single"/>
        </w:rPr>
      </w:pPr>
      <w:r w:rsidRPr="00DE3575">
        <w:rPr>
          <w:szCs w:val="24"/>
          <w:u w:val="single"/>
        </w:rPr>
        <w:t>Beratender Ausschuss</w:t>
      </w:r>
    </w:p>
    <w:p w14:paraId="3B7371FF" w14:textId="32908EF9" w:rsidR="008B106B" w:rsidRDefault="003F687B" w:rsidP="008B106B">
      <w:pPr>
        <w:spacing w:after="60"/>
        <w:ind w:left="1843" w:hanging="1276"/>
        <w:jc w:val="left"/>
        <w:rPr>
          <w:szCs w:val="24"/>
        </w:rPr>
      </w:pPr>
      <w:r w:rsidRPr="00DE3575">
        <w:rPr>
          <w:szCs w:val="24"/>
        </w:rPr>
        <w:t>CC/104</w:t>
      </w:r>
      <w:r w:rsidR="008B106B" w:rsidRPr="00DE3575">
        <w:rPr>
          <w:szCs w:val="24"/>
        </w:rPr>
        <w:tab/>
      </w:r>
      <w:r w:rsidRPr="00DE3575">
        <w:rPr>
          <w:szCs w:val="24"/>
        </w:rPr>
        <w:t>22</w:t>
      </w:r>
      <w:r w:rsidR="008B106B" w:rsidRPr="00DE3575">
        <w:rPr>
          <w:szCs w:val="24"/>
        </w:rPr>
        <w:t xml:space="preserve">. Oktober </w:t>
      </w:r>
      <w:r w:rsidRPr="00DE3575">
        <w:rPr>
          <w:szCs w:val="24"/>
        </w:rPr>
        <w:t>(hybride Sitzung)</w:t>
      </w:r>
    </w:p>
    <w:p w14:paraId="76EE7D11" w14:textId="77777777" w:rsidR="0056682B" w:rsidRPr="0056682B" w:rsidRDefault="0056682B" w:rsidP="0056682B">
      <w:pPr>
        <w:tabs>
          <w:tab w:val="left" w:pos="1134"/>
        </w:tabs>
        <w:spacing w:before="120" w:after="60"/>
        <w:ind w:left="567"/>
        <w:jc w:val="left"/>
      </w:pPr>
      <w:r w:rsidRPr="0056682B">
        <w:t>Beratungsgruppe für die UPOV-Ressourcenstrategie (CG-URS)</w:t>
      </w:r>
    </w:p>
    <w:p w14:paraId="3640E738" w14:textId="3D58542C" w:rsidR="0056682B" w:rsidRPr="0056682B" w:rsidRDefault="0056682B" w:rsidP="0056682B">
      <w:pPr>
        <w:tabs>
          <w:tab w:val="left" w:pos="1134"/>
        </w:tabs>
        <w:ind w:left="2410" w:hanging="1276"/>
        <w:jc w:val="left"/>
      </w:pPr>
      <w:r w:rsidRPr="0056682B">
        <w:t>CG-URS/2</w:t>
      </w:r>
      <w:r w:rsidRPr="0056682B">
        <w:tab/>
        <w:t>18. März (virtuelle Sitzung)</w:t>
      </w:r>
    </w:p>
    <w:p w14:paraId="72F31480" w14:textId="00A1F381" w:rsidR="0056682B" w:rsidRPr="0056682B" w:rsidRDefault="0056682B" w:rsidP="0056682B">
      <w:pPr>
        <w:tabs>
          <w:tab w:val="left" w:pos="1134"/>
        </w:tabs>
        <w:ind w:left="2410" w:hanging="1276"/>
        <w:jc w:val="left"/>
      </w:pPr>
      <w:r w:rsidRPr="0056682B">
        <w:t>CG-URS/3</w:t>
      </w:r>
      <w:r w:rsidRPr="0056682B">
        <w:tab/>
        <w:t>24. Juni (virtuelle Sitzung)</w:t>
      </w:r>
    </w:p>
    <w:p w14:paraId="15607107" w14:textId="77777777" w:rsidR="008B106B" w:rsidRPr="0056682B" w:rsidRDefault="008B106B" w:rsidP="008B106B">
      <w:pPr>
        <w:tabs>
          <w:tab w:val="left" w:pos="567"/>
        </w:tabs>
        <w:ind w:left="1843" w:hanging="1843"/>
        <w:jc w:val="left"/>
      </w:pPr>
    </w:p>
    <w:p w14:paraId="2FDCDF01" w14:textId="77777777" w:rsidR="008B106B" w:rsidRPr="00DE3575" w:rsidRDefault="008B106B" w:rsidP="008B106B">
      <w:pPr>
        <w:tabs>
          <w:tab w:val="left" w:pos="567"/>
        </w:tabs>
        <w:spacing w:after="180"/>
        <w:ind w:left="1843" w:hanging="1843"/>
        <w:rPr>
          <w:szCs w:val="24"/>
          <w:u w:val="single"/>
        </w:rPr>
      </w:pPr>
      <w:r w:rsidRPr="00DE3575">
        <w:rPr>
          <w:szCs w:val="24"/>
          <w:u w:val="single"/>
        </w:rPr>
        <w:t>Verwaltungs- und Rechtsausschuss</w:t>
      </w:r>
    </w:p>
    <w:p w14:paraId="4763EB73" w14:textId="68A5178A" w:rsidR="008B106B" w:rsidRPr="00DE3575" w:rsidRDefault="003F687B" w:rsidP="008B106B">
      <w:pPr>
        <w:spacing w:after="60"/>
        <w:ind w:left="1843" w:hanging="1276"/>
        <w:jc w:val="left"/>
      </w:pPr>
      <w:r w:rsidRPr="00DE3575">
        <w:t>CAJ/83</w:t>
      </w:r>
      <w:r w:rsidR="008B106B" w:rsidRPr="00DE3575">
        <w:tab/>
      </w:r>
      <w:r w:rsidRPr="00DE3575">
        <w:t>21.</w:t>
      </w:r>
      <w:r w:rsidR="008B106B" w:rsidRPr="00DE3575">
        <w:t xml:space="preserve"> Oktober </w:t>
      </w:r>
      <w:r w:rsidRPr="00DE3575">
        <w:t>(</w:t>
      </w:r>
      <w:r w:rsidR="00E4724A" w:rsidRPr="00DE3575">
        <w:t>Vormittag</w:t>
      </w:r>
      <w:r w:rsidR="4A90F3FD" w:rsidRPr="00DE3575">
        <w:t xml:space="preserve">) </w:t>
      </w:r>
      <w:r w:rsidRPr="00DE3575">
        <w:t>(</w:t>
      </w:r>
      <w:r w:rsidR="00934436">
        <w:t>hybride Sitzung</w:t>
      </w:r>
      <w:r w:rsidRPr="00DE3575">
        <w:t>)</w:t>
      </w:r>
    </w:p>
    <w:p w14:paraId="5F4C7C8F" w14:textId="21F85E34" w:rsidR="008B106B" w:rsidRPr="00DE3575" w:rsidRDefault="00E4724A" w:rsidP="008B106B">
      <w:pPr>
        <w:tabs>
          <w:tab w:val="left" w:pos="1134"/>
        </w:tabs>
        <w:spacing w:before="120" w:after="60"/>
        <w:ind w:left="567"/>
        <w:jc w:val="left"/>
        <w:rPr>
          <w:szCs w:val="24"/>
        </w:rPr>
      </w:pPr>
      <w:r w:rsidRPr="00E4724A">
        <w:rPr>
          <w:szCs w:val="24"/>
        </w:rPr>
        <w:t>Sitzung zu elektronischen Anträgen</w:t>
      </w:r>
      <w:r w:rsidR="008B106B" w:rsidRPr="00DE3575">
        <w:rPr>
          <w:szCs w:val="24"/>
        </w:rPr>
        <w:t xml:space="preserve"> (EAM)</w:t>
      </w:r>
    </w:p>
    <w:p w14:paraId="1453555D" w14:textId="289EB59A" w:rsidR="008B106B" w:rsidRPr="00DE3575" w:rsidRDefault="003F687B" w:rsidP="008B106B">
      <w:pPr>
        <w:tabs>
          <w:tab w:val="left" w:pos="1134"/>
        </w:tabs>
        <w:ind w:left="2410" w:hanging="1276"/>
        <w:jc w:val="left"/>
        <w:rPr>
          <w:szCs w:val="24"/>
        </w:rPr>
      </w:pPr>
      <w:r w:rsidRPr="00DE3575">
        <w:rPr>
          <w:szCs w:val="24"/>
        </w:rPr>
        <w:t>EAM/7</w:t>
      </w:r>
      <w:r w:rsidR="008B106B" w:rsidRPr="00DE3575">
        <w:rPr>
          <w:szCs w:val="24"/>
        </w:rPr>
        <w:tab/>
      </w:r>
      <w:r w:rsidRPr="00DE3575">
        <w:rPr>
          <w:szCs w:val="24"/>
        </w:rPr>
        <w:t>16</w:t>
      </w:r>
      <w:r w:rsidR="008B106B" w:rsidRPr="00DE3575">
        <w:rPr>
          <w:szCs w:val="24"/>
        </w:rPr>
        <w:t>. März (virtuelle Sitzung)</w:t>
      </w:r>
    </w:p>
    <w:p w14:paraId="5BFE9B56" w14:textId="2A95FBFC" w:rsidR="008B106B" w:rsidRPr="00DE3575" w:rsidRDefault="003F687B" w:rsidP="008B106B">
      <w:pPr>
        <w:tabs>
          <w:tab w:val="left" w:pos="1134"/>
        </w:tabs>
        <w:ind w:left="2410" w:hanging="1276"/>
        <w:jc w:val="left"/>
        <w:rPr>
          <w:szCs w:val="24"/>
        </w:rPr>
      </w:pPr>
      <w:r w:rsidRPr="00DE3575">
        <w:rPr>
          <w:szCs w:val="24"/>
        </w:rPr>
        <w:t>EAM/8</w:t>
      </w:r>
      <w:r w:rsidR="008B106B" w:rsidRPr="00DE3575">
        <w:rPr>
          <w:szCs w:val="24"/>
        </w:rPr>
        <w:tab/>
      </w:r>
      <w:r w:rsidRPr="00DE3575">
        <w:rPr>
          <w:szCs w:val="24"/>
        </w:rPr>
        <w:t>20.</w:t>
      </w:r>
      <w:r w:rsidR="008B106B" w:rsidRPr="00DE3575">
        <w:rPr>
          <w:szCs w:val="24"/>
        </w:rPr>
        <w:t xml:space="preserve"> Oktober (</w:t>
      </w:r>
      <w:r w:rsidR="00E4724A">
        <w:rPr>
          <w:szCs w:val="24"/>
        </w:rPr>
        <w:t>A</w:t>
      </w:r>
      <w:r w:rsidR="008B106B" w:rsidRPr="00DE3575">
        <w:rPr>
          <w:szCs w:val="24"/>
        </w:rPr>
        <w:t>bend) (</w:t>
      </w:r>
      <w:r w:rsidR="00934436">
        <w:rPr>
          <w:szCs w:val="24"/>
        </w:rPr>
        <w:t>hybride Sitzung</w:t>
      </w:r>
      <w:r w:rsidR="008B106B" w:rsidRPr="00DE3575">
        <w:rPr>
          <w:szCs w:val="24"/>
        </w:rPr>
        <w:t>)</w:t>
      </w:r>
    </w:p>
    <w:p w14:paraId="519A282E" w14:textId="3A870010" w:rsidR="008B106B" w:rsidRPr="00DE3575" w:rsidRDefault="00E4724A" w:rsidP="008B106B">
      <w:pPr>
        <w:tabs>
          <w:tab w:val="left" w:pos="1134"/>
        </w:tabs>
        <w:spacing w:before="120" w:after="60"/>
        <w:ind w:left="567"/>
        <w:jc w:val="left"/>
      </w:pPr>
      <w:r w:rsidRPr="00E4724A">
        <w:t>Arbeitsgruppe für Erntegut und unerlaubte Benutzung von Vermehrungsmaterial</w:t>
      </w:r>
      <w:r w:rsidR="008B106B" w:rsidRPr="00DE3575">
        <w:t xml:space="preserve"> (WG-HRV)</w:t>
      </w:r>
    </w:p>
    <w:p w14:paraId="220442CE" w14:textId="0C92B7A0" w:rsidR="008B106B" w:rsidRDefault="003F687B" w:rsidP="008B106B">
      <w:pPr>
        <w:tabs>
          <w:tab w:val="left" w:pos="1134"/>
        </w:tabs>
        <w:ind w:left="2410" w:hanging="1276"/>
        <w:jc w:val="left"/>
        <w:rPr>
          <w:szCs w:val="24"/>
        </w:rPr>
      </w:pPr>
      <w:r w:rsidRPr="00DE3575">
        <w:rPr>
          <w:szCs w:val="24"/>
        </w:rPr>
        <w:t>WG-HRV/9</w:t>
      </w:r>
      <w:r w:rsidR="008B106B" w:rsidRPr="00DE3575">
        <w:rPr>
          <w:szCs w:val="24"/>
        </w:rPr>
        <w:tab/>
      </w:r>
      <w:r w:rsidR="00A741D5" w:rsidRPr="00DE3575">
        <w:rPr>
          <w:szCs w:val="24"/>
        </w:rPr>
        <w:t>19.</w:t>
      </w:r>
      <w:r w:rsidR="008B106B" w:rsidRPr="00DE3575">
        <w:rPr>
          <w:szCs w:val="24"/>
        </w:rPr>
        <w:t xml:space="preserve"> März (virtuelle Sitzung)</w:t>
      </w:r>
    </w:p>
    <w:p w14:paraId="2503B001" w14:textId="7A6F9900" w:rsidR="0056682B" w:rsidRPr="00DE3575" w:rsidRDefault="0056682B" w:rsidP="008B106B">
      <w:pPr>
        <w:tabs>
          <w:tab w:val="left" w:pos="1134"/>
        </w:tabs>
        <w:ind w:left="2410" w:hanging="1276"/>
        <w:jc w:val="left"/>
        <w:rPr>
          <w:szCs w:val="24"/>
        </w:rPr>
      </w:pPr>
      <w:r w:rsidRPr="0056682B">
        <w:rPr>
          <w:szCs w:val="24"/>
        </w:rPr>
        <w:t>WG-HRV/10</w:t>
      </w:r>
      <w:r w:rsidRPr="0056682B">
        <w:rPr>
          <w:szCs w:val="24"/>
        </w:rPr>
        <w:tab/>
        <w:t>21. Oktober (Abend) (hybride Siztung)</w:t>
      </w:r>
    </w:p>
    <w:p w14:paraId="1883A75D" w14:textId="77777777" w:rsidR="008B106B" w:rsidRPr="00DE3575" w:rsidRDefault="008B106B" w:rsidP="008B106B">
      <w:pPr>
        <w:tabs>
          <w:tab w:val="left" w:pos="567"/>
        </w:tabs>
        <w:ind w:left="1843" w:hanging="1843"/>
        <w:jc w:val="left"/>
      </w:pPr>
    </w:p>
    <w:p w14:paraId="0DB85C0D" w14:textId="77777777" w:rsidR="008B106B" w:rsidRPr="00DE3575" w:rsidRDefault="008B106B" w:rsidP="008B106B">
      <w:pPr>
        <w:tabs>
          <w:tab w:val="left" w:pos="567"/>
        </w:tabs>
        <w:spacing w:after="180"/>
        <w:ind w:left="1843" w:hanging="1843"/>
        <w:rPr>
          <w:szCs w:val="24"/>
          <w:u w:val="single"/>
        </w:rPr>
      </w:pPr>
      <w:r w:rsidRPr="00DE3575">
        <w:rPr>
          <w:szCs w:val="24"/>
          <w:u w:val="single"/>
        </w:rPr>
        <w:t>Technischer Ausschuss</w:t>
      </w:r>
    </w:p>
    <w:p w14:paraId="74B01A36" w14:textId="0868B1C0" w:rsidR="008B106B" w:rsidRPr="00DE3575" w:rsidRDefault="003F687B" w:rsidP="008B106B">
      <w:pPr>
        <w:spacing w:after="60"/>
        <w:ind w:left="1843" w:hanging="1276"/>
        <w:jc w:val="left"/>
        <w:rPr>
          <w:szCs w:val="24"/>
        </w:rPr>
      </w:pPr>
      <w:r w:rsidRPr="00DE3575">
        <w:rPr>
          <w:szCs w:val="24"/>
        </w:rPr>
        <w:t>TC/62</w:t>
      </w:r>
      <w:r w:rsidR="008B106B" w:rsidRPr="00DE3575">
        <w:rPr>
          <w:szCs w:val="24"/>
        </w:rPr>
        <w:tab/>
      </w:r>
      <w:r w:rsidRPr="00DE3575">
        <w:rPr>
          <w:szCs w:val="24"/>
        </w:rPr>
        <w:t>19</w:t>
      </w:r>
      <w:r w:rsidR="008B106B" w:rsidRPr="00DE3575">
        <w:rPr>
          <w:szCs w:val="24"/>
        </w:rPr>
        <w:t>. und</w:t>
      </w:r>
      <w:r w:rsidRPr="00DE3575">
        <w:rPr>
          <w:szCs w:val="24"/>
        </w:rPr>
        <w:t xml:space="preserve"> 20. </w:t>
      </w:r>
      <w:r w:rsidR="008B106B" w:rsidRPr="00DE3575">
        <w:rPr>
          <w:szCs w:val="24"/>
        </w:rPr>
        <w:t>Oktober</w:t>
      </w:r>
    </w:p>
    <w:p w14:paraId="22EA925D" w14:textId="77777777" w:rsidR="008B106B" w:rsidRPr="00DE3575" w:rsidRDefault="008B106B" w:rsidP="008B106B">
      <w:pPr>
        <w:tabs>
          <w:tab w:val="left" w:pos="1134"/>
        </w:tabs>
        <w:spacing w:before="120" w:after="60"/>
        <w:ind w:left="567"/>
        <w:jc w:val="left"/>
      </w:pPr>
      <w:r w:rsidRPr="00DE3575">
        <w:t>Erweiterter Redaktionsausschuss (TC-EDC)</w:t>
      </w:r>
    </w:p>
    <w:p w14:paraId="1BFDC04C" w14:textId="54B5D09C" w:rsidR="008B106B" w:rsidRPr="00DE3575" w:rsidRDefault="008B106B" w:rsidP="008B106B">
      <w:pPr>
        <w:tabs>
          <w:tab w:val="left" w:pos="1134"/>
        </w:tabs>
        <w:ind w:left="2410" w:hanging="1276"/>
        <w:jc w:val="left"/>
        <w:rPr>
          <w:szCs w:val="24"/>
        </w:rPr>
      </w:pPr>
      <w:r w:rsidRPr="00DE3575">
        <w:rPr>
          <w:szCs w:val="24"/>
        </w:rPr>
        <w:t>13. und</w:t>
      </w:r>
      <w:r w:rsidR="007D51E7" w:rsidRPr="00DE3575">
        <w:rPr>
          <w:szCs w:val="24"/>
        </w:rPr>
        <w:t xml:space="preserve"> 15. </w:t>
      </w:r>
      <w:r w:rsidRPr="00DE3575">
        <w:rPr>
          <w:szCs w:val="24"/>
        </w:rPr>
        <w:t>Januar (virtuelle Sitzung)</w:t>
      </w:r>
    </w:p>
    <w:p w14:paraId="224B846F" w14:textId="4E972AF4" w:rsidR="00A353B9" w:rsidRPr="00DE3575" w:rsidRDefault="00A353B9" w:rsidP="00A353B9">
      <w:pPr>
        <w:tabs>
          <w:tab w:val="left" w:pos="1134"/>
        </w:tabs>
        <w:ind w:left="2410" w:hanging="1276"/>
        <w:jc w:val="left"/>
        <w:rPr>
          <w:szCs w:val="24"/>
        </w:rPr>
      </w:pPr>
      <w:r w:rsidRPr="00DE3575">
        <w:rPr>
          <w:szCs w:val="24"/>
        </w:rPr>
        <w:t>13. und 14. Oktober (virtuelle Sitzung)</w:t>
      </w:r>
    </w:p>
    <w:p w14:paraId="16C61DB6" w14:textId="5EC2917A" w:rsidR="008B106B" w:rsidRPr="00DE3575" w:rsidRDefault="006208B7" w:rsidP="008B106B">
      <w:pPr>
        <w:tabs>
          <w:tab w:val="left" w:pos="1134"/>
        </w:tabs>
        <w:ind w:left="2410" w:hanging="1276"/>
        <w:jc w:val="left"/>
        <w:rPr>
          <w:szCs w:val="24"/>
        </w:rPr>
      </w:pPr>
      <w:r w:rsidRPr="00DE3575">
        <w:rPr>
          <w:szCs w:val="24"/>
        </w:rPr>
        <w:t xml:space="preserve">18. Oktober </w:t>
      </w:r>
      <w:r w:rsidR="00103249" w:rsidRPr="00DE3575">
        <w:rPr>
          <w:szCs w:val="24"/>
        </w:rPr>
        <w:t>[</w:t>
      </w:r>
      <w:r w:rsidRPr="00DE3575">
        <w:rPr>
          <w:szCs w:val="24"/>
        </w:rPr>
        <w:t>noch zu bestätigen</w:t>
      </w:r>
      <w:r w:rsidR="00103249" w:rsidRPr="00DE3575">
        <w:rPr>
          <w:szCs w:val="24"/>
        </w:rPr>
        <w:t xml:space="preserve">] </w:t>
      </w:r>
      <w:r w:rsidRPr="00DE3575">
        <w:rPr>
          <w:szCs w:val="24"/>
        </w:rPr>
        <w:t>und</w:t>
      </w:r>
      <w:r w:rsidR="003F687B" w:rsidRPr="00DE3575">
        <w:rPr>
          <w:szCs w:val="24"/>
        </w:rPr>
        <w:t xml:space="preserve"> 19.</w:t>
      </w:r>
      <w:r w:rsidR="008B106B" w:rsidRPr="00DE3575">
        <w:rPr>
          <w:szCs w:val="24"/>
        </w:rPr>
        <w:t xml:space="preserve"> Oktober (</w:t>
      </w:r>
      <w:r w:rsidR="007B3C9A">
        <w:rPr>
          <w:szCs w:val="24"/>
        </w:rPr>
        <w:t>A</w:t>
      </w:r>
      <w:r w:rsidR="008B106B" w:rsidRPr="00DE3575">
        <w:rPr>
          <w:szCs w:val="24"/>
        </w:rPr>
        <w:t xml:space="preserve">bend) </w:t>
      </w:r>
      <w:r w:rsidR="001E6AF7" w:rsidRPr="00DE3575">
        <w:rPr>
          <w:szCs w:val="24"/>
        </w:rPr>
        <w:t>(hybride Sitzungen)</w:t>
      </w:r>
    </w:p>
    <w:p w14:paraId="496E897C" w14:textId="77777777" w:rsidR="008B106B" w:rsidRPr="00DE3575" w:rsidRDefault="008B106B" w:rsidP="008B106B">
      <w:pPr>
        <w:tabs>
          <w:tab w:val="left" w:pos="567"/>
        </w:tabs>
        <w:ind w:left="1843" w:hanging="1843"/>
        <w:jc w:val="left"/>
      </w:pPr>
    </w:p>
    <w:p w14:paraId="309D46FE" w14:textId="0A68A4BC" w:rsidR="008B106B" w:rsidRPr="00DE3575" w:rsidRDefault="008B106B" w:rsidP="008B106B">
      <w:pPr>
        <w:tabs>
          <w:tab w:val="left" w:pos="567"/>
        </w:tabs>
        <w:spacing w:after="120"/>
        <w:ind w:left="1843" w:hanging="1843"/>
        <w:rPr>
          <w:szCs w:val="24"/>
          <w:u w:val="single"/>
        </w:rPr>
      </w:pPr>
      <w:r w:rsidRPr="00DE3575">
        <w:rPr>
          <w:szCs w:val="24"/>
          <w:u w:val="single"/>
        </w:rPr>
        <w:t xml:space="preserve">Technische Arbeitsgruppe für landwirtschaftliche </w:t>
      </w:r>
      <w:r w:rsidR="007B3C9A">
        <w:rPr>
          <w:szCs w:val="24"/>
          <w:u w:val="single"/>
        </w:rPr>
        <w:t>Arten</w:t>
      </w:r>
      <w:r w:rsidRPr="00DE3575">
        <w:rPr>
          <w:szCs w:val="24"/>
          <w:u w:val="single"/>
        </w:rPr>
        <w:t xml:space="preserve"> (TWA)</w:t>
      </w:r>
    </w:p>
    <w:p w14:paraId="1CB95C29" w14:textId="7C51D766" w:rsidR="008B106B" w:rsidRPr="00DE3575" w:rsidRDefault="008B106B" w:rsidP="002C109F">
      <w:pPr>
        <w:tabs>
          <w:tab w:val="left" w:pos="567"/>
        </w:tabs>
        <w:ind w:left="1843" w:right="-142" w:hanging="1843"/>
        <w:jc w:val="left"/>
      </w:pPr>
      <w:r w:rsidRPr="00DE3575">
        <w:rPr>
          <w:rFonts w:cs="Arial"/>
        </w:rPr>
        <w:tab/>
      </w:r>
      <w:r w:rsidR="00D523C2" w:rsidRPr="00DE3575">
        <w:rPr>
          <w:rFonts w:cs="Arial"/>
        </w:rPr>
        <w:t>TWA/55</w:t>
      </w:r>
      <w:r w:rsidRPr="00DE3575">
        <w:rPr>
          <w:rFonts w:cs="Arial"/>
        </w:rPr>
        <w:tab/>
      </w:r>
      <w:r w:rsidR="00383996" w:rsidRPr="00DE3575">
        <w:rPr>
          <w:rFonts w:cs="Arial"/>
        </w:rPr>
        <w:t>15. bis 18. Juni</w:t>
      </w:r>
      <w:r w:rsidR="00103249" w:rsidRPr="00DE3575">
        <w:rPr>
          <w:rFonts w:cs="Arial"/>
        </w:rPr>
        <w:t xml:space="preserve">, </w:t>
      </w:r>
      <w:r w:rsidR="000836B0">
        <w:rPr>
          <w:rFonts w:cs="Arial"/>
        </w:rPr>
        <w:t>Seoul</w:t>
      </w:r>
      <w:r w:rsidRPr="00DE3575">
        <w:rPr>
          <w:rFonts w:cs="Arial"/>
        </w:rPr>
        <w:t xml:space="preserve">, </w:t>
      </w:r>
      <w:r w:rsidR="00D523C2" w:rsidRPr="00DE3575">
        <w:rPr>
          <w:rFonts w:cs="Arial"/>
        </w:rPr>
        <w:t xml:space="preserve">Republik Korea </w:t>
      </w:r>
      <w:r w:rsidR="00F6096A" w:rsidRPr="00DE3575">
        <w:rPr>
          <w:rFonts w:cs="Arial"/>
        </w:rPr>
        <w:t>(</w:t>
      </w:r>
      <w:r w:rsidR="00956E86" w:rsidRPr="00DE3575">
        <w:rPr>
          <w:rFonts w:cs="Arial"/>
        </w:rPr>
        <w:t xml:space="preserve">hybride </w:t>
      </w:r>
      <w:r w:rsidR="00F6096A" w:rsidRPr="00DE3575">
        <w:rPr>
          <w:rFonts w:cs="Arial"/>
        </w:rPr>
        <w:t>Sitzung)</w:t>
      </w:r>
    </w:p>
    <w:p w14:paraId="0E115B3A" w14:textId="77777777" w:rsidR="008B106B" w:rsidRPr="00DE3575" w:rsidRDefault="008B106B" w:rsidP="008B106B">
      <w:pPr>
        <w:tabs>
          <w:tab w:val="left" w:pos="567"/>
        </w:tabs>
        <w:ind w:left="1843" w:hanging="1843"/>
        <w:jc w:val="left"/>
      </w:pPr>
    </w:p>
    <w:p w14:paraId="4AE57ABD" w14:textId="33B96B2B" w:rsidR="008B106B" w:rsidRPr="00DE3575" w:rsidRDefault="008B106B" w:rsidP="008B106B">
      <w:pPr>
        <w:tabs>
          <w:tab w:val="left" w:pos="567"/>
        </w:tabs>
        <w:spacing w:after="120"/>
        <w:ind w:left="1843" w:hanging="1843"/>
        <w:rPr>
          <w:szCs w:val="24"/>
          <w:u w:val="single"/>
        </w:rPr>
      </w:pPr>
      <w:r w:rsidRPr="00DE3575">
        <w:rPr>
          <w:szCs w:val="24"/>
          <w:u w:val="single"/>
        </w:rPr>
        <w:t>Technische Arbeitsgruppe für Obst</w:t>
      </w:r>
      <w:r w:rsidR="008422F2">
        <w:rPr>
          <w:szCs w:val="24"/>
          <w:u w:val="single"/>
        </w:rPr>
        <w:t>arten</w:t>
      </w:r>
      <w:r w:rsidRPr="00DE3575">
        <w:rPr>
          <w:szCs w:val="24"/>
          <w:u w:val="single"/>
        </w:rPr>
        <w:t xml:space="preserve"> (TWF)</w:t>
      </w:r>
    </w:p>
    <w:p w14:paraId="60A2871D" w14:textId="6D2E9708" w:rsidR="008B106B" w:rsidRPr="00DE3575" w:rsidRDefault="008B106B" w:rsidP="008B106B">
      <w:pPr>
        <w:tabs>
          <w:tab w:val="left" w:pos="567"/>
        </w:tabs>
        <w:ind w:left="1843" w:hanging="1843"/>
        <w:jc w:val="left"/>
      </w:pPr>
      <w:r w:rsidRPr="00DE3575">
        <w:tab/>
      </w:r>
      <w:r w:rsidR="00D523C2" w:rsidRPr="00DE3575">
        <w:t>TWF/57</w:t>
      </w:r>
      <w:r w:rsidRPr="00DE3575">
        <w:tab/>
      </w:r>
      <w:r w:rsidR="005D2202" w:rsidRPr="00DE3575">
        <w:rPr>
          <w:rFonts w:cs="Arial"/>
        </w:rPr>
        <w:t xml:space="preserve">7. bis 10. September, </w:t>
      </w:r>
      <w:r w:rsidR="00D523C2" w:rsidRPr="00DE3575">
        <w:rPr>
          <w:rFonts w:cs="Arial"/>
        </w:rPr>
        <w:t xml:space="preserve">Leipzig, </w:t>
      </w:r>
      <w:r w:rsidR="00D44E94" w:rsidRPr="00DE3575">
        <w:rPr>
          <w:rFonts w:cs="Arial"/>
        </w:rPr>
        <w:t xml:space="preserve">Deutschland </w:t>
      </w:r>
      <w:r w:rsidR="00103249" w:rsidRPr="00DE3575">
        <w:rPr>
          <w:rFonts w:cs="Arial"/>
        </w:rPr>
        <w:t>(</w:t>
      </w:r>
      <w:r w:rsidR="00934436">
        <w:rPr>
          <w:rFonts w:cs="Arial"/>
        </w:rPr>
        <w:t>hybride Sitzung</w:t>
      </w:r>
      <w:r w:rsidR="00103249" w:rsidRPr="00DE3575">
        <w:rPr>
          <w:rFonts w:cs="Arial"/>
        </w:rPr>
        <w:t>)</w:t>
      </w:r>
    </w:p>
    <w:p w14:paraId="5626574C" w14:textId="77777777" w:rsidR="008B106B" w:rsidRPr="00DE3575" w:rsidRDefault="008B106B" w:rsidP="008B106B">
      <w:pPr>
        <w:tabs>
          <w:tab w:val="left" w:pos="567"/>
        </w:tabs>
        <w:ind w:left="1843" w:hanging="1843"/>
        <w:jc w:val="left"/>
      </w:pPr>
    </w:p>
    <w:p w14:paraId="17EFF0CE" w14:textId="77777777" w:rsidR="008B106B" w:rsidRPr="00DE3575" w:rsidRDefault="008B106B" w:rsidP="008B106B">
      <w:pPr>
        <w:tabs>
          <w:tab w:val="left" w:pos="567"/>
        </w:tabs>
        <w:spacing w:after="120"/>
        <w:ind w:left="1843" w:hanging="1843"/>
        <w:rPr>
          <w:u w:val="single"/>
        </w:rPr>
      </w:pPr>
      <w:r w:rsidRPr="00DE3575">
        <w:rPr>
          <w:u w:val="single"/>
        </w:rPr>
        <w:t>Technische Arbeitsgruppe für Prüfungsmethoden und -techniken (TWM)</w:t>
      </w:r>
    </w:p>
    <w:p w14:paraId="6AF5BB6A" w14:textId="5040173C" w:rsidR="008B106B" w:rsidRPr="00DE3575" w:rsidRDefault="008B106B" w:rsidP="008B106B">
      <w:pPr>
        <w:tabs>
          <w:tab w:val="left" w:pos="567"/>
        </w:tabs>
        <w:ind w:left="1843" w:hanging="1843"/>
        <w:jc w:val="left"/>
      </w:pPr>
      <w:r w:rsidRPr="00DE3575">
        <w:tab/>
      </w:r>
      <w:r w:rsidR="00637172" w:rsidRPr="00DE3575">
        <w:t>TWM/4</w:t>
      </w:r>
      <w:r w:rsidRPr="00DE3575">
        <w:tab/>
      </w:r>
      <w:r w:rsidR="007865CC">
        <w:t>2</w:t>
      </w:r>
      <w:r w:rsidR="00610D17" w:rsidRPr="00DE3575">
        <w:rPr>
          <w:rFonts w:cs="Arial"/>
        </w:rPr>
        <w:t xml:space="preserve">. bis </w:t>
      </w:r>
      <w:r w:rsidR="007865CC">
        <w:rPr>
          <w:rFonts w:cs="Arial"/>
        </w:rPr>
        <w:t>5</w:t>
      </w:r>
      <w:r w:rsidR="00610D17" w:rsidRPr="00DE3575">
        <w:rPr>
          <w:rFonts w:cs="Arial"/>
        </w:rPr>
        <w:t>. Juni</w:t>
      </w:r>
      <w:r w:rsidR="00637172" w:rsidRPr="00DE3575">
        <w:rPr>
          <w:rFonts w:cs="Arial"/>
        </w:rPr>
        <w:t xml:space="preserve">, </w:t>
      </w:r>
      <w:r w:rsidR="00610D17" w:rsidRPr="00DE3575">
        <w:rPr>
          <w:rFonts w:cs="Arial"/>
        </w:rPr>
        <w:t>Cambridge</w:t>
      </w:r>
      <w:r w:rsidR="00637172" w:rsidRPr="00DE3575">
        <w:rPr>
          <w:rFonts w:cs="Arial"/>
        </w:rPr>
        <w:t xml:space="preserve">, Vereinigtes Königreich </w:t>
      </w:r>
      <w:r w:rsidR="00103249" w:rsidRPr="00DE3575">
        <w:rPr>
          <w:rFonts w:cs="Arial"/>
        </w:rPr>
        <w:t>(</w:t>
      </w:r>
      <w:r w:rsidR="00934436">
        <w:rPr>
          <w:rFonts w:cs="Arial"/>
        </w:rPr>
        <w:t>hybride Sitzung</w:t>
      </w:r>
      <w:r w:rsidR="00103249" w:rsidRPr="00DE3575">
        <w:rPr>
          <w:rFonts w:cs="Arial"/>
        </w:rPr>
        <w:t>)</w:t>
      </w:r>
    </w:p>
    <w:p w14:paraId="7023D4A1" w14:textId="77777777" w:rsidR="008B106B" w:rsidRPr="00DE3575" w:rsidRDefault="008B106B" w:rsidP="008B106B">
      <w:pPr>
        <w:tabs>
          <w:tab w:val="left" w:pos="567"/>
        </w:tabs>
        <w:ind w:left="1843" w:hanging="1843"/>
        <w:jc w:val="left"/>
      </w:pPr>
    </w:p>
    <w:p w14:paraId="29A11FE6" w14:textId="5B4AA2B9" w:rsidR="008B106B" w:rsidRPr="00DE3575" w:rsidRDefault="008B106B" w:rsidP="008B106B">
      <w:pPr>
        <w:tabs>
          <w:tab w:val="left" w:pos="567"/>
        </w:tabs>
        <w:spacing w:after="120"/>
        <w:ind w:left="1843" w:hanging="1843"/>
        <w:rPr>
          <w:szCs w:val="24"/>
          <w:u w:val="single"/>
        </w:rPr>
      </w:pPr>
      <w:r w:rsidRPr="00DE3575">
        <w:rPr>
          <w:szCs w:val="24"/>
          <w:u w:val="single"/>
        </w:rPr>
        <w:t xml:space="preserve">Technische Arbeitsgruppe für Zierpflanzen und </w:t>
      </w:r>
      <w:r w:rsidR="008422F2" w:rsidRPr="008422F2">
        <w:rPr>
          <w:szCs w:val="24"/>
          <w:u w:val="single"/>
        </w:rPr>
        <w:t xml:space="preserve">forstliche Baumarten </w:t>
      </w:r>
      <w:r w:rsidRPr="00DE3575">
        <w:rPr>
          <w:szCs w:val="24"/>
          <w:u w:val="single"/>
        </w:rPr>
        <w:t>(TWO)</w:t>
      </w:r>
    </w:p>
    <w:p w14:paraId="25517454" w14:textId="38D57493" w:rsidR="008B106B" w:rsidRPr="00DE3575" w:rsidRDefault="008B106B" w:rsidP="008B106B">
      <w:pPr>
        <w:tabs>
          <w:tab w:val="left" w:pos="567"/>
        </w:tabs>
        <w:ind w:left="1843" w:hanging="1843"/>
        <w:jc w:val="left"/>
        <w:rPr>
          <w:rFonts w:cs="Arial"/>
        </w:rPr>
      </w:pPr>
      <w:r w:rsidRPr="00DE3575">
        <w:tab/>
      </w:r>
      <w:r w:rsidR="00C80735" w:rsidRPr="00DE3575">
        <w:t>TWO/58</w:t>
      </w:r>
      <w:r w:rsidRPr="00DE3575">
        <w:tab/>
      </w:r>
      <w:r w:rsidR="00656D66" w:rsidRPr="00DE3575">
        <w:rPr>
          <w:rFonts w:cs="Arial"/>
        </w:rPr>
        <w:t xml:space="preserve">6. bis 9. Juli (virtuelle </w:t>
      </w:r>
      <w:r w:rsidR="008422F2">
        <w:rPr>
          <w:rFonts w:cs="Arial"/>
        </w:rPr>
        <w:t>Sitzung</w:t>
      </w:r>
      <w:r w:rsidR="00656D66" w:rsidRPr="00DE3575">
        <w:rPr>
          <w:rFonts w:cs="Arial"/>
        </w:rPr>
        <w:t>)</w:t>
      </w:r>
    </w:p>
    <w:p w14:paraId="40E86FB7" w14:textId="77777777" w:rsidR="008B106B" w:rsidRPr="00DE3575" w:rsidRDefault="008B106B" w:rsidP="008B106B">
      <w:pPr>
        <w:tabs>
          <w:tab w:val="left" w:pos="567"/>
        </w:tabs>
        <w:ind w:left="1843" w:hanging="1843"/>
        <w:jc w:val="left"/>
      </w:pPr>
    </w:p>
    <w:p w14:paraId="301297F9" w14:textId="27F2BCDE" w:rsidR="008B106B" w:rsidRPr="00DE3575" w:rsidRDefault="008B106B" w:rsidP="008B106B">
      <w:pPr>
        <w:tabs>
          <w:tab w:val="left" w:pos="567"/>
        </w:tabs>
        <w:spacing w:after="120"/>
        <w:ind w:left="1843" w:hanging="1843"/>
        <w:rPr>
          <w:szCs w:val="24"/>
          <w:u w:val="single"/>
        </w:rPr>
      </w:pPr>
      <w:r w:rsidRPr="00DE3575">
        <w:rPr>
          <w:szCs w:val="24"/>
          <w:u w:val="single"/>
        </w:rPr>
        <w:t>Technische Arbeitsgruppe für Gemüse</w:t>
      </w:r>
      <w:r w:rsidR="008422F2">
        <w:rPr>
          <w:szCs w:val="24"/>
          <w:u w:val="single"/>
        </w:rPr>
        <w:t>arten</w:t>
      </w:r>
      <w:r w:rsidRPr="00DE3575">
        <w:rPr>
          <w:szCs w:val="24"/>
          <w:u w:val="single"/>
        </w:rPr>
        <w:t xml:space="preserve"> (TWV)</w:t>
      </w:r>
    </w:p>
    <w:p w14:paraId="545CF2CA" w14:textId="221D9C22" w:rsidR="008B106B" w:rsidRPr="00DE3575" w:rsidRDefault="008B106B" w:rsidP="008B106B">
      <w:pPr>
        <w:tabs>
          <w:tab w:val="left" w:pos="567"/>
        </w:tabs>
        <w:ind w:left="1843" w:hanging="1843"/>
        <w:jc w:val="left"/>
        <w:rPr>
          <w:rFonts w:cs="Arial"/>
        </w:rPr>
      </w:pPr>
      <w:r w:rsidRPr="00DE3575">
        <w:tab/>
      </w:r>
      <w:r w:rsidR="001F71B3" w:rsidRPr="00DE3575">
        <w:t>TWV/60</w:t>
      </w:r>
      <w:r w:rsidRPr="00DE3575">
        <w:tab/>
      </w:r>
      <w:r w:rsidRPr="00DE3575">
        <w:rPr>
          <w:rFonts w:cs="Arial"/>
        </w:rPr>
        <w:t xml:space="preserve">18. </w:t>
      </w:r>
      <w:r w:rsidR="001F71B3" w:rsidRPr="00DE3575">
        <w:rPr>
          <w:rFonts w:cs="Arial"/>
        </w:rPr>
        <w:t xml:space="preserve">bis 21. </w:t>
      </w:r>
      <w:r w:rsidRPr="00DE3575">
        <w:rPr>
          <w:rFonts w:cs="Arial"/>
        </w:rPr>
        <w:t>Mai</w:t>
      </w:r>
      <w:r w:rsidR="001F71B3" w:rsidRPr="00DE3575">
        <w:rPr>
          <w:rFonts w:cs="Arial"/>
        </w:rPr>
        <w:t xml:space="preserve">, </w:t>
      </w:r>
      <w:r w:rsidR="00E52F31" w:rsidRPr="00DE3575">
        <w:rPr>
          <w:rFonts w:cs="Arial"/>
        </w:rPr>
        <w:t>Pacific Grove</w:t>
      </w:r>
      <w:r w:rsidR="001F71B3" w:rsidRPr="00DE3575">
        <w:rPr>
          <w:rFonts w:cs="Arial"/>
        </w:rPr>
        <w:t xml:space="preserve">, Kalifornien, Vereinigte Staaten von Amerika </w:t>
      </w:r>
      <w:r w:rsidR="00103249" w:rsidRPr="00DE3575">
        <w:rPr>
          <w:rFonts w:cs="Arial"/>
        </w:rPr>
        <w:t>(hybride Sitzung)</w:t>
      </w:r>
    </w:p>
    <w:p w14:paraId="43DAC8BE" w14:textId="1A2C241B" w:rsidR="0F09C8BF" w:rsidRPr="00DE3575" w:rsidRDefault="0F09C8BF" w:rsidP="0F09C8BF">
      <w:pPr>
        <w:tabs>
          <w:tab w:val="left" w:pos="567"/>
        </w:tabs>
        <w:ind w:left="1843" w:hanging="1843"/>
        <w:jc w:val="left"/>
        <w:rPr>
          <w:rFonts w:cs="Arial"/>
        </w:rPr>
      </w:pPr>
    </w:p>
    <w:p w14:paraId="03011199" w14:textId="1E845716" w:rsidR="341B7D5F" w:rsidRPr="00DE3575" w:rsidRDefault="341B7D5F" w:rsidP="00044A87">
      <w:pPr>
        <w:tabs>
          <w:tab w:val="left" w:pos="567"/>
        </w:tabs>
        <w:spacing w:after="120" w:line="259" w:lineRule="auto"/>
        <w:ind w:left="1843" w:hanging="1843"/>
        <w:rPr>
          <w:u w:val="single"/>
        </w:rPr>
      </w:pPr>
      <w:r w:rsidRPr="00DE3575">
        <w:rPr>
          <w:rFonts w:cs="Arial"/>
          <w:u w:val="single"/>
        </w:rPr>
        <w:t>Seminar</w:t>
      </w:r>
      <w:r w:rsidRPr="008422F2">
        <w:rPr>
          <w:rFonts w:cs="Arial"/>
        </w:rPr>
        <w:t xml:space="preserve"> </w:t>
      </w:r>
      <w:r w:rsidRPr="00DE3575">
        <w:rPr>
          <w:rFonts w:cs="Arial"/>
        </w:rPr>
        <w:t>[Titel noch festzulegen]</w:t>
      </w:r>
    </w:p>
    <w:p w14:paraId="0B9C3C43" w14:textId="6FCD8378" w:rsidR="341B7D5F" w:rsidRPr="00DE3575" w:rsidRDefault="341B7D5F" w:rsidP="0F09C8BF">
      <w:pPr>
        <w:spacing w:after="60"/>
        <w:ind w:left="1843" w:hanging="1276"/>
        <w:jc w:val="left"/>
      </w:pPr>
      <w:r w:rsidRPr="00DE3575">
        <w:t>21. Oktober (</w:t>
      </w:r>
      <w:r w:rsidR="008422F2" w:rsidRPr="00DE3575">
        <w:t>Nachmittag</w:t>
      </w:r>
      <w:r w:rsidRPr="00DE3575">
        <w:t>) (hybride Sitzung)</w:t>
      </w:r>
    </w:p>
    <w:p w14:paraId="5A51FD5B" w14:textId="74FF1B4C" w:rsidR="0F09C8BF" w:rsidRPr="00DE3575" w:rsidRDefault="0F09C8BF" w:rsidP="0F09C8BF">
      <w:pPr>
        <w:tabs>
          <w:tab w:val="left" w:pos="567"/>
        </w:tabs>
        <w:spacing w:line="259" w:lineRule="auto"/>
        <w:ind w:left="1843" w:hanging="1843"/>
        <w:jc w:val="left"/>
        <w:rPr>
          <w:rFonts w:cs="Arial"/>
        </w:rPr>
      </w:pPr>
    </w:p>
    <w:p w14:paraId="498AA68D" w14:textId="77777777" w:rsidR="008B106B" w:rsidRPr="00DE3575" w:rsidRDefault="008B106B" w:rsidP="008B106B">
      <w:pPr>
        <w:tabs>
          <w:tab w:val="left" w:pos="567"/>
        </w:tabs>
        <w:ind w:left="1843" w:hanging="1843"/>
        <w:jc w:val="left"/>
      </w:pPr>
    </w:p>
    <w:p w14:paraId="67245400" w14:textId="77777777" w:rsidR="008B106B" w:rsidRPr="00DE3575" w:rsidRDefault="008B106B" w:rsidP="008B106B">
      <w:pPr>
        <w:tabs>
          <w:tab w:val="left" w:pos="567"/>
        </w:tabs>
        <w:ind w:left="1843" w:hanging="1843"/>
        <w:jc w:val="left"/>
      </w:pPr>
    </w:p>
    <w:p w14:paraId="77B7699A" w14:textId="1D0A3C8B" w:rsidR="008B106B" w:rsidRPr="00DE3575" w:rsidRDefault="008B106B" w:rsidP="008B106B">
      <w:pPr>
        <w:ind w:left="567" w:hanging="567"/>
        <w:jc w:val="right"/>
      </w:pPr>
      <w:r w:rsidRPr="00DE3575">
        <w:t>[</w:t>
      </w:r>
      <w:r w:rsidR="00D567DA">
        <w:t>Anlage</w:t>
      </w:r>
      <w:r w:rsidRPr="00DE3575">
        <w:t xml:space="preserve"> II folgt]</w:t>
      </w:r>
    </w:p>
    <w:p w14:paraId="525B1E79" w14:textId="77777777" w:rsidR="008B106B" w:rsidRPr="00DE3575" w:rsidRDefault="008B106B" w:rsidP="008B106B">
      <w:pPr>
        <w:sectPr w:rsidR="008B106B" w:rsidRPr="00DE3575" w:rsidSect="008B106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9"/>
          <w:pgMar w:top="510" w:right="1134" w:bottom="567" w:left="1134" w:header="510" w:footer="517" w:gutter="0"/>
          <w:pgNumType w:start="1"/>
          <w:cols w:space="720"/>
          <w:titlePg/>
        </w:sectPr>
      </w:pPr>
    </w:p>
    <w:p w14:paraId="0CACE698" w14:textId="06D97045" w:rsidR="008B106B" w:rsidRPr="00DE3575" w:rsidRDefault="008B106B" w:rsidP="008B106B">
      <w:pPr>
        <w:jc w:val="center"/>
      </w:pPr>
      <w:r w:rsidRPr="00DE3575">
        <w:lastRenderedPageBreak/>
        <w:t>AN</w:t>
      </w:r>
      <w:r w:rsidR="001775AC">
        <w:t>LAGE</w:t>
      </w:r>
      <w:r w:rsidRPr="00DE3575">
        <w:t xml:space="preserve"> II</w:t>
      </w:r>
    </w:p>
    <w:p w14:paraId="60171881" w14:textId="77777777" w:rsidR="008B106B" w:rsidRPr="00DE3575" w:rsidRDefault="008B106B" w:rsidP="008B106B"/>
    <w:p w14:paraId="7113EB0C" w14:textId="3D9CE7D0" w:rsidR="008B106B" w:rsidRPr="00DE3575" w:rsidRDefault="00C45DBE" w:rsidP="008B106B">
      <w:pPr>
        <w:jc w:val="center"/>
      </w:pPr>
      <w:r w:rsidRPr="00C45DBE">
        <w:t>TAGUNGSTERMINE FÜR</w:t>
      </w:r>
      <w:r w:rsidR="00E46705" w:rsidRPr="00DE3575">
        <w:t xml:space="preserve"> 2026</w:t>
      </w:r>
    </w:p>
    <w:p w14:paraId="242D1190" w14:textId="77777777" w:rsidR="008B106B" w:rsidRPr="00DE3575" w:rsidRDefault="008B106B" w:rsidP="008B106B">
      <w:pPr>
        <w:jc w:val="center"/>
      </w:pPr>
      <w:r w:rsidRPr="00DE3575">
        <w:rPr>
          <w:i/>
        </w:rPr>
        <w:t>in chronologischer Reihenfolge</w:t>
      </w:r>
    </w:p>
    <w:p w14:paraId="700791DC" w14:textId="77777777" w:rsidR="008B106B" w:rsidRPr="00DE3575" w:rsidRDefault="008B106B" w:rsidP="008B106B">
      <w:pPr>
        <w:tabs>
          <w:tab w:val="left" w:pos="284"/>
          <w:tab w:val="left" w:pos="4253"/>
        </w:tabs>
        <w:ind w:left="4253" w:hanging="4253"/>
        <w:jc w:val="left"/>
      </w:pPr>
    </w:p>
    <w:p w14:paraId="6D7388E0" w14:textId="77777777" w:rsidR="008B106B" w:rsidRPr="00DE3575" w:rsidRDefault="008B106B" w:rsidP="008B106B">
      <w:pPr>
        <w:tabs>
          <w:tab w:val="left" w:pos="284"/>
          <w:tab w:val="left" w:pos="4253"/>
        </w:tabs>
        <w:ind w:left="4253" w:hanging="4253"/>
        <w:jc w:val="left"/>
      </w:pPr>
    </w:p>
    <w:p w14:paraId="0456DF35" w14:textId="145183B0" w:rsidR="008B106B" w:rsidRPr="00DE3575" w:rsidRDefault="008B106B" w:rsidP="008B106B">
      <w:pPr>
        <w:pStyle w:val="Heading2"/>
        <w:keepNext w:val="0"/>
        <w:tabs>
          <w:tab w:val="left" w:pos="284"/>
          <w:tab w:val="left" w:pos="4253"/>
        </w:tabs>
        <w:ind w:left="4253" w:hanging="4253"/>
        <w:jc w:val="left"/>
        <w:rPr>
          <w:i/>
          <w:szCs w:val="24"/>
          <w:u w:val="none"/>
          <w:lang w:val="de-DE"/>
        </w:rPr>
      </w:pPr>
      <w:r w:rsidRPr="00DE3575">
        <w:rPr>
          <w:szCs w:val="24"/>
          <w:lang w:val="de-DE"/>
        </w:rPr>
        <w:t>JANUAR</w:t>
      </w:r>
      <w:r w:rsidR="00E46705" w:rsidRPr="00DE3575">
        <w:rPr>
          <w:szCs w:val="24"/>
          <w:lang w:val="de-DE"/>
        </w:rPr>
        <w:t xml:space="preserve"> 2026</w:t>
      </w:r>
    </w:p>
    <w:p w14:paraId="13BDA20A" w14:textId="77777777" w:rsidR="008B106B" w:rsidRPr="00DE3575" w:rsidRDefault="008B106B" w:rsidP="008B106B"/>
    <w:p w14:paraId="6CFE0C6F" w14:textId="430BC6DD" w:rsidR="008B106B" w:rsidRPr="00DE3575" w:rsidRDefault="008B106B" w:rsidP="008B106B">
      <w:pPr>
        <w:tabs>
          <w:tab w:val="left" w:pos="284"/>
        </w:tabs>
        <w:ind w:left="3686" w:hanging="3686"/>
        <w:jc w:val="left"/>
      </w:pPr>
      <w:r w:rsidRPr="00DE3575">
        <w:rPr>
          <w:szCs w:val="24"/>
        </w:rPr>
        <w:tab/>
      </w:r>
      <w:r w:rsidR="00C7783B" w:rsidRPr="00DE3575">
        <w:t>Dienstag</w:t>
      </w:r>
      <w:r w:rsidRPr="00DE3575">
        <w:t xml:space="preserve">, 13. und </w:t>
      </w:r>
      <w:r w:rsidR="00D257B0" w:rsidRPr="00DE3575">
        <w:t>Donnerstag</w:t>
      </w:r>
      <w:r w:rsidRPr="00DE3575">
        <w:rPr>
          <w:szCs w:val="24"/>
        </w:rPr>
        <w:t>,</w:t>
      </w:r>
      <w:r w:rsidR="00D257B0" w:rsidRPr="00DE3575">
        <w:t xml:space="preserve"> 15.</w:t>
      </w:r>
      <w:r w:rsidRPr="00DE3575">
        <w:rPr>
          <w:szCs w:val="24"/>
        </w:rPr>
        <w:tab/>
      </w:r>
      <w:r w:rsidRPr="00DE3575">
        <w:t xml:space="preserve">TC-EDC (virtuelle Sitzung) </w:t>
      </w:r>
    </w:p>
    <w:p w14:paraId="692FDE01" w14:textId="77777777" w:rsidR="008B106B" w:rsidRPr="00DE3575" w:rsidRDefault="008B106B" w:rsidP="008B106B"/>
    <w:p w14:paraId="6C64CAEA" w14:textId="77777777" w:rsidR="008B106B" w:rsidRPr="00DE3575" w:rsidRDefault="008B106B" w:rsidP="008B106B">
      <w:pPr>
        <w:tabs>
          <w:tab w:val="left" w:pos="284"/>
          <w:tab w:val="left" w:pos="4253"/>
        </w:tabs>
        <w:ind w:left="4253" w:hanging="4253"/>
        <w:jc w:val="left"/>
      </w:pPr>
    </w:p>
    <w:p w14:paraId="71C96B31" w14:textId="26F0D27D" w:rsidR="008B106B" w:rsidRPr="00DE3575" w:rsidRDefault="008B106B" w:rsidP="008B106B">
      <w:pPr>
        <w:pStyle w:val="Heading2"/>
        <w:keepNext w:val="0"/>
        <w:tabs>
          <w:tab w:val="left" w:pos="284"/>
          <w:tab w:val="left" w:pos="4253"/>
        </w:tabs>
        <w:ind w:left="4253" w:hanging="4253"/>
        <w:jc w:val="left"/>
        <w:rPr>
          <w:i/>
          <w:szCs w:val="24"/>
          <w:u w:val="none"/>
          <w:lang w:val="de-DE"/>
        </w:rPr>
      </w:pPr>
      <w:r w:rsidRPr="00DE3575">
        <w:rPr>
          <w:szCs w:val="24"/>
          <w:lang w:val="de-DE"/>
        </w:rPr>
        <w:t>MÄRZ</w:t>
      </w:r>
      <w:r w:rsidR="00E46705" w:rsidRPr="00DE3575">
        <w:rPr>
          <w:szCs w:val="24"/>
          <w:lang w:val="de-DE"/>
        </w:rPr>
        <w:t xml:space="preserve"> 2026</w:t>
      </w:r>
    </w:p>
    <w:p w14:paraId="16FDC474" w14:textId="77777777" w:rsidR="00E629C9" w:rsidRPr="00DE3575" w:rsidRDefault="00E629C9" w:rsidP="008B106B">
      <w:pPr>
        <w:tabs>
          <w:tab w:val="left" w:pos="284"/>
        </w:tabs>
        <w:ind w:left="3686" w:hanging="3686"/>
        <w:jc w:val="left"/>
        <w:rPr>
          <w:szCs w:val="24"/>
        </w:rPr>
      </w:pPr>
    </w:p>
    <w:p w14:paraId="52EA9E0C" w14:textId="6C5AB9BF" w:rsidR="008B106B" w:rsidRDefault="008B106B" w:rsidP="008B106B">
      <w:pPr>
        <w:tabs>
          <w:tab w:val="left" w:pos="284"/>
        </w:tabs>
        <w:ind w:left="3686" w:hanging="3686"/>
        <w:jc w:val="left"/>
      </w:pPr>
      <w:r w:rsidRPr="00DE3575">
        <w:rPr>
          <w:szCs w:val="24"/>
        </w:rPr>
        <w:tab/>
      </w:r>
      <w:r w:rsidRPr="00DE3575">
        <w:t>Montag,</w:t>
      </w:r>
      <w:r w:rsidR="000E076B" w:rsidRPr="00DE3575">
        <w:t xml:space="preserve"> 16</w:t>
      </w:r>
      <w:r w:rsidR="00EC6351">
        <w:t>.</w:t>
      </w:r>
      <w:r w:rsidRPr="00DE3575">
        <w:rPr>
          <w:szCs w:val="24"/>
        </w:rPr>
        <w:tab/>
      </w:r>
      <w:r w:rsidR="000E076B" w:rsidRPr="00DE3575">
        <w:t xml:space="preserve">EAM/7 </w:t>
      </w:r>
      <w:r w:rsidRPr="00DE3575">
        <w:t>(</w:t>
      </w:r>
      <w:r w:rsidR="00C45DBE">
        <w:t>virtuelle Sitzung</w:t>
      </w:r>
      <w:r w:rsidRPr="00DE3575">
        <w:t>)</w:t>
      </w:r>
    </w:p>
    <w:p w14:paraId="7118787C" w14:textId="4671C80B" w:rsidR="00AF16D2" w:rsidRPr="00DE3575" w:rsidRDefault="00AF16D2" w:rsidP="008B106B">
      <w:pPr>
        <w:tabs>
          <w:tab w:val="left" w:pos="284"/>
        </w:tabs>
        <w:ind w:left="3686" w:hanging="3686"/>
        <w:jc w:val="left"/>
      </w:pPr>
      <w:r>
        <w:tab/>
        <w:t>Mittwoch,</w:t>
      </w:r>
      <w:r w:rsidRPr="00AF16D2">
        <w:t>18. (vorläufiges Datum)</w:t>
      </w:r>
      <w:r>
        <w:tab/>
      </w:r>
      <w:r w:rsidRPr="00AF16D2">
        <w:t>CG-URS/2 (virtuelle Sitzung)</w:t>
      </w:r>
    </w:p>
    <w:p w14:paraId="4DF27D31" w14:textId="6F94D410" w:rsidR="008B106B" w:rsidRPr="00DE3575" w:rsidRDefault="008B106B" w:rsidP="008B106B">
      <w:pPr>
        <w:tabs>
          <w:tab w:val="left" w:pos="284"/>
        </w:tabs>
        <w:ind w:left="3686" w:hanging="3686"/>
        <w:jc w:val="left"/>
      </w:pPr>
      <w:r w:rsidRPr="00DE3575">
        <w:tab/>
        <w:t>Donnerstag,</w:t>
      </w:r>
      <w:r w:rsidR="00D44E94" w:rsidRPr="00DE3575">
        <w:t xml:space="preserve"> 19</w:t>
      </w:r>
      <w:r w:rsidR="00EC6351">
        <w:t>.</w:t>
      </w:r>
      <w:r w:rsidRPr="00DE3575">
        <w:tab/>
      </w:r>
      <w:r w:rsidR="00D44E94" w:rsidRPr="00DE3575">
        <w:t xml:space="preserve">WG-HRV/9 </w:t>
      </w:r>
      <w:r w:rsidRPr="00DE3575">
        <w:t>(</w:t>
      </w:r>
      <w:r w:rsidR="00C45DBE">
        <w:t>virtuelle Sitzung</w:t>
      </w:r>
      <w:r w:rsidRPr="00DE3575">
        <w:t xml:space="preserve">) </w:t>
      </w:r>
      <w:r w:rsidR="004E0BB3" w:rsidRPr="00DE3575">
        <w:t xml:space="preserve">[noch </w:t>
      </w:r>
      <w:r w:rsidR="004E0BB3" w:rsidRPr="00DE3575">
        <w:rPr>
          <w:szCs w:val="24"/>
        </w:rPr>
        <w:t>zu bestätigen]</w:t>
      </w:r>
    </w:p>
    <w:p w14:paraId="03DD46F9" w14:textId="77777777" w:rsidR="008B106B" w:rsidRPr="00DE3575" w:rsidRDefault="008B106B" w:rsidP="008B106B"/>
    <w:p w14:paraId="5AF87D52" w14:textId="77777777" w:rsidR="008B106B" w:rsidRPr="00DE3575" w:rsidRDefault="008B106B" w:rsidP="008B106B">
      <w:pPr>
        <w:tabs>
          <w:tab w:val="left" w:pos="284"/>
          <w:tab w:val="left" w:pos="4253"/>
        </w:tabs>
        <w:ind w:left="4253" w:hanging="4253"/>
        <w:jc w:val="left"/>
      </w:pPr>
    </w:p>
    <w:p w14:paraId="4B48F353" w14:textId="227CB351" w:rsidR="008B106B" w:rsidRPr="00DE3575" w:rsidRDefault="008B106B" w:rsidP="008B106B">
      <w:pPr>
        <w:pStyle w:val="Heading2"/>
        <w:keepNext w:val="0"/>
        <w:tabs>
          <w:tab w:val="left" w:pos="284"/>
          <w:tab w:val="left" w:pos="4253"/>
        </w:tabs>
        <w:ind w:left="4253" w:hanging="4253"/>
        <w:jc w:val="left"/>
        <w:rPr>
          <w:i/>
          <w:szCs w:val="24"/>
          <w:u w:val="none"/>
          <w:lang w:val="de-DE"/>
        </w:rPr>
      </w:pPr>
      <w:r w:rsidRPr="00DE3575">
        <w:rPr>
          <w:szCs w:val="24"/>
          <w:lang w:val="de-DE"/>
        </w:rPr>
        <w:t>MAI</w:t>
      </w:r>
      <w:r w:rsidR="00E46705" w:rsidRPr="00DE3575">
        <w:rPr>
          <w:szCs w:val="24"/>
          <w:lang w:val="de-DE"/>
        </w:rPr>
        <w:t xml:space="preserve"> 2026</w:t>
      </w:r>
    </w:p>
    <w:p w14:paraId="48AB8501" w14:textId="206658D4" w:rsidR="008B106B" w:rsidRPr="00DE3575" w:rsidRDefault="008B106B" w:rsidP="008B106B"/>
    <w:p w14:paraId="771A46A2" w14:textId="7393C954" w:rsidR="008B106B" w:rsidRPr="00DE3575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DE3575">
        <w:rPr>
          <w:rFonts w:cs="Arial"/>
        </w:rPr>
        <w:tab/>
      </w:r>
      <w:r w:rsidRPr="00DE3575">
        <w:rPr>
          <w:szCs w:val="24"/>
        </w:rPr>
        <w:t>Montag,</w:t>
      </w:r>
      <w:r w:rsidR="00FE38AA" w:rsidRPr="00DE3575">
        <w:rPr>
          <w:szCs w:val="24"/>
        </w:rPr>
        <w:t xml:space="preserve"> 18. </w:t>
      </w:r>
      <w:r w:rsidRPr="00DE3575">
        <w:rPr>
          <w:szCs w:val="24"/>
        </w:rPr>
        <w:t>bis Donnerstag,</w:t>
      </w:r>
      <w:r w:rsidR="00FE38AA" w:rsidRPr="00DE3575">
        <w:rPr>
          <w:szCs w:val="24"/>
        </w:rPr>
        <w:t xml:space="preserve"> 21.</w:t>
      </w:r>
      <w:r w:rsidRPr="00DE3575">
        <w:rPr>
          <w:szCs w:val="24"/>
        </w:rPr>
        <w:tab/>
      </w:r>
      <w:r w:rsidR="00FE38AA" w:rsidRPr="00DE3575">
        <w:t xml:space="preserve">TWV/60 </w:t>
      </w:r>
      <w:r w:rsidRPr="00DE3575">
        <w:rPr>
          <w:rFonts w:cs="Arial"/>
        </w:rPr>
        <w:t>(</w:t>
      </w:r>
      <w:r w:rsidR="008B29C3" w:rsidRPr="00DE3575">
        <w:rPr>
          <w:rFonts w:cs="Arial"/>
        </w:rPr>
        <w:t>Pacific Grove</w:t>
      </w:r>
      <w:r w:rsidR="00FE38AA" w:rsidRPr="00DE3575">
        <w:rPr>
          <w:rFonts w:cs="Arial"/>
        </w:rPr>
        <w:t>, Kalifornien, Vereinigte Staaten von Amerika</w:t>
      </w:r>
      <w:r w:rsidRPr="00DE3575">
        <w:rPr>
          <w:rFonts w:cs="Arial"/>
        </w:rPr>
        <w:t xml:space="preserve">) </w:t>
      </w:r>
      <w:r w:rsidR="00D33CF4" w:rsidRPr="00DE3575">
        <w:rPr>
          <w:rFonts w:cs="Arial"/>
        </w:rPr>
        <w:t>(hybride Sitzung)</w:t>
      </w:r>
    </w:p>
    <w:p w14:paraId="24756032" w14:textId="77777777" w:rsidR="008B106B" w:rsidRPr="00DE3575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</w:p>
    <w:p w14:paraId="45F824E5" w14:textId="77777777" w:rsidR="008B106B" w:rsidRPr="00DE3575" w:rsidRDefault="008B106B" w:rsidP="008B106B">
      <w:pPr>
        <w:tabs>
          <w:tab w:val="left" w:pos="284"/>
        </w:tabs>
        <w:ind w:left="4253" w:hanging="4253"/>
        <w:jc w:val="left"/>
        <w:rPr>
          <w:szCs w:val="24"/>
        </w:rPr>
      </w:pPr>
    </w:p>
    <w:p w14:paraId="5BAC5103" w14:textId="57DA0C9E" w:rsidR="008B106B" w:rsidRPr="00DE3575" w:rsidRDefault="008B106B" w:rsidP="008B106B">
      <w:pPr>
        <w:pStyle w:val="Heading2"/>
        <w:keepNext w:val="0"/>
        <w:tabs>
          <w:tab w:val="left" w:pos="284"/>
          <w:tab w:val="left" w:pos="4253"/>
        </w:tabs>
        <w:ind w:left="4253" w:hanging="4253"/>
        <w:jc w:val="left"/>
        <w:rPr>
          <w:i/>
          <w:szCs w:val="24"/>
          <w:u w:val="none"/>
          <w:lang w:val="de-DE"/>
        </w:rPr>
      </w:pPr>
      <w:r w:rsidRPr="00DE3575">
        <w:rPr>
          <w:szCs w:val="24"/>
          <w:lang w:val="de-DE"/>
        </w:rPr>
        <w:t>JUNI</w:t>
      </w:r>
      <w:r w:rsidR="00E46705" w:rsidRPr="00DE3575">
        <w:rPr>
          <w:szCs w:val="24"/>
          <w:lang w:val="de-DE"/>
        </w:rPr>
        <w:t xml:space="preserve"> 2026</w:t>
      </w:r>
    </w:p>
    <w:p w14:paraId="7CACC889" w14:textId="77777777" w:rsidR="008B106B" w:rsidRPr="00DE3575" w:rsidRDefault="008B106B" w:rsidP="008B106B"/>
    <w:p w14:paraId="7038A6FF" w14:textId="055023F0" w:rsidR="00D44E94" w:rsidRPr="00DE3575" w:rsidRDefault="00D44E94" w:rsidP="00D44E94">
      <w:pPr>
        <w:tabs>
          <w:tab w:val="left" w:pos="284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</w:r>
      <w:r w:rsidR="007865CC">
        <w:rPr>
          <w:szCs w:val="24"/>
        </w:rPr>
        <w:t>Dienstag</w:t>
      </w:r>
      <w:r w:rsidRPr="00DE3575">
        <w:rPr>
          <w:szCs w:val="24"/>
        </w:rPr>
        <w:t xml:space="preserve">, </w:t>
      </w:r>
      <w:r w:rsidR="007865CC">
        <w:rPr>
          <w:szCs w:val="24"/>
        </w:rPr>
        <w:t>2</w:t>
      </w:r>
      <w:r w:rsidRPr="00DE3575">
        <w:rPr>
          <w:szCs w:val="24"/>
        </w:rPr>
        <w:t xml:space="preserve">. bis </w:t>
      </w:r>
      <w:r w:rsidR="007865CC">
        <w:rPr>
          <w:szCs w:val="24"/>
        </w:rPr>
        <w:t>Freitag</w:t>
      </w:r>
      <w:r w:rsidRPr="00DE3575">
        <w:rPr>
          <w:szCs w:val="24"/>
        </w:rPr>
        <w:t xml:space="preserve">, </w:t>
      </w:r>
      <w:r w:rsidR="007865CC">
        <w:rPr>
          <w:szCs w:val="24"/>
        </w:rPr>
        <w:t>5</w:t>
      </w:r>
      <w:r w:rsidRPr="00DE3575">
        <w:rPr>
          <w:szCs w:val="24"/>
        </w:rPr>
        <w:t>.</w:t>
      </w:r>
      <w:r w:rsidRPr="00DE3575">
        <w:rPr>
          <w:szCs w:val="24"/>
        </w:rPr>
        <w:tab/>
      </w:r>
      <w:r w:rsidRPr="00DE3575">
        <w:rPr>
          <w:rFonts w:cs="Arial"/>
        </w:rPr>
        <w:t xml:space="preserve">TWM/4 (Cambridge, Vereinigtes Königreich) </w:t>
      </w:r>
      <w:r w:rsidR="00B16315" w:rsidRPr="00DE3575">
        <w:rPr>
          <w:rFonts w:cs="Arial"/>
        </w:rPr>
        <w:t>(</w:t>
      </w:r>
      <w:r w:rsidR="00934436">
        <w:rPr>
          <w:rFonts w:cs="Arial"/>
        </w:rPr>
        <w:t>hybride Sitzung</w:t>
      </w:r>
      <w:r w:rsidR="00B16315" w:rsidRPr="00DE3575">
        <w:rPr>
          <w:rFonts w:cs="Arial"/>
        </w:rPr>
        <w:t>)</w:t>
      </w:r>
    </w:p>
    <w:p w14:paraId="6A967F47" w14:textId="1C69165A" w:rsidR="00FE38AA" w:rsidRPr="00DE3575" w:rsidRDefault="00FE38AA" w:rsidP="00B16315">
      <w:pPr>
        <w:tabs>
          <w:tab w:val="left" w:pos="284"/>
        </w:tabs>
        <w:ind w:left="3686" w:right="-142" w:hanging="3686"/>
        <w:jc w:val="left"/>
        <w:rPr>
          <w:rFonts w:cs="Arial"/>
        </w:rPr>
      </w:pPr>
      <w:r w:rsidRPr="00DE3575">
        <w:rPr>
          <w:szCs w:val="24"/>
        </w:rPr>
        <w:tab/>
        <w:t xml:space="preserve">Montag, 15. </w:t>
      </w:r>
      <w:r w:rsidRPr="00DE3575">
        <w:t xml:space="preserve">bis </w:t>
      </w:r>
      <w:r w:rsidRPr="00DE3575">
        <w:rPr>
          <w:szCs w:val="24"/>
        </w:rPr>
        <w:t>Donnerstag, 18.</w:t>
      </w:r>
      <w:r w:rsidRPr="00DE3575">
        <w:rPr>
          <w:szCs w:val="24"/>
        </w:rPr>
        <w:tab/>
      </w:r>
      <w:r w:rsidRPr="00DE3575">
        <w:rPr>
          <w:rFonts w:cs="Arial"/>
        </w:rPr>
        <w:t xml:space="preserve">TWA/55 </w:t>
      </w:r>
      <w:r w:rsidR="00061C54" w:rsidRPr="00DE3575">
        <w:rPr>
          <w:rFonts w:cs="Arial"/>
        </w:rPr>
        <w:t>(</w:t>
      </w:r>
      <w:r w:rsidR="00AD3E45">
        <w:rPr>
          <w:rFonts w:cs="Arial"/>
        </w:rPr>
        <w:t>Seoul</w:t>
      </w:r>
      <w:r w:rsidR="00061C54" w:rsidRPr="00DE3575">
        <w:rPr>
          <w:rFonts w:cs="Arial"/>
        </w:rPr>
        <w:t>, Republik Korea</w:t>
      </w:r>
      <w:r w:rsidR="00B16315" w:rsidRPr="00DE3575">
        <w:rPr>
          <w:rFonts w:cs="Arial"/>
        </w:rPr>
        <w:t xml:space="preserve">) </w:t>
      </w:r>
      <w:r w:rsidR="00061C54" w:rsidRPr="00DE3575">
        <w:rPr>
          <w:rFonts w:cs="Arial"/>
        </w:rPr>
        <w:t>(hybride Sitzung)</w:t>
      </w:r>
    </w:p>
    <w:p w14:paraId="28DC4F75" w14:textId="6C5BB6D6" w:rsidR="00AD3E45" w:rsidRPr="00DE3575" w:rsidRDefault="00AD3E45" w:rsidP="00AD3E45">
      <w:pPr>
        <w:tabs>
          <w:tab w:val="left" w:pos="284"/>
        </w:tabs>
        <w:ind w:left="3686" w:hanging="3686"/>
        <w:jc w:val="left"/>
      </w:pPr>
      <w:r>
        <w:tab/>
        <w:t>Mittwoch, 24</w:t>
      </w:r>
      <w:r w:rsidRPr="00AF16D2">
        <w:t>. (vorläufiges Datum)</w:t>
      </w:r>
      <w:r>
        <w:tab/>
      </w:r>
      <w:r w:rsidRPr="00AF16D2">
        <w:t>CG-URS/</w:t>
      </w:r>
      <w:r>
        <w:t>3</w:t>
      </w:r>
      <w:r w:rsidRPr="00AF16D2">
        <w:t xml:space="preserve"> (virtuelle Sitzung)</w:t>
      </w:r>
    </w:p>
    <w:p w14:paraId="0C29A0B8" w14:textId="77777777" w:rsidR="00971417" w:rsidRPr="00DE3575" w:rsidRDefault="00971417" w:rsidP="00FE38AA">
      <w:pPr>
        <w:tabs>
          <w:tab w:val="left" w:pos="284"/>
        </w:tabs>
        <w:ind w:left="3686" w:hanging="3686"/>
        <w:jc w:val="left"/>
        <w:rPr>
          <w:rFonts w:cs="Arial"/>
        </w:rPr>
      </w:pPr>
    </w:p>
    <w:p w14:paraId="19E1D57E" w14:textId="77777777" w:rsidR="00971417" w:rsidRPr="00DE3575" w:rsidRDefault="00971417" w:rsidP="00FE38AA">
      <w:pPr>
        <w:tabs>
          <w:tab w:val="left" w:pos="284"/>
        </w:tabs>
        <w:ind w:left="3686" w:hanging="3686"/>
        <w:jc w:val="left"/>
        <w:rPr>
          <w:szCs w:val="24"/>
        </w:rPr>
      </w:pPr>
    </w:p>
    <w:p w14:paraId="07C7F56E" w14:textId="58A8B2A6" w:rsidR="00971417" w:rsidRPr="00DE3575" w:rsidRDefault="00971417" w:rsidP="00971417">
      <w:pPr>
        <w:pStyle w:val="Heading2"/>
        <w:keepNext w:val="0"/>
        <w:tabs>
          <w:tab w:val="left" w:pos="284"/>
          <w:tab w:val="left" w:pos="4253"/>
        </w:tabs>
        <w:ind w:left="4253" w:hanging="4253"/>
        <w:jc w:val="left"/>
        <w:rPr>
          <w:i/>
          <w:szCs w:val="24"/>
          <w:u w:val="none"/>
          <w:lang w:val="de-DE"/>
        </w:rPr>
      </w:pPr>
      <w:r w:rsidRPr="00DE3575">
        <w:rPr>
          <w:szCs w:val="24"/>
          <w:lang w:val="de-DE"/>
        </w:rPr>
        <w:t>JULI 2026</w:t>
      </w:r>
    </w:p>
    <w:p w14:paraId="1D1F2859" w14:textId="77777777" w:rsidR="00971417" w:rsidRPr="00DE3575" w:rsidRDefault="00971417" w:rsidP="00971417"/>
    <w:p w14:paraId="5C537540" w14:textId="0ECA5750" w:rsidR="005D2202" w:rsidRPr="00DE3575" w:rsidRDefault="005D2202" w:rsidP="005D2202">
      <w:pPr>
        <w:tabs>
          <w:tab w:val="left" w:pos="284"/>
        </w:tabs>
        <w:ind w:left="3686" w:hanging="3686"/>
        <w:jc w:val="left"/>
        <w:rPr>
          <w:rFonts w:cs="Arial"/>
        </w:rPr>
      </w:pPr>
      <w:r w:rsidRPr="00DE3575">
        <w:rPr>
          <w:szCs w:val="24"/>
        </w:rPr>
        <w:tab/>
        <w:t>Montag,</w:t>
      </w:r>
      <w:r w:rsidR="00971417" w:rsidRPr="00DE3575">
        <w:rPr>
          <w:szCs w:val="24"/>
        </w:rPr>
        <w:t xml:space="preserve"> 6. </w:t>
      </w:r>
      <w:r w:rsidRPr="00DE3575">
        <w:t xml:space="preserve">bis </w:t>
      </w:r>
      <w:r w:rsidRPr="00DE3575">
        <w:rPr>
          <w:szCs w:val="24"/>
        </w:rPr>
        <w:t>Donnerstag,</w:t>
      </w:r>
      <w:r w:rsidR="00971417" w:rsidRPr="00DE3575">
        <w:rPr>
          <w:szCs w:val="24"/>
        </w:rPr>
        <w:t xml:space="preserve"> 9.</w:t>
      </w:r>
      <w:r w:rsidRPr="00DE3575">
        <w:rPr>
          <w:rFonts w:cs="Arial"/>
        </w:rPr>
        <w:tab/>
      </w:r>
      <w:r w:rsidR="00971417" w:rsidRPr="00DE3575">
        <w:t xml:space="preserve">TWO/58 </w:t>
      </w:r>
      <w:r w:rsidRPr="00DE3575">
        <w:rPr>
          <w:rFonts w:cs="Arial"/>
        </w:rPr>
        <w:t>(</w:t>
      </w:r>
      <w:r w:rsidR="00971417" w:rsidRPr="00DE3575">
        <w:rPr>
          <w:rFonts w:cs="Arial"/>
        </w:rPr>
        <w:t>virtuelle Sitzung</w:t>
      </w:r>
      <w:r w:rsidRPr="00DE3575">
        <w:rPr>
          <w:rFonts w:cs="Arial"/>
        </w:rPr>
        <w:t>)</w:t>
      </w:r>
    </w:p>
    <w:p w14:paraId="1CEBE77F" w14:textId="77777777" w:rsidR="008B106B" w:rsidRPr="00DE3575" w:rsidRDefault="008B106B" w:rsidP="008B106B"/>
    <w:p w14:paraId="211CC4A9" w14:textId="77777777" w:rsidR="008B106B" w:rsidRPr="00DE3575" w:rsidRDefault="008B106B" w:rsidP="008B106B"/>
    <w:p w14:paraId="0DB8B236" w14:textId="77777777" w:rsidR="00FE38AA" w:rsidRPr="00DE3575" w:rsidRDefault="00FE38AA" w:rsidP="00FE38AA">
      <w:pPr>
        <w:pStyle w:val="Heading2"/>
        <w:keepNext w:val="0"/>
        <w:tabs>
          <w:tab w:val="left" w:pos="284"/>
          <w:tab w:val="left" w:pos="4253"/>
        </w:tabs>
        <w:ind w:left="4253" w:hanging="4253"/>
        <w:jc w:val="left"/>
        <w:rPr>
          <w:i/>
          <w:szCs w:val="24"/>
          <w:u w:val="none"/>
          <w:lang w:val="de-DE"/>
        </w:rPr>
      </w:pPr>
      <w:r w:rsidRPr="00DE3575">
        <w:rPr>
          <w:szCs w:val="24"/>
          <w:lang w:val="de-DE"/>
        </w:rPr>
        <w:t>SEPTEMBER 2026</w:t>
      </w:r>
    </w:p>
    <w:p w14:paraId="0199856E" w14:textId="77777777" w:rsidR="00FE38AA" w:rsidRPr="00DE3575" w:rsidRDefault="00FE38AA" w:rsidP="00FE38AA"/>
    <w:p w14:paraId="79A08F32" w14:textId="6F8BCBAB" w:rsidR="00FE38AA" w:rsidRPr="00DE3575" w:rsidRDefault="00FE38AA" w:rsidP="00FE38AA">
      <w:pPr>
        <w:tabs>
          <w:tab w:val="left" w:pos="284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  <w:t xml:space="preserve">Montag, 7. </w:t>
      </w:r>
      <w:r w:rsidRPr="00DE3575">
        <w:t xml:space="preserve">bis </w:t>
      </w:r>
      <w:r w:rsidRPr="00DE3575">
        <w:rPr>
          <w:szCs w:val="24"/>
        </w:rPr>
        <w:t>Donnerstag, 10.</w:t>
      </w:r>
      <w:r w:rsidRPr="00DE3575">
        <w:rPr>
          <w:szCs w:val="24"/>
        </w:rPr>
        <w:tab/>
      </w:r>
      <w:r w:rsidRPr="00DE3575">
        <w:t>TWF/57 (</w:t>
      </w:r>
      <w:r w:rsidRPr="00DE3575">
        <w:rPr>
          <w:rFonts w:cs="Arial"/>
        </w:rPr>
        <w:t>Leipzig, Deutschland</w:t>
      </w:r>
      <w:r w:rsidRPr="00DE3575">
        <w:t xml:space="preserve">) </w:t>
      </w:r>
      <w:r w:rsidR="00B16315" w:rsidRPr="00DE3575">
        <w:rPr>
          <w:rFonts w:cs="Arial"/>
        </w:rPr>
        <w:t>(hybride Sitzung)</w:t>
      </w:r>
    </w:p>
    <w:p w14:paraId="1FA260E3" w14:textId="77777777" w:rsidR="00FE38AA" w:rsidRPr="00DE3575" w:rsidRDefault="00FE38AA" w:rsidP="00FE38AA"/>
    <w:p w14:paraId="336B9CE3" w14:textId="77777777" w:rsidR="00FE38AA" w:rsidRPr="00DE3575" w:rsidRDefault="00FE38AA" w:rsidP="00FE38AA"/>
    <w:p w14:paraId="67B152D8" w14:textId="4F208E0D" w:rsidR="008B106B" w:rsidRPr="00DE3575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DE3575">
        <w:rPr>
          <w:szCs w:val="24"/>
          <w:u w:val="single"/>
        </w:rPr>
        <w:t>OKTOBER</w:t>
      </w:r>
      <w:r w:rsidR="00E46705" w:rsidRPr="00DE3575">
        <w:rPr>
          <w:szCs w:val="24"/>
          <w:u w:val="single"/>
        </w:rPr>
        <w:t xml:space="preserve"> 2026</w:t>
      </w:r>
    </w:p>
    <w:p w14:paraId="18C4254D" w14:textId="77777777" w:rsidR="008B106B" w:rsidRPr="00DE3575" w:rsidRDefault="008B106B" w:rsidP="008B106B">
      <w:pPr>
        <w:ind w:left="3686" w:hanging="3686"/>
      </w:pPr>
    </w:p>
    <w:p w14:paraId="320BE703" w14:textId="2ED16630" w:rsidR="00A939D5" w:rsidRPr="00DE3575" w:rsidRDefault="00A939D5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  <w:t>Dienstag, 13. und Mittwoch, 14.</w:t>
      </w:r>
      <w:r w:rsidRPr="00DE3575">
        <w:rPr>
          <w:szCs w:val="24"/>
        </w:rPr>
        <w:tab/>
        <w:t>TC-EDC (</w:t>
      </w:r>
      <w:r w:rsidR="00C45DBE">
        <w:rPr>
          <w:szCs w:val="24"/>
        </w:rPr>
        <w:t>virtuelle Sitzung</w:t>
      </w:r>
      <w:r w:rsidRPr="00DE3575">
        <w:rPr>
          <w:szCs w:val="24"/>
        </w:rPr>
        <w:t>)</w:t>
      </w:r>
    </w:p>
    <w:p w14:paraId="6D47DB55" w14:textId="194462F9" w:rsidR="00644B50" w:rsidRPr="00DE3575" w:rsidRDefault="00644B50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  <w:t xml:space="preserve">Sonntag, 18. </w:t>
      </w:r>
      <w:r w:rsidR="003D71F3" w:rsidRPr="00DE3575">
        <w:rPr>
          <w:szCs w:val="24"/>
        </w:rPr>
        <w:t>[noch zu bestätigen]</w:t>
      </w:r>
      <w:r w:rsidR="003D71F3" w:rsidRPr="00DE3575">
        <w:rPr>
          <w:szCs w:val="24"/>
        </w:rPr>
        <w:tab/>
        <w:t>TC-EDC (</w:t>
      </w:r>
      <w:r w:rsidR="00E4724A">
        <w:rPr>
          <w:szCs w:val="24"/>
        </w:rPr>
        <w:t>hybride</w:t>
      </w:r>
      <w:r w:rsidR="00934436">
        <w:rPr>
          <w:szCs w:val="24"/>
        </w:rPr>
        <w:t xml:space="preserve"> </w:t>
      </w:r>
      <w:r w:rsidR="003D71F3" w:rsidRPr="00DE3575">
        <w:rPr>
          <w:szCs w:val="24"/>
        </w:rPr>
        <w:t>Sitzung)</w:t>
      </w:r>
    </w:p>
    <w:p w14:paraId="37D7C5FA" w14:textId="23C00C4F" w:rsidR="008B106B" w:rsidRPr="00DE3575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  <w:t>Montag,</w:t>
      </w:r>
      <w:r w:rsidR="00971417" w:rsidRPr="00DE3575">
        <w:rPr>
          <w:szCs w:val="24"/>
        </w:rPr>
        <w:t xml:space="preserve"> </w:t>
      </w:r>
      <w:r w:rsidRPr="00DE3575">
        <w:rPr>
          <w:szCs w:val="24"/>
        </w:rPr>
        <w:t xml:space="preserve">19. </w:t>
      </w:r>
      <w:r w:rsidRPr="00DE3575">
        <w:rPr>
          <w:szCs w:val="24"/>
        </w:rPr>
        <w:tab/>
      </w:r>
      <w:r w:rsidR="00A939D5" w:rsidRPr="00DE3575">
        <w:rPr>
          <w:szCs w:val="24"/>
        </w:rPr>
        <w:t xml:space="preserve">TC/62 </w:t>
      </w:r>
      <w:r w:rsidR="00971417" w:rsidRPr="00DE3575">
        <w:rPr>
          <w:szCs w:val="24"/>
        </w:rPr>
        <w:t>(hybride Sitzung)</w:t>
      </w:r>
    </w:p>
    <w:p w14:paraId="6BD2DAD7" w14:textId="200D46DE" w:rsidR="008B106B" w:rsidRPr="00DE3575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  <w:t>Montag,</w:t>
      </w:r>
      <w:r w:rsidR="00971417" w:rsidRPr="00DE3575">
        <w:rPr>
          <w:szCs w:val="24"/>
        </w:rPr>
        <w:t xml:space="preserve"> 19. </w:t>
      </w:r>
      <w:r w:rsidRPr="00DE3575">
        <w:rPr>
          <w:szCs w:val="24"/>
        </w:rPr>
        <w:t>(</w:t>
      </w:r>
      <w:r w:rsidR="00934436">
        <w:rPr>
          <w:szCs w:val="24"/>
        </w:rPr>
        <w:t>Abend</w:t>
      </w:r>
      <w:r w:rsidRPr="00DE3575">
        <w:rPr>
          <w:szCs w:val="24"/>
        </w:rPr>
        <w:t>)</w:t>
      </w:r>
      <w:r w:rsidRPr="00DE3575">
        <w:rPr>
          <w:szCs w:val="24"/>
        </w:rPr>
        <w:tab/>
        <w:t xml:space="preserve">TC-EDC </w:t>
      </w:r>
      <w:r w:rsidR="00971417" w:rsidRPr="00DE3575">
        <w:rPr>
          <w:szCs w:val="24"/>
        </w:rPr>
        <w:t>(</w:t>
      </w:r>
      <w:r w:rsidR="00E4724A">
        <w:rPr>
          <w:szCs w:val="24"/>
        </w:rPr>
        <w:t>hybride</w:t>
      </w:r>
      <w:r w:rsidR="00934436">
        <w:rPr>
          <w:szCs w:val="24"/>
        </w:rPr>
        <w:t xml:space="preserve"> </w:t>
      </w:r>
      <w:r w:rsidR="00971417" w:rsidRPr="00DE3575">
        <w:rPr>
          <w:szCs w:val="24"/>
        </w:rPr>
        <w:t>Sitzung)</w:t>
      </w:r>
    </w:p>
    <w:p w14:paraId="13224DD7" w14:textId="5C652E23" w:rsidR="008B106B" w:rsidRPr="00DE3575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  <w:t>Dienstag,</w:t>
      </w:r>
      <w:r w:rsidR="00971417" w:rsidRPr="00DE3575">
        <w:rPr>
          <w:szCs w:val="24"/>
        </w:rPr>
        <w:t xml:space="preserve"> 20</w:t>
      </w:r>
      <w:r w:rsidRPr="00DE3575">
        <w:rPr>
          <w:szCs w:val="24"/>
        </w:rPr>
        <w:tab/>
      </w:r>
      <w:r w:rsidR="00A939D5" w:rsidRPr="00DE3575">
        <w:rPr>
          <w:szCs w:val="24"/>
        </w:rPr>
        <w:t xml:space="preserve">TC/62 </w:t>
      </w:r>
      <w:r w:rsidR="00971417" w:rsidRPr="00DE3575">
        <w:rPr>
          <w:szCs w:val="24"/>
        </w:rPr>
        <w:t>(</w:t>
      </w:r>
      <w:r w:rsidR="00E4724A">
        <w:rPr>
          <w:szCs w:val="24"/>
        </w:rPr>
        <w:t>hybride</w:t>
      </w:r>
      <w:r w:rsidR="00934436">
        <w:rPr>
          <w:szCs w:val="24"/>
        </w:rPr>
        <w:t xml:space="preserve"> </w:t>
      </w:r>
      <w:r w:rsidR="00971417" w:rsidRPr="00DE3575">
        <w:rPr>
          <w:szCs w:val="24"/>
        </w:rPr>
        <w:t>Sitzung)</w:t>
      </w:r>
    </w:p>
    <w:p w14:paraId="2610DB97" w14:textId="03ED0EE8" w:rsidR="008B106B" w:rsidRPr="00DE3575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  <w:t>Dienstag,</w:t>
      </w:r>
      <w:r w:rsidR="00971417" w:rsidRPr="00DE3575">
        <w:rPr>
          <w:szCs w:val="24"/>
        </w:rPr>
        <w:t xml:space="preserve"> 20</w:t>
      </w:r>
      <w:r w:rsidRPr="00DE3575">
        <w:rPr>
          <w:szCs w:val="24"/>
        </w:rPr>
        <w:t>. (</w:t>
      </w:r>
      <w:r w:rsidR="00934436">
        <w:rPr>
          <w:szCs w:val="24"/>
        </w:rPr>
        <w:t>Abend</w:t>
      </w:r>
      <w:r w:rsidRPr="00DE3575">
        <w:rPr>
          <w:szCs w:val="24"/>
        </w:rPr>
        <w:t>)</w:t>
      </w:r>
      <w:r w:rsidRPr="00DE3575">
        <w:rPr>
          <w:szCs w:val="24"/>
        </w:rPr>
        <w:tab/>
      </w:r>
      <w:r w:rsidR="00971417" w:rsidRPr="00DE3575">
        <w:rPr>
          <w:szCs w:val="24"/>
        </w:rPr>
        <w:t xml:space="preserve">EAM/8 </w:t>
      </w:r>
      <w:r w:rsidRPr="00DE3575">
        <w:rPr>
          <w:szCs w:val="24"/>
        </w:rPr>
        <w:t>(hybride Sitzung)</w:t>
      </w:r>
    </w:p>
    <w:p w14:paraId="6FC50951" w14:textId="6A853BC8" w:rsidR="008B106B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  <w:t>Mittwoch,</w:t>
      </w:r>
      <w:r w:rsidR="00971417" w:rsidRPr="00DE3575">
        <w:rPr>
          <w:szCs w:val="24"/>
        </w:rPr>
        <w:t xml:space="preserve"> 21</w:t>
      </w:r>
      <w:r w:rsidR="00067C6A">
        <w:rPr>
          <w:szCs w:val="24"/>
        </w:rPr>
        <w:t>. (Vormittag)</w:t>
      </w:r>
      <w:r w:rsidRPr="00DE3575">
        <w:rPr>
          <w:szCs w:val="24"/>
        </w:rPr>
        <w:tab/>
      </w:r>
      <w:r w:rsidR="00971417" w:rsidRPr="00DE3575">
        <w:rPr>
          <w:szCs w:val="24"/>
        </w:rPr>
        <w:t>CAJ/83 (</w:t>
      </w:r>
      <w:r w:rsidR="00E4724A">
        <w:rPr>
          <w:szCs w:val="24"/>
        </w:rPr>
        <w:t>hybride</w:t>
      </w:r>
      <w:r w:rsidR="00934436">
        <w:rPr>
          <w:szCs w:val="24"/>
        </w:rPr>
        <w:t xml:space="preserve"> </w:t>
      </w:r>
      <w:r w:rsidR="00971417" w:rsidRPr="00DE3575">
        <w:rPr>
          <w:szCs w:val="24"/>
        </w:rPr>
        <w:t>Sitzung)</w:t>
      </w:r>
    </w:p>
    <w:p w14:paraId="71CFDE43" w14:textId="0E549D71" w:rsidR="00067C6A" w:rsidRDefault="00067C6A" w:rsidP="008B106B">
      <w:pPr>
        <w:tabs>
          <w:tab w:val="left" w:pos="284"/>
        </w:tabs>
        <w:ind w:left="3686" w:hanging="3686"/>
        <w:jc w:val="left"/>
      </w:pPr>
      <w:r>
        <w:rPr>
          <w:szCs w:val="24"/>
        </w:rPr>
        <w:tab/>
        <w:t>Mittwoch, 21. (Nachmittag)</w:t>
      </w:r>
      <w:r>
        <w:rPr>
          <w:szCs w:val="24"/>
        </w:rPr>
        <w:tab/>
        <w:t>Seminar [Titel noch festzulegen]</w:t>
      </w:r>
      <w:r w:rsidR="002939A2">
        <w:rPr>
          <w:szCs w:val="24"/>
        </w:rPr>
        <w:t xml:space="preserve"> </w:t>
      </w:r>
      <w:r w:rsidR="002939A2" w:rsidRPr="00DE3575">
        <w:t>(</w:t>
      </w:r>
      <w:r w:rsidR="002939A2">
        <w:t>hybride Sitzung</w:t>
      </w:r>
      <w:r w:rsidR="002939A2" w:rsidRPr="00DE3575">
        <w:t>)</w:t>
      </w:r>
    </w:p>
    <w:p w14:paraId="4DA44595" w14:textId="0E8BFF63" w:rsidR="00E42272" w:rsidRPr="00DE3575" w:rsidRDefault="00E42272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>
        <w:tab/>
        <w:t>Mittwoch, 21. (Abend)</w:t>
      </w:r>
      <w:r>
        <w:tab/>
        <w:t>WG-HRV/10 (hybride Sitzung)</w:t>
      </w:r>
    </w:p>
    <w:p w14:paraId="750363FB" w14:textId="145362C4" w:rsidR="008B106B" w:rsidRPr="00DE3575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  <w:t>Donnerstag,</w:t>
      </w:r>
      <w:r w:rsidR="00971417" w:rsidRPr="00DE3575">
        <w:rPr>
          <w:szCs w:val="24"/>
        </w:rPr>
        <w:t xml:space="preserve"> 22</w:t>
      </w:r>
      <w:r w:rsidR="00067C6A">
        <w:rPr>
          <w:szCs w:val="24"/>
        </w:rPr>
        <w:t>.</w:t>
      </w:r>
      <w:r w:rsidRPr="00DE3575">
        <w:rPr>
          <w:szCs w:val="24"/>
        </w:rPr>
        <w:tab/>
      </w:r>
      <w:r w:rsidR="00971417" w:rsidRPr="00DE3575">
        <w:rPr>
          <w:szCs w:val="24"/>
        </w:rPr>
        <w:t>CC/104 (</w:t>
      </w:r>
      <w:r w:rsidR="00E4724A">
        <w:rPr>
          <w:szCs w:val="24"/>
        </w:rPr>
        <w:t>hybride</w:t>
      </w:r>
      <w:r w:rsidR="00934436">
        <w:rPr>
          <w:szCs w:val="24"/>
        </w:rPr>
        <w:t xml:space="preserve"> </w:t>
      </w:r>
      <w:r w:rsidR="00971417" w:rsidRPr="00DE3575">
        <w:rPr>
          <w:szCs w:val="24"/>
        </w:rPr>
        <w:t>Sitzung)</w:t>
      </w:r>
    </w:p>
    <w:p w14:paraId="1E1F8241" w14:textId="5E00BD63" w:rsidR="008B106B" w:rsidRPr="00DE3575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  <w:t>Freitag,</w:t>
      </w:r>
      <w:r w:rsidR="00971417" w:rsidRPr="00DE3575">
        <w:rPr>
          <w:szCs w:val="24"/>
        </w:rPr>
        <w:t xml:space="preserve"> 23</w:t>
      </w:r>
      <w:r w:rsidR="00067C6A">
        <w:rPr>
          <w:szCs w:val="24"/>
        </w:rPr>
        <w:t>.</w:t>
      </w:r>
      <w:r w:rsidRPr="00DE3575">
        <w:rPr>
          <w:szCs w:val="24"/>
        </w:rPr>
        <w:tab/>
      </w:r>
      <w:r w:rsidR="00971417" w:rsidRPr="00DE3575">
        <w:rPr>
          <w:szCs w:val="24"/>
        </w:rPr>
        <w:t>C/60 (hybride Sitzung)</w:t>
      </w:r>
    </w:p>
    <w:p w14:paraId="39D4CB02" w14:textId="77777777" w:rsidR="008B106B" w:rsidRPr="00DE3575" w:rsidRDefault="008B106B" w:rsidP="008B106B">
      <w:pPr>
        <w:tabs>
          <w:tab w:val="left" w:pos="284"/>
        </w:tabs>
        <w:ind w:left="4253" w:hanging="4253"/>
        <w:jc w:val="left"/>
        <w:rPr>
          <w:szCs w:val="24"/>
        </w:rPr>
      </w:pPr>
    </w:p>
    <w:p w14:paraId="5A74125B" w14:textId="77777777" w:rsidR="008B106B" w:rsidRPr="00DE3575" w:rsidRDefault="008B106B" w:rsidP="008B106B">
      <w:pPr>
        <w:tabs>
          <w:tab w:val="left" w:pos="284"/>
        </w:tabs>
        <w:ind w:left="4253" w:hanging="4253"/>
        <w:jc w:val="left"/>
        <w:rPr>
          <w:szCs w:val="24"/>
        </w:rPr>
      </w:pPr>
    </w:p>
    <w:p w14:paraId="5ABC0299" w14:textId="77777777" w:rsidR="0022300A" w:rsidRPr="00DE3575" w:rsidRDefault="0022300A" w:rsidP="008B106B">
      <w:pPr>
        <w:tabs>
          <w:tab w:val="left" w:pos="284"/>
        </w:tabs>
        <w:ind w:left="4253" w:hanging="4253"/>
        <w:jc w:val="left"/>
        <w:rPr>
          <w:szCs w:val="24"/>
        </w:rPr>
      </w:pPr>
    </w:p>
    <w:p w14:paraId="31F1016E" w14:textId="09AB8D51" w:rsidR="008B106B" w:rsidRPr="00DE3575" w:rsidRDefault="008B106B" w:rsidP="008B106B">
      <w:pPr>
        <w:tabs>
          <w:tab w:val="left" w:pos="284"/>
          <w:tab w:val="left" w:pos="4253"/>
        </w:tabs>
        <w:ind w:left="4253" w:right="-85" w:hanging="4253"/>
        <w:jc w:val="right"/>
        <w:sectPr w:rsidR="008B106B" w:rsidRPr="00DE3575" w:rsidSect="008B106B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7" w:h="16840" w:code="9"/>
          <w:pgMar w:top="510" w:right="1134" w:bottom="1134" w:left="1134" w:header="510" w:footer="680" w:gutter="0"/>
          <w:cols w:space="720"/>
          <w:titlePg/>
        </w:sectPr>
      </w:pPr>
      <w:r w:rsidRPr="00DE3575">
        <w:t>[An</w:t>
      </w:r>
      <w:r w:rsidR="001775AC">
        <w:t>lage</w:t>
      </w:r>
      <w:r w:rsidRPr="00DE3575">
        <w:t xml:space="preserve"> III folgt]</w:t>
      </w:r>
    </w:p>
    <w:p w14:paraId="05D0A0AC" w14:textId="2B648C0F" w:rsidR="008B106B" w:rsidRPr="00DE3575" w:rsidRDefault="008B106B" w:rsidP="008B106B">
      <w:pPr>
        <w:jc w:val="center"/>
      </w:pPr>
      <w:r w:rsidRPr="00DE3575">
        <w:lastRenderedPageBreak/>
        <w:t>AN</w:t>
      </w:r>
      <w:r w:rsidR="001775AC">
        <w:t>LAGE</w:t>
      </w:r>
      <w:r w:rsidRPr="00DE3575">
        <w:t xml:space="preserve"> III</w:t>
      </w:r>
    </w:p>
    <w:p w14:paraId="2FB09371" w14:textId="46633CC6" w:rsidR="008B106B" w:rsidRPr="00DE3575" w:rsidRDefault="008B106B" w:rsidP="008B106B">
      <w:pPr>
        <w:jc w:val="center"/>
      </w:pPr>
    </w:p>
    <w:p w14:paraId="24152F4B" w14:textId="77777777" w:rsidR="008B106B" w:rsidRPr="00DE3575" w:rsidRDefault="008B106B" w:rsidP="008B106B">
      <w:pPr>
        <w:jc w:val="center"/>
      </w:pPr>
    </w:p>
    <w:p w14:paraId="5BC41088" w14:textId="0D3A22E5" w:rsidR="008B106B" w:rsidRPr="00DE3575" w:rsidRDefault="00C64F83" w:rsidP="004F2722">
      <w:pPr>
        <w:rPr>
          <w:b/>
          <w:bCs/>
        </w:rPr>
      </w:pPr>
      <w:r w:rsidRPr="00DE3575">
        <w:rPr>
          <w:b/>
          <w:bCs/>
        </w:rPr>
        <w:t>A.</w:t>
      </w:r>
      <w:r w:rsidRPr="00DE3575">
        <w:rPr>
          <w:b/>
          <w:bCs/>
        </w:rPr>
        <w:tab/>
      </w:r>
      <w:r w:rsidR="008B106B" w:rsidRPr="00DE3575">
        <w:rPr>
          <w:b/>
          <w:bCs/>
        </w:rPr>
        <w:t>VORLÄUFIGE TERMINE FÜR SITZUNGEN IM JAHR</w:t>
      </w:r>
      <w:r w:rsidR="00E46705" w:rsidRPr="00DE3575">
        <w:rPr>
          <w:b/>
          <w:bCs/>
        </w:rPr>
        <w:t xml:space="preserve"> 2027</w:t>
      </w:r>
    </w:p>
    <w:p w14:paraId="573060DF" w14:textId="31BC3D7F" w:rsidR="00731621" w:rsidRPr="00DE3575" w:rsidRDefault="00731621" w:rsidP="00427FDF">
      <w:pPr>
        <w:jc w:val="left"/>
      </w:pPr>
    </w:p>
    <w:p w14:paraId="1A8461DF" w14:textId="3811055B" w:rsidR="00E46705" w:rsidRPr="00DE3575" w:rsidRDefault="00E46705" w:rsidP="00044A87">
      <w:pPr>
        <w:pStyle w:val="Heading2"/>
        <w:keepNext w:val="0"/>
        <w:tabs>
          <w:tab w:val="left" w:pos="284"/>
          <w:tab w:val="left" w:pos="4820"/>
        </w:tabs>
        <w:ind w:left="3686" w:hanging="3686"/>
        <w:jc w:val="left"/>
        <w:rPr>
          <w:i/>
          <w:szCs w:val="24"/>
          <w:u w:val="none"/>
          <w:lang w:val="de-DE"/>
        </w:rPr>
      </w:pPr>
      <w:r w:rsidRPr="00DE3575">
        <w:rPr>
          <w:szCs w:val="24"/>
          <w:lang w:val="de-DE"/>
        </w:rPr>
        <w:t>JANUAR 2027</w:t>
      </w:r>
      <w:r w:rsidRPr="00F505C2">
        <w:rPr>
          <w:szCs w:val="24"/>
          <w:u w:val="none"/>
          <w:lang w:val="de-DE"/>
        </w:rPr>
        <w:t xml:space="preserve"> </w:t>
      </w:r>
      <w:r w:rsidRPr="00DE3575">
        <w:rPr>
          <w:szCs w:val="24"/>
          <w:u w:val="none"/>
          <w:lang w:val="de-DE"/>
        </w:rPr>
        <w:t>(Woche</w:t>
      </w:r>
      <w:r w:rsidR="00150E9E">
        <w:rPr>
          <w:szCs w:val="24"/>
          <w:u w:val="none"/>
          <w:lang w:val="de-DE"/>
        </w:rPr>
        <w:t xml:space="preserve"> 2</w:t>
      </w:r>
      <w:r w:rsidRPr="00DE3575">
        <w:rPr>
          <w:szCs w:val="24"/>
          <w:u w:val="none"/>
          <w:lang w:val="de-DE"/>
        </w:rPr>
        <w:t>)</w:t>
      </w:r>
    </w:p>
    <w:p w14:paraId="63AB7988" w14:textId="77777777" w:rsidR="00E46705" w:rsidRPr="00DE3575" w:rsidRDefault="00E46705" w:rsidP="00044A87">
      <w:pPr>
        <w:tabs>
          <w:tab w:val="left" w:pos="284"/>
          <w:tab w:val="left" w:pos="4820"/>
        </w:tabs>
        <w:ind w:left="3686" w:hanging="3686"/>
      </w:pPr>
    </w:p>
    <w:p w14:paraId="44624839" w14:textId="5E513AA1" w:rsidR="00E46705" w:rsidRPr="00DE3575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</w:r>
      <w:r w:rsidR="00E04F60" w:rsidRPr="00DE3575">
        <w:rPr>
          <w:szCs w:val="24"/>
        </w:rPr>
        <w:t>Dienstag</w:t>
      </w:r>
      <w:r w:rsidRPr="00DE3575">
        <w:rPr>
          <w:szCs w:val="24"/>
        </w:rPr>
        <w:t>,</w:t>
      </w:r>
      <w:r w:rsidR="00E04F60" w:rsidRPr="00DE3575">
        <w:rPr>
          <w:szCs w:val="24"/>
        </w:rPr>
        <w:t xml:space="preserve"> 12. </w:t>
      </w:r>
      <w:r w:rsidRPr="00DE3575">
        <w:rPr>
          <w:szCs w:val="24"/>
        </w:rPr>
        <w:t>und Mittwoch,</w:t>
      </w:r>
      <w:r w:rsidR="00E04F60" w:rsidRPr="00DE3575">
        <w:rPr>
          <w:szCs w:val="24"/>
        </w:rPr>
        <w:t xml:space="preserve"> 13.</w:t>
      </w:r>
      <w:r w:rsidRPr="00DE3575">
        <w:rPr>
          <w:szCs w:val="24"/>
        </w:rPr>
        <w:tab/>
        <w:t xml:space="preserve">TC-EDC </w:t>
      </w:r>
      <w:r w:rsidRPr="00DE3575">
        <w:t>(</w:t>
      </w:r>
      <w:r w:rsidR="00C45DBE">
        <w:t>virtuelle Sitzung</w:t>
      </w:r>
      <w:r w:rsidRPr="00DE3575">
        <w:t>)</w:t>
      </w:r>
    </w:p>
    <w:p w14:paraId="16904E5B" w14:textId="77777777" w:rsidR="00E46705" w:rsidRPr="00DE3575" w:rsidRDefault="00E46705" w:rsidP="00044A87">
      <w:pPr>
        <w:tabs>
          <w:tab w:val="left" w:pos="284"/>
          <w:tab w:val="left" w:pos="4820"/>
        </w:tabs>
        <w:ind w:left="3686" w:hanging="3686"/>
        <w:jc w:val="left"/>
      </w:pPr>
    </w:p>
    <w:p w14:paraId="391AA5B7" w14:textId="4311B77F" w:rsidR="00E46705" w:rsidRPr="00DE3575" w:rsidRDefault="00E46705" w:rsidP="00044A87">
      <w:pPr>
        <w:pStyle w:val="Heading2"/>
        <w:keepNext w:val="0"/>
        <w:tabs>
          <w:tab w:val="left" w:pos="284"/>
          <w:tab w:val="left" w:pos="4820"/>
        </w:tabs>
        <w:ind w:left="3686" w:hanging="3686"/>
        <w:jc w:val="left"/>
        <w:rPr>
          <w:i/>
          <w:szCs w:val="24"/>
          <w:u w:val="none"/>
          <w:lang w:val="de-DE"/>
        </w:rPr>
      </w:pPr>
      <w:r w:rsidRPr="00DE3575">
        <w:rPr>
          <w:szCs w:val="24"/>
          <w:lang w:val="de-DE"/>
        </w:rPr>
        <w:t>MÄRZ 2027</w:t>
      </w:r>
      <w:r w:rsidRPr="00F505C2">
        <w:rPr>
          <w:szCs w:val="24"/>
          <w:u w:val="none"/>
          <w:lang w:val="de-DE"/>
        </w:rPr>
        <w:t xml:space="preserve"> </w:t>
      </w:r>
      <w:r w:rsidRPr="00DE3575">
        <w:rPr>
          <w:szCs w:val="24"/>
          <w:u w:val="none"/>
          <w:lang w:val="de-DE"/>
        </w:rPr>
        <w:t>(Woche</w:t>
      </w:r>
      <w:r w:rsidR="0020146A" w:rsidRPr="00DE3575">
        <w:rPr>
          <w:szCs w:val="24"/>
          <w:u w:val="none"/>
          <w:lang w:val="de-DE"/>
        </w:rPr>
        <w:t xml:space="preserve"> 11</w:t>
      </w:r>
      <w:r w:rsidRPr="00DE3575">
        <w:rPr>
          <w:szCs w:val="24"/>
          <w:u w:val="none"/>
          <w:lang w:val="de-DE"/>
        </w:rPr>
        <w:t>)</w:t>
      </w:r>
    </w:p>
    <w:p w14:paraId="4E544136" w14:textId="38463BD1" w:rsidR="00E46705" w:rsidRPr="00DE3575" w:rsidRDefault="00E46705" w:rsidP="00044A87">
      <w:pPr>
        <w:tabs>
          <w:tab w:val="left" w:pos="284"/>
          <w:tab w:val="left" w:pos="4820"/>
        </w:tabs>
        <w:ind w:left="3686" w:hanging="3686"/>
      </w:pPr>
    </w:p>
    <w:p w14:paraId="11568565" w14:textId="42A108A4" w:rsidR="00E46705" w:rsidRPr="00DE3575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  <w:t>Dienstag,</w:t>
      </w:r>
      <w:r w:rsidR="006E75F7" w:rsidRPr="00DE3575">
        <w:rPr>
          <w:szCs w:val="24"/>
        </w:rPr>
        <w:t xml:space="preserve"> 16. </w:t>
      </w:r>
      <w:r w:rsidRPr="00DE3575">
        <w:rPr>
          <w:szCs w:val="24"/>
        </w:rPr>
        <w:t>und Mittwoch,</w:t>
      </w:r>
      <w:r w:rsidR="006E75F7" w:rsidRPr="00DE3575">
        <w:rPr>
          <w:szCs w:val="24"/>
        </w:rPr>
        <w:t xml:space="preserve"> 17.</w:t>
      </w:r>
      <w:r w:rsidRPr="00DE3575">
        <w:rPr>
          <w:szCs w:val="24"/>
        </w:rPr>
        <w:tab/>
        <w:t>TC-EDC (</w:t>
      </w:r>
      <w:r w:rsidR="00C45DBE">
        <w:rPr>
          <w:szCs w:val="24"/>
        </w:rPr>
        <w:t>virtuelle Sitzung</w:t>
      </w:r>
      <w:r w:rsidRPr="00DE3575">
        <w:rPr>
          <w:szCs w:val="24"/>
        </w:rPr>
        <w:t>)</w:t>
      </w:r>
    </w:p>
    <w:p w14:paraId="4CF9BAF7" w14:textId="4DADCA20" w:rsidR="00E46705" w:rsidRPr="00DE3575" w:rsidRDefault="00E46705" w:rsidP="00044A87">
      <w:pPr>
        <w:tabs>
          <w:tab w:val="left" w:pos="284"/>
          <w:tab w:val="left" w:pos="4820"/>
        </w:tabs>
        <w:ind w:left="3686" w:hanging="3686"/>
      </w:pPr>
    </w:p>
    <w:p w14:paraId="2386835A" w14:textId="3F19795E" w:rsidR="00E46705" w:rsidRPr="00DE3575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  <w:u w:val="single"/>
        </w:rPr>
        <w:t>OKTOBER 2027</w:t>
      </w:r>
      <w:r w:rsidRPr="00F505C2">
        <w:rPr>
          <w:szCs w:val="24"/>
        </w:rPr>
        <w:t xml:space="preserve"> </w:t>
      </w:r>
      <w:r w:rsidRPr="00DE3575">
        <w:rPr>
          <w:szCs w:val="24"/>
        </w:rPr>
        <w:t>(</w:t>
      </w:r>
      <w:r w:rsidR="00044A87" w:rsidRPr="00DE3575">
        <w:rPr>
          <w:szCs w:val="24"/>
        </w:rPr>
        <w:t>Wochen 42 und</w:t>
      </w:r>
      <w:r w:rsidRPr="00DE3575">
        <w:rPr>
          <w:szCs w:val="24"/>
        </w:rPr>
        <w:t xml:space="preserve"> 43) </w:t>
      </w:r>
    </w:p>
    <w:p w14:paraId="7A69E391" w14:textId="77777777" w:rsidR="00E46705" w:rsidRPr="00DE3575" w:rsidRDefault="00E46705" w:rsidP="00044A87">
      <w:pPr>
        <w:tabs>
          <w:tab w:val="left" w:pos="284"/>
          <w:tab w:val="left" w:pos="4820"/>
        </w:tabs>
        <w:ind w:left="3686" w:hanging="3686"/>
      </w:pPr>
    </w:p>
    <w:p w14:paraId="313D9B93" w14:textId="31DBB44D" w:rsidR="00D23FE4" w:rsidRPr="00DE3575" w:rsidRDefault="00D23FE4" w:rsidP="00044A87">
      <w:pPr>
        <w:tabs>
          <w:tab w:val="left" w:pos="284"/>
          <w:tab w:val="left" w:pos="4820"/>
        </w:tabs>
        <w:ind w:left="3686" w:hanging="3686"/>
        <w:jc w:val="left"/>
      </w:pPr>
      <w:r w:rsidRPr="00DE3575">
        <w:rPr>
          <w:szCs w:val="24"/>
        </w:rPr>
        <w:tab/>
      </w:r>
      <w:r w:rsidRPr="00DE3575">
        <w:t>Dienstag,</w:t>
      </w:r>
      <w:r w:rsidR="002F1081" w:rsidRPr="00DE3575">
        <w:t xml:space="preserve"> 18. </w:t>
      </w:r>
      <w:r w:rsidRPr="00DE3575">
        <w:t>und Mittwoch,</w:t>
      </w:r>
      <w:r w:rsidR="002F1081" w:rsidRPr="00DE3575">
        <w:t xml:space="preserve"> 19.</w:t>
      </w:r>
      <w:r w:rsidRPr="00DE3575">
        <w:tab/>
        <w:t>TC-EDC (</w:t>
      </w:r>
      <w:r w:rsidR="00C45DBE">
        <w:t>virtuelle Sitzung</w:t>
      </w:r>
      <w:r w:rsidR="00011903" w:rsidRPr="00DE3575" w:rsidDel="00011903">
        <w:t xml:space="preserve">) </w:t>
      </w:r>
    </w:p>
    <w:p w14:paraId="1798CCB2" w14:textId="52EF92FB" w:rsidR="00CD0DFB" w:rsidRPr="00DE3575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</w:r>
      <w:r w:rsidR="00CD0DFB" w:rsidRPr="00DE3575">
        <w:rPr>
          <w:szCs w:val="24"/>
        </w:rPr>
        <w:t xml:space="preserve">Sonntag, 24. </w:t>
      </w:r>
      <w:r w:rsidR="003C4D05" w:rsidRPr="00DE3575">
        <w:rPr>
          <w:szCs w:val="24"/>
        </w:rPr>
        <w:t>[noch zu bestätigen]</w:t>
      </w:r>
      <w:r w:rsidR="00CD0DFB" w:rsidRPr="00DE3575">
        <w:rPr>
          <w:szCs w:val="24"/>
        </w:rPr>
        <w:tab/>
        <w:t xml:space="preserve">TC-EDC </w:t>
      </w:r>
      <w:r w:rsidR="003C4D05" w:rsidRPr="00DE3575">
        <w:rPr>
          <w:szCs w:val="24"/>
        </w:rPr>
        <w:t>(hybride Sitzung)</w:t>
      </w:r>
    </w:p>
    <w:p w14:paraId="4B4C23A4" w14:textId="5D880AAF" w:rsidR="00E46705" w:rsidRPr="00DE3575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  <w:t>Montag, 25.</w:t>
      </w:r>
      <w:r w:rsidRPr="00DE3575">
        <w:rPr>
          <w:szCs w:val="24"/>
        </w:rPr>
        <w:tab/>
        <w:t xml:space="preserve">TC/63 </w:t>
      </w:r>
      <w:r w:rsidR="005346DF" w:rsidRPr="00DE3575">
        <w:rPr>
          <w:szCs w:val="24"/>
        </w:rPr>
        <w:t>(hybride Sitzung)</w:t>
      </w:r>
    </w:p>
    <w:p w14:paraId="43002F0F" w14:textId="62B5036E" w:rsidR="00E46705" w:rsidRPr="00DE3575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  <w:t>Montag, 25. (</w:t>
      </w:r>
      <w:r w:rsidR="00934436">
        <w:rPr>
          <w:szCs w:val="24"/>
        </w:rPr>
        <w:t>Abend</w:t>
      </w:r>
      <w:r w:rsidRPr="00DE3575">
        <w:rPr>
          <w:szCs w:val="24"/>
        </w:rPr>
        <w:t>)</w:t>
      </w:r>
      <w:r w:rsidRPr="00DE3575">
        <w:rPr>
          <w:szCs w:val="24"/>
        </w:rPr>
        <w:tab/>
        <w:t xml:space="preserve">TC-EDC </w:t>
      </w:r>
      <w:r w:rsidR="005346DF" w:rsidRPr="00DE3575">
        <w:rPr>
          <w:szCs w:val="24"/>
        </w:rPr>
        <w:t>(</w:t>
      </w:r>
      <w:r w:rsidR="00934436">
        <w:rPr>
          <w:szCs w:val="24"/>
        </w:rPr>
        <w:t>hybride Sitzung</w:t>
      </w:r>
      <w:r w:rsidR="005346DF" w:rsidRPr="00DE3575">
        <w:rPr>
          <w:szCs w:val="24"/>
        </w:rPr>
        <w:t>)</w:t>
      </w:r>
    </w:p>
    <w:p w14:paraId="791A1C2D" w14:textId="07741953" w:rsidR="00E46705" w:rsidRPr="00DE3575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  <w:t>Dienstag, 26</w:t>
      </w:r>
      <w:r w:rsidR="00F505C2">
        <w:rPr>
          <w:szCs w:val="24"/>
        </w:rPr>
        <w:t>.</w:t>
      </w:r>
      <w:r w:rsidRPr="00DE3575">
        <w:rPr>
          <w:szCs w:val="24"/>
        </w:rPr>
        <w:tab/>
        <w:t xml:space="preserve">TC/63 </w:t>
      </w:r>
      <w:r w:rsidR="005346DF" w:rsidRPr="00DE3575">
        <w:rPr>
          <w:szCs w:val="24"/>
        </w:rPr>
        <w:t>(</w:t>
      </w:r>
      <w:r w:rsidR="00934436">
        <w:rPr>
          <w:szCs w:val="24"/>
        </w:rPr>
        <w:t>hybride Sitzung</w:t>
      </w:r>
      <w:r w:rsidR="005346DF" w:rsidRPr="00DE3575">
        <w:rPr>
          <w:szCs w:val="24"/>
        </w:rPr>
        <w:t>)</w:t>
      </w:r>
    </w:p>
    <w:p w14:paraId="79B7E05B" w14:textId="0BFC2AFF" w:rsidR="00E46705" w:rsidRPr="00DE3575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  <w:t>Mittwoch, 27</w:t>
      </w:r>
      <w:r w:rsidR="00F505C2">
        <w:rPr>
          <w:szCs w:val="24"/>
        </w:rPr>
        <w:t>.</w:t>
      </w:r>
      <w:r w:rsidRPr="00DE3575">
        <w:rPr>
          <w:szCs w:val="24"/>
        </w:rPr>
        <w:tab/>
        <w:t xml:space="preserve">CAJ/84 </w:t>
      </w:r>
      <w:r w:rsidR="005346DF" w:rsidRPr="00DE3575">
        <w:rPr>
          <w:szCs w:val="24"/>
        </w:rPr>
        <w:t>(hybride Sitzung)</w:t>
      </w:r>
    </w:p>
    <w:p w14:paraId="1E27068F" w14:textId="640A21B2" w:rsidR="00E46705" w:rsidRPr="00DE3575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  <w:t>Donnerstag, 28</w:t>
      </w:r>
      <w:r w:rsidR="00F505C2">
        <w:rPr>
          <w:szCs w:val="24"/>
        </w:rPr>
        <w:t>.</w:t>
      </w:r>
      <w:r w:rsidRPr="00DE3575">
        <w:rPr>
          <w:szCs w:val="24"/>
        </w:rPr>
        <w:tab/>
        <w:t xml:space="preserve">CC/105 </w:t>
      </w:r>
      <w:r w:rsidR="005346DF" w:rsidRPr="00DE3575">
        <w:rPr>
          <w:szCs w:val="24"/>
        </w:rPr>
        <w:t>(</w:t>
      </w:r>
      <w:r w:rsidR="00934436">
        <w:rPr>
          <w:szCs w:val="24"/>
        </w:rPr>
        <w:t>hybride Sitzung</w:t>
      </w:r>
      <w:r w:rsidR="005346DF" w:rsidRPr="00DE3575">
        <w:rPr>
          <w:szCs w:val="24"/>
        </w:rPr>
        <w:t>)</w:t>
      </w:r>
    </w:p>
    <w:p w14:paraId="5A336D65" w14:textId="73BB982E" w:rsidR="00E46705" w:rsidRPr="00DE3575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  <w:t>Freitag, 29</w:t>
      </w:r>
      <w:r w:rsidR="00F505C2">
        <w:rPr>
          <w:szCs w:val="24"/>
        </w:rPr>
        <w:t>.</w:t>
      </w:r>
      <w:r w:rsidRPr="00DE3575">
        <w:rPr>
          <w:szCs w:val="24"/>
        </w:rPr>
        <w:tab/>
        <w:t xml:space="preserve">C/61 </w:t>
      </w:r>
      <w:r w:rsidR="005346DF" w:rsidRPr="00DE3575">
        <w:rPr>
          <w:szCs w:val="24"/>
        </w:rPr>
        <w:t>(hybride Sitzung)</w:t>
      </w:r>
    </w:p>
    <w:p w14:paraId="0DE4BA5A" w14:textId="77777777" w:rsidR="00184F81" w:rsidRPr="00DE3575" w:rsidRDefault="00184F81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</w:p>
    <w:p w14:paraId="6C95BA86" w14:textId="2C48CEB8" w:rsidR="00184F81" w:rsidRPr="00DE3575" w:rsidRDefault="00790843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  <w:u w:val="single"/>
        </w:rPr>
      </w:pPr>
      <w:r w:rsidRPr="00DE3575">
        <w:rPr>
          <w:szCs w:val="24"/>
          <w:u w:val="single"/>
        </w:rPr>
        <w:t>TECHNISCHE ARBEITSGRUPPEN IM JAHR 2027</w:t>
      </w:r>
    </w:p>
    <w:p w14:paraId="1C3D403F" w14:textId="77777777" w:rsidR="00E33D8C" w:rsidRPr="00DE3575" w:rsidRDefault="00E33D8C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</w:p>
    <w:p w14:paraId="091AEF4F" w14:textId="67F21FB8" w:rsidR="00790843" w:rsidRPr="00DE3575" w:rsidRDefault="00BA11FE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</w:r>
      <w:r w:rsidR="00620B51" w:rsidRPr="00DE3575">
        <w:rPr>
          <w:szCs w:val="24"/>
        </w:rPr>
        <w:t>TWA/56</w:t>
      </w:r>
      <w:r w:rsidR="001241EA" w:rsidRPr="00DE3575">
        <w:rPr>
          <w:szCs w:val="24"/>
        </w:rPr>
        <w:tab/>
      </w:r>
      <w:r w:rsidR="00866DAB" w:rsidRPr="00DE3575">
        <w:rPr>
          <w:szCs w:val="24"/>
        </w:rPr>
        <w:t>Interessenbekundung eingegangen</w:t>
      </w:r>
    </w:p>
    <w:p w14:paraId="1E0D5AE0" w14:textId="66983665" w:rsidR="001241EA" w:rsidRPr="00DE3575" w:rsidRDefault="001241EA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</w:r>
      <w:r w:rsidR="000852DC" w:rsidRPr="00DE3575">
        <w:rPr>
          <w:szCs w:val="24"/>
        </w:rPr>
        <w:t>TWF/58</w:t>
      </w:r>
      <w:r w:rsidRPr="00DE3575">
        <w:rPr>
          <w:szCs w:val="24"/>
        </w:rPr>
        <w:tab/>
      </w:r>
      <w:r w:rsidR="00093D09" w:rsidRPr="00DE3575">
        <w:rPr>
          <w:szCs w:val="24"/>
        </w:rPr>
        <w:t>Interessenbekundung eingegangen</w:t>
      </w:r>
    </w:p>
    <w:p w14:paraId="13AC1737" w14:textId="3AA435BD" w:rsidR="00A426B0" w:rsidRPr="00DE3575" w:rsidRDefault="00A426B0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</w:r>
      <w:r w:rsidR="000852DC" w:rsidRPr="00DE3575">
        <w:rPr>
          <w:szCs w:val="24"/>
        </w:rPr>
        <w:t>TWM/5</w:t>
      </w:r>
      <w:r w:rsidRPr="00DE3575">
        <w:rPr>
          <w:szCs w:val="24"/>
        </w:rPr>
        <w:tab/>
      </w:r>
      <w:r w:rsidR="00093D09" w:rsidRPr="00DE3575">
        <w:rPr>
          <w:szCs w:val="24"/>
        </w:rPr>
        <w:t>Veranstaltungsort bestätigt (</w:t>
      </w:r>
      <w:r w:rsidRPr="00DE3575">
        <w:rPr>
          <w:szCs w:val="24"/>
        </w:rPr>
        <w:t>Vereinigte Staaten von Amerika</w:t>
      </w:r>
      <w:r w:rsidR="00093D09" w:rsidRPr="00DE3575">
        <w:rPr>
          <w:szCs w:val="24"/>
        </w:rPr>
        <w:t>)</w:t>
      </w:r>
    </w:p>
    <w:p w14:paraId="76E8980A" w14:textId="3C80F8BB" w:rsidR="00A426B0" w:rsidRPr="00DE3575" w:rsidRDefault="00A426B0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</w:r>
      <w:r w:rsidR="000852DC" w:rsidRPr="00DE3575">
        <w:rPr>
          <w:szCs w:val="24"/>
        </w:rPr>
        <w:t>TWO/59</w:t>
      </w:r>
      <w:r w:rsidRPr="00DE3575">
        <w:rPr>
          <w:szCs w:val="24"/>
        </w:rPr>
        <w:tab/>
      </w:r>
      <w:r w:rsidR="00093D09" w:rsidRPr="00DE3575">
        <w:rPr>
          <w:szCs w:val="24"/>
        </w:rPr>
        <w:t>Interessenbekundung eingegangen</w:t>
      </w:r>
    </w:p>
    <w:p w14:paraId="37E7CEBE" w14:textId="793D2E56" w:rsidR="005608C2" w:rsidRPr="00DE3575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</w:r>
      <w:r w:rsidR="000852DC" w:rsidRPr="00DE3575">
        <w:rPr>
          <w:szCs w:val="24"/>
        </w:rPr>
        <w:t>TWV/61</w:t>
      </w:r>
      <w:r w:rsidRPr="00DE3575">
        <w:rPr>
          <w:szCs w:val="24"/>
        </w:rPr>
        <w:tab/>
      </w:r>
      <w:r w:rsidR="00866DAB" w:rsidRPr="00DE3575">
        <w:rPr>
          <w:szCs w:val="24"/>
        </w:rPr>
        <w:t>Interessenbekundung eingegangen</w:t>
      </w:r>
    </w:p>
    <w:p w14:paraId="37389815" w14:textId="48AE7A03" w:rsidR="00FB34CF" w:rsidRPr="00DE3575" w:rsidRDefault="00FB34CF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</w:p>
    <w:p w14:paraId="1C7C3B51" w14:textId="77777777" w:rsidR="00044A87" w:rsidRPr="00DE3575" w:rsidRDefault="00044A87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</w:p>
    <w:p w14:paraId="5162E490" w14:textId="07A26C0D" w:rsidR="00044A87" w:rsidRPr="00DE3575" w:rsidRDefault="00C64F83" w:rsidP="00044A87">
      <w:pPr>
        <w:rPr>
          <w:b/>
          <w:bCs/>
        </w:rPr>
      </w:pPr>
      <w:r w:rsidRPr="00DE3575">
        <w:rPr>
          <w:b/>
          <w:bCs/>
        </w:rPr>
        <w:t>B.</w:t>
      </w:r>
      <w:r w:rsidRPr="00DE3575">
        <w:rPr>
          <w:b/>
          <w:bCs/>
        </w:rPr>
        <w:tab/>
      </w:r>
      <w:r w:rsidR="00044A87" w:rsidRPr="00DE3575">
        <w:rPr>
          <w:b/>
          <w:bCs/>
        </w:rPr>
        <w:t>VORLÄUFIGE TERMINE FÜR SITZUNGEN IM JAHR 2028</w:t>
      </w:r>
    </w:p>
    <w:p w14:paraId="59E74A3E" w14:textId="77777777" w:rsidR="00044A87" w:rsidRPr="00DE3575" w:rsidRDefault="00044A87" w:rsidP="00044A87">
      <w:pPr>
        <w:jc w:val="left"/>
      </w:pPr>
    </w:p>
    <w:p w14:paraId="01EAA3D6" w14:textId="5C549BE7" w:rsidR="008B106B" w:rsidRPr="00DE3575" w:rsidRDefault="008B106B" w:rsidP="00044A87">
      <w:pPr>
        <w:pStyle w:val="Heading2"/>
        <w:keepNext w:val="0"/>
        <w:tabs>
          <w:tab w:val="left" w:pos="284"/>
          <w:tab w:val="left" w:pos="4820"/>
        </w:tabs>
        <w:ind w:left="3686" w:hanging="3686"/>
        <w:jc w:val="left"/>
        <w:rPr>
          <w:i/>
          <w:szCs w:val="24"/>
          <w:u w:val="none"/>
          <w:lang w:val="de-DE"/>
        </w:rPr>
      </w:pPr>
      <w:r w:rsidRPr="00DE3575">
        <w:rPr>
          <w:szCs w:val="24"/>
          <w:lang w:val="de-DE"/>
        </w:rPr>
        <w:t>JANUAR</w:t>
      </w:r>
      <w:r w:rsidR="00E46705" w:rsidRPr="00DE3575">
        <w:rPr>
          <w:szCs w:val="24"/>
          <w:lang w:val="de-DE"/>
        </w:rPr>
        <w:t xml:space="preserve"> 2028</w:t>
      </w:r>
      <w:r w:rsidR="00E46705" w:rsidRPr="00F505C2">
        <w:rPr>
          <w:szCs w:val="24"/>
          <w:u w:val="none"/>
          <w:lang w:val="de-DE"/>
        </w:rPr>
        <w:t xml:space="preserve"> </w:t>
      </w:r>
      <w:r w:rsidRPr="00DE3575">
        <w:rPr>
          <w:szCs w:val="24"/>
          <w:u w:val="none"/>
          <w:lang w:val="de-DE"/>
        </w:rPr>
        <w:t>(Woche</w:t>
      </w:r>
      <w:r w:rsidR="00F505C2">
        <w:rPr>
          <w:szCs w:val="24"/>
          <w:u w:val="none"/>
          <w:lang w:val="de-DE"/>
        </w:rPr>
        <w:t xml:space="preserve"> 2</w:t>
      </w:r>
      <w:r w:rsidRPr="00DE3575">
        <w:rPr>
          <w:szCs w:val="24"/>
          <w:u w:val="none"/>
          <w:lang w:val="de-DE"/>
        </w:rPr>
        <w:t>)</w:t>
      </w:r>
    </w:p>
    <w:p w14:paraId="219BF447" w14:textId="77777777" w:rsidR="008B106B" w:rsidRPr="00DE3575" w:rsidRDefault="008B106B" w:rsidP="00044A87">
      <w:pPr>
        <w:tabs>
          <w:tab w:val="left" w:pos="284"/>
          <w:tab w:val="left" w:pos="4820"/>
        </w:tabs>
        <w:ind w:left="3686" w:hanging="3686"/>
      </w:pPr>
    </w:p>
    <w:p w14:paraId="76F70FB9" w14:textId="36F60A0C" w:rsidR="008B106B" w:rsidRPr="00DE3575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</w:r>
      <w:r w:rsidR="000038B8" w:rsidRPr="00DE3575">
        <w:rPr>
          <w:szCs w:val="24"/>
        </w:rPr>
        <w:t>Dienstag</w:t>
      </w:r>
      <w:r w:rsidRPr="00DE3575">
        <w:rPr>
          <w:szCs w:val="24"/>
        </w:rPr>
        <w:t>,</w:t>
      </w:r>
      <w:r w:rsidR="000038B8" w:rsidRPr="00DE3575">
        <w:rPr>
          <w:szCs w:val="24"/>
        </w:rPr>
        <w:t xml:space="preserve"> 11. </w:t>
      </w:r>
      <w:r w:rsidRPr="00DE3575">
        <w:rPr>
          <w:szCs w:val="24"/>
        </w:rPr>
        <w:t>und Mittwoch,</w:t>
      </w:r>
      <w:r w:rsidR="000038B8" w:rsidRPr="00DE3575">
        <w:rPr>
          <w:szCs w:val="24"/>
        </w:rPr>
        <w:t xml:space="preserve"> 12.</w:t>
      </w:r>
      <w:r w:rsidRPr="00DE3575">
        <w:rPr>
          <w:szCs w:val="24"/>
        </w:rPr>
        <w:tab/>
        <w:t xml:space="preserve">TC-EDC </w:t>
      </w:r>
      <w:r w:rsidRPr="00DE3575">
        <w:t>(</w:t>
      </w:r>
      <w:r w:rsidR="00C45DBE">
        <w:t>virtuelle Sitzung</w:t>
      </w:r>
      <w:r w:rsidRPr="00DE3575">
        <w:t>)</w:t>
      </w:r>
    </w:p>
    <w:p w14:paraId="7F232B6F" w14:textId="77777777" w:rsidR="008B106B" w:rsidRPr="00DE3575" w:rsidRDefault="008B106B" w:rsidP="00044A87">
      <w:pPr>
        <w:tabs>
          <w:tab w:val="left" w:pos="284"/>
          <w:tab w:val="left" w:pos="4820"/>
        </w:tabs>
        <w:ind w:left="3686" w:hanging="3686"/>
      </w:pPr>
    </w:p>
    <w:p w14:paraId="36054F8E" w14:textId="14A76C5A" w:rsidR="008B106B" w:rsidRPr="00DE3575" w:rsidRDefault="008B106B" w:rsidP="00044A87">
      <w:pPr>
        <w:pStyle w:val="Heading2"/>
        <w:keepNext w:val="0"/>
        <w:tabs>
          <w:tab w:val="left" w:pos="284"/>
          <w:tab w:val="left" w:pos="4820"/>
        </w:tabs>
        <w:ind w:left="3686" w:hanging="3686"/>
        <w:jc w:val="left"/>
        <w:rPr>
          <w:i/>
          <w:szCs w:val="24"/>
          <w:u w:val="none"/>
          <w:lang w:val="de-DE"/>
        </w:rPr>
      </w:pPr>
      <w:r w:rsidRPr="00DE3575">
        <w:rPr>
          <w:szCs w:val="24"/>
          <w:lang w:val="de-DE"/>
        </w:rPr>
        <w:t>MÄRZ</w:t>
      </w:r>
      <w:r w:rsidR="00E46705" w:rsidRPr="00DE3575">
        <w:rPr>
          <w:szCs w:val="24"/>
          <w:lang w:val="de-DE"/>
        </w:rPr>
        <w:t xml:space="preserve"> 2028</w:t>
      </w:r>
      <w:r w:rsidR="00E46705" w:rsidRPr="00F505C2">
        <w:rPr>
          <w:szCs w:val="24"/>
          <w:u w:val="none"/>
          <w:lang w:val="de-DE"/>
        </w:rPr>
        <w:t xml:space="preserve"> </w:t>
      </w:r>
      <w:r w:rsidRPr="00DE3575">
        <w:rPr>
          <w:szCs w:val="24"/>
          <w:u w:val="none"/>
          <w:lang w:val="de-DE"/>
        </w:rPr>
        <w:t>(Woche</w:t>
      </w:r>
      <w:r w:rsidR="00E273DD" w:rsidRPr="00DE3575">
        <w:rPr>
          <w:szCs w:val="24"/>
          <w:u w:val="none"/>
          <w:lang w:val="de-DE"/>
        </w:rPr>
        <w:t xml:space="preserve"> 11</w:t>
      </w:r>
      <w:r w:rsidRPr="00DE3575">
        <w:rPr>
          <w:szCs w:val="24"/>
          <w:u w:val="none"/>
          <w:lang w:val="de-DE"/>
        </w:rPr>
        <w:t>)</w:t>
      </w:r>
    </w:p>
    <w:p w14:paraId="04C9C2AC" w14:textId="77777777" w:rsidR="008B106B" w:rsidRPr="00DE3575" w:rsidRDefault="008B106B" w:rsidP="00044A87">
      <w:pPr>
        <w:tabs>
          <w:tab w:val="left" w:pos="284"/>
          <w:tab w:val="left" w:pos="4820"/>
        </w:tabs>
        <w:ind w:left="3686" w:hanging="3686"/>
      </w:pPr>
    </w:p>
    <w:p w14:paraId="4B3E00EC" w14:textId="5BAF3FD3" w:rsidR="008B106B" w:rsidRPr="00DE3575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  <w:t>Dienstag,</w:t>
      </w:r>
      <w:r w:rsidR="00E273DD" w:rsidRPr="00DE3575">
        <w:rPr>
          <w:szCs w:val="24"/>
        </w:rPr>
        <w:t xml:space="preserve"> 14. </w:t>
      </w:r>
      <w:r w:rsidRPr="00DE3575">
        <w:rPr>
          <w:szCs w:val="24"/>
        </w:rPr>
        <w:t>und Mittwoch,</w:t>
      </w:r>
      <w:r w:rsidR="00E273DD" w:rsidRPr="00DE3575">
        <w:rPr>
          <w:szCs w:val="24"/>
        </w:rPr>
        <w:t xml:space="preserve"> 15.</w:t>
      </w:r>
      <w:r w:rsidRPr="00DE3575">
        <w:rPr>
          <w:szCs w:val="24"/>
        </w:rPr>
        <w:tab/>
        <w:t xml:space="preserve">TC-EDC </w:t>
      </w:r>
      <w:r w:rsidRPr="00DE3575">
        <w:t>(</w:t>
      </w:r>
      <w:r w:rsidR="00C45DBE">
        <w:t>virtuelle Sitzung</w:t>
      </w:r>
      <w:r w:rsidRPr="00DE3575">
        <w:t>)</w:t>
      </w:r>
    </w:p>
    <w:p w14:paraId="24B63FAB" w14:textId="77777777" w:rsidR="008B106B" w:rsidRPr="00DE3575" w:rsidRDefault="008B106B" w:rsidP="00044A87">
      <w:pPr>
        <w:tabs>
          <w:tab w:val="left" w:pos="284"/>
          <w:tab w:val="left" w:pos="4820"/>
        </w:tabs>
        <w:ind w:left="3686" w:hanging="3686"/>
      </w:pPr>
    </w:p>
    <w:p w14:paraId="0B4F627D" w14:textId="3BE11EB1" w:rsidR="008B106B" w:rsidRPr="00DE3575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  <w:u w:val="single"/>
        </w:rPr>
        <w:t>OKTOBER</w:t>
      </w:r>
      <w:r w:rsidR="00E46705" w:rsidRPr="00DE3575">
        <w:rPr>
          <w:szCs w:val="24"/>
          <w:u w:val="single"/>
        </w:rPr>
        <w:t xml:space="preserve"> 2028</w:t>
      </w:r>
      <w:r w:rsidR="00E46705" w:rsidRPr="00F505C2">
        <w:rPr>
          <w:szCs w:val="24"/>
        </w:rPr>
        <w:t xml:space="preserve"> </w:t>
      </w:r>
      <w:r w:rsidRPr="00DE3575">
        <w:rPr>
          <w:szCs w:val="24"/>
        </w:rPr>
        <w:t>(</w:t>
      </w:r>
      <w:r w:rsidR="00044A87" w:rsidRPr="00DE3575">
        <w:rPr>
          <w:szCs w:val="24"/>
        </w:rPr>
        <w:t>Wochen 42 und</w:t>
      </w:r>
      <w:r w:rsidRPr="00DE3575">
        <w:rPr>
          <w:szCs w:val="24"/>
        </w:rPr>
        <w:t xml:space="preserve"> 43)</w:t>
      </w:r>
    </w:p>
    <w:p w14:paraId="7F81FF71" w14:textId="77777777" w:rsidR="008B106B" w:rsidRPr="00DE3575" w:rsidRDefault="008B106B" w:rsidP="00044A87">
      <w:pPr>
        <w:tabs>
          <w:tab w:val="left" w:pos="284"/>
          <w:tab w:val="left" w:pos="4820"/>
        </w:tabs>
        <w:ind w:left="3686" w:hanging="3686"/>
      </w:pPr>
    </w:p>
    <w:p w14:paraId="26163621" w14:textId="72BA07E0" w:rsidR="00293D69" w:rsidRPr="00DE3575" w:rsidRDefault="00293D69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  <w:t>Dienstag,</w:t>
      </w:r>
      <w:r w:rsidR="00E93871" w:rsidRPr="00DE3575">
        <w:rPr>
          <w:szCs w:val="24"/>
        </w:rPr>
        <w:t xml:space="preserve"> 17. </w:t>
      </w:r>
      <w:r w:rsidRPr="00DE3575">
        <w:rPr>
          <w:szCs w:val="24"/>
        </w:rPr>
        <w:t>und Mittwoch,</w:t>
      </w:r>
      <w:r w:rsidR="00E93871" w:rsidRPr="00DE3575">
        <w:rPr>
          <w:szCs w:val="24"/>
        </w:rPr>
        <w:t xml:space="preserve"> 18.</w:t>
      </w:r>
      <w:r w:rsidRPr="00DE3575">
        <w:rPr>
          <w:szCs w:val="24"/>
        </w:rPr>
        <w:tab/>
        <w:t>TC-EDC (</w:t>
      </w:r>
      <w:r w:rsidR="00C45DBE">
        <w:rPr>
          <w:szCs w:val="24"/>
        </w:rPr>
        <w:t>virtuelle Sitzung</w:t>
      </w:r>
      <w:r w:rsidRPr="00DE3575">
        <w:rPr>
          <w:szCs w:val="24"/>
        </w:rPr>
        <w:t>)</w:t>
      </w:r>
    </w:p>
    <w:p w14:paraId="3D274AF5" w14:textId="05EC946D" w:rsidR="00293D69" w:rsidRPr="00DE3575" w:rsidRDefault="00293D69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  <w:t>Sonntag, 22. [noch zu bestätigen]</w:t>
      </w:r>
      <w:r w:rsidRPr="00DE3575">
        <w:rPr>
          <w:szCs w:val="24"/>
        </w:rPr>
        <w:tab/>
        <w:t>TC-EDC (hybride Sitzung)</w:t>
      </w:r>
    </w:p>
    <w:p w14:paraId="39318E6F" w14:textId="7019AB6F" w:rsidR="008B106B" w:rsidRPr="00DE3575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  <w:t>Montag,</w:t>
      </w:r>
      <w:r w:rsidR="00B512C4" w:rsidRPr="00DE3575">
        <w:rPr>
          <w:szCs w:val="24"/>
        </w:rPr>
        <w:t xml:space="preserve"> 23.</w:t>
      </w:r>
      <w:r w:rsidRPr="00DE3575">
        <w:rPr>
          <w:szCs w:val="24"/>
        </w:rPr>
        <w:tab/>
      </w:r>
      <w:r w:rsidR="00B512C4" w:rsidRPr="00DE3575">
        <w:rPr>
          <w:szCs w:val="24"/>
        </w:rPr>
        <w:t xml:space="preserve">TC/64 </w:t>
      </w:r>
      <w:r w:rsidR="005346DF" w:rsidRPr="00DE3575">
        <w:rPr>
          <w:szCs w:val="24"/>
        </w:rPr>
        <w:t>(hybride Sitzung)</w:t>
      </w:r>
    </w:p>
    <w:p w14:paraId="3D31FFE2" w14:textId="30D8D9DC" w:rsidR="008B106B" w:rsidRPr="00DE3575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  <w:t>Montag,</w:t>
      </w:r>
      <w:r w:rsidR="00B512C4" w:rsidRPr="00DE3575">
        <w:rPr>
          <w:szCs w:val="24"/>
        </w:rPr>
        <w:t xml:space="preserve"> 23</w:t>
      </w:r>
      <w:r w:rsidRPr="00DE3575">
        <w:rPr>
          <w:szCs w:val="24"/>
        </w:rPr>
        <w:t>. (</w:t>
      </w:r>
      <w:r w:rsidR="00934436">
        <w:rPr>
          <w:szCs w:val="24"/>
        </w:rPr>
        <w:t>Abend</w:t>
      </w:r>
      <w:r w:rsidRPr="00DE3575">
        <w:rPr>
          <w:szCs w:val="24"/>
        </w:rPr>
        <w:t>)</w:t>
      </w:r>
      <w:r w:rsidRPr="00DE3575">
        <w:rPr>
          <w:szCs w:val="24"/>
        </w:rPr>
        <w:tab/>
        <w:t xml:space="preserve">TC-EDC </w:t>
      </w:r>
      <w:r w:rsidR="005346DF" w:rsidRPr="00DE3575">
        <w:rPr>
          <w:szCs w:val="24"/>
        </w:rPr>
        <w:t>(hybride Sitzung)</w:t>
      </w:r>
    </w:p>
    <w:p w14:paraId="4232467C" w14:textId="34EDD96A" w:rsidR="008B106B" w:rsidRPr="00DE3575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  <w:t>Dienstag,</w:t>
      </w:r>
      <w:r w:rsidR="00B512C4" w:rsidRPr="00DE3575">
        <w:rPr>
          <w:szCs w:val="24"/>
        </w:rPr>
        <w:t xml:space="preserve"> 24</w:t>
      </w:r>
      <w:r w:rsidR="00F505C2">
        <w:rPr>
          <w:szCs w:val="24"/>
        </w:rPr>
        <w:t>.</w:t>
      </w:r>
      <w:r w:rsidRPr="00DE3575">
        <w:rPr>
          <w:szCs w:val="24"/>
        </w:rPr>
        <w:tab/>
      </w:r>
      <w:r w:rsidR="00B512C4" w:rsidRPr="00DE3575">
        <w:rPr>
          <w:szCs w:val="24"/>
        </w:rPr>
        <w:t xml:space="preserve">TC/64 </w:t>
      </w:r>
      <w:r w:rsidR="005346DF" w:rsidRPr="00DE3575">
        <w:rPr>
          <w:szCs w:val="24"/>
        </w:rPr>
        <w:t>(</w:t>
      </w:r>
      <w:r w:rsidR="00934436">
        <w:rPr>
          <w:szCs w:val="24"/>
        </w:rPr>
        <w:t>hybride Sitzung</w:t>
      </w:r>
      <w:r w:rsidR="005346DF" w:rsidRPr="00DE3575">
        <w:rPr>
          <w:szCs w:val="24"/>
        </w:rPr>
        <w:t>)</w:t>
      </w:r>
    </w:p>
    <w:p w14:paraId="1DC6E488" w14:textId="23BA91F3" w:rsidR="008B106B" w:rsidRPr="00DE3575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  <w:t>Mittwoch,</w:t>
      </w:r>
      <w:r w:rsidR="00B512C4" w:rsidRPr="00DE3575">
        <w:rPr>
          <w:szCs w:val="24"/>
        </w:rPr>
        <w:t xml:space="preserve"> 25</w:t>
      </w:r>
      <w:r w:rsidR="00F505C2">
        <w:rPr>
          <w:szCs w:val="24"/>
        </w:rPr>
        <w:t>.</w:t>
      </w:r>
      <w:r w:rsidRPr="00DE3575">
        <w:rPr>
          <w:szCs w:val="24"/>
        </w:rPr>
        <w:tab/>
      </w:r>
      <w:r w:rsidR="00B512C4" w:rsidRPr="00DE3575">
        <w:rPr>
          <w:szCs w:val="24"/>
        </w:rPr>
        <w:t xml:space="preserve">CAJ/85 </w:t>
      </w:r>
      <w:r w:rsidR="005346DF" w:rsidRPr="00DE3575">
        <w:rPr>
          <w:szCs w:val="24"/>
        </w:rPr>
        <w:t>(hybride Sitzung)</w:t>
      </w:r>
    </w:p>
    <w:p w14:paraId="7239F4F1" w14:textId="477DD3F8" w:rsidR="008B106B" w:rsidRPr="00DE3575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  <w:t>Donnerstag,</w:t>
      </w:r>
      <w:r w:rsidR="00B512C4" w:rsidRPr="00DE3575">
        <w:rPr>
          <w:szCs w:val="24"/>
        </w:rPr>
        <w:t xml:space="preserve"> 26</w:t>
      </w:r>
      <w:r w:rsidR="00F505C2">
        <w:rPr>
          <w:szCs w:val="24"/>
        </w:rPr>
        <w:t>.</w:t>
      </w:r>
      <w:r w:rsidRPr="00DE3575">
        <w:rPr>
          <w:szCs w:val="24"/>
        </w:rPr>
        <w:tab/>
      </w:r>
      <w:r w:rsidR="00B512C4" w:rsidRPr="00DE3575">
        <w:rPr>
          <w:szCs w:val="24"/>
        </w:rPr>
        <w:t xml:space="preserve">CC/106 </w:t>
      </w:r>
      <w:r w:rsidR="005346DF" w:rsidRPr="00DE3575">
        <w:rPr>
          <w:szCs w:val="24"/>
        </w:rPr>
        <w:t>(</w:t>
      </w:r>
      <w:r w:rsidR="00934436">
        <w:rPr>
          <w:szCs w:val="24"/>
        </w:rPr>
        <w:t>hybride Sitzung</w:t>
      </w:r>
      <w:r w:rsidR="005346DF" w:rsidRPr="00DE3575">
        <w:rPr>
          <w:szCs w:val="24"/>
        </w:rPr>
        <w:t>)</w:t>
      </w:r>
    </w:p>
    <w:p w14:paraId="3476C2F4" w14:textId="4139AFE1" w:rsidR="008B106B" w:rsidRPr="00DE3575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  <w:t>Freitag,</w:t>
      </w:r>
      <w:r w:rsidR="00B512C4" w:rsidRPr="00DE3575">
        <w:rPr>
          <w:szCs w:val="24"/>
        </w:rPr>
        <w:t xml:space="preserve"> 27</w:t>
      </w:r>
      <w:r w:rsidR="00F505C2">
        <w:rPr>
          <w:szCs w:val="24"/>
        </w:rPr>
        <w:t>.</w:t>
      </w:r>
      <w:r w:rsidRPr="00DE3575">
        <w:rPr>
          <w:szCs w:val="24"/>
        </w:rPr>
        <w:tab/>
      </w:r>
      <w:r w:rsidR="00B512C4" w:rsidRPr="00DE3575">
        <w:rPr>
          <w:szCs w:val="24"/>
        </w:rPr>
        <w:t xml:space="preserve">C/62 </w:t>
      </w:r>
      <w:r w:rsidR="005346DF" w:rsidRPr="00DE3575">
        <w:rPr>
          <w:szCs w:val="24"/>
        </w:rPr>
        <w:t>(hybride Sitzung)</w:t>
      </w:r>
    </w:p>
    <w:p w14:paraId="4B21D8CA" w14:textId="77777777" w:rsidR="008B106B" w:rsidRPr="00DE3575" w:rsidRDefault="008B106B" w:rsidP="00044A87">
      <w:pPr>
        <w:tabs>
          <w:tab w:val="left" w:pos="284"/>
          <w:tab w:val="left" w:pos="4820"/>
        </w:tabs>
        <w:ind w:left="3686" w:hanging="3686"/>
      </w:pPr>
    </w:p>
    <w:p w14:paraId="3B83F019" w14:textId="713420E0" w:rsidR="005608C2" w:rsidRPr="00DE3575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  <w:u w:val="single"/>
        </w:rPr>
      </w:pPr>
      <w:r w:rsidRPr="00DE3575">
        <w:rPr>
          <w:szCs w:val="24"/>
          <w:u w:val="single"/>
        </w:rPr>
        <w:t>TECHNISCHE ARBEITSGRUPPEN IM JAHR 2028</w:t>
      </w:r>
    </w:p>
    <w:p w14:paraId="4F9EB0F2" w14:textId="77777777" w:rsidR="005608C2" w:rsidRPr="00DE3575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</w:p>
    <w:p w14:paraId="15F700CB" w14:textId="7DED5D4C" w:rsidR="005608C2" w:rsidRPr="00DE3575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</w:r>
      <w:r w:rsidR="000852DC" w:rsidRPr="00DE3575">
        <w:rPr>
          <w:szCs w:val="24"/>
        </w:rPr>
        <w:t>TWA/57</w:t>
      </w:r>
      <w:r w:rsidRPr="00DE3575">
        <w:rPr>
          <w:szCs w:val="24"/>
        </w:rPr>
        <w:tab/>
      </w:r>
      <w:r w:rsidR="00DF6812" w:rsidRPr="00DE3575">
        <w:rPr>
          <w:szCs w:val="24"/>
        </w:rPr>
        <w:t>Kein Veranstaltungsort vorgeschlagen</w:t>
      </w:r>
    </w:p>
    <w:p w14:paraId="3FE62D29" w14:textId="11B29A09" w:rsidR="005608C2" w:rsidRPr="00DE3575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</w:r>
      <w:r w:rsidR="000852DC" w:rsidRPr="00DE3575">
        <w:rPr>
          <w:szCs w:val="24"/>
        </w:rPr>
        <w:t>TWF/59</w:t>
      </w:r>
      <w:r w:rsidRPr="00DE3575">
        <w:rPr>
          <w:szCs w:val="24"/>
        </w:rPr>
        <w:tab/>
      </w:r>
      <w:r w:rsidR="00DF6812" w:rsidRPr="00DE3575">
        <w:rPr>
          <w:szCs w:val="24"/>
        </w:rPr>
        <w:t>Kein Veranstaltungsort vorgeschlagen</w:t>
      </w:r>
    </w:p>
    <w:p w14:paraId="7C5F4752" w14:textId="6B7E7C26" w:rsidR="005608C2" w:rsidRPr="00DE3575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</w:r>
      <w:r w:rsidR="00BE0C77" w:rsidRPr="00DE3575">
        <w:rPr>
          <w:szCs w:val="24"/>
        </w:rPr>
        <w:t>TWM/6</w:t>
      </w:r>
      <w:r w:rsidRPr="00DE3575">
        <w:rPr>
          <w:szCs w:val="24"/>
        </w:rPr>
        <w:tab/>
      </w:r>
      <w:r w:rsidR="00DF6812" w:rsidRPr="00DE3575">
        <w:rPr>
          <w:szCs w:val="24"/>
        </w:rPr>
        <w:t>Veranstaltungsort bestätigt (</w:t>
      </w:r>
      <w:r w:rsidR="00C230A8" w:rsidRPr="00DE3575">
        <w:rPr>
          <w:szCs w:val="24"/>
        </w:rPr>
        <w:t>Republik Korea</w:t>
      </w:r>
      <w:r w:rsidR="00DF6812" w:rsidRPr="00DE3575">
        <w:rPr>
          <w:szCs w:val="24"/>
        </w:rPr>
        <w:t>)</w:t>
      </w:r>
    </w:p>
    <w:p w14:paraId="6E40154A" w14:textId="77EBEAF5" w:rsidR="005608C2" w:rsidRPr="00DE3575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</w:r>
      <w:r w:rsidR="00BE0C77" w:rsidRPr="00DE3575">
        <w:rPr>
          <w:szCs w:val="24"/>
        </w:rPr>
        <w:t>TWO/60</w:t>
      </w:r>
      <w:r w:rsidRPr="00DE3575">
        <w:rPr>
          <w:szCs w:val="24"/>
        </w:rPr>
        <w:tab/>
      </w:r>
      <w:r w:rsidR="00866DAB" w:rsidRPr="00DE3575">
        <w:rPr>
          <w:szCs w:val="24"/>
        </w:rPr>
        <w:t>Interessenbekundung eingegangen</w:t>
      </w:r>
    </w:p>
    <w:p w14:paraId="2B7DA581" w14:textId="1F9D91C6" w:rsidR="005608C2" w:rsidRPr="00DE3575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DE3575">
        <w:rPr>
          <w:szCs w:val="24"/>
        </w:rPr>
        <w:tab/>
      </w:r>
      <w:r w:rsidR="00BE0C77" w:rsidRPr="00DE3575">
        <w:rPr>
          <w:szCs w:val="24"/>
        </w:rPr>
        <w:t>TWV/62</w:t>
      </w:r>
      <w:r w:rsidRPr="00DE3575">
        <w:rPr>
          <w:szCs w:val="24"/>
        </w:rPr>
        <w:tab/>
      </w:r>
      <w:r w:rsidR="00DF6812" w:rsidRPr="00DE3575">
        <w:rPr>
          <w:szCs w:val="24"/>
        </w:rPr>
        <w:t>Kein Veranstaltungsort vorgeschlagen</w:t>
      </w:r>
    </w:p>
    <w:p w14:paraId="6C86A887" w14:textId="77777777" w:rsidR="008B106B" w:rsidRPr="00DE3575" w:rsidRDefault="008B106B" w:rsidP="008B106B">
      <w:pPr>
        <w:jc w:val="left"/>
        <w:rPr>
          <w:szCs w:val="24"/>
        </w:rPr>
      </w:pPr>
    </w:p>
    <w:p w14:paraId="47111652" w14:textId="77777777" w:rsidR="005346DF" w:rsidRPr="00DE3575" w:rsidRDefault="005346DF" w:rsidP="008B106B">
      <w:pPr>
        <w:jc w:val="left"/>
        <w:rPr>
          <w:szCs w:val="24"/>
        </w:rPr>
      </w:pPr>
    </w:p>
    <w:p w14:paraId="13BBC5E3" w14:textId="77777777" w:rsidR="00044A87" w:rsidRPr="00DE3575" w:rsidRDefault="00044A87">
      <w:pPr>
        <w:jc w:val="left"/>
        <w:rPr>
          <w:b/>
          <w:bCs/>
        </w:rPr>
      </w:pPr>
      <w:r w:rsidRPr="00DE3575">
        <w:rPr>
          <w:b/>
          <w:bCs/>
        </w:rPr>
        <w:br w:type="page"/>
      </w:r>
    </w:p>
    <w:p w14:paraId="075CB2C2" w14:textId="77777777" w:rsidR="00044A87" w:rsidRPr="00DE3575" w:rsidRDefault="00044A87" w:rsidP="005346DF">
      <w:pPr>
        <w:rPr>
          <w:b/>
          <w:bCs/>
        </w:rPr>
      </w:pPr>
    </w:p>
    <w:p w14:paraId="665A5818" w14:textId="17F588F0" w:rsidR="005346DF" w:rsidRPr="00DE3575" w:rsidRDefault="00C64F83" w:rsidP="005346DF">
      <w:pPr>
        <w:rPr>
          <w:b/>
          <w:bCs/>
          <w:u w:val="single"/>
        </w:rPr>
      </w:pPr>
      <w:r w:rsidRPr="00DE3575">
        <w:rPr>
          <w:b/>
          <w:bCs/>
        </w:rPr>
        <w:t>C.</w:t>
      </w:r>
      <w:r w:rsidRPr="00DE3575">
        <w:rPr>
          <w:b/>
          <w:bCs/>
        </w:rPr>
        <w:tab/>
      </w:r>
      <w:r w:rsidR="005346DF" w:rsidRPr="00DE3575">
        <w:rPr>
          <w:b/>
          <w:bCs/>
        </w:rPr>
        <w:t xml:space="preserve">VORLÄUFIGE WOCHEN FÜR </w:t>
      </w:r>
      <w:r w:rsidR="00F505C2">
        <w:rPr>
          <w:b/>
          <w:bCs/>
        </w:rPr>
        <w:t>TAG</w:t>
      </w:r>
      <w:r w:rsidR="005346DF" w:rsidRPr="00DE3575">
        <w:rPr>
          <w:b/>
          <w:bCs/>
        </w:rPr>
        <w:t>UNGEN IN DEN JAHREN 2029 UND 2030</w:t>
      </w:r>
    </w:p>
    <w:p w14:paraId="32F272F3" w14:textId="77777777" w:rsidR="005346DF" w:rsidRPr="00DE3575" w:rsidRDefault="005346DF" w:rsidP="005346DF">
      <w:pPr>
        <w:jc w:val="left"/>
      </w:pPr>
    </w:p>
    <w:p w14:paraId="39AAED1F" w14:textId="7BE9A204" w:rsidR="007E2901" w:rsidRPr="00DE3575" w:rsidRDefault="007E2901" w:rsidP="00044A87">
      <w:pPr>
        <w:tabs>
          <w:tab w:val="left" w:pos="851"/>
        </w:tabs>
        <w:ind w:left="3686" w:hanging="3686"/>
        <w:jc w:val="left"/>
        <w:rPr>
          <w:szCs w:val="24"/>
        </w:rPr>
      </w:pPr>
      <w:r w:rsidRPr="00DE3575">
        <w:rPr>
          <w:szCs w:val="24"/>
          <w:u w:val="single"/>
        </w:rPr>
        <w:t>OKTOBER 2029</w:t>
      </w:r>
      <w:r w:rsidRPr="00F505C2">
        <w:rPr>
          <w:szCs w:val="24"/>
        </w:rPr>
        <w:t xml:space="preserve"> </w:t>
      </w:r>
      <w:r w:rsidRPr="00DE3575">
        <w:rPr>
          <w:szCs w:val="24"/>
        </w:rPr>
        <w:t>(Woche 43)</w:t>
      </w:r>
      <w:r w:rsidRPr="00DE3575">
        <w:rPr>
          <w:szCs w:val="24"/>
        </w:rPr>
        <w:tab/>
      </w:r>
      <w:r w:rsidR="00B06CB8" w:rsidRPr="00DE3575">
        <w:rPr>
          <w:szCs w:val="24"/>
        </w:rPr>
        <w:t>22. bis 26. Oktober 2029</w:t>
      </w:r>
    </w:p>
    <w:p w14:paraId="5B36EA72" w14:textId="4EB7CA08" w:rsidR="008B106B" w:rsidRPr="00DE3575" w:rsidRDefault="008B106B" w:rsidP="00044A87">
      <w:pPr>
        <w:tabs>
          <w:tab w:val="left" w:pos="851"/>
        </w:tabs>
        <w:jc w:val="left"/>
      </w:pPr>
    </w:p>
    <w:p w14:paraId="300D497D" w14:textId="77777777" w:rsidR="00044A87" w:rsidRPr="00DE3575" w:rsidRDefault="00044A87" w:rsidP="00044A87">
      <w:pPr>
        <w:tabs>
          <w:tab w:val="left" w:pos="851"/>
        </w:tabs>
        <w:jc w:val="left"/>
      </w:pPr>
    </w:p>
    <w:p w14:paraId="412F346A" w14:textId="6C417C75" w:rsidR="00604AC1" w:rsidRPr="00DE3575" w:rsidRDefault="00604AC1" w:rsidP="00044A87">
      <w:pPr>
        <w:tabs>
          <w:tab w:val="left" w:pos="851"/>
        </w:tabs>
        <w:ind w:left="3686" w:hanging="3686"/>
        <w:jc w:val="left"/>
        <w:rPr>
          <w:szCs w:val="24"/>
        </w:rPr>
      </w:pPr>
      <w:r w:rsidRPr="00DE3575">
        <w:rPr>
          <w:szCs w:val="24"/>
          <w:u w:val="single"/>
        </w:rPr>
        <w:t>OKTOBER 2030</w:t>
      </w:r>
      <w:r w:rsidRPr="00F505C2">
        <w:rPr>
          <w:szCs w:val="24"/>
        </w:rPr>
        <w:t xml:space="preserve"> </w:t>
      </w:r>
      <w:r w:rsidRPr="00DE3575">
        <w:rPr>
          <w:szCs w:val="24"/>
        </w:rPr>
        <w:t>(Kalenderwoche 43)</w:t>
      </w:r>
      <w:r w:rsidRPr="00DE3575">
        <w:rPr>
          <w:szCs w:val="24"/>
        </w:rPr>
        <w:tab/>
      </w:r>
      <w:r w:rsidR="00C21642" w:rsidRPr="00DE3575">
        <w:rPr>
          <w:szCs w:val="24"/>
        </w:rPr>
        <w:t>21</w:t>
      </w:r>
      <w:r w:rsidRPr="00DE3575">
        <w:rPr>
          <w:szCs w:val="24"/>
        </w:rPr>
        <w:t>. bis</w:t>
      </w:r>
      <w:r w:rsidR="00C21642" w:rsidRPr="00DE3575">
        <w:rPr>
          <w:szCs w:val="24"/>
        </w:rPr>
        <w:t xml:space="preserve"> 25</w:t>
      </w:r>
      <w:r w:rsidRPr="00DE3575">
        <w:rPr>
          <w:szCs w:val="24"/>
        </w:rPr>
        <w:t>. Oktober</w:t>
      </w:r>
      <w:r w:rsidR="00C21642" w:rsidRPr="00DE3575">
        <w:rPr>
          <w:szCs w:val="24"/>
        </w:rPr>
        <w:t xml:space="preserve"> 2030</w:t>
      </w:r>
    </w:p>
    <w:p w14:paraId="2316798F" w14:textId="77777777" w:rsidR="005346DF" w:rsidRPr="00DE3575" w:rsidRDefault="005346DF" w:rsidP="008B106B">
      <w:pPr>
        <w:jc w:val="left"/>
      </w:pPr>
    </w:p>
    <w:p w14:paraId="0E025705" w14:textId="77777777" w:rsidR="00CA46F5" w:rsidRPr="00DE3575" w:rsidRDefault="00CA46F5" w:rsidP="008B106B">
      <w:pPr>
        <w:jc w:val="left"/>
      </w:pPr>
    </w:p>
    <w:p w14:paraId="1CD41D7B" w14:textId="77777777" w:rsidR="00052AC9" w:rsidRPr="00DE3575" w:rsidRDefault="00052AC9" w:rsidP="008B106B">
      <w:pPr>
        <w:jc w:val="left"/>
      </w:pPr>
    </w:p>
    <w:p w14:paraId="6EB4F6E4" w14:textId="687CA039" w:rsidR="00050E16" w:rsidRPr="00DE3575" w:rsidRDefault="008B106B" w:rsidP="00C21642">
      <w:pPr>
        <w:jc w:val="right"/>
      </w:pPr>
      <w:r w:rsidRPr="00DE3575">
        <w:t xml:space="preserve">[Ende </w:t>
      </w:r>
      <w:r w:rsidR="001775AC">
        <w:t>der Anlage</w:t>
      </w:r>
      <w:r w:rsidRPr="00DE3575">
        <w:t xml:space="preserve"> III und des Dokuments]</w:t>
      </w:r>
    </w:p>
    <w:sectPr w:rsidR="00050E16" w:rsidRPr="00DE3575" w:rsidSect="00BE0C77">
      <w:headerReference w:type="default" r:id="rId25"/>
      <w:pgSz w:w="11907" w:h="16840" w:code="9"/>
      <w:pgMar w:top="510" w:right="1134" w:bottom="709" w:left="1134" w:header="51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ABF94" w14:textId="77777777" w:rsidR="00152DB7" w:rsidRDefault="00152DB7" w:rsidP="006655D3">
      <w:r>
        <w:separator/>
      </w:r>
    </w:p>
    <w:p w14:paraId="2DF46F07" w14:textId="77777777" w:rsidR="00152DB7" w:rsidRDefault="00152DB7" w:rsidP="006655D3"/>
    <w:p w14:paraId="1554265A" w14:textId="77777777" w:rsidR="00152DB7" w:rsidRDefault="00152DB7" w:rsidP="006655D3"/>
  </w:endnote>
  <w:endnote w:type="continuationSeparator" w:id="0">
    <w:p w14:paraId="1393E498" w14:textId="77777777" w:rsidR="00152DB7" w:rsidRDefault="00152DB7" w:rsidP="006655D3">
      <w:r>
        <w:separator/>
      </w:r>
    </w:p>
    <w:p w14:paraId="2BB55703" w14:textId="77777777" w:rsidR="00152DB7" w:rsidRPr="006E0544" w:rsidRDefault="00152DB7">
      <w:pPr>
        <w:pStyle w:val="Footer"/>
        <w:spacing w:after="60"/>
        <w:rPr>
          <w:sz w:val="18"/>
          <w:lang w:val="de-DE"/>
        </w:rPr>
      </w:pPr>
      <w:r w:rsidRPr="006E0544">
        <w:rPr>
          <w:sz w:val="18"/>
          <w:lang w:val="de-DE"/>
        </w:rPr>
        <w:t>[Fortsetzung der Anmerkung von der vorherigen Seite]</w:t>
      </w:r>
    </w:p>
    <w:p w14:paraId="66D7E5FB" w14:textId="77777777" w:rsidR="00152DB7" w:rsidRPr="006E0544" w:rsidRDefault="00152DB7" w:rsidP="006655D3"/>
    <w:p w14:paraId="039EAA80" w14:textId="77777777" w:rsidR="00152DB7" w:rsidRPr="006E0544" w:rsidRDefault="00152DB7" w:rsidP="006655D3"/>
  </w:endnote>
  <w:endnote w:type="continuationNotice" w:id="1">
    <w:p w14:paraId="01008DFB" w14:textId="77777777" w:rsidR="00152DB7" w:rsidRPr="006E0544" w:rsidRDefault="00152DB7" w:rsidP="006655D3">
      <w:r w:rsidRPr="006E0544">
        <w:t>[Fortsetzung der Anmerkung auf der nächsten Seite]</w:t>
      </w:r>
    </w:p>
    <w:p w14:paraId="0D538A90" w14:textId="77777777" w:rsidR="00152DB7" w:rsidRPr="006E0544" w:rsidRDefault="00152DB7" w:rsidP="006655D3"/>
    <w:p w14:paraId="58F76884" w14:textId="77777777" w:rsidR="00152DB7" w:rsidRPr="006E0544" w:rsidRDefault="00152DB7" w:rsidP="006655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853A5" w14:textId="2EE791B7" w:rsidR="008B106B" w:rsidRDefault="00EC177A" w:rsidP="00BC2D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4CDD62D" wp14:editId="3F0EC55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3050" cy="333375"/>
              <wp:effectExtent l="0" t="0" r="0" b="0"/>
              <wp:wrapNone/>
              <wp:docPr id="439682257" name="Text Box 5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30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EB2D54" w14:textId="1A36B01B" w:rsidR="00EC177A" w:rsidRPr="00044A87" w:rsidRDefault="00EC177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44A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WIPO NUR FÜR DEN DIENSTGEBRAUCH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CDD62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WIPO FOR OFFICIAL USE ONLY " style="position:absolute;left:0;text-align:left;margin-left:0;margin-top:0;width:121.5pt;height:26.2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" filled="f" stroked="f">
              <v:textbox style="mso-fit-shape-to-text:t" inset="0,0,0,15pt">
                <w:txbxContent>
                  <w:p w14:paraId="35EB2D54" w14:textId="1A36B01B" w:rsidR="00EC177A" w:rsidRPr="00044A87" w:rsidRDefault="00EC177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44A8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WIPO NUR FÜR DEN DIENSTGEBRAUCH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B106B">
      <w:rPr>
        <w:noProof/>
      </w:rPr>
      <mc:AlternateContent>
        <mc:Choice Requires="wps">
          <w:drawing>
            <wp:anchor distT="558800" distB="0" distL="114300" distR="114300" simplePos="0" relativeHeight="251658241" behindDoc="0" locked="0" layoutInCell="0" allowOverlap="1" wp14:anchorId="6127DDA4" wp14:editId="516EBA8A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7" name="TITUSE2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7491F7" w14:textId="77777777" w:rsidR="008B106B" w:rsidRDefault="008B106B" w:rsidP="00BC2DA7">
                          <w:pPr>
                            <w:jc w:val="center"/>
                          </w:pPr>
                          <w:r w:rsidRPr="00BC2DA7">
                            <w:rPr>
                              <w:color w:val="000000"/>
                              <w:sz w:val="17"/>
                            </w:rPr>
                            <w:t>WIPO NUR FÜR DIENSTLICHE ZWECKE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27DDA4" id="TITUSE2footer" o:spid="_x0000_s1027" type="#_x0000_t202" style="position:absolute;left:0;text-align:left;margin-left:0;margin-top:44pt;width:600pt;height:25pt;z-index:251658241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" o:allowincell="f" filled="f" stroked="f" strokeweight=".5pt">
              <v:path arrowok="t"/>
              <v:textbox>
                <w:txbxContent>
                  <w:p w14:paraId="6F7491F7" w14:textId="77777777" w:rsidR="008B106B" w:rsidRDefault="008B106B" w:rsidP="00BC2DA7">
                    <w:pPr>
                      <w:jc w:val="center"/>
                    </w:pPr>
                    <w:r w:rsidRPr="00BC2DA7">
                      <w:rPr>
                        <w:color w:val="000000"/>
                        <w:sz w:val="17"/>
                      </w:rPr>
                      <w:t>WIPO NUR FÜR DIENSTLICHE ZWECKE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FADA282" w14:textId="77777777" w:rsidR="008B106B" w:rsidRDefault="008B106B"/>
  <w:p w14:paraId="6340149D" w14:textId="77777777" w:rsidR="008B106B" w:rsidRDefault="008B106B"/>
  <w:p w14:paraId="2C63BE80" w14:textId="77777777" w:rsidR="008B106B" w:rsidRDefault="008B10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D75A" w14:textId="0919AE0D" w:rsidR="008B106B" w:rsidRDefault="00EC177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936CBA4" wp14:editId="3C3D81E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3050" cy="333375"/>
              <wp:effectExtent l="0" t="0" r="0" b="0"/>
              <wp:wrapNone/>
              <wp:docPr id="156927345" name="Text Box 6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30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6F23C9" w14:textId="17BCACCA" w:rsidR="00EC177A" w:rsidRPr="00044A87" w:rsidRDefault="00EC177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44A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WIPO NUR FÜR DEN DIENSTGEBRAUCH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36CB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WIPO FOR OFFICIAL USE ONLY " style="position:absolute;left:0;text-align:left;margin-left:0;margin-top:0;width:121.5pt;height:26.2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" filled="f" stroked="f">
              <v:textbox style="mso-fit-shape-to-text:t" inset="0,0,0,15pt">
                <w:txbxContent>
                  <w:p w14:paraId="596F23C9" w14:textId="17BCACCA" w:rsidR="00EC177A" w:rsidRPr="00044A87" w:rsidRDefault="00EC177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44A8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WIPO NUR FÜR DEN DIENSTGEBRAUCH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B106B">
      <w:rPr>
        <w:noProof/>
      </w:rPr>
      <mc:AlternateContent>
        <mc:Choice Requires="wps">
          <w:drawing>
            <wp:anchor distT="558800" distB="0" distL="114300" distR="114300" simplePos="0" relativeHeight="251658240" behindDoc="0" locked="0" layoutInCell="0" allowOverlap="1" wp14:anchorId="1FF7116F" wp14:editId="646485DF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6" name="TITUSO2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CDCDA9" w14:textId="77777777" w:rsidR="008B106B" w:rsidRDefault="008B106B" w:rsidP="00BC2DA7">
                          <w:pPr>
                            <w:jc w:val="center"/>
                          </w:pPr>
                          <w:r w:rsidRPr="00BC2DA7">
                            <w:rPr>
                              <w:color w:val="000000"/>
                              <w:sz w:val="17"/>
                            </w:rPr>
                            <w:t>WIPO NUR FÜR DIENSTLICHE ZWECKE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F7116F" id="TITUSO2footer" o:spid="_x0000_s1029" type="#_x0000_t202" style="position:absolute;left:0;text-align:left;margin-left:0;margin-top:44pt;width:600pt;height:25pt;z-index:251658240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" o:allowincell="f" filled="f" stroked="f" strokeweight=".5pt">
              <v:path arrowok="t"/>
              <v:textbox>
                <w:txbxContent>
                  <w:p w14:paraId="29CDCDA9" w14:textId="77777777" w:rsidR="008B106B" w:rsidRDefault="008B106B" w:rsidP="00BC2DA7">
                    <w:pPr>
                      <w:jc w:val="center"/>
                    </w:pPr>
                    <w:r w:rsidRPr="00BC2DA7">
                      <w:rPr>
                        <w:color w:val="000000"/>
                        <w:sz w:val="17"/>
                      </w:rPr>
                      <w:t>WIPO NUR FÜR DIENSTLICHE ZWECKE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59819952" w14:textId="77777777" w:rsidR="008B106B" w:rsidRDefault="008B106B"/>
  <w:p w14:paraId="5BE3C1EB" w14:textId="77777777" w:rsidR="008B106B" w:rsidRDefault="008B106B"/>
  <w:p w14:paraId="4B933A20" w14:textId="77777777" w:rsidR="008B106B" w:rsidRDefault="008B106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4F346" w14:textId="0788BB74" w:rsidR="008B106B" w:rsidRPr="00493E86" w:rsidRDefault="008B106B" w:rsidP="00493E8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3D191" w14:textId="2977EC52" w:rsidR="008B106B" w:rsidRDefault="00EC177A" w:rsidP="00BC2D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78B1D416" wp14:editId="0D2BF9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3050" cy="333375"/>
              <wp:effectExtent l="0" t="0" r="0" b="0"/>
              <wp:wrapNone/>
              <wp:docPr id="533724060" name="Text Box 8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30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272286" w14:textId="1A641951" w:rsidR="00EC177A" w:rsidRPr="00044A87" w:rsidRDefault="00EC177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44A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WIPO NUR FÜR DEN DIENSTGEBRAUCH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1D41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WIPO FOR OFFICIAL USE ONLY " style="position:absolute;left:0;text-align:left;margin-left:0;margin-top:0;width:121.5pt;height:26.2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" filled="f" stroked="f">
              <v:textbox style="mso-fit-shape-to-text:t" inset="0,0,0,15pt">
                <w:txbxContent>
                  <w:p w14:paraId="0A272286" w14:textId="1A641951" w:rsidR="00EC177A" w:rsidRPr="00044A87" w:rsidRDefault="00EC177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44A8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WIPO NUR FÜR DEN DIENSTGEBRAUCH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B106B">
      <w:rPr>
        <w:noProof/>
      </w:rPr>
      <mc:AlternateContent>
        <mc:Choice Requires="wps">
          <w:drawing>
            <wp:anchor distT="558800" distB="0" distL="114300" distR="114300" simplePos="0" relativeHeight="251658243" behindDoc="0" locked="0" layoutInCell="0" allowOverlap="1" wp14:anchorId="7F709ED7" wp14:editId="1E8A8E5A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0" name="TITUSE3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52B9DD" w14:textId="77777777" w:rsidR="008B106B" w:rsidRDefault="008B106B" w:rsidP="00BC2DA7">
                          <w:pPr>
                            <w:jc w:val="center"/>
                          </w:pPr>
                          <w:r w:rsidRPr="00BC2DA7">
                            <w:rPr>
                              <w:color w:val="000000"/>
                              <w:sz w:val="17"/>
                            </w:rPr>
                            <w:t>WIPO NUR FÜR DIENSTLICHE ZWECKE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709ED7" id="TITUSE3footer" o:spid="_x0000_s1031" type="#_x0000_t202" style="position:absolute;left:0;text-align:left;margin-left:0;margin-top:44pt;width:600pt;height:25pt;z-index:251658243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" o:allowincell="f" filled="f" stroked="f" strokeweight=".5pt">
              <v:path arrowok="t"/>
              <v:textbox>
                <w:txbxContent>
                  <w:p w14:paraId="5352B9DD" w14:textId="77777777" w:rsidR="008B106B" w:rsidRDefault="008B106B" w:rsidP="00BC2DA7">
                    <w:pPr>
                      <w:jc w:val="center"/>
                    </w:pPr>
                    <w:r w:rsidRPr="00BC2DA7">
                      <w:rPr>
                        <w:color w:val="000000"/>
                        <w:sz w:val="17"/>
                      </w:rPr>
                      <w:t>WIPO NUR FÜR DIENSTLICHE ZWECKE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962F8" w14:textId="6EE80F7F" w:rsidR="008B106B" w:rsidRDefault="008B106B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58242" behindDoc="0" locked="0" layoutInCell="0" allowOverlap="1" wp14:anchorId="4483CA11" wp14:editId="0EEBD0EF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9" name="TITUSO3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000C14" w14:textId="77777777" w:rsidR="008B106B" w:rsidRDefault="008B106B" w:rsidP="00BC2DA7">
                          <w:pPr>
                            <w:jc w:val="center"/>
                          </w:pPr>
                          <w:r w:rsidRPr="00BC2DA7">
                            <w:rPr>
                              <w:color w:val="000000"/>
                              <w:sz w:val="17"/>
                            </w:rPr>
                            <w:t>WIPO NUR FÜR DEN DIENSTGEBRAUCH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3CA11" id="_x0000_t202" coordsize="21600,21600" o:spt="202" path="m,l,21600r21600,l21600,xe">
              <v:stroke joinstyle="miter"/>
              <v:path gradientshapeok="t" o:connecttype="rect"/>
            </v:shapetype>
            <v:shape id="TITUSO3footer" o:spid="_x0000_s1032" type="#_x0000_t202" style="position:absolute;left:0;text-align:left;margin-left:0;margin-top:44pt;width:600pt;height:25pt;z-index:25165824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" o:allowincell="f" filled="f" stroked="f" strokeweight=".5pt">
              <v:path arrowok="t"/>
              <v:textbox>
                <w:txbxContent>
                  <w:p w14:paraId="54000C14" w14:textId="77777777" w:rsidR="008B106B" w:rsidRDefault="008B106B" w:rsidP="00BC2DA7">
                    <w:pPr>
                      <w:jc w:val="center"/>
                    </w:pPr>
                    <w:r w:rsidRPr="00BC2DA7">
                      <w:rPr>
                        <w:color w:val="000000"/>
                        <w:sz w:val="17"/>
                      </w:rPr>
                      <w:t>WIPO NUR FÜR DEN DIENSTGEBRAUCH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405C3" w14:textId="20858C2C" w:rsidR="008B106B" w:rsidRPr="00493E86" w:rsidRDefault="008B106B" w:rsidP="00493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B6032" w14:textId="77777777" w:rsidR="00152DB7" w:rsidRDefault="00152DB7" w:rsidP="006655D3">
      <w:r>
        <w:separator/>
      </w:r>
    </w:p>
  </w:footnote>
  <w:footnote w:type="continuationSeparator" w:id="0">
    <w:p w14:paraId="389160C2" w14:textId="77777777" w:rsidR="00152DB7" w:rsidRDefault="00152DB7" w:rsidP="006655D3">
      <w:r>
        <w:separator/>
      </w:r>
    </w:p>
  </w:footnote>
  <w:footnote w:type="continuationNotice" w:id="1">
    <w:p w14:paraId="112C27EB" w14:textId="77777777" w:rsidR="00152DB7" w:rsidRPr="00AB530F" w:rsidRDefault="00152DB7" w:rsidP="00AB530F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0DD3F" w14:textId="735A0F33" w:rsidR="008B106B" w:rsidRPr="00C5280D" w:rsidRDefault="00D50CEF" w:rsidP="00EB048E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>C/59/</w:t>
    </w:r>
    <w:r w:rsidR="00881A10">
      <w:rPr>
        <w:rStyle w:val="PageNumber"/>
        <w:lang w:val="en-US"/>
      </w:rPr>
      <w:t>8 Rev.2</w:t>
    </w:r>
  </w:p>
  <w:p w14:paraId="10C47BFA" w14:textId="77777777" w:rsidR="008B106B" w:rsidRPr="00C5280D" w:rsidRDefault="008B106B" w:rsidP="00EB048E">
    <w:pPr>
      <w:pStyle w:val="Header"/>
      <w:rPr>
        <w:lang w:val="en-US"/>
      </w:rPr>
    </w:pPr>
    <w:proofErr w:type="spellStart"/>
    <w:r w:rsidRPr="00C5280D">
      <w:rPr>
        <w:lang w:val="en-US"/>
      </w:rPr>
      <w:t>Seite</w:t>
    </w:r>
    <w:proofErr w:type="spellEnd"/>
    <w:r w:rsidRPr="00C5280D">
      <w:rPr>
        <w:lang w:val="en-US"/>
      </w:rPr>
      <w:t xml:space="preserve">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>
      <w:rPr>
        <w:rStyle w:val="PageNumber"/>
        <w:noProof/>
        <w:lang w:val="en-US"/>
      </w:rPr>
      <w:t>2</w:t>
    </w:r>
    <w:r w:rsidRPr="00C5280D">
      <w:rPr>
        <w:rStyle w:val="PageNumber"/>
        <w:lang w:val="en-US"/>
      </w:rPr>
      <w:fldChar w:fldCharType="end"/>
    </w:r>
  </w:p>
  <w:p w14:paraId="5CD4E13D" w14:textId="77777777" w:rsidR="008B106B" w:rsidRPr="00C5280D" w:rsidRDefault="008B106B" w:rsidP="006655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56BB" w14:textId="77777777" w:rsidR="008B106B" w:rsidRPr="00C5280D" w:rsidRDefault="008B106B" w:rsidP="00BC2DA7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 xml:space="preserve">C/53/8 </w:t>
    </w:r>
  </w:p>
  <w:p w14:paraId="04430E7E" w14:textId="77777777" w:rsidR="008B106B" w:rsidRPr="00C5280D" w:rsidRDefault="008B106B" w:rsidP="00BC2DA7">
    <w:pPr>
      <w:pStyle w:val="Header"/>
      <w:rPr>
        <w:lang w:val="en-US"/>
      </w:rPr>
    </w:pPr>
    <w:proofErr w:type="spellStart"/>
    <w:r>
      <w:rPr>
        <w:lang w:val="en-US"/>
      </w:rPr>
      <w:t>Anhang</w:t>
    </w:r>
    <w:proofErr w:type="spellEnd"/>
    <w:r>
      <w:rPr>
        <w:lang w:val="en-US"/>
      </w:rPr>
      <w:t xml:space="preserve"> I, </w:t>
    </w:r>
    <w:proofErr w:type="spellStart"/>
    <w:r w:rsidRPr="00C5280D">
      <w:rPr>
        <w:lang w:val="en-US"/>
      </w:rPr>
      <w:t>Seite</w:t>
    </w:r>
    <w:proofErr w:type="spellEnd"/>
    <w:r w:rsidRPr="00C5280D">
      <w:rPr>
        <w:lang w:val="en-US"/>
      </w:rPr>
      <w:t xml:space="preserve">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>
      <w:rPr>
        <w:rStyle w:val="PageNumber"/>
        <w:noProof/>
        <w:lang w:val="en-US"/>
      </w:rPr>
      <w:t>3</w:t>
    </w:r>
    <w:r w:rsidRPr="00C5280D">
      <w:rPr>
        <w:rStyle w:val="PageNumber"/>
        <w:lang w:val="en-US"/>
      </w:rPr>
      <w:fldChar w:fldCharType="end"/>
    </w:r>
  </w:p>
  <w:p w14:paraId="1B8FA0FD" w14:textId="77777777" w:rsidR="008B106B" w:rsidRPr="00C5280D" w:rsidRDefault="008B106B" w:rsidP="00BC2DA7"/>
  <w:p w14:paraId="701FB9A3" w14:textId="77777777" w:rsidR="008B106B" w:rsidRDefault="008B106B"/>
  <w:p w14:paraId="0C21971B" w14:textId="77777777" w:rsidR="008B106B" w:rsidRDefault="008B106B"/>
  <w:p w14:paraId="7FAEA811" w14:textId="77777777" w:rsidR="008B106B" w:rsidRDefault="008B106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B139" w14:textId="77777777" w:rsidR="008B106B" w:rsidRPr="00C5280D" w:rsidRDefault="008B106B" w:rsidP="00EB048E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 xml:space="preserve">C/53/8 </w:t>
    </w:r>
  </w:p>
  <w:p w14:paraId="3229AC14" w14:textId="77777777" w:rsidR="008B106B" w:rsidRPr="00C5280D" w:rsidRDefault="008B106B" w:rsidP="00EB048E">
    <w:pPr>
      <w:pStyle w:val="Header"/>
      <w:rPr>
        <w:lang w:val="en-US"/>
      </w:rPr>
    </w:pPr>
    <w:proofErr w:type="spellStart"/>
    <w:r>
      <w:rPr>
        <w:lang w:val="en-US"/>
      </w:rPr>
      <w:t>Anhang</w:t>
    </w:r>
    <w:proofErr w:type="spellEnd"/>
    <w:r>
      <w:rPr>
        <w:lang w:val="en-US"/>
      </w:rPr>
      <w:t xml:space="preserve"> I, </w:t>
    </w:r>
    <w:proofErr w:type="spellStart"/>
    <w:r w:rsidRPr="00C5280D">
      <w:rPr>
        <w:lang w:val="en-US"/>
      </w:rPr>
      <w:t>Seite</w:t>
    </w:r>
    <w:proofErr w:type="spellEnd"/>
    <w:r w:rsidRPr="00C5280D">
      <w:rPr>
        <w:lang w:val="en-US"/>
      </w:rPr>
      <w:t xml:space="preserve">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>
      <w:rPr>
        <w:rStyle w:val="PageNumber"/>
        <w:noProof/>
        <w:lang w:val="en-US"/>
      </w:rPr>
      <w:t>2</w:t>
    </w:r>
    <w:r w:rsidRPr="00C5280D">
      <w:rPr>
        <w:rStyle w:val="PageNumber"/>
        <w:lang w:val="en-US"/>
      </w:rPr>
      <w:fldChar w:fldCharType="end"/>
    </w:r>
  </w:p>
  <w:p w14:paraId="03BB42FA" w14:textId="77777777" w:rsidR="008B106B" w:rsidRPr="00C5280D" w:rsidRDefault="008B106B" w:rsidP="006655D3"/>
  <w:p w14:paraId="42051DC7" w14:textId="77777777" w:rsidR="008B106B" w:rsidRDefault="008B106B"/>
  <w:p w14:paraId="59543488" w14:textId="77777777" w:rsidR="008B106B" w:rsidRDefault="008B106B"/>
  <w:p w14:paraId="0E702C10" w14:textId="77777777" w:rsidR="008B106B" w:rsidRDefault="008B106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777E3" w14:textId="42C90718" w:rsidR="008B106B" w:rsidRDefault="00D50CEF">
    <w:pPr>
      <w:pStyle w:val="Header"/>
      <w:rPr>
        <w:lang w:val="en-US"/>
      </w:rPr>
    </w:pPr>
    <w:r>
      <w:rPr>
        <w:lang w:val="en-US"/>
      </w:rPr>
      <w:t>C/59/</w:t>
    </w:r>
    <w:r w:rsidR="00881A10">
      <w:rPr>
        <w:lang w:val="en-US"/>
      </w:rPr>
      <w:t>8 Rev.2</w:t>
    </w:r>
  </w:p>
  <w:p w14:paraId="770F22E4" w14:textId="77777777" w:rsidR="008B106B" w:rsidRPr="009B188F" w:rsidRDefault="008B106B">
    <w:pPr>
      <w:pStyle w:val="Header"/>
      <w:rPr>
        <w:lang w:val="en-US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EDC64" w14:textId="77777777" w:rsidR="008B106B" w:rsidRPr="00C5280D" w:rsidRDefault="008B106B" w:rsidP="00BC2DA7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 xml:space="preserve">C/53/8 </w:t>
    </w:r>
  </w:p>
  <w:p w14:paraId="67A9CA25" w14:textId="77777777" w:rsidR="008B106B" w:rsidRPr="00C5280D" w:rsidRDefault="008B106B" w:rsidP="00BC2DA7">
    <w:pPr>
      <w:pStyle w:val="Header"/>
      <w:rPr>
        <w:lang w:val="en-US"/>
      </w:rPr>
    </w:pPr>
    <w:proofErr w:type="spellStart"/>
    <w:r>
      <w:rPr>
        <w:lang w:val="en-US"/>
      </w:rPr>
      <w:t>Anhang</w:t>
    </w:r>
    <w:proofErr w:type="spellEnd"/>
    <w:r>
      <w:rPr>
        <w:lang w:val="en-US"/>
      </w:rPr>
      <w:t xml:space="preserve"> I, </w:t>
    </w:r>
    <w:proofErr w:type="spellStart"/>
    <w:r w:rsidRPr="00C5280D">
      <w:rPr>
        <w:lang w:val="en-US"/>
      </w:rPr>
      <w:t>Seite</w:t>
    </w:r>
    <w:proofErr w:type="spellEnd"/>
    <w:r w:rsidRPr="00C5280D">
      <w:rPr>
        <w:lang w:val="en-US"/>
      </w:rPr>
      <w:t xml:space="preserve">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>
      <w:rPr>
        <w:rStyle w:val="PageNumber"/>
        <w:noProof/>
        <w:lang w:val="en-US"/>
      </w:rPr>
      <w:t>3</w:t>
    </w:r>
    <w:r w:rsidRPr="00C5280D">
      <w:rPr>
        <w:rStyle w:val="PageNumber"/>
        <w:lang w:val="en-US"/>
      </w:rPr>
      <w:fldChar w:fldCharType="end"/>
    </w:r>
  </w:p>
  <w:p w14:paraId="77BCDF84" w14:textId="77777777" w:rsidR="008B106B" w:rsidRPr="00C5280D" w:rsidRDefault="008B106B" w:rsidP="00BC2DA7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6BF9" w14:textId="77777777" w:rsidR="008B106B" w:rsidRPr="00C5280D" w:rsidRDefault="008B106B" w:rsidP="00EB048E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 xml:space="preserve">C/53/8 </w:t>
    </w:r>
  </w:p>
  <w:p w14:paraId="6AF7EE8B" w14:textId="77777777" w:rsidR="008B106B" w:rsidRPr="00C5280D" w:rsidRDefault="008B106B" w:rsidP="00EB048E">
    <w:pPr>
      <w:pStyle w:val="Header"/>
      <w:rPr>
        <w:lang w:val="en-US"/>
      </w:rPr>
    </w:pPr>
    <w:proofErr w:type="spellStart"/>
    <w:r>
      <w:rPr>
        <w:lang w:val="en-US"/>
      </w:rPr>
      <w:t>Anhang</w:t>
    </w:r>
    <w:proofErr w:type="spellEnd"/>
    <w:r>
      <w:rPr>
        <w:lang w:val="en-US"/>
      </w:rPr>
      <w:t xml:space="preserve"> I, </w:t>
    </w:r>
    <w:proofErr w:type="spellStart"/>
    <w:r w:rsidRPr="00C5280D">
      <w:rPr>
        <w:lang w:val="en-US"/>
      </w:rPr>
      <w:t>Seite</w:t>
    </w:r>
    <w:proofErr w:type="spellEnd"/>
    <w:r w:rsidRPr="00C5280D">
      <w:rPr>
        <w:lang w:val="en-US"/>
      </w:rPr>
      <w:t xml:space="preserve">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>
      <w:rPr>
        <w:rStyle w:val="PageNumber"/>
        <w:noProof/>
        <w:lang w:val="en-US"/>
      </w:rPr>
      <w:t>2</w:t>
    </w:r>
    <w:r w:rsidRPr="00C5280D">
      <w:rPr>
        <w:rStyle w:val="PageNumber"/>
        <w:lang w:val="en-US"/>
      </w:rPr>
      <w:fldChar w:fldCharType="end"/>
    </w:r>
  </w:p>
  <w:p w14:paraId="44874873" w14:textId="77777777" w:rsidR="008B106B" w:rsidRPr="00C5280D" w:rsidRDefault="008B106B" w:rsidP="006655D3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18200" w14:textId="767EAC4C" w:rsidR="008B106B" w:rsidRDefault="00D50CEF">
    <w:pPr>
      <w:pStyle w:val="Header"/>
      <w:rPr>
        <w:lang w:val="en-US"/>
      </w:rPr>
    </w:pPr>
    <w:r>
      <w:rPr>
        <w:lang w:val="en-US"/>
      </w:rPr>
      <w:t>C/59/</w:t>
    </w:r>
    <w:r w:rsidR="00881A10">
      <w:rPr>
        <w:lang w:val="en-US"/>
      </w:rPr>
      <w:t>8 Rev.2</w:t>
    </w:r>
  </w:p>
  <w:p w14:paraId="6CD5078C" w14:textId="77777777" w:rsidR="008B106B" w:rsidRPr="009B188F" w:rsidRDefault="008B106B">
    <w:pPr>
      <w:pStyle w:val="Header"/>
      <w:rPr>
        <w:lang w:val="en-US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5278" w14:textId="711483CC" w:rsidR="00112FB3" w:rsidRPr="001775AC" w:rsidRDefault="00D50CEF" w:rsidP="00EB048E">
    <w:pPr>
      <w:pStyle w:val="Header"/>
      <w:rPr>
        <w:rStyle w:val="PageNumber"/>
        <w:lang w:val="de-DE"/>
      </w:rPr>
    </w:pPr>
    <w:r>
      <w:rPr>
        <w:rStyle w:val="PageNumber"/>
        <w:lang w:val="de-DE"/>
      </w:rPr>
      <w:t>C/59/</w:t>
    </w:r>
    <w:r w:rsidR="00881A10">
      <w:rPr>
        <w:rStyle w:val="PageNumber"/>
        <w:lang w:val="de-DE"/>
      </w:rPr>
      <w:t>8 Rev.2</w:t>
    </w:r>
    <w:r w:rsidR="00112FB3" w:rsidRPr="001775AC">
      <w:rPr>
        <w:rStyle w:val="PageNumber"/>
        <w:lang w:val="de-DE"/>
      </w:rPr>
      <w:t xml:space="preserve"> </w:t>
    </w:r>
  </w:p>
  <w:p w14:paraId="039FA20F" w14:textId="365C2F5B" w:rsidR="00112FB3" w:rsidRPr="001775AC" w:rsidRDefault="00112FB3" w:rsidP="00EB048E">
    <w:pPr>
      <w:pStyle w:val="Header"/>
      <w:rPr>
        <w:lang w:val="de-DE"/>
      </w:rPr>
    </w:pPr>
    <w:r w:rsidRPr="001775AC">
      <w:rPr>
        <w:lang w:val="de-DE"/>
      </w:rPr>
      <w:t>An</w:t>
    </w:r>
    <w:r w:rsidR="001775AC" w:rsidRPr="001775AC">
      <w:rPr>
        <w:lang w:val="de-DE"/>
      </w:rPr>
      <w:t>lage</w:t>
    </w:r>
    <w:r w:rsidRPr="001775AC">
      <w:rPr>
        <w:lang w:val="de-DE"/>
      </w:rPr>
      <w:t xml:space="preserve"> III, Seite </w:t>
    </w:r>
    <w:r w:rsidRPr="001775AC">
      <w:rPr>
        <w:rStyle w:val="PageNumber"/>
        <w:lang w:val="de-DE"/>
      </w:rPr>
      <w:fldChar w:fldCharType="begin"/>
    </w:r>
    <w:r w:rsidRPr="001775AC">
      <w:rPr>
        <w:rStyle w:val="PageNumber"/>
        <w:lang w:val="de-DE"/>
      </w:rPr>
      <w:instrText xml:space="preserve"> PAGE </w:instrText>
    </w:r>
    <w:r w:rsidRPr="001775AC">
      <w:rPr>
        <w:rStyle w:val="PageNumber"/>
        <w:lang w:val="de-DE"/>
      </w:rPr>
      <w:fldChar w:fldCharType="separate"/>
    </w:r>
    <w:r w:rsidRPr="001775AC">
      <w:rPr>
        <w:rStyle w:val="PageNumber"/>
        <w:lang w:val="de-DE"/>
      </w:rPr>
      <w:t>2</w:t>
    </w:r>
    <w:r w:rsidRPr="001775AC">
      <w:rPr>
        <w:rStyle w:val="PageNumber"/>
        <w:lang w:val="de-DE"/>
      </w:rPr>
      <w:fldChar w:fldCharType="end"/>
    </w:r>
  </w:p>
  <w:p w14:paraId="1E18D279" w14:textId="77777777" w:rsidR="00112FB3" w:rsidRPr="001775AC" w:rsidRDefault="00112FB3" w:rsidP="006655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7742D"/>
    <w:multiLevelType w:val="hybridMultilevel"/>
    <w:tmpl w:val="C2EA079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197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A5"/>
    <w:rsid w:val="000038B8"/>
    <w:rsid w:val="00010CF3"/>
    <w:rsid w:val="00011903"/>
    <w:rsid w:val="00011E27"/>
    <w:rsid w:val="00013D80"/>
    <w:rsid w:val="000148BC"/>
    <w:rsid w:val="00024AB8"/>
    <w:rsid w:val="00030854"/>
    <w:rsid w:val="00036028"/>
    <w:rsid w:val="0004198B"/>
    <w:rsid w:val="00044642"/>
    <w:rsid w:val="000446B9"/>
    <w:rsid w:val="00044A87"/>
    <w:rsid w:val="000455BE"/>
    <w:rsid w:val="00046F31"/>
    <w:rsid w:val="00047E21"/>
    <w:rsid w:val="00050E16"/>
    <w:rsid w:val="00052AC9"/>
    <w:rsid w:val="00061C54"/>
    <w:rsid w:val="00067C6A"/>
    <w:rsid w:val="000836B0"/>
    <w:rsid w:val="000852DC"/>
    <w:rsid w:val="00085505"/>
    <w:rsid w:val="000916EA"/>
    <w:rsid w:val="00093D09"/>
    <w:rsid w:val="00097007"/>
    <w:rsid w:val="000C4E25"/>
    <w:rsid w:val="000C7021"/>
    <w:rsid w:val="000D6BBC"/>
    <w:rsid w:val="000D7780"/>
    <w:rsid w:val="000E076B"/>
    <w:rsid w:val="000E636A"/>
    <w:rsid w:val="000E6776"/>
    <w:rsid w:val="000F0A2F"/>
    <w:rsid w:val="000F2F11"/>
    <w:rsid w:val="0010069A"/>
    <w:rsid w:val="00100A5F"/>
    <w:rsid w:val="00101E0C"/>
    <w:rsid w:val="00103249"/>
    <w:rsid w:val="00105929"/>
    <w:rsid w:val="00107D97"/>
    <w:rsid w:val="00110BED"/>
    <w:rsid w:val="00110C36"/>
    <w:rsid w:val="00112FB3"/>
    <w:rsid w:val="001131D5"/>
    <w:rsid w:val="00114547"/>
    <w:rsid w:val="001201FD"/>
    <w:rsid w:val="001241EA"/>
    <w:rsid w:val="001360CB"/>
    <w:rsid w:val="00141DB8"/>
    <w:rsid w:val="00142DE9"/>
    <w:rsid w:val="00144C5E"/>
    <w:rsid w:val="00146D7A"/>
    <w:rsid w:val="00150E9E"/>
    <w:rsid w:val="00152DB7"/>
    <w:rsid w:val="00156A54"/>
    <w:rsid w:val="001602C5"/>
    <w:rsid w:val="00170382"/>
    <w:rsid w:val="00172084"/>
    <w:rsid w:val="0017474A"/>
    <w:rsid w:val="001758C6"/>
    <w:rsid w:val="001775AC"/>
    <w:rsid w:val="00182B99"/>
    <w:rsid w:val="00183198"/>
    <w:rsid w:val="00184F81"/>
    <w:rsid w:val="001A7751"/>
    <w:rsid w:val="001B0EF1"/>
    <w:rsid w:val="001B1639"/>
    <w:rsid w:val="001C1525"/>
    <w:rsid w:val="001D736D"/>
    <w:rsid w:val="001E6AF7"/>
    <w:rsid w:val="001F4384"/>
    <w:rsid w:val="001F71B3"/>
    <w:rsid w:val="0020146A"/>
    <w:rsid w:val="002114E2"/>
    <w:rsid w:val="0021332C"/>
    <w:rsid w:val="00213982"/>
    <w:rsid w:val="0022300A"/>
    <w:rsid w:val="002344A5"/>
    <w:rsid w:val="00237197"/>
    <w:rsid w:val="00240694"/>
    <w:rsid w:val="00241CA0"/>
    <w:rsid w:val="0024416D"/>
    <w:rsid w:val="00251A2D"/>
    <w:rsid w:val="00271911"/>
    <w:rsid w:val="0027207D"/>
    <w:rsid w:val="00273187"/>
    <w:rsid w:val="00277A9E"/>
    <w:rsid w:val="002800A0"/>
    <w:rsid w:val="002801B3"/>
    <w:rsid w:val="00281060"/>
    <w:rsid w:val="00283C17"/>
    <w:rsid w:val="00285BD0"/>
    <w:rsid w:val="00290B4D"/>
    <w:rsid w:val="002939A2"/>
    <w:rsid w:val="00293D69"/>
    <w:rsid w:val="002940E8"/>
    <w:rsid w:val="00294751"/>
    <w:rsid w:val="002A3D25"/>
    <w:rsid w:val="002A6E50"/>
    <w:rsid w:val="002B2F9C"/>
    <w:rsid w:val="002B3559"/>
    <w:rsid w:val="002B4298"/>
    <w:rsid w:val="002B7A36"/>
    <w:rsid w:val="002C109F"/>
    <w:rsid w:val="002C256A"/>
    <w:rsid w:val="002D120D"/>
    <w:rsid w:val="002D5226"/>
    <w:rsid w:val="002D6620"/>
    <w:rsid w:val="002E7C37"/>
    <w:rsid w:val="002F1081"/>
    <w:rsid w:val="002F1F3B"/>
    <w:rsid w:val="002F6336"/>
    <w:rsid w:val="00303873"/>
    <w:rsid w:val="00305A7F"/>
    <w:rsid w:val="003073B8"/>
    <w:rsid w:val="003152FE"/>
    <w:rsid w:val="00327436"/>
    <w:rsid w:val="003306FD"/>
    <w:rsid w:val="0033639F"/>
    <w:rsid w:val="00340869"/>
    <w:rsid w:val="00344BD6"/>
    <w:rsid w:val="0035528D"/>
    <w:rsid w:val="00361821"/>
    <w:rsid w:val="00361E9E"/>
    <w:rsid w:val="003753EE"/>
    <w:rsid w:val="00383996"/>
    <w:rsid w:val="003A0835"/>
    <w:rsid w:val="003A5AAF"/>
    <w:rsid w:val="003A60C4"/>
    <w:rsid w:val="003B700A"/>
    <w:rsid w:val="003C4D05"/>
    <w:rsid w:val="003C7FBE"/>
    <w:rsid w:val="003C7FD7"/>
    <w:rsid w:val="003D227C"/>
    <w:rsid w:val="003D2B4D"/>
    <w:rsid w:val="003D6A80"/>
    <w:rsid w:val="003D71F3"/>
    <w:rsid w:val="003F26C5"/>
    <w:rsid w:val="003F37F5"/>
    <w:rsid w:val="003F687B"/>
    <w:rsid w:val="003F6C24"/>
    <w:rsid w:val="00427FDF"/>
    <w:rsid w:val="00433597"/>
    <w:rsid w:val="0044196B"/>
    <w:rsid w:val="00444A88"/>
    <w:rsid w:val="00444D80"/>
    <w:rsid w:val="00452E26"/>
    <w:rsid w:val="00457E29"/>
    <w:rsid w:val="00467900"/>
    <w:rsid w:val="00474DA4"/>
    <w:rsid w:val="00476B4D"/>
    <w:rsid w:val="004805FA"/>
    <w:rsid w:val="00491BFB"/>
    <w:rsid w:val="004935D2"/>
    <w:rsid w:val="00493E86"/>
    <w:rsid w:val="00494B72"/>
    <w:rsid w:val="004B1215"/>
    <w:rsid w:val="004B5BAA"/>
    <w:rsid w:val="004D047D"/>
    <w:rsid w:val="004D71F2"/>
    <w:rsid w:val="004D787D"/>
    <w:rsid w:val="004E0BB3"/>
    <w:rsid w:val="004F1E9E"/>
    <w:rsid w:val="004F2722"/>
    <w:rsid w:val="004F305A"/>
    <w:rsid w:val="00512164"/>
    <w:rsid w:val="00520297"/>
    <w:rsid w:val="00521276"/>
    <w:rsid w:val="00532568"/>
    <w:rsid w:val="005338F9"/>
    <w:rsid w:val="005346DF"/>
    <w:rsid w:val="0054281C"/>
    <w:rsid w:val="00543D7E"/>
    <w:rsid w:val="00544581"/>
    <w:rsid w:val="00546C84"/>
    <w:rsid w:val="0055074D"/>
    <w:rsid w:val="00552678"/>
    <w:rsid w:val="0055268D"/>
    <w:rsid w:val="005608C2"/>
    <w:rsid w:val="00561065"/>
    <w:rsid w:val="00565F87"/>
    <w:rsid w:val="0056682B"/>
    <w:rsid w:val="00575DE2"/>
    <w:rsid w:val="00576BE4"/>
    <w:rsid w:val="005779DB"/>
    <w:rsid w:val="00581DCB"/>
    <w:rsid w:val="005903A2"/>
    <w:rsid w:val="005A2DE5"/>
    <w:rsid w:val="005A400A"/>
    <w:rsid w:val="005A474F"/>
    <w:rsid w:val="005B269D"/>
    <w:rsid w:val="005B4784"/>
    <w:rsid w:val="005B50DF"/>
    <w:rsid w:val="005C1CC4"/>
    <w:rsid w:val="005D2202"/>
    <w:rsid w:val="005E05EE"/>
    <w:rsid w:val="005E2552"/>
    <w:rsid w:val="005E577A"/>
    <w:rsid w:val="005F0BC5"/>
    <w:rsid w:val="005F7B92"/>
    <w:rsid w:val="00604AC1"/>
    <w:rsid w:val="00606E50"/>
    <w:rsid w:val="00610D17"/>
    <w:rsid w:val="00612379"/>
    <w:rsid w:val="006153B6"/>
    <w:rsid w:val="0061555F"/>
    <w:rsid w:val="006208B7"/>
    <w:rsid w:val="00620B51"/>
    <w:rsid w:val="006245ED"/>
    <w:rsid w:val="00636CA6"/>
    <w:rsid w:val="00637172"/>
    <w:rsid w:val="00641200"/>
    <w:rsid w:val="00644B50"/>
    <w:rsid w:val="00645CA8"/>
    <w:rsid w:val="0065139A"/>
    <w:rsid w:val="00656D66"/>
    <w:rsid w:val="00657959"/>
    <w:rsid w:val="006655D3"/>
    <w:rsid w:val="00667404"/>
    <w:rsid w:val="00672A8E"/>
    <w:rsid w:val="00672EC5"/>
    <w:rsid w:val="00676EFE"/>
    <w:rsid w:val="006856AB"/>
    <w:rsid w:val="006868F8"/>
    <w:rsid w:val="00687EB4"/>
    <w:rsid w:val="00695C56"/>
    <w:rsid w:val="006A1F8E"/>
    <w:rsid w:val="006A30F1"/>
    <w:rsid w:val="006A5CDE"/>
    <w:rsid w:val="006A644A"/>
    <w:rsid w:val="006B17D2"/>
    <w:rsid w:val="006B27C8"/>
    <w:rsid w:val="006C224E"/>
    <w:rsid w:val="006D780A"/>
    <w:rsid w:val="006E0544"/>
    <w:rsid w:val="006E75F7"/>
    <w:rsid w:val="006F3462"/>
    <w:rsid w:val="0071271E"/>
    <w:rsid w:val="00731621"/>
    <w:rsid w:val="00731A5A"/>
    <w:rsid w:val="00732DEC"/>
    <w:rsid w:val="00733E49"/>
    <w:rsid w:val="00735BD5"/>
    <w:rsid w:val="007451EC"/>
    <w:rsid w:val="0074682B"/>
    <w:rsid w:val="0075026C"/>
    <w:rsid w:val="00751613"/>
    <w:rsid w:val="00753EE9"/>
    <w:rsid w:val="007546B2"/>
    <w:rsid w:val="007556F6"/>
    <w:rsid w:val="00760BDF"/>
    <w:rsid w:val="00760EEF"/>
    <w:rsid w:val="00777EE5"/>
    <w:rsid w:val="00784836"/>
    <w:rsid w:val="007865CC"/>
    <w:rsid w:val="0079023E"/>
    <w:rsid w:val="00790843"/>
    <w:rsid w:val="007942DE"/>
    <w:rsid w:val="007967DF"/>
    <w:rsid w:val="007A2854"/>
    <w:rsid w:val="007A4D8A"/>
    <w:rsid w:val="007A5279"/>
    <w:rsid w:val="007B3C9A"/>
    <w:rsid w:val="007C1D92"/>
    <w:rsid w:val="007C3BB9"/>
    <w:rsid w:val="007C4CB9"/>
    <w:rsid w:val="007C5C35"/>
    <w:rsid w:val="007D0B9D"/>
    <w:rsid w:val="007D19B0"/>
    <w:rsid w:val="007D51E7"/>
    <w:rsid w:val="007E2901"/>
    <w:rsid w:val="007E644B"/>
    <w:rsid w:val="007F2E78"/>
    <w:rsid w:val="007F498F"/>
    <w:rsid w:val="0080298D"/>
    <w:rsid w:val="00804E9E"/>
    <w:rsid w:val="0080679D"/>
    <w:rsid w:val="008108B0"/>
    <w:rsid w:val="00811B20"/>
    <w:rsid w:val="00812609"/>
    <w:rsid w:val="008211B5"/>
    <w:rsid w:val="0082296E"/>
    <w:rsid w:val="00824099"/>
    <w:rsid w:val="0082571A"/>
    <w:rsid w:val="00827784"/>
    <w:rsid w:val="008422F2"/>
    <w:rsid w:val="00846D7C"/>
    <w:rsid w:val="00866DAB"/>
    <w:rsid w:val="00867AC1"/>
    <w:rsid w:val="00874D56"/>
    <w:rsid w:val="008751DE"/>
    <w:rsid w:val="008761D1"/>
    <w:rsid w:val="00880DDE"/>
    <w:rsid w:val="00881A10"/>
    <w:rsid w:val="00886152"/>
    <w:rsid w:val="00890DF8"/>
    <w:rsid w:val="00893802"/>
    <w:rsid w:val="008A0ADE"/>
    <w:rsid w:val="008A743F"/>
    <w:rsid w:val="008B0A35"/>
    <w:rsid w:val="008B106B"/>
    <w:rsid w:val="008B29C3"/>
    <w:rsid w:val="008B61B5"/>
    <w:rsid w:val="008C0970"/>
    <w:rsid w:val="008D0BC5"/>
    <w:rsid w:val="008D2CF7"/>
    <w:rsid w:val="009004A5"/>
    <w:rsid w:val="00900C26"/>
    <w:rsid w:val="0090197F"/>
    <w:rsid w:val="00903264"/>
    <w:rsid w:val="00906DDC"/>
    <w:rsid w:val="00924C3E"/>
    <w:rsid w:val="00934436"/>
    <w:rsid w:val="00934E09"/>
    <w:rsid w:val="00936253"/>
    <w:rsid w:val="00936DA8"/>
    <w:rsid w:val="0093707E"/>
    <w:rsid w:val="00940D46"/>
    <w:rsid w:val="009413F1"/>
    <w:rsid w:val="009433E5"/>
    <w:rsid w:val="00952DD4"/>
    <w:rsid w:val="009561F4"/>
    <w:rsid w:val="00956E86"/>
    <w:rsid w:val="00965AE7"/>
    <w:rsid w:val="00970FED"/>
    <w:rsid w:val="00971417"/>
    <w:rsid w:val="0097672E"/>
    <w:rsid w:val="00980884"/>
    <w:rsid w:val="00992D82"/>
    <w:rsid w:val="0099679B"/>
    <w:rsid w:val="00997029"/>
    <w:rsid w:val="00997BE4"/>
    <w:rsid w:val="009A7339"/>
    <w:rsid w:val="009B41FB"/>
    <w:rsid w:val="009B440E"/>
    <w:rsid w:val="009D690D"/>
    <w:rsid w:val="009E65B6"/>
    <w:rsid w:val="009F0713"/>
    <w:rsid w:val="009F0A51"/>
    <w:rsid w:val="009F40F4"/>
    <w:rsid w:val="009F77CF"/>
    <w:rsid w:val="00A22B9C"/>
    <w:rsid w:val="00A24C10"/>
    <w:rsid w:val="00A353B9"/>
    <w:rsid w:val="00A35E4F"/>
    <w:rsid w:val="00A373BE"/>
    <w:rsid w:val="00A426B0"/>
    <w:rsid w:val="00A42AC3"/>
    <w:rsid w:val="00A430CF"/>
    <w:rsid w:val="00A44CC0"/>
    <w:rsid w:val="00A54309"/>
    <w:rsid w:val="00A610A9"/>
    <w:rsid w:val="00A67B94"/>
    <w:rsid w:val="00A741D5"/>
    <w:rsid w:val="00A80F2A"/>
    <w:rsid w:val="00A8600E"/>
    <w:rsid w:val="00A939D5"/>
    <w:rsid w:val="00A96C33"/>
    <w:rsid w:val="00AA13A2"/>
    <w:rsid w:val="00AB14C6"/>
    <w:rsid w:val="00AB2B93"/>
    <w:rsid w:val="00AB45B5"/>
    <w:rsid w:val="00AB530F"/>
    <w:rsid w:val="00AB7E5B"/>
    <w:rsid w:val="00AC2883"/>
    <w:rsid w:val="00AD3E45"/>
    <w:rsid w:val="00AE0EF1"/>
    <w:rsid w:val="00AE2937"/>
    <w:rsid w:val="00AF16D2"/>
    <w:rsid w:val="00AF782E"/>
    <w:rsid w:val="00B06CB8"/>
    <w:rsid w:val="00B07301"/>
    <w:rsid w:val="00B11F3E"/>
    <w:rsid w:val="00B16315"/>
    <w:rsid w:val="00B224DE"/>
    <w:rsid w:val="00B324D4"/>
    <w:rsid w:val="00B43DA5"/>
    <w:rsid w:val="00B46575"/>
    <w:rsid w:val="00B512C4"/>
    <w:rsid w:val="00B53AEA"/>
    <w:rsid w:val="00B55FED"/>
    <w:rsid w:val="00B61777"/>
    <w:rsid w:val="00B622E6"/>
    <w:rsid w:val="00B7465E"/>
    <w:rsid w:val="00B83E82"/>
    <w:rsid w:val="00B84BBD"/>
    <w:rsid w:val="00B9037B"/>
    <w:rsid w:val="00B91BD8"/>
    <w:rsid w:val="00BA11FE"/>
    <w:rsid w:val="00BA43FB"/>
    <w:rsid w:val="00BA45AC"/>
    <w:rsid w:val="00BC127D"/>
    <w:rsid w:val="00BC1FE6"/>
    <w:rsid w:val="00BC4F06"/>
    <w:rsid w:val="00BD4809"/>
    <w:rsid w:val="00BE0C77"/>
    <w:rsid w:val="00BF154B"/>
    <w:rsid w:val="00BF7D88"/>
    <w:rsid w:val="00C061B6"/>
    <w:rsid w:val="00C134CC"/>
    <w:rsid w:val="00C21642"/>
    <w:rsid w:val="00C230A8"/>
    <w:rsid w:val="00C2446C"/>
    <w:rsid w:val="00C25D42"/>
    <w:rsid w:val="00C31175"/>
    <w:rsid w:val="00C36AE5"/>
    <w:rsid w:val="00C41F17"/>
    <w:rsid w:val="00C45DBE"/>
    <w:rsid w:val="00C527FA"/>
    <w:rsid w:val="00C5280D"/>
    <w:rsid w:val="00C53EB3"/>
    <w:rsid w:val="00C5791C"/>
    <w:rsid w:val="00C644C0"/>
    <w:rsid w:val="00C64F83"/>
    <w:rsid w:val="00C66290"/>
    <w:rsid w:val="00C72B7A"/>
    <w:rsid w:val="00C7318C"/>
    <w:rsid w:val="00C73194"/>
    <w:rsid w:val="00C75A58"/>
    <w:rsid w:val="00C7783B"/>
    <w:rsid w:val="00C80735"/>
    <w:rsid w:val="00C973F2"/>
    <w:rsid w:val="00CA304C"/>
    <w:rsid w:val="00CA46F5"/>
    <w:rsid w:val="00CA774A"/>
    <w:rsid w:val="00CB4921"/>
    <w:rsid w:val="00CC11B0"/>
    <w:rsid w:val="00CC2841"/>
    <w:rsid w:val="00CC3D65"/>
    <w:rsid w:val="00CD0DFB"/>
    <w:rsid w:val="00CD1360"/>
    <w:rsid w:val="00CD617F"/>
    <w:rsid w:val="00CF1330"/>
    <w:rsid w:val="00CF7E36"/>
    <w:rsid w:val="00D1413D"/>
    <w:rsid w:val="00D17E2F"/>
    <w:rsid w:val="00D23EEB"/>
    <w:rsid w:val="00D23FE4"/>
    <w:rsid w:val="00D257B0"/>
    <w:rsid w:val="00D33CF4"/>
    <w:rsid w:val="00D34E4F"/>
    <w:rsid w:val="00D3708D"/>
    <w:rsid w:val="00D40426"/>
    <w:rsid w:val="00D44E94"/>
    <w:rsid w:val="00D50CEF"/>
    <w:rsid w:val="00D523C2"/>
    <w:rsid w:val="00D52F5C"/>
    <w:rsid w:val="00D567DA"/>
    <w:rsid w:val="00D57C96"/>
    <w:rsid w:val="00D57D18"/>
    <w:rsid w:val="00D629AC"/>
    <w:rsid w:val="00D638EB"/>
    <w:rsid w:val="00D70E65"/>
    <w:rsid w:val="00D7695B"/>
    <w:rsid w:val="00D76A6E"/>
    <w:rsid w:val="00D9077F"/>
    <w:rsid w:val="00D91203"/>
    <w:rsid w:val="00D95174"/>
    <w:rsid w:val="00DA4973"/>
    <w:rsid w:val="00DA6F36"/>
    <w:rsid w:val="00DB596E"/>
    <w:rsid w:val="00DB7773"/>
    <w:rsid w:val="00DC00EA"/>
    <w:rsid w:val="00DC3802"/>
    <w:rsid w:val="00DD3FF6"/>
    <w:rsid w:val="00DD6208"/>
    <w:rsid w:val="00DE3012"/>
    <w:rsid w:val="00DE3575"/>
    <w:rsid w:val="00DE74E1"/>
    <w:rsid w:val="00DF6812"/>
    <w:rsid w:val="00DF7E99"/>
    <w:rsid w:val="00E01D03"/>
    <w:rsid w:val="00E0284E"/>
    <w:rsid w:val="00E04A50"/>
    <w:rsid w:val="00E04F60"/>
    <w:rsid w:val="00E065C8"/>
    <w:rsid w:val="00E07D87"/>
    <w:rsid w:val="00E139E8"/>
    <w:rsid w:val="00E20791"/>
    <w:rsid w:val="00E249C8"/>
    <w:rsid w:val="00E273DD"/>
    <w:rsid w:val="00E32F7E"/>
    <w:rsid w:val="00E33D8C"/>
    <w:rsid w:val="00E42272"/>
    <w:rsid w:val="00E46705"/>
    <w:rsid w:val="00E4724A"/>
    <w:rsid w:val="00E5267B"/>
    <w:rsid w:val="00E52F31"/>
    <w:rsid w:val="00E559F0"/>
    <w:rsid w:val="00E578C2"/>
    <w:rsid w:val="00E629C9"/>
    <w:rsid w:val="00E63C0E"/>
    <w:rsid w:val="00E6663B"/>
    <w:rsid w:val="00E710E6"/>
    <w:rsid w:val="00E72D49"/>
    <w:rsid w:val="00E7593C"/>
    <w:rsid w:val="00E7678A"/>
    <w:rsid w:val="00E859A6"/>
    <w:rsid w:val="00E935F1"/>
    <w:rsid w:val="00E93871"/>
    <w:rsid w:val="00E94A81"/>
    <w:rsid w:val="00EA1FFB"/>
    <w:rsid w:val="00EB048E"/>
    <w:rsid w:val="00EB0D63"/>
    <w:rsid w:val="00EB4E9C"/>
    <w:rsid w:val="00EC177A"/>
    <w:rsid w:val="00EC6351"/>
    <w:rsid w:val="00EE34DF"/>
    <w:rsid w:val="00EE3DA7"/>
    <w:rsid w:val="00EE5286"/>
    <w:rsid w:val="00EE5E4B"/>
    <w:rsid w:val="00EF2F89"/>
    <w:rsid w:val="00EF6D30"/>
    <w:rsid w:val="00F03E98"/>
    <w:rsid w:val="00F1237A"/>
    <w:rsid w:val="00F201E1"/>
    <w:rsid w:val="00F207C3"/>
    <w:rsid w:val="00F22CBD"/>
    <w:rsid w:val="00F272F1"/>
    <w:rsid w:val="00F31412"/>
    <w:rsid w:val="00F45372"/>
    <w:rsid w:val="00F505C2"/>
    <w:rsid w:val="00F52652"/>
    <w:rsid w:val="00F560F7"/>
    <w:rsid w:val="00F6096A"/>
    <w:rsid w:val="00F628B4"/>
    <w:rsid w:val="00F6334D"/>
    <w:rsid w:val="00F63599"/>
    <w:rsid w:val="00F71781"/>
    <w:rsid w:val="00F7503D"/>
    <w:rsid w:val="00F7794F"/>
    <w:rsid w:val="00F91167"/>
    <w:rsid w:val="00F912F0"/>
    <w:rsid w:val="00F91E1E"/>
    <w:rsid w:val="00FA49AB"/>
    <w:rsid w:val="00FB34CF"/>
    <w:rsid w:val="00FC5E5F"/>
    <w:rsid w:val="00FC5FD0"/>
    <w:rsid w:val="00FD216C"/>
    <w:rsid w:val="00FE0B25"/>
    <w:rsid w:val="00FE38AA"/>
    <w:rsid w:val="00FE39C7"/>
    <w:rsid w:val="00FE4782"/>
    <w:rsid w:val="00FE4BC9"/>
    <w:rsid w:val="00FF4D07"/>
    <w:rsid w:val="00FF7275"/>
    <w:rsid w:val="0159CF5F"/>
    <w:rsid w:val="087F3A60"/>
    <w:rsid w:val="0F09C8BF"/>
    <w:rsid w:val="18229E4F"/>
    <w:rsid w:val="196C63FC"/>
    <w:rsid w:val="19B4E439"/>
    <w:rsid w:val="23EB909D"/>
    <w:rsid w:val="24C15A46"/>
    <w:rsid w:val="279A1022"/>
    <w:rsid w:val="329F96BF"/>
    <w:rsid w:val="341B7D5F"/>
    <w:rsid w:val="35831C0A"/>
    <w:rsid w:val="361C8BED"/>
    <w:rsid w:val="367096CF"/>
    <w:rsid w:val="3BC031CF"/>
    <w:rsid w:val="4A90F3FD"/>
    <w:rsid w:val="50579FCB"/>
    <w:rsid w:val="5D126780"/>
    <w:rsid w:val="609466D2"/>
    <w:rsid w:val="6CE715C1"/>
    <w:rsid w:val="6E1A7592"/>
    <w:rsid w:val="6FFA0485"/>
    <w:rsid w:val="71648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AAE82D"/>
  <w15:docId w15:val="{A062BA15-F639-47C2-8854-02F895D3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3575"/>
    <w:pPr>
      <w:jc w:val="both"/>
    </w:pPr>
    <w:rPr>
      <w:rFonts w:ascii="Arial" w:hAnsi="Arial"/>
      <w:lang w:val="de-DE"/>
    </w:rPr>
  </w:style>
  <w:style w:type="paragraph" w:styleId="Heading1">
    <w:name w:val="heading 1"/>
    <w:next w:val="Normal"/>
    <w:autoRedefine/>
    <w:qFormat/>
    <w:rsid w:val="004805F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link w:val="Heading2Char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E2937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link w:val="FooterChar"/>
    <w:autoRedefine/>
    <w:rsid w:val="009D690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5779DB"/>
    <w:pPr>
      <w:tabs>
        <w:tab w:val="left" w:pos="5387"/>
        <w:tab w:val="left" w:pos="5954"/>
      </w:tabs>
      <w:ind w:left="4820"/>
    </w:pPr>
    <w:rPr>
      <w:i/>
    </w:rPr>
  </w:style>
  <w:style w:type="paragraph" w:styleId="FootnoteText">
    <w:name w:val="footnote text"/>
    <w:autoRedefine/>
    <w:rsid w:val="009D690D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Disclaimer">
    <w:name w:val="Disclaimer"/>
    <w:next w:val="Normal"/>
    <w:qFormat/>
    <w:rsid w:val="007451EC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7451EC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6A644A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fr-FR" w:eastAsia="en-US" w:bidi="ar-SA"/>
    </w:rPr>
  </w:style>
  <w:style w:type="paragraph" w:styleId="TOC2">
    <w:name w:val="toc 2"/>
    <w:next w:val="Normal"/>
    <w:autoRedefine/>
    <w:rsid w:val="00753EE9"/>
    <w:pPr>
      <w:tabs>
        <w:tab w:val="right" w:leader="dot" w:pos="9639"/>
      </w:tabs>
      <w:spacing w:after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753EE9"/>
    <w:pPr>
      <w:tabs>
        <w:tab w:val="right" w:leader="dot" w:pos="9639"/>
      </w:tabs>
      <w:spacing w:after="120"/>
      <w:ind w:left="568" w:right="851" w:hanging="284"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753EE9"/>
    <w:pPr>
      <w:tabs>
        <w:tab w:val="right" w:leader="dot" w:pos="9639"/>
      </w:tabs>
      <w:spacing w:after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rsid w:val="00753EE9"/>
    <w:pPr>
      <w:tabs>
        <w:tab w:val="right" w:leader="dot" w:pos="9639"/>
      </w:tabs>
      <w:spacing w:after="120"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753EE9"/>
    <w:pPr>
      <w:tabs>
        <w:tab w:val="right" w:leader="dot" w:pos="9639"/>
      </w:tabs>
      <w:spacing w:after="120"/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  <w:style w:type="character" w:customStyle="1" w:styleId="Heading2Char">
    <w:name w:val="Heading 2 Char"/>
    <w:basedOn w:val="DefaultParagraphFont"/>
    <w:link w:val="Heading2"/>
    <w:rsid w:val="008B106B"/>
    <w:rPr>
      <w:rFonts w:ascii="Arial" w:hAnsi="Arial"/>
      <w:u w:val="single"/>
    </w:rPr>
  </w:style>
  <w:style w:type="character" w:customStyle="1" w:styleId="HeaderChar">
    <w:name w:val="Header Char"/>
    <w:basedOn w:val="DefaultParagraphFont"/>
    <w:link w:val="Header"/>
    <w:rsid w:val="008B106B"/>
    <w:rPr>
      <w:rFonts w:ascii="Arial" w:hAnsi="Arial"/>
      <w:lang w:val="fr-FR"/>
    </w:rPr>
  </w:style>
  <w:style w:type="character" w:customStyle="1" w:styleId="FooterChar">
    <w:name w:val="Footer Char"/>
    <w:aliases w:val="doc_path_name Char"/>
    <w:basedOn w:val="DefaultParagraphFont"/>
    <w:link w:val="Footer"/>
    <w:rsid w:val="008B106B"/>
    <w:rPr>
      <w:rFonts w:ascii="Arial" w:hAnsi="Arial"/>
      <w:sz w:val="14"/>
    </w:rPr>
  </w:style>
  <w:style w:type="paragraph" w:styleId="Revision">
    <w:name w:val="Revision"/>
    <w:hidden/>
    <w:uiPriority w:val="99"/>
    <w:semiHidden/>
    <w:rsid w:val="00237197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65139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B0EF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A1F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A1F8E"/>
  </w:style>
  <w:style w:type="character" w:customStyle="1" w:styleId="CommentTextChar">
    <w:name w:val="Comment Text Char"/>
    <w:basedOn w:val="DefaultParagraphFont"/>
    <w:link w:val="CommentText"/>
    <w:rsid w:val="006A1F8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1F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1F8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footer" Target="footer5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UPOV\Shared\Document\C\C59%20(2025)\templates\routing_slip_with_doc_c_59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_x003a_co_x002d_drafters xmlns="83b1643b-c358-4dde-ba9b-9c054d43d0ac" xsi:nil="true"/>
    <datetime xmlns="83b1643b-c358-4dde-ba9b-9c054d43d0a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1BD4133F28514D8C0E6121C9C63BEE" ma:contentTypeVersion="6" ma:contentTypeDescription="Create a new document." ma:contentTypeScope="" ma:versionID="7d59e54706014a5d023104c2ae0aa3cf">
  <xsd:schema xmlns:xsd="http://www.w3.org/2001/XMLSchema" xmlns:xs="http://www.w3.org/2001/XMLSchema" xmlns:p="http://schemas.microsoft.com/office/2006/metadata/properties" xmlns:ns2="83b1643b-c358-4dde-ba9b-9c054d43d0ac" targetNamespace="http://schemas.microsoft.com/office/2006/metadata/properties" ma:root="true" ma:fieldsID="3ae4c4ae93c0e294a580e59aa1c768ba" ns2:_="">
    <xsd:import namespace="83b1643b-c358-4dde-ba9b-9c054d43d0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atetime" minOccurs="0"/>
                <xsd:element ref="ns2:Notes_x003a_co_x002d_draft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1643b-c358-4dde-ba9b-9c054d43d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time" ma:index="12" nillable="true" ma:displayName="date &amp; time" ma:format="DateTime" ma:internalName="datetime">
      <xsd:simpleType>
        <xsd:restriction base="dms:DateTime"/>
      </xsd:simpleType>
    </xsd:element>
    <xsd:element name="Notes_x003a_co_x002d_drafters" ma:index="13" nillable="true" ma:displayName="Notes:  co-drafters" ma:format="Dropdown" ma:internalName="Notes_x003a_co_x002d_drafter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1835AB-E70C-4CC3-AFDF-383D05E7CD0A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83b1643b-c358-4dde-ba9b-9c054d43d0ac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49719A7-1907-47FE-A831-DDB91B2067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1E4843-EB92-4538-91BF-D56B14D121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A47C67-632D-4090-A455-D1CA5B35D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1643b-c358-4dde-ba9b-9c054d43d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routing_slip_with_doc_c_59</Template>
  <TotalTime>7</TotalTime>
  <Pages>5</Pages>
  <Words>792</Words>
  <Characters>5249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C/59/8</vt:lpstr>
    </vt:vector>
  </TitlesOfParts>
  <Company>UPOV</Company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C/59/8 Rev.2</dc:title>
  <dc:creator>SANCHEZ VIZCAINO GOMEZ Rosa Maria</dc:creator>
  <cp:keywords>, docId:24FB0196882BAE9C87A5457EA1BB5C25</cp:keywords>
  <cp:lastModifiedBy>MAY Jessica</cp:lastModifiedBy>
  <cp:revision>9</cp:revision>
  <cp:lastPrinted>2016-11-22T15:41:00Z</cp:lastPrinted>
  <dcterms:created xsi:type="dcterms:W3CDTF">2025-12-11T15:51:00Z</dcterms:created>
  <dcterms:modified xsi:type="dcterms:W3CDTF">2026-01-12T10:25:00Z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0x010100301BD4133F28514D8C0E6121C9C63BEE</vt:lpwstr>
  </property>
  <property fmtid="{D5CDD505-2E9C-101B-9397-08002B2CF9AE}" pid="3" name="ClassificationContentMarkingFooterShapeIds">
    <vt:lpwstr>2cae9f4d,10f69978,4ede8d03,b16821f,1a3504d1,95a8571,4e1f575a,1fcffb9c,6fe11e54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WIPO FOR OFFICIAL USE ONLY </vt:lpwstr>
  </property>
  <property fmtid="{D5CDD505-2E9C-101B-9397-08002B2CF9AE}" pid="6" name="MSIP_Label_bfc084f7-b690-4c43-8ee6-d475b6d3461d_Enabled">
    <vt:lpwstr>true</vt:lpwstr>
  </property>
  <property fmtid="{D5CDD505-2E9C-101B-9397-08002B2CF9AE}" pid="7" name="MSIP_Label_bfc084f7-b690-4c43-8ee6-d475b6d3461d_SetDate">
    <vt:lpwstr>2025-06-27T06:51:06Z</vt:lpwstr>
  </property>
  <property fmtid="{D5CDD505-2E9C-101B-9397-08002B2CF9AE}" pid="8" name="MSIP_Label_bfc084f7-b690-4c43-8ee6-d475b6d3461d_Method">
    <vt:lpwstr>Standard</vt:lpwstr>
  </property>
  <property fmtid="{D5CDD505-2E9C-101B-9397-08002B2CF9AE}" pid="9" name="MSIP_Label_bfc084f7-b690-4c43-8ee6-d475b6d3461d_Name">
    <vt:lpwstr>FOR OFFICIAL USE ONLY</vt:lpwstr>
  </property>
  <property fmtid="{D5CDD505-2E9C-101B-9397-08002B2CF9AE}" pid="10" name="MSIP_Label_bfc084f7-b690-4c43-8ee6-d475b6d3461d_SiteId">
    <vt:lpwstr>faa31b06-8ccc-48c9-867f-f7510dd11c02</vt:lpwstr>
  </property>
  <property fmtid="{D5CDD505-2E9C-101B-9397-08002B2CF9AE}" pid="11" name="MSIP_Label_bfc084f7-b690-4c43-8ee6-d475b6d3461d_ActionId">
    <vt:lpwstr>66bcf97f-e261-4811-8470-9d0c637e6654</vt:lpwstr>
  </property>
  <property fmtid="{D5CDD505-2E9C-101B-9397-08002B2CF9AE}" pid="12" name="MSIP_Label_bfc084f7-b690-4c43-8ee6-d475b6d3461d_ContentBits">
    <vt:lpwstr>2</vt:lpwstr>
  </property>
  <property fmtid="{D5CDD505-2E9C-101B-9397-08002B2CF9AE}" pid="13" name="MSIP_Label_bfc084f7-b690-4c43-8ee6-d475b6d3461d_Tag">
    <vt:lpwstr>10, 3, 0, 2</vt:lpwstr>
  </property>
</Properties>
</file>