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DE3575" w14:paraId="704868A2" w14:textId="77777777" w:rsidTr="00EB4E9C">
        <w:tc>
          <w:tcPr>
            <w:tcW w:w="6522" w:type="dxa"/>
          </w:tcPr>
          <w:p w14:paraId="0461E80E" w14:textId="6A7A9E60" w:rsidR="00DC3802" w:rsidRPr="00DE3575" w:rsidRDefault="001201FD" w:rsidP="00AC2883">
            <w:r w:rsidRPr="00DE3575">
              <w:rPr>
                <w:noProof/>
              </w:rPr>
              <w:drawing>
                <wp:inline distT="0" distB="0" distL="0" distR="0" wp14:anchorId="7D1AB033" wp14:editId="1954856B">
                  <wp:extent cx="933333" cy="266667"/>
                  <wp:effectExtent l="0" t="0" r="635" b="635"/>
                  <wp:docPr id="3890242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024261" name="Picture 38902426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333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B1002CE" w14:textId="53C12ABD" w:rsidR="00DC3802" w:rsidRPr="00DE3575" w:rsidRDefault="00DE3575" w:rsidP="00AC2883">
            <w:pPr>
              <w:pStyle w:val="Lettrine"/>
            </w:pPr>
            <w:r w:rsidRPr="00DE3575">
              <w:t>G</w:t>
            </w:r>
          </w:p>
        </w:tc>
      </w:tr>
      <w:tr w:rsidR="00DC3802" w:rsidRPr="00DE3575" w14:paraId="07D3A5D0" w14:textId="77777777" w:rsidTr="00645CA8">
        <w:trPr>
          <w:trHeight w:val="219"/>
        </w:trPr>
        <w:tc>
          <w:tcPr>
            <w:tcW w:w="6522" w:type="dxa"/>
          </w:tcPr>
          <w:p w14:paraId="24E2F9DA" w14:textId="77777777" w:rsidR="00DC3802" w:rsidRPr="00DE3575" w:rsidRDefault="00DC3802" w:rsidP="00AC2883">
            <w:pPr>
              <w:pStyle w:val="upove"/>
            </w:pPr>
            <w:r w:rsidRPr="00DE3575">
              <w:t>Internationaler Verband zum Schutz von Pflanzenzüchtungen</w:t>
            </w:r>
          </w:p>
        </w:tc>
        <w:tc>
          <w:tcPr>
            <w:tcW w:w="3117" w:type="dxa"/>
          </w:tcPr>
          <w:p w14:paraId="3297E25C" w14:textId="77777777" w:rsidR="00DC3802" w:rsidRPr="00DE3575" w:rsidRDefault="00DC3802" w:rsidP="00DA4973"/>
        </w:tc>
      </w:tr>
    </w:tbl>
    <w:p w14:paraId="5D8CCD7D" w14:textId="77777777" w:rsidR="00DC3802" w:rsidRPr="00DE3575" w:rsidRDefault="00DC3802" w:rsidP="00DC3802"/>
    <w:p w14:paraId="7DB425B3" w14:textId="77777777" w:rsidR="00433597" w:rsidRPr="00DE3575" w:rsidRDefault="00433597" w:rsidP="0043359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3597" w:rsidRPr="00DE3575" w14:paraId="1D2FF6E5" w14:textId="77777777" w:rsidTr="6FFA0485">
        <w:tc>
          <w:tcPr>
            <w:tcW w:w="6512" w:type="dxa"/>
          </w:tcPr>
          <w:p w14:paraId="03173672" w14:textId="62617052" w:rsidR="00433597" w:rsidRPr="0027207D" w:rsidRDefault="00DE3575" w:rsidP="00B314FB">
            <w:pPr>
              <w:pStyle w:val="Sessiontc"/>
              <w:spacing w:line="240" w:lineRule="auto"/>
            </w:pPr>
            <w:r w:rsidRPr="0027207D">
              <w:t xml:space="preserve">Der </w:t>
            </w:r>
            <w:r w:rsidR="00433597" w:rsidRPr="0027207D">
              <w:t>Rat</w:t>
            </w:r>
          </w:p>
          <w:p w14:paraId="2C9074FA" w14:textId="77777777" w:rsidR="00433597" w:rsidRPr="0027207D" w:rsidRDefault="00433597" w:rsidP="00B314FB">
            <w:pPr>
              <w:pStyle w:val="Sessiontcplacedate"/>
            </w:pPr>
            <w:r w:rsidRPr="0027207D">
              <w:t>Neunundfünfzigste ordentliche Tagung</w:t>
            </w:r>
          </w:p>
          <w:p w14:paraId="3CE47231" w14:textId="77777777" w:rsidR="00433597" w:rsidRPr="0027207D" w:rsidRDefault="00433597" w:rsidP="00B314FB">
            <w:pPr>
              <w:pStyle w:val="Sessiontcplacedate"/>
              <w:rPr>
                <w:sz w:val="22"/>
              </w:rPr>
            </w:pPr>
            <w:r w:rsidRPr="0027207D">
              <w:t>Genf, 24. Oktober 2025</w:t>
            </w:r>
          </w:p>
        </w:tc>
        <w:tc>
          <w:tcPr>
            <w:tcW w:w="3127" w:type="dxa"/>
          </w:tcPr>
          <w:p w14:paraId="22FD8457" w14:textId="20C41B38" w:rsidR="00433597" w:rsidRPr="0027207D" w:rsidRDefault="008B106B" w:rsidP="00B314FB">
            <w:pPr>
              <w:pStyle w:val="Doccode"/>
              <w:rPr>
                <w:lang w:val="de-DE"/>
              </w:rPr>
            </w:pPr>
            <w:r w:rsidRPr="0027207D">
              <w:rPr>
                <w:lang w:val="de-DE"/>
              </w:rPr>
              <w:t>C/59/8</w:t>
            </w:r>
          </w:p>
          <w:p w14:paraId="72CABC78" w14:textId="77777777" w:rsidR="00433597" w:rsidRPr="0027207D" w:rsidRDefault="00433597" w:rsidP="00B314FB">
            <w:pPr>
              <w:pStyle w:val="Docoriginal"/>
            </w:pPr>
            <w:r w:rsidRPr="0027207D">
              <w:t xml:space="preserve">Original: </w:t>
            </w:r>
            <w:r w:rsidRPr="0027207D">
              <w:rPr>
                <w:b w:val="0"/>
                <w:spacing w:val="0"/>
              </w:rPr>
              <w:t>Englisch</w:t>
            </w:r>
          </w:p>
          <w:p w14:paraId="66AD30A4" w14:textId="4A532E21" w:rsidR="00433597" w:rsidRPr="00DE3575" w:rsidRDefault="00433597" w:rsidP="00B314FB">
            <w:pPr>
              <w:pStyle w:val="Docoriginal"/>
            </w:pPr>
            <w:r w:rsidRPr="0027207D">
              <w:t>Datum:</w:t>
            </w:r>
            <w:r w:rsidRPr="0027207D">
              <w:rPr>
                <w:b w:val="0"/>
                <w:bCs w:val="0"/>
                <w:spacing w:val="0"/>
              </w:rPr>
              <w:t xml:space="preserve">  </w:t>
            </w:r>
            <w:r w:rsidR="0027207D" w:rsidRPr="0027207D">
              <w:rPr>
                <w:b w:val="0"/>
                <w:bCs w:val="0"/>
                <w:spacing w:val="0"/>
              </w:rPr>
              <w:t>15. September</w:t>
            </w:r>
            <w:r w:rsidRPr="0027207D">
              <w:rPr>
                <w:b w:val="0"/>
                <w:bCs w:val="0"/>
                <w:spacing w:val="0"/>
              </w:rPr>
              <w:t xml:space="preserve"> 2025</w:t>
            </w:r>
          </w:p>
        </w:tc>
      </w:tr>
    </w:tbl>
    <w:p w14:paraId="6183C783" w14:textId="7CA8D81A" w:rsidR="008B106B" w:rsidRPr="00DE3575" w:rsidRDefault="00DE3575" w:rsidP="008B106B">
      <w:pPr>
        <w:pStyle w:val="Titleofdoc0"/>
      </w:pPr>
      <w:r w:rsidRPr="00DE3575">
        <w:t>TAG</w:t>
      </w:r>
      <w:r w:rsidR="008B106B" w:rsidRPr="00DE3575">
        <w:t>ungskalender für 2026</w:t>
      </w:r>
    </w:p>
    <w:p w14:paraId="1789D68B" w14:textId="5BCF6C34" w:rsidR="008B106B" w:rsidRPr="00DE3575" w:rsidRDefault="00DE3575" w:rsidP="008B106B">
      <w:pPr>
        <w:pStyle w:val="preparedby1"/>
        <w:jc w:val="left"/>
      </w:pPr>
      <w:r w:rsidRPr="00DE3575">
        <w:t>Vom Verbandsbüro erstelltes Dokument</w:t>
      </w:r>
    </w:p>
    <w:p w14:paraId="6EC8E0B7" w14:textId="77777777" w:rsidR="00DE3575" w:rsidRPr="00DE3575" w:rsidRDefault="00DE3575" w:rsidP="00DE3575">
      <w:pPr>
        <w:pStyle w:val="Disclaimer"/>
        <w:rPr>
          <w:lang w:val="de-DE"/>
        </w:rPr>
      </w:pPr>
      <w:r w:rsidRPr="00DE3575">
        <w:rPr>
          <w:lang w:val="de-DE"/>
        </w:rPr>
        <w:t>Haftungsausschluss: Dieses Dokument gibt nicht die Grundsätze oder eine Anleitung der UPOV wieder.</w:t>
      </w:r>
      <w:r w:rsidRPr="00DE3575">
        <w:rPr>
          <w:lang w:val="de-DE"/>
        </w:rPr>
        <w:br/>
      </w:r>
      <w:r w:rsidRPr="00DE3575">
        <w:rPr>
          <w:lang w:val="de-DE"/>
        </w:rPr>
        <w:br/>
        <w:t>Dieses Dokument wurde mit Hilfe einer maschinellen Übersetzung erstellt, und die Genauigkeit kann nicht garantiert werden. Daher ist der Text in der Originalsprache die einzige authentische Version.</w:t>
      </w:r>
    </w:p>
    <w:p w14:paraId="5C425C5D" w14:textId="72B417E9" w:rsidR="00046F31" w:rsidRPr="00DE3575" w:rsidRDefault="008B106B" w:rsidP="008B106B">
      <w:r w:rsidRPr="00DE3575">
        <w:fldChar w:fldCharType="begin"/>
      </w:r>
      <w:r w:rsidRPr="00DE3575">
        <w:instrText xml:space="preserve"> AUTONUM  </w:instrText>
      </w:r>
      <w:r w:rsidRPr="00DE3575">
        <w:fldChar w:fldCharType="end"/>
      </w:r>
      <w:r w:rsidRPr="00DE3575">
        <w:tab/>
        <w:t>Die vorgeschlagenen Termine für die UPOV-</w:t>
      </w:r>
      <w:r w:rsidR="00DE3575">
        <w:t>Tag</w:t>
      </w:r>
      <w:r w:rsidRPr="00DE3575">
        <w:t xml:space="preserve">ungen im Jahr 2026 </w:t>
      </w:r>
      <w:r w:rsidR="00046F31" w:rsidRPr="00DE3575">
        <w:t xml:space="preserve">sind in Anlage I </w:t>
      </w:r>
      <w:r w:rsidR="00144C5E" w:rsidRPr="00DE3575">
        <w:t>(</w:t>
      </w:r>
      <w:r w:rsidR="00DE3575" w:rsidRPr="00DE3575">
        <w:t>in Reihenfolge der Organe</w:t>
      </w:r>
      <w:r w:rsidR="00144C5E" w:rsidRPr="00DE3575">
        <w:t xml:space="preserve">) </w:t>
      </w:r>
      <w:r w:rsidR="00046F31" w:rsidRPr="00DE3575">
        <w:t xml:space="preserve">und Anlage II </w:t>
      </w:r>
      <w:r w:rsidR="00144C5E" w:rsidRPr="00DE3575">
        <w:t>(</w:t>
      </w:r>
      <w:r w:rsidR="00046F31" w:rsidRPr="00DE3575">
        <w:t>in chronologischer Reihenfolge</w:t>
      </w:r>
      <w:r w:rsidR="00144C5E" w:rsidRPr="00DE3575">
        <w:t xml:space="preserve">) dieses Dokuments </w:t>
      </w:r>
      <w:r w:rsidR="00046F31" w:rsidRPr="00DE3575">
        <w:t>aufgeführt.</w:t>
      </w:r>
    </w:p>
    <w:p w14:paraId="7494B23E" w14:textId="77777777" w:rsidR="00046F31" w:rsidRPr="00DE3575" w:rsidRDefault="00046F31" w:rsidP="008B106B"/>
    <w:p w14:paraId="57B57DBC" w14:textId="5AB2E7A9" w:rsidR="008B106B" w:rsidRPr="00DE3575" w:rsidRDefault="00046F31" w:rsidP="008B106B">
      <w:r w:rsidRPr="00DE3575">
        <w:fldChar w:fldCharType="begin"/>
      </w:r>
      <w:r w:rsidRPr="00DE3575">
        <w:instrText xml:space="preserve"> AUTONUM  </w:instrText>
      </w:r>
      <w:r w:rsidRPr="00DE3575">
        <w:fldChar w:fldCharType="end"/>
      </w:r>
      <w:r w:rsidRPr="00DE3575">
        <w:tab/>
        <w:t xml:space="preserve">Die vorläufigen Termine für die </w:t>
      </w:r>
      <w:r w:rsidR="00283C17">
        <w:t>Tag</w:t>
      </w:r>
      <w:r w:rsidRPr="00DE3575">
        <w:t>ungen in den Jahren</w:t>
      </w:r>
      <w:r w:rsidR="008B106B" w:rsidRPr="00DE3575">
        <w:t xml:space="preserve"> 2027</w:t>
      </w:r>
      <w:r w:rsidR="004D787D" w:rsidRPr="00DE3575">
        <w:t xml:space="preserve">, 2028, 2029 und 2030 </w:t>
      </w:r>
      <w:r w:rsidR="008B106B" w:rsidRPr="00DE3575">
        <w:t xml:space="preserve">sind in Anlage </w:t>
      </w:r>
      <w:r w:rsidR="004D787D" w:rsidRPr="00DE3575">
        <w:t xml:space="preserve">III </w:t>
      </w:r>
      <w:r w:rsidR="008B106B" w:rsidRPr="00DE3575">
        <w:t>dieses Dokuments aufgeführt.</w:t>
      </w:r>
    </w:p>
    <w:p w14:paraId="68A56757" w14:textId="77777777" w:rsidR="008B106B" w:rsidRPr="00DE3575" w:rsidRDefault="008B106B" w:rsidP="008B106B"/>
    <w:p w14:paraId="2C7A70D7" w14:textId="32D4668E" w:rsidR="008B106B" w:rsidRPr="00DE3575" w:rsidRDefault="008B106B" w:rsidP="00DE3575">
      <w:r w:rsidRPr="00DE3575">
        <w:fldChar w:fldCharType="begin"/>
      </w:r>
      <w:r w:rsidRPr="00DE3575">
        <w:instrText xml:space="preserve"> AUTONUM  </w:instrText>
      </w:r>
      <w:r w:rsidRPr="00DE3575">
        <w:fldChar w:fldCharType="end"/>
      </w:r>
      <w:r w:rsidRPr="00DE3575">
        <w:tab/>
      </w:r>
      <w:r w:rsidR="00DE3575">
        <w:t>Der Vorschlag dieser Termine erfolgt unbeschadet der Entscheidung der entsprechenden Organe der UPOV bezüglich der Durchführung der erwähnten Tagungen oder deren Terminen.</w:t>
      </w:r>
    </w:p>
    <w:p w14:paraId="7047A1B9" w14:textId="77777777" w:rsidR="008B106B" w:rsidRPr="00DE3575" w:rsidRDefault="008B106B" w:rsidP="008B106B"/>
    <w:p w14:paraId="07142A33" w14:textId="6D5631C8" w:rsidR="008B106B" w:rsidRPr="00DE3575" w:rsidRDefault="008B106B" w:rsidP="008B106B">
      <w:pPr>
        <w:pStyle w:val="DecisionParagraphs"/>
      </w:pPr>
      <w:r w:rsidRPr="00DE3575">
        <w:fldChar w:fldCharType="begin"/>
      </w:r>
      <w:r w:rsidRPr="00DE3575">
        <w:instrText xml:space="preserve"> AUTONUM  </w:instrText>
      </w:r>
      <w:r w:rsidRPr="00DE3575">
        <w:fldChar w:fldCharType="end"/>
      </w:r>
      <w:r w:rsidRPr="00DE3575">
        <w:tab/>
      </w:r>
      <w:bookmarkStart w:id="0" w:name="_Hlk204868078"/>
      <w:r w:rsidRPr="00DE3575">
        <w:t xml:space="preserve">Der Rat wird </w:t>
      </w:r>
      <w:r w:rsidR="00283C17" w:rsidRPr="00283C17">
        <w:t>ersucht</w:t>
      </w:r>
      <w:r w:rsidRPr="00DE3575">
        <w:t xml:space="preserve">, den </w:t>
      </w:r>
      <w:r w:rsidR="00283C17">
        <w:t>Tag</w:t>
      </w:r>
      <w:r w:rsidRPr="00DE3575">
        <w:t xml:space="preserve">ungskalender für 2026 zu </w:t>
      </w:r>
      <w:r w:rsidR="00283C17">
        <w:t>billigen</w:t>
      </w:r>
      <w:r w:rsidRPr="00DE3575">
        <w:t xml:space="preserve"> und die vorläufigen Termine für die </w:t>
      </w:r>
      <w:r w:rsidR="00283C17">
        <w:t>Tag</w:t>
      </w:r>
      <w:r w:rsidRPr="00DE3575">
        <w:t>ungen in den Jahren 2027</w:t>
      </w:r>
      <w:r w:rsidR="00C644C0" w:rsidRPr="00DE3575">
        <w:t>,</w:t>
      </w:r>
      <w:r w:rsidRPr="00DE3575">
        <w:t xml:space="preserve"> 2028</w:t>
      </w:r>
      <w:r w:rsidR="00C644C0" w:rsidRPr="00DE3575">
        <w:t xml:space="preserve">, 2029 und 2030 </w:t>
      </w:r>
      <w:r w:rsidRPr="00DE3575">
        <w:t>zu prüfen</w:t>
      </w:r>
      <w:bookmarkEnd w:id="0"/>
      <w:r w:rsidRPr="00DE3575">
        <w:t xml:space="preserve"> .</w:t>
      </w:r>
    </w:p>
    <w:p w14:paraId="2BA3A0E6" w14:textId="77777777" w:rsidR="008B106B" w:rsidRPr="00DE3575" w:rsidRDefault="008B106B" w:rsidP="008B106B"/>
    <w:p w14:paraId="3F605E23" w14:textId="77777777" w:rsidR="008B106B" w:rsidRPr="00DE3575" w:rsidRDefault="008B106B" w:rsidP="008B106B"/>
    <w:p w14:paraId="6F084299" w14:textId="77777777" w:rsidR="008B106B" w:rsidRPr="00DE3575" w:rsidRDefault="008B106B" w:rsidP="008B106B">
      <w:pPr>
        <w:jc w:val="left"/>
      </w:pPr>
    </w:p>
    <w:p w14:paraId="2AEFD847" w14:textId="5D57646D" w:rsidR="008B106B" w:rsidRPr="00DE3575" w:rsidRDefault="008B106B" w:rsidP="008B106B">
      <w:pPr>
        <w:jc w:val="right"/>
      </w:pPr>
      <w:r w:rsidRPr="00DE3575">
        <w:t>[An</w:t>
      </w:r>
      <w:r w:rsidR="00283C17">
        <w:t>lagen</w:t>
      </w:r>
      <w:r w:rsidRPr="00DE3575">
        <w:t xml:space="preserve"> folgen]</w:t>
      </w:r>
    </w:p>
    <w:p w14:paraId="4E48D676" w14:textId="77777777" w:rsidR="008B106B" w:rsidRPr="00DE3575" w:rsidRDefault="008B106B" w:rsidP="008B106B">
      <w:pPr>
        <w:jc w:val="left"/>
      </w:pPr>
    </w:p>
    <w:p w14:paraId="5B584F52" w14:textId="77777777" w:rsidR="008B106B" w:rsidRPr="00DE3575" w:rsidRDefault="008B106B" w:rsidP="008B106B">
      <w:pPr>
        <w:jc w:val="left"/>
        <w:sectPr w:rsidR="008B106B" w:rsidRPr="00DE3575" w:rsidSect="008B106B">
          <w:headerReference w:type="default" r:id="rId1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65E7F08D" w14:textId="77777777" w:rsidR="008B106B" w:rsidRPr="00DE3575" w:rsidRDefault="008B106B" w:rsidP="008B106B">
      <w:pPr>
        <w:jc w:val="center"/>
      </w:pPr>
      <w:r w:rsidRPr="00DE3575">
        <w:lastRenderedPageBreak/>
        <w:t>ANLAGE I</w:t>
      </w:r>
    </w:p>
    <w:p w14:paraId="0E04436B" w14:textId="77777777" w:rsidR="008B106B" w:rsidRPr="00DE3575" w:rsidRDefault="008B106B" w:rsidP="008B106B"/>
    <w:p w14:paraId="549B0C74" w14:textId="541CE241" w:rsidR="008B106B" w:rsidRPr="00DE3575" w:rsidRDefault="00E4724A" w:rsidP="008B106B">
      <w:pPr>
        <w:jc w:val="center"/>
      </w:pPr>
      <w:r w:rsidRPr="00E4724A">
        <w:t>TAGUNGSTERMINE</w:t>
      </w:r>
      <w:r>
        <w:t xml:space="preserve"> FÜR</w:t>
      </w:r>
      <w:r w:rsidR="00E46705" w:rsidRPr="00DE3575">
        <w:t xml:space="preserve"> 2026</w:t>
      </w:r>
    </w:p>
    <w:p w14:paraId="5B399AE7" w14:textId="6B269182" w:rsidR="008B106B" w:rsidRPr="00DE3575" w:rsidRDefault="008B106B" w:rsidP="008B106B">
      <w:pPr>
        <w:jc w:val="center"/>
      </w:pPr>
      <w:bookmarkStart w:id="1" w:name="_Hlk202519559"/>
      <w:r w:rsidRPr="00DE3575">
        <w:rPr>
          <w:i/>
        </w:rPr>
        <w:t>in Reihenfolge der Organe</w:t>
      </w:r>
      <w:bookmarkEnd w:id="1"/>
    </w:p>
    <w:p w14:paraId="4BF864D0" w14:textId="77777777" w:rsidR="008B106B" w:rsidRPr="00DE3575" w:rsidRDefault="008B106B" w:rsidP="008B106B"/>
    <w:p w14:paraId="134051B0" w14:textId="221DBB65" w:rsidR="008B106B" w:rsidRPr="00DE3575" w:rsidRDefault="008B106B" w:rsidP="008B106B"/>
    <w:p w14:paraId="258A836A" w14:textId="45B2D964" w:rsidR="008B106B" w:rsidRPr="00DE3575" w:rsidRDefault="00E4724A" w:rsidP="008B106B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>
        <w:rPr>
          <w:szCs w:val="24"/>
          <w:u w:val="single"/>
        </w:rPr>
        <w:t xml:space="preserve">Der </w:t>
      </w:r>
      <w:r w:rsidR="008B106B" w:rsidRPr="00DE3575">
        <w:rPr>
          <w:szCs w:val="24"/>
          <w:u w:val="single"/>
        </w:rPr>
        <w:t>Rat</w:t>
      </w:r>
    </w:p>
    <w:p w14:paraId="4DE02F02" w14:textId="4883E171" w:rsidR="008B106B" w:rsidRPr="00DE3575" w:rsidRDefault="003F687B" w:rsidP="008B106B">
      <w:pPr>
        <w:spacing w:after="60"/>
        <w:ind w:left="1843" w:hanging="1276"/>
        <w:jc w:val="left"/>
        <w:rPr>
          <w:szCs w:val="24"/>
        </w:rPr>
      </w:pPr>
      <w:r w:rsidRPr="00DE3575">
        <w:rPr>
          <w:szCs w:val="24"/>
        </w:rPr>
        <w:t>C/60</w:t>
      </w:r>
      <w:r w:rsidR="008B106B" w:rsidRPr="00DE3575">
        <w:rPr>
          <w:szCs w:val="24"/>
        </w:rPr>
        <w:tab/>
      </w:r>
      <w:r w:rsidRPr="00DE3575">
        <w:rPr>
          <w:szCs w:val="24"/>
        </w:rPr>
        <w:t>23</w:t>
      </w:r>
      <w:r w:rsidR="008B106B" w:rsidRPr="00DE3575">
        <w:rPr>
          <w:szCs w:val="24"/>
        </w:rPr>
        <w:t xml:space="preserve">. Oktober </w:t>
      </w:r>
      <w:r w:rsidRPr="00DE3575">
        <w:rPr>
          <w:szCs w:val="24"/>
        </w:rPr>
        <w:t>(hybride Sitzung)</w:t>
      </w:r>
    </w:p>
    <w:p w14:paraId="2C782DBA" w14:textId="77777777" w:rsidR="008B106B" w:rsidRPr="00DE3575" w:rsidRDefault="008B106B" w:rsidP="008B106B">
      <w:pPr>
        <w:tabs>
          <w:tab w:val="left" w:pos="567"/>
        </w:tabs>
        <w:ind w:left="1843" w:hanging="1843"/>
        <w:jc w:val="left"/>
      </w:pPr>
    </w:p>
    <w:p w14:paraId="197F15C9" w14:textId="77777777" w:rsidR="008B106B" w:rsidRPr="00DE3575" w:rsidRDefault="008B106B" w:rsidP="008B106B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DE3575">
        <w:rPr>
          <w:szCs w:val="24"/>
          <w:u w:val="single"/>
        </w:rPr>
        <w:t>Beratender Ausschuss</w:t>
      </w:r>
    </w:p>
    <w:p w14:paraId="3B7371FF" w14:textId="32908EF9" w:rsidR="008B106B" w:rsidRPr="00DE3575" w:rsidRDefault="003F687B" w:rsidP="008B106B">
      <w:pPr>
        <w:spacing w:after="60"/>
        <w:ind w:left="1843" w:hanging="1276"/>
        <w:jc w:val="left"/>
        <w:rPr>
          <w:szCs w:val="24"/>
        </w:rPr>
      </w:pPr>
      <w:r w:rsidRPr="00DE3575">
        <w:rPr>
          <w:szCs w:val="24"/>
        </w:rPr>
        <w:t>CC/104</w:t>
      </w:r>
      <w:r w:rsidR="008B106B" w:rsidRPr="00DE3575">
        <w:rPr>
          <w:szCs w:val="24"/>
        </w:rPr>
        <w:tab/>
      </w:r>
      <w:r w:rsidRPr="00DE3575">
        <w:rPr>
          <w:szCs w:val="24"/>
        </w:rPr>
        <w:t>22</w:t>
      </w:r>
      <w:r w:rsidR="008B106B" w:rsidRPr="00DE3575">
        <w:rPr>
          <w:szCs w:val="24"/>
        </w:rPr>
        <w:t xml:space="preserve">. Oktober </w:t>
      </w:r>
      <w:r w:rsidRPr="00DE3575">
        <w:rPr>
          <w:szCs w:val="24"/>
        </w:rPr>
        <w:t>(hybride Sitzung)</w:t>
      </w:r>
    </w:p>
    <w:p w14:paraId="15607107" w14:textId="77777777" w:rsidR="008B106B" w:rsidRPr="00DE3575" w:rsidRDefault="008B106B" w:rsidP="008B106B">
      <w:pPr>
        <w:tabs>
          <w:tab w:val="left" w:pos="567"/>
        </w:tabs>
        <w:ind w:left="1843" w:hanging="1843"/>
        <w:jc w:val="left"/>
      </w:pPr>
    </w:p>
    <w:p w14:paraId="2FDCDF01" w14:textId="77777777" w:rsidR="008B106B" w:rsidRPr="00DE3575" w:rsidRDefault="008B106B" w:rsidP="008B106B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DE3575">
        <w:rPr>
          <w:szCs w:val="24"/>
          <w:u w:val="single"/>
        </w:rPr>
        <w:t>Verwaltungs- und Rechtsausschuss</w:t>
      </w:r>
    </w:p>
    <w:p w14:paraId="4763EB73" w14:textId="68A5178A" w:rsidR="008B106B" w:rsidRPr="00DE3575" w:rsidRDefault="003F687B" w:rsidP="008B106B">
      <w:pPr>
        <w:spacing w:after="60"/>
        <w:ind w:left="1843" w:hanging="1276"/>
        <w:jc w:val="left"/>
      </w:pPr>
      <w:r w:rsidRPr="00DE3575">
        <w:t>CAJ/83</w:t>
      </w:r>
      <w:r w:rsidR="008B106B" w:rsidRPr="00DE3575">
        <w:tab/>
      </w:r>
      <w:r w:rsidRPr="00DE3575">
        <w:t>21.</w:t>
      </w:r>
      <w:r w:rsidR="008B106B" w:rsidRPr="00DE3575">
        <w:t xml:space="preserve"> Oktober </w:t>
      </w:r>
      <w:r w:rsidRPr="00DE3575">
        <w:t>(</w:t>
      </w:r>
      <w:r w:rsidR="00E4724A" w:rsidRPr="00DE3575">
        <w:t>Vormittag</w:t>
      </w:r>
      <w:r w:rsidR="4A90F3FD" w:rsidRPr="00DE3575">
        <w:t xml:space="preserve">) </w:t>
      </w:r>
      <w:r w:rsidRPr="00DE3575">
        <w:t>(</w:t>
      </w:r>
      <w:r w:rsidR="00934436">
        <w:t>hybride Sitzung</w:t>
      </w:r>
      <w:r w:rsidRPr="00DE3575">
        <w:t>)</w:t>
      </w:r>
    </w:p>
    <w:p w14:paraId="5F4C7C8F" w14:textId="21F85E34" w:rsidR="008B106B" w:rsidRPr="00DE3575" w:rsidRDefault="00E4724A" w:rsidP="008B106B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E4724A">
        <w:rPr>
          <w:szCs w:val="24"/>
        </w:rPr>
        <w:t>Sitzung zu elektronischen Anträgen</w:t>
      </w:r>
      <w:r w:rsidR="008B106B" w:rsidRPr="00DE3575">
        <w:rPr>
          <w:szCs w:val="24"/>
        </w:rPr>
        <w:t xml:space="preserve"> (EAM)</w:t>
      </w:r>
    </w:p>
    <w:p w14:paraId="1453555D" w14:textId="289EB59A" w:rsidR="008B106B" w:rsidRPr="00DE3575" w:rsidRDefault="003F687B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DE3575">
        <w:rPr>
          <w:szCs w:val="24"/>
        </w:rPr>
        <w:t>EAM/7</w:t>
      </w:r>
      <w:r w:rsidR="008B106B" w:rsidRPr="00DE3575">
        <w:rPr>
          <w:szCs w:val="24"/>
        </w:rPr>
        <w:tab/>
      </w:r>
      <w:r w:rsidRPr="00DE3575">
        <w:rPr>
          <w:szCs w:val="24"/>
        </w:rPr>
        <w:t>16</w:t>
      </w:r>
      <w:r w:rsidR="008B106B" w:rsidRPr="00DE3575">
        <w:rPr>
          <w:szCs w:val="24"/>
        </w:rPr>
        <w:t>. März (virtuelle Sitzung)</w:t>
      </w:r>
    </w:p>
    <w:p w14:paraId="5BFE9B56" w14:textId="2A95FBFC" w:rsidR="008B106B" w:rsidRPr="00DE3575" w:rsidRDefault="003F687B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DE3575">
        <w:rPr>
          <w:szCs w:val="24"/>
        </w:rPr>
        <w:t>EAM/8</w:t>
      </w:r>
      <w:r w:rsidR="008B106B" w:rsidRPr="00DE3575">
        <w:rPr>
          <w:szCs w:val="24"/>
        </w:rPr>
        <w:tab/>
      </w:r>
      <w:r w:rsidRPr="00DE3575">
        <w:rPr>
          <w:szCs w:val="24"/>
        </w:rPr>
        <w:t>20.</w:t>
      </w:r>
      <w:r w:rsidR="008B106B" w:rsidRPr="00DE3575">
        <w:rPr>
          <w:szCs w:val="24"/>
        </w:rPr>
        <w:t xml:space="preserve"> Oktober (</w:t>
      </w:r>
      <w:r w:rsidR="00E4724A">
        <w:rPr>
          <w:szCs w:val="24"/>
        </w:rPr>
        <w:t>A</w:t>
      </w:r>
      <w:r w:rsidR="008B106B" w:rsidRPr="00DE3575">
        <w:rPr>
          <w:szCs w:val="24"/>
        </w:rPr>
        <w:t>bend) (</w:t>
      </w:r>
      <w:r w:rsidR="00934436">
        <w:rPr>
          <w:szCs w:val="24"/>
        </w:rPr>
        <w:t>hybride Sitzung</w:t>
      </w:r>
      <w:r w:rsidR="008B106B" w:rsidRPr="00DE3575">
        <w:rPr>
          <w:szCs w:val="24"/>
        </w:rPr>
        <w:t>)</w:t>
      </w:r>
    </w:p>
    <w:p w14:paraId="519A282E" w14:textId="3A870010" w:rsidR="008B106B" w:rsidRPr="00DE3575" w:rsidRDefault="00E4724A" w:rsidP="008B106B">
      <w:pPr>
        <w:tabs>
          <w:tab w:val="left" w:pos="1134"/>
        </w:tabs>
        <w:spacing w:before="120" w:after="60"/>
        <w:ind w:left="567"/>
        <w:jc w:val="left"/>
      </w:pPr>
      <w:r w:rsidRPr="00E4724A">
        <w:t>Arbeitsgruppe für Erntegut und unerlaubte Benutzung von Vermehrungsmaterial</w:t>
      </w:r>
      <w:r w:rsidR="008B106B" w:rsidRPr="00DE3575">
        <w:t xml:space="preserve"> (WG-HRV)</w:t>
      </w:r>
    </w:p>
    <w:p w14:paraId="220442CE" w14:textId="571FC33F" w:rsidR="008B106B" w:rsidRPr="00DE3575" w:rsidRDefault="003F687B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DE3575">
        <w:rPr>
          <w:szCs w:val="24"/>
        </w:rPr>
        <w:t>WG-HRV/9</w:t>
      </w:r>
      <w:r w:rsidR="008B106B" w:rsidRPr="00DE3575">
        <w:rPr>
          <w:szCs w:val="24"/>
        </w:rPr>
        <w:tab/>
      </w:r>
      <w:r w:rsidR="00A741D5" w:rsidRPr="00DE3575">
        <w:rPr>
          <w:szCs w:val="24"/>
        </w:rPr>
        <w:t>19.</w:t>
      </w:r>
      <w:r w:rsidR="008B106B" w:rsidRPr="00DE3575">
        <w:rPr>
          <w:szCs w:val="24"/>
        </w:rPr>
        <w:t xml:space="preserve"> März (virtuelle Sitzung) </w:t>
      </w:r>
      <w:r w:rsidR="00146D7A" w:rsidRPr="00DE3575">
        <w:rPr>
          <w:szCs w:val="24"/>
        </w:rPr>
        <w:t>[</w:t>
      </w:r>
      <w:r w:rsidR="00F628B4" w:rsidRPr="00DE3575">
        <w:rPr>
          <w:szCs w:val="24"/>
        </w:rPr>
        <w:t>noch zu bestätigen</w:t>
      </w:r>
      <w:r w:rsidRPr="00DE3575">
        <w:rPr>
          <w:szCs w:val="24"/>
        </w:rPr>
        <w:t>]</w:t>
      </w:r>
    </w:p>
    <w:p w14:paraId="1883A75D" w14:textId="77777777" w:rsidR="008B106B" w:rsidRPr="00DE3575" w:rsidRDefault="008B106B" w:rsidP="008B106B">
      <w:pPr>
        <w:tabs>
          <w:tab w:val="left" w:pos="567"/>
        </w:tabs>
        <w:ind w:left="1843" w:hanging="1843"/>
        <w:jc w:val="left"/>
      </w:pPr>
    </w:p>
    <w:p w14:paraId="0DB85C0D" w14:textId="77777777" w:rsidR="008B106B" w:rsidRPr="00DE3575" w:rsidRDefault="008B106B" w:rsidP="008B106B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DE3575">
        <w:rPr>
          <w:szCs w:val="24"/>
          <w:u w:val="single"/>
        </w:rPr>
        <w:t>Technischer Ausschuss</w:t>
      </w:r>
    </w:p>
    <w:p w14:paraId="74B01A36" w14:textId="0868B1C0" w:rsidR="008B106B" w:rsidRPr="00DE3575" w:rsidRDefault="003F687B" w:rsidP="008B106B">
      <w:pPr>
        <w:spacing w:after="60"/>
        <w:ind w:left="1843" w:hanging="1276"/>
        <w:jc w:val="left"/>
        <w:rPr>
          <w:szCs w:val="24"/>
        </w:rPr>
      </w:pPr>
      <w:r w:rsidRPr="00DE3575">
        <w:rPr>
          <w:szCs w:val="24"/>
        </w:rPr>
        <w:t>TC/62</w:t>
      </w:r>
      <w:r w:rsidR="008B106B" w:rsidRPr="00DE3575">
        <w:rPr>
          <w:szCs w:val="24"/>
        </w:rPr>
        <w:tab/>
      </w:r>
      <w:r w:rsidRPr="00DE3575">
        <w:rPr>
          <w:szCs w:val="24"/>
        </w:rPr>
        <w:t>19</w:t>
      </w:r>
      <w:r w:rsidR="008B106B" w:rsidRPr="00DE3575">
        <w:rPr>
          <w:szCs w:val="24"/>
        </w:rPr>
        <w:t>. und</w:t>
      </w:r>
      <w:r w:rsidRPr="00DE3575">
        <w:rPr>
          <w:szCs w:val="24"/>
        </w:rPr>
        <w:t xml:space="preserve"> 20. </w:t>
      </w:r>
      <w:r w:rsidR="008B106B" w:rsidRPr="00DE3575">
        <w:rPr>
          <w:szCs w:val="24"/>
        </w:rPr>
        <w:t>Oktober</w:t>
      </w:r>
    </w:p>
    <w:p w14:paraId="22EA925D" w14:textId="77777777" w:rsidR="008B106B" w:rsidRPr="00DE3575" w:rsidRDefault="008B106B" w:rsidP="008B106B">
      <w:pPr>
        <w:tabs>
          <w:tab w:val="left" w:pos="1134"/>
        </w:tabs>
        <w:spacing w:before="120" w:after="60"/>
        <w:ind w:left="567"/>
        <w:jc w:val="left"/>
      </w:pPr>
      <w:r w:rsidRPr="00DE3575">
        <w:t>Erweiterter Redaktionsausschuss (TC-EDC)</w:t>
      </w:r>
    </w:p>
    <w:p w14:paraId="1BFDC04C" w14:textId="54B5D09C" w:rsidR="008B106B" w:rsidRPr="00DE3575" w:rsidRDefault="008B106B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DE3575">
        <w:rPr>
          <w:szCs w:val="24"/>
        </w:rPr>
        <w:t>13. und</w:t>
      </w:r>
      <w:r w:rsidR="007D51E7" w:rsidRPr="00DE3575">
        <w:rPr>
          <w:szCs w:val="24"/>
        </w:rPr>
        <w:t xml:space="preserve"> 15. </w:t>
      </w:r>
      <w:r w:rsidRPr="00DE3575">
        <w:rPr>
          <w:szCs w:val="24"/>
        </w:rPr>
        <w:t>Januar (virtuelle Sitzung)</w:t>
      </w:r>
    </w:p>
    <w:p w14:paraId="224B846F" w14:textId="4E972AF4" w:rsidR="00A353B9" w:rsidRPr="00DE3575" w:rsidRDefault="00A353B9" w:rsidP="00A353B9">
      <w:pPr>
        <w:tabs>
          <w:tab w:val="left" w:pos="1134"/>
        </w:tabs>
        <w:ind w:left="2410" w:hanging="1276"/>
        <w:jc w:val="left"/>
        <w:rPr>
          <w:szCs w:val="24"/>
        </w:rPr>
      </w:pPr>
      <w:r w:rsidRPr="00DE3575">
        <w:rPr>
          <w:szCs w:val="24"/>
        </w:rPr>
        <w:t>13. und 14. Oktober (virtuelle Sitzung)</w:t>
      </w:r>
    </w:p>
    <w:p w14:paraId="16C61DB6" w14:textId="5EC2917A" w:rsidR="008B106B" w:rsidRPr="00DE3575" w:rsidRDefault="006208B7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DE3575">
        <w:rPr>
          <w:szCs w:val="24"/>
        </w:rPr>
        <w:t xml:space="preserve">18. Oktober </w:t>
      </w:r>
      <w:r w:rsidR="00103249" w:rsidRPr="00DE3575">
        <w:rPr>
          <w:szCs w:val="24"/>
        </w:rPr>
        <w:t>[</w:t>
      </w:r>
      <w:r w:rsidRPr="00DE3575">
        <w:rPr>
          <w:szCs w:val="24"/>
        </w:rPr>
        <w:t>noch zu bestätigen</w:t>
      </w:r>
      <w:r w:rsidR="00103249" w:rsidRPr="00DE3575">
        <w:rPr>
          <w:szCs w:val="24"/>
        </w:rPr>
        <w:t xml:space="preserve">] </w:t>
      </w:r>
      <w:r w:rsidRPr="00DE3575">
        <w:rPr>
          <w:szCs w:val="24"/>
        </w:rPr>
        <w:t>und</w:t>
      </w:r>
      <w:r w:rsidR="003F687B" w:rsidRPr="00DE3575">
        <w:rPr>
          <w:szCs w:val="24"/>
        </w:rPr>
        <w:t xml:space="preserve"> 19.</w:t>
      </w:r>
      <w:r w:rsidR="008B106B" w:rsidRPr="00DE3575">
        <w:rPr>
          <w:szCs w:val="24"/>
        </w:rPr>
        <w:t xml:space="preserve"> Oktober (</w:t>
      </w:r>
      <w:r w:rsidR="007B3C9A">
        <w:rPr>
          <w:szCs w:val="24"/>
        </w:rPr>
        <w:t>A</w:t>
      </w:r>
      <w:r w:rsidR="008B106B" w:rsidRPr="00DE3575">
        <w:rPr>
          <w:szCs w:val="24"/>
        </w:rPr>
        <w:t xml:space="preserve">bend) </w:t>
      </w:r>
      <w:r w:rsidR="001E6AF7" w:rsidRPr="00DE3575">
        <w:rPr>
          <w:szCs w:val="24"/>
        </w:rPr>
        <w:t>(hybride Sitzungen)</w:t>
      </w:r>
    </w:p>
    <w:p w14:paraId="496E897C" w14:textId="77777777" w:rsidR="008B106B" w:rsidRPr="00DE3575" w:rsidRDefault="008B106B" w:rsidP="008B106B">
      <w:pPr>
        <w:tabs>
          <w:tab w:val="left" w:pos="567"/>
        </w:tabs>
        <w:ind w:left="1843" w:hanging="1843"/>
        <w:jc w:val="left"/>
      </w:pPr>
    </w:p>
    <w:p w14:paraId="309D46FE" w14:textId="0A68A4BC" w:rsidR="008B106B" w:rsidRPr="00DE3575" w:rsidRDefault="008B106B" w:rsidP="008B106B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DE3575">
        <w:rPr>
          <w:szCs w:val="24"/>
          <w:u w:val="single"/>
        </w:rPr>
        <w:t xml:space="preserve">Technische Arbeitsgruppe für landwirtschaftliche </w:t>
      </w:r>
      <w:r w:rsidR="007B3C9A">
        <w:rPr>
          <w:szCs w:val="24"/>
          <w:u w:val="single"/>
        </w:rPr>
        <w:t>Arten</w:t>
      </w:r>
      <w:r w:rsidRPr="00DE3575">
        <w:rPr>
          <w:szCs w:val="24"/>
          <w:u w:val="single"/>
        </w:rPr>
        <w:t xml:space="preserve"> (TWA)</w:t>
      </w:r>
    </w:p>
    <w:p w14:paraId="1CB95C29" w14:textId="1DF6393B" w:rsidR="008B106B" w:rsidRPr="00DE3575" w:rsidRDefault="008B106B" w:rsidP="002C109F">
      <w:pPr>
        <w:tabs>
          <w:tab w:val="left" w:pos="567"/>
        </w:tabs>
        <w:ind w:left="1843" w:right="-142" w:hanging="1843"/>
        <w:jc w:val="left"/>
      </w:pPr>
      <w:r w:rsidRPr="00DE3575">
        <w:rPr>
          <w:rFonts w:cs="Arial"/>
        </w:rPr>
        <w:tab/>
      </w:r>
      <w:r w:rsidR="00D523C2" w:rsidRPr="00DE3575">
        <w:rPr>
          <w:rFonts w:cs="Arial"/>
        </w:rPr>
        <w:t>TWA/55</w:t>
      </w:r>
      <w:r w:rsidRPr="00DE3575">
        <w:rPr>
          <w:rFonts w:cs="Arial"/>
        </w:rPr>
        <w:tab/>
      </w:r>
      <w:r w:rsidR="00383996" w:rsidRPr="00DE3575">
        <w:rPr>
          <w:rFonts w:cs="Arial"/>
        </w:rPr>
        <w:t xml:space="preserve">15. bis 18. Juni </w:t>
      </w:r>
      <w:r w:rsidR="002C109F" w:rsidRPr="00DE3575">
        <w:rPr>
          <w:szCs w:val="24"/>
        </w:rPr>
        <w:t>[</w:t>
      </w:r>
      <w:r w:rsidR="0097672E" w:rsidRPr="00DE3575">
        <w:rPr>
          <w:szCs w:val="24"/>
        </w:rPr>
        <w:t xml:space="preserve">Termine </w:t>
      </w:r>
      <w:r w:rsidR="002C109F" w:rsidRPr="00DE3575">
        <w:rPr>
          <w:szCs w:val="24"/>
        </w:rPr>
        <w:t>noch zu bestätigen]</w:t>
      </w:r>
      <w:r w:rsidR="00103249" w:rsidRPr="00DE3575">
        <w:rPr>
          <w:rFonts w:cs="Arial"/>
        </w:rPr>
        <w:t xml:space="preserve">, </w:t>
      </w:r>
      <w:r w:rsidR="00D523C2" w:rsidRPr="00DE3575">
        <w:rPr>
          <w:rFonts w:cs="Arial"/>
        </w:rPr>
        <w:t xml:space="preserve">[Stadt </w:t>
      </w:r>
      <w:r w:rsidR="00103249" w:rsidRPr="00DE3575">
        <w:rPr>
          <w:rFonts w:cs="Arial"/>
        </w:rPr>
        <w:t>noch zu bestätigen</w:t>
      </w:r>
      <w:r w:rsidR="00D523C2" w:rsidRPr="00DE3575">
        <w:rPr>
          <w:rFonts w:cs="Arial"/>
        </w:rPr>
        <w:t>]</w:t>
      </w:r>
      <w:r w:rsidRPr="00DE3575">
        <w:rPr>
          <w:rFonts w:cs="Arial"/>
        </w:rPr>
        <w:t xml:space="preserve">, </w:t>
      </w:r>
      <w:r w:rsidR="00D523C2" w:rsidRPr="00DE3575">
        <w:rPr>
          <w:rFonts w:cs="Arial"/>
        </w:rPr>
        <w:t xml:space="preserve">Republik Korea </w:t>
      </w:r>
      <w:r w:rsidR="00F6096A" w:rsidRPr="00DE3575">
        <w:rPr>
          <w:rFonts w:cs="Arial"/>
        </w:rPr>
        <w:t>(</w:t>
      </w:r>
      <w:r w:rsidR="00956E86" w:rsidRPr="00DE3575">
        <w:rPr>
          <w:rFonts w:cs="Arial"/>
        </w:rPr>
        <w:t xml:space="preserve">hybride </w:t>
      </w:r>
      <w:r w:rsidR="00F6096A" w:rsidRPr="00DE3575">
        <w:rPr>
          <w:rFonts w:cs="Arial"/>
        </w:rPr>
        <w:t>Sitzung)</w:t>
      </w:r>
    </w:p>
    <w:p w14:paraId="0E115B3A" w14:textId="77777777" w:rsidR="008B106B" w:rsidRPr="00DE3575" w:rsidRDefault="008B106B" w:rsidP="008B106B">
      <w:pPr>
        <w:tabs>
          <w:tab w:val="left" w:pos="567"/>
        </w:tabs>
        <w:ind w:left="1843" w:hanging="1843"/>
        <w:jc w:val="left"/>
      </w:pPr>
    </w:p>
    <w:p w14:paraId="4AE57ABD" w14:textId="33B96B2B" w:rsidR="008B106B" w:rsidRPr="00DE3575" w:rsidRDefault="008B106B" w:rsidP="008B106B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DE3575">
        <w:rPr>
          <w:szCs w:val="24"/>
          <w:u w:val="single"/>
        </w:rPr>
        <w:t>Technische Arbeitsgruppe für Obst</w:t>
      </w:r>
      <w:r w:rsidR="008422F2">
        <w:rPr>
          <w:szCs w:val="24"/>
          <w:u w:val="single"/>
        </w:rPr>
        <w:t>arten</w:t>
      </w:r>
      <w:r w:rsidRPr="00DE3575">
        <w:rPr>
          <w:szCs w:val="24"/>
          <w:u w:val="single"/>
        </w:rPr>
        <w:t xml:space="preserve"> (TWF)</w:t>
      </w:r>
    </w:p>
    <w:p w14:paraId="60A2871D" w14:textId="6D2E9708" w:rsidR="008B106B" w:rsidRPr="00DE3575" w:rsidRDefault="008B106B" w:rsidP="008B106B">
      <w:pPr>
        <w:tabs>
          <w:tab w:val="left" w:pos="567"/>
        </w:tabs>
        <w:ind w:left="1843" w:hanging="1843"/>
        <w:jc w:val="left"/>
      </w:pPr>
      <w:r w:rsidRPr="00DE3575">
        <w:tab/>
      </w:r>
      <w:r w:rsidR="00D523C2" w:rsidRPr="00DE3575">
        <w:t>TWF/57</w:t>
      </w:r>
      <w:r w:rsidRPr="00DE3575">
        <w:tab/>
      </w:r>
      <w:r w:rsidR="005D2202" w:rsidRPr="00DE3575">
        <w:rPr>
          <w:rFonts w:cs="Arial"/>
        </w:rPr>
        <w:t xml:space="preserve">7. bis 10. September, </w:t>
      </w:r>
      <w:r w:rsidR="00D523C2" w:rsidRPr="00DE3575">
        <w:rPr>
          <w:rFonts w:cs="Arial"/>
        </w:rPr>
        <w:t xml:space="preserve">Leipzig, </w:t>
      </w:r>
      <w:r w:rsidR="00D44E94" w:rsidRPr="00DE3575">
        <w:rPr>
          <w:rFonts w:cs="Arial"/>
        </w:rPr>
        <w:t xml:space="preserve">Deutschland </w:t>
      </w:r>
      <w:r w:rsidR="00103249" w:rsidRPr="00DE3575">
        <w:rPr>
          <w:rFonts w:cs="Arial"/>
        </w:rPr>
        <w:t>(</w:t>
      </w:r>
      <w:r w:rsidR="00934436">
        <w:rPr>
          <w:rFonts w:cs="Arial"/>
        </w:rPr>
        <w:t>hybride Sitzung</w:t>
      </w:r>
      <w:r w:rsidR="00103249" w:rsidRPr="00DE3575">
        <w:rPr>
          <w:rFonts w:cs="Arial"/>
        </w:rPr>
        <w:t>)</w:t>
      </w:r>
    </w:p>
    <w:p w14:paraId="5626574C" w14:textId="77777777" w:rsidR="008B106B" w:rsidRPr="00DE3575" w:rsidRDefault="008B106B" w:rsidP="008B106B">
      <w:pPr>
        <w:tabs>
          <w:tab w:val="left" w:pos="567"/>
        </w:tabs>
        <w:ind w:left="1843" w:hanging="1843"/>
        <w:jc w:val="left"/>
      </w:pPr>
    </w:p>
    <w:p w14:paraId="17EFF0CE" w14:textId="77777777" w:rsidR="008B106B" w:rsidRPr="00DE3575" w:rsidRDefault="008B106B" w:rsidP="008B106B">
      <w:pPr>
        <w:tabs>
          <w:tab w:val="left" w:pos="567"/>
        </w:tabs>
        <w:spacing w:after="120"/>
        <w:ind w:left="1843" w:hanging="1843"/>
        <w:rPr>
          <w:u w:val="single"/>
        </w:rPr>
      </w:pPr>
      <w:r w:rsidRPr="00DE3575">
        <w:rPr>
          <w:u w:val="single"/>
        </w:rPr>
        <w:t>Technische Arbeitsgruppe für Prüfungsmethoden und -techniken (TWM)</w:t>
      </w:r>
    </w:p>
    <w:p w14:paraId="6AF5BB6A" w14:textId="53709331" w:rsidR="008B106B" w:rsidRPr="00DE3575" w:rsidRDefault="008B106B" w:rsidP="008B106B">
      <w:pPr>
        <w:tabs>
          <w:tab w:val="left" w:pos="567"/>
        </w:tabs>
        <w:ind w:left="1843" w:hanging="1843"/>
        <w:jc w:val="left"/>
      </w:pPr>
      <w:r w:rsidRPr="00DE3575">
        <w:tab/>
      </w:r>
      <w:r w:rsidR="00637172" w:rsidRPr="00DE3575">
        <w:t>TWM/4</w:t>
      </w:r>
      <w:r w:rsidRPr="00DE3575">
        <w:tab/>
      </w:r>
      <w:r w:rsidR="00610D17" w:rsidRPr="00DE3575">
        <w:rPr>
          <w:rFonts w:cs="Arial"/>
        </w:rPr>
        <w:t>1. bis 4. Juni</w:t>
      </w:r>
      <w:r w:rsidR="00637172" w:rsidRPr="00DE3575">
        <w:rPr>
          <w:rFonts w:cs="Arial"/>
        </w:rPr>
        <w:t xml:space="preserve">, </w:t>
      </w:r>
      <w:r w:rsidR="00610D17" w:rsidRPr="00DE3575">
        <w:rPr>
          <w:rFonts w:cs="Arial"/>
        </w:rPr>
        <w:t>Cambridge</w:t>
      </w:r>
      <w:r w:rsidR="00637172" w:rsidRPr="00DE3575">
        <w:rPr>
          <w:rFonts w:cs="Arial"/>
        </w:rPr>
        <w:t xml:space="preserve">, Vereinigtes Königreich </w:t>
      </w:r>
      <w:r w:rsidR="00103249" w:rsidRPr="00DE3575">
        <w:rPr>
          <w:rFonts w:cs="Arial"/>
        </w:rPr>
        <w:t>(</w:t>
      </w:r>
      <w:r w:rsidR="00934436">
        <w:rPr>
          <w:rFonts w:cs="Arial"/>
        </w:rPr>
        <w:t>hybride Sitzung</w:t>
      </w:r>
      <w:r w:rsidR="00103249" w:rsidRPr="00DE3575">
        <w:rPr>
          <w:rFonts w:cs="Arial"/>
        </w:rPr>
        <w:t>)</w:t>
      </w:r>
    </w:p>
    <w:p w14:paraId="7023D4A1" w14:textId="77777777" w:rsidR="008B106B" w:rsidRPr="00DE3575" w:rsidRDefault="008B106B" w:rsidP="008B106B">
      <w:pPr>
        <w:tabs>
          <w:tab w:val="left" w:pos="567"/>
        </w:tabs>
        <w:ind w:left="1843" w:hanging="1843"/>
        <w:jc w:val="left"/>
      </w:pPr>
    </w:p>
    <w:p w14:paraId="29A11FE6" w14:textId="5B4AA2B9" w:rsidR="008B106B" w:rsidRPr="00DE3575" w:rsidRDefault="008B106B" w:rsidP="008B106B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DE3575">
        <w:rPr>
          <w:szCs w:val="24"/>
          <w:u w:val="single"/>
        </w:rPr>
        <w:t xml:space="preserve">Technische Arbeitsgruppe für Zierpflanzen und </w:t>
      </w:r>
      <w:r w:rsidR="008422F2" w:rsidRPr="008422F2">
        <w:rPr>
          <w:szCs w:val="24"/>
          <w:u w:val="single"/>
        </w:rPr>
        <w:t xml:space="preserve">forstliche Baumarten </w:t>
      </w:r>
      <w:r w:rsidRPr="00DE3575">
        <w:rPr>
          <w:szCs w:val="24"/>
          <w:u w:val="single"/>
        </w:rPr>
        <w:t>(TWO)</w:t>
      </w:r>
    </w:p>
    <w:p w14:paraId="25517454" w14:textId="38D57493" w:rsidR="008B106B" w:rsidRPr="00DE3575" w:rsidRDefault="008B106B" w:rsidP="008B106B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DE3575">
        <w:tab/>
      </w:r>
      <w:r w:rsidR="00C80735" w:rsidRPr="00DE3575">
        <w:t>TWO/58</w:t>
      </w:r>
      <w:r w:rsidRPr="00DE3575">
        <w:tab/>
      </w:r>
      <w:r w:rsidR="00656D66" w:rsidRPr="00DE3575">
        <w:rPr>
          <w:rFonts w:cs="Arial"/>
        </w:rPr>
        <w:t xml:space="preserve">6. bis 9. Juli (virtuelle </w:t>
      </w:r>
      <w:r w:rsidR="008422F2">
        <w:rPr>
          <w:rFonts w:cs="Arial"/>
        </w:rPr>
        <w:t>Sitzung</w:t>
      </w:r>
      <w:r w:rsidR="00656D66" w:rsidRPr="00DE3575">
        <w:rPr>
          <w:rFonts w:cs="Arial"/>
        </w:rPr>
        <w:t>)</w:t>
      </w:r>
    </w:p>
    <w:p w14:paraId="40E86FB7" w14:textId="77777777" w:rsidR="008B106B" w:rsidRPr="00DE3575" w:rsidRDefault="008B106B" w:rsidP="008B106B">
      <w:pPr>
        <w:tabs>
          <w:tab w:val="left" w:pos="567"/>
        </w:tabs>
        <w:ind w:left="1843" w:hanging="1843"/>
        <w:jc w:val="left"/>
      </w:pPr>
    </w:p>
    <w:p w14:paraId="301297F9" w14:textId="27F2BCDE" w:rsidR="008B106B" w:rsidRPr="00DE3575" w:rsidRDefault="008B106B" w:rsidP="008B106B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DE3575">
        <w:rPr>
          <w:szCs w:val="24"/>
          <w:u w:val="single"/>
        </w:rPr>
        <w:t>Technische Arbeitsgruppe für Gemüse</w:t>
      </w:r>
      <w:r w:rsidR="008422F2">
        <w:rPr>
          <w:szCs w:val="24"/>
          <w:u w:val="single"/>
        </w:rPr>
        <w:t>arten</w:t>
      </w:r>
      <w:r w:rsidRPr="00DE3575">
        <w:rPr>
          <w:szCs w:val="24"/>
          <w:u w:val="single"/>
        </w:rPr>
        <w:t xml:space="preserve"> (TWV)</w:t>
      </w:r>
    </w:p>
    <w:p w14:paraId="545CF2CA" w14:textId="221D9C22" w:rsidR="008B106B" w:rsidRPr="00DE3575" w:rsidRDefault="008B106B" w:rsidP="008B106B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DE3575">
        <w:tab/>
      </w:r>
      <w:r w:rsidR="001F71B3" w:rsidRPr="00DE3575">
        <w:t>TWV/60</w:t>
      </w:r>
      <w:r w:rsidRPr="00DE3575">
        <w:tab/>
      </w:r>
      <w:r w:rsidRPr="00DE3575">
        <w:rPr>
          <w:rFonts w:cs="Arial"/>
        </w:rPr>
        <w:t xml:space="preserve">18. </w:t>
      </w:r>
      <w:r w:rsidR="001F71B3" w:rsidRPr="00DE3575">
        <w:rPr>
          <w:rFonts w:cs="Arial"/>
        </w:rPr>
        <w:t xml:space="preserve">bis 21. </w:t>
      </w:r>
      <w:r w:rsidRPr="00DE3575">
        <w:rPr>
          <w:rFonts w:cs="Arial"/>
        </w:rPr>
        <w:t>Mai</w:t>
      </w:r>
      <w:r w:rsidR="001F71B3" w:rsidRPr="00DE3575">
        <w:rPr>
          <w:rFonts w:cs="Arial"/>
        </w:rPr>
        <w:t xml:space="preserve">, </w:t>
      </w:r>
      <w:r w:rsidR="00E52F31" w:rsidRPr="00DE3575">
        <w:rPr>
          <w:rFonts w:cs="Arial"/>
        </w:rPr>
        <w:t>Pacific Grove</w:t>
      </w:r>
      <w:r w:rsidR="001F71B3" w:rsidRPr="00DE3575">
        <w:rPr>
          <w:rFonts w:cs="Arial"/>
        </w:rPr>
        <w:t xml:space="preserve">, Kalifornien, Vereinigte Staaten von Amerika </w:t>
      </w:r>
      <w:r w:rsidR="00103249" w:rsidRPr="00DE3575">
        <w:rPr>
          <w:rFonts w:cs="Arial"/>
        </w:rPr>
        <w:t>(hybride Sitzung)</w:t>
      </w:r>
    </w:p>
    <w:p w14:paraId="43DAC8BE" w14:textId="1A2C241B" w:rsidR="0F09C8BF" w:rsidRPr="00DE3575" w:rsidRDefault="0F09C8BF" w:rsidP="0F09C8BF">
      <w:pPr>
        <w:tabs>
          <w:tab w:val="left" w:pos="567"/>
        </w:tabs>
        <w:ind w:left="1843" w:hanging="1843"/>
        <w:jc w:val="left"/>
        <w:rPr>
          <w:rFonts w:cs="Arial"/>
        </w:rPr>
      </w:pPr>
    </w:p>
    <w:p w14:paraId="03011199" w14:textId="1E845716" w:rsidR="341B7D5F" w:rsidRPr="00DE3575" w:rsidRDefault="341B7D5F" w:rsidP="00044A87">
      <w:pPr>
        <w:tabs>
          <w:tab w:val="left" w:pos="567"/>
        </w:tabs>
        <w:spacing w:after="120" w:line="259" w:lineRule="auto"/>
        <w:ind w:left="1843" w:hanging="1843"/>
        <w:rPr>
          <w:u w:val="single"/>
        </w:rPr>
      </w:pPr>
      <w:r w:rsidRPr="00DE3575">
        <w:rPr>
          <w:rFonts w:cs="Arial"/>
          <w:u w:val="single"/>
        </w:rPr>
        <w:t>Seminar</w:t>
      </w:r>
      <w:r w:rsidRPr="008422F2">
        <w:rPr>
          <w:rFonts w:cs="Arial"/>
        </w:rPr>
        <w:t xml:space="preserve"> </w:t>
      </w:r>
      <w:r w:rsidRPr="00DE3575">
        <w:rPr>
          <w:rFonts w:cs="Arial"/>
        </w:rPr>
        <w:t>[Titel noch festzulegen]</w:t>
      </w:r>
    </w:p>
    <w:p w14:paraId="0B9C3C43" w14:textId="6FCD8378" w:rsidR="341B7D5F" w:rsidRPr="00DE3575" w:rsidRDefault="341B7D5F" w:rsidP="0F09C8BF">
      <w:pPr>
        <w:spacing w:after="60"/>
        <w:ind w:left="1843" w:hanging="1276"/>
        <w:jc w:val="left"/>
      </w:pPr>
      <w:r w:rsidRPr="00DE3575">
        <w:t>21. Oktober (</w:t>
      </w:r>
      <w:r w:rsidR="008422F2" w:rsidRPr="00DE3575">
        <w:t>Nachmittag</w:t>
      </w:r>
      <w:r w:rsidRPr="00DE3575">
        <w:t>) (hybride Sitzung)</w:t>
      </w:r>
    </w:p>
    <w:p w14:paraId="5A51FD5B" w14:textId="74FF1B4C" w:rsidR="0F09C8BF" w:rsidRPr="00DE3575" w:rsidRDefault="0F09C8BF" w:rsidP="0F09C8BF">
      <w:pPr>
        <w:tabs>
          <w:tab w:val="left" w:pos="567"/>
        </w:tabs>
        <w:spacing w:line="259" w:lineRule="auto"/>
        <w:ind w:left="1843" w:hanging="1843"/>
        <w:jc w:val="left"/>
        <w:rPr>
          <w:rFonts w:cs="Arial"/>
        </w:rPr>
      </w:pPr>
    </w:p>
    <w:p w14:paraId="498AA68D" w14:textId="77777777" w:rsidR="008B106B" w:rsidRPr="00DE3575" w:rsidRDefault="008B106B" w:rsidP="008B106B">
      <w:pPr>
        <w:tabs>
          <w:tab w:val="left" w:pos="567"/>
        </w:tabs>
        <w:ind w:left="1843" w:hanging="1843"/>
        <w:jc w:val="left"/>
      </w:pPr>
    </w:p>
    <w:p w14:paraId="67245400" w14:textId="77777777" w:rsidR="008B106B" w:rsidRPr="00DE3575" w:rsidRDefault="008B106B" w:rsidP="008B106B">
      <w:pPr>
        <w:tabs>
          <w:tab w:val="left" w:pos="567"/>
        </w:tabs>
        <w:ind w:left="1843" w:hanging="1843"/>
        <w:jc w:val="left"/>
      </w:pPr>
    </w:p>
    <w:p w14:paraId="77B7699A" w14:textId="1D0A3C8B" w:rsidR="008B106B" w:rsidRPr="00DE3575" w:rsidRDefault="008B106B" w:rsidP="008B106B">
      <w:pPr>
        <w:ind w:left="567" w:hanging="567"/>
        <w:jc w:val="right"/>
      </w:pPr>
      <w:r w:rsidRPr="00DE3575">
        <w:t>[</w:t>
      </w:r>
      <w:r w:rsidR="00D567DA">
        <w:t>Anlage</w:t>
      </w:r>
      <w:r w:rsidRPr="00DE3575">
        <w:t xml:space="preserve"> II folgt]</w:t>
      </w:r>
    </w:p>
    <w:p w14:paraId="525B1E79" w14:textId="77777777" w:rsidR="008B106B" w:rsidRPr="00DE3575" w:rsidRDefault="008B106B" w:rsidP="008B106B">
      <w:pPr>
        <w:sectPr w:rsidR="008B106B" w:rsidRPr="00DE3575" w:rsidSect="008B106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14:paraId="0CACE698" w14:textId="06D97045" w:rsidR="008B106B" w:rsidRPr="00DE3575" w:rsidRDefault="008B106B" w:rsidP="008B106B">
      <w:pPr>
        <w:jc w:val="center"/>
      </w:pPr>
      <w:r w:rsidRPr="00DE3575">
        <w:lastRenderedPageBreak/>
        <w:t>AN</w:t>
      </w:r>
      <w:r w:rsidR="001775AC">
        <w:t>LAGE</w:t>
      </w:r>
      <w:r w:rsidRPr="00DE3575">
        <w:t xml:space="preserve"> II</w:t>
      </w:r>
    </w:p>
    <w:p w14:paraId="60171881" w14:textId="77777777" w:rsidR="008B106B" w:rsidRPr="00DE3575" w:rsidRDefault="008B106B" w:rsidP="008B106B"/>
    <w:p w14:paraId="7113EB0C" w14:textId="3D9CE7D0" w:rsidR="008B106B" w:rsidRPr="00DE3575" w:rsidRDefault="00C45DBE" w:rsidP="008B106B">
      <w:pPr>
        <w:jc w:val="center"/>
      </w:pPr>
      <w:r w:rsidRPr="00C45DBE">
        <w:t>TAGUNGSTERMINE FÜR</w:t>
      </w:r>
      <w:r w:rsidR="00E46705" w:rsidRPr="00DE3575">
        <w:t xml:space="preserve"> 2026</w:t>
      </w:r>
    </w:p>
    <w:p w14:paraId="242D1190" w14:textId="77777777" w:rsidR="008B106B" w:rsidRPr="00DE3575" w:rsidRDefault="008B106B" w:rsidP="008B106B">
      <w:pPr>
        <w:jc w:val="center"/>
      </w:pPr>
      <w:r w:rsidRPr="00DE3575">
        <w:rPr>
          <w:i/>
        </w:rPr>
        <w:t>in chronologischer Reihenfolge</w:t>
      </w:r>
    </w:p>
    <w:p w14:paraId="700791DC" w14:textId="77777777" w:rsidR="008B106B" w:rsidRPr="00DE3575" w:rsidRDefault="008B106B" w:rsidP="008B106B">
      <w:pPr>
        <w:tabs>
          <w:tab w:val="left" w:pos="284"/>
          <w:tab w:val="left" w:pos="4253"/>
        </w:tabs>
        <w:ind w:left="4253" w:hanging="4253"/>
        <w:jc w:val="left"/>
      </w:pPr>
    </w:p>
    <w:p w14:paraId="6D7388E0" w14:textId="77777777" w:rsidR="008B106B" w:rsidRPr="00DE3575" w:rsidRDefault="008B106B" w:rsidP="008B106B">
      <w:pPr>
        <w:tabs>
          <w:tab w:val="left" w:pos="284"/>
          <w:tab w:val="left" w:pos="4253"/>
        </w:tabs>
        <w:ind w:left="4253" w:hanging="4253"/>
        <w:jc w:val="left"/>
      </w:pPr>
    </w:p>
    <w:p w14:paraId="0456DF35" w14:textId="145183B0" w:rsidR="008B106B" w:rsidRPr="00DE3575" w:rsidRDefault="008B106B" w:rsidP="008B106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DE"/>
        </w:rPr>
      </w:pPr>
      <w:r w:rsidRPr="00DE3575">
        <w:rPr>
          <w:szCs w:val="24"/>
          <w:lang w:val="de-DE"/>
        </w:rPr>
        <w:t>JANUAR</w:t>
      </w:r>
      <w:r w:rsidR="00E46705" w:rsidRPr="00DE3575">
        <w:rPr>
          <w:szCs w:val="24"/>
          <w:lang w:val="de-DE"/>
        </w:rPr>
        <w:t xml:space="preserve"> 2026</w:t>
      </w:r>
    </w:p>
    <w:p w14:paraId="13BDA20A" w14:textId="77777777" w:rsidR="008B106B" w:rsidRPr="00DE3575" w:rsidRDefault="008B106B" w:rsidP="008B106B"/>
    <w:p w14:paraId="6CFE0C6F" w14:textId="430BC6DD" w:rsidR="008B106B" w:rsidRPr="00DE3575" w:rsidRDefault="008B106B" w:rsidP="008B106B">
      <w:pPr>
        <w:tabs>
          <w:tab w:val="left" w:pos="284"/>
        </w:tabs>
        <w:ind w:left="3686" w:hanging="3686"/>
        <w:jc w:val="left"/>
      </w:pPr>
      <w:r w:rsidRPr="00DE3575">
        <w:rPr>
          <w:szCs w:val="24"/>
        </w:rPr>
        <w:tab/>
      </w:r>
      <w:r w:rsidR="00C7783B" w:rsidRPr="00DE3575">
        <w:t>Dienstag</w:t>
      </w:r>
      <w:r w:rsidRPr="00DE3575">
        <w:t xml:space="preserve">, 13. und </w:t>
      </w:r>
      <w:r w:rsidR="00D257B0" w:rsidRPr="00DE3575">
        <w:t>Donnerstag</w:t>
      </w:r>
      <w:r w:rsidRPr="00DE3575">
        <w:rPr>
          <w:szCs w:val="24"/>
        </w:rPr>
        <w:t>,</w:t>
      </w:r>
      <w:r w:rsidR="00D257B0" w:rsidRPr="00DE3575">
        <w:t xml:space="preserve"> 15.</w:t>
      </w:r>
      <w:r w:rsidRPr="00DE3575">
        <w:rPr>
          <w:szCs w:val="24"/>
        </w:rPr>
        <w:tab/>
      </w:r>
      <w:r w:rsidRPr="00DE3575">
        <w:t xml:space="preserve">TC-EDC (virtuelle Sitzung) </w:t>
      </w:r>
    </w:p>
    <w:p w14:paraId="692FDE01" w14:textId="77777777" w:rsidR="008B106B" w:rsidRPr="00DE3575" w:rsidRDefault="008B106B" w:rsidP="008B106B"/>
    <w:p w14:paraId="6C64CAEA" w14:textId="77777777" w:rsidR="008B106B" w:rsidRPr="00DE3575" w:rsidRDefault="008B106B" w:rsidP="008B106B">
      <w:pPr>
        <w:tabs>
          <w:tab w:val="left" w:pos="284"/>
          <w:tab w:val="left" w:pos="4253"/>
        </w:tabs>
        <w:ind w:left="4253" w:hanging="4253"/>
        <w:jc w:val="left"/>
      </w:pPr>
    </w:p>
    <w:p w14:paraId="71C96B31" w14:textId="26F0D27D" w:rsidR="008B106B" w:rsidRPr="00DE3575" w:rsidRDefault="008B106B" w:rsidP="008B106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DE"/>
        </w:rPr>
      </w:pPr>
      <w:r w:rsidRPr="00DE3575">
        <w:rPr>
          <w:szCs w:val="24"/>
          <w:lang w:val="de-DE"/>
        </w:rPr>
        <w:t>MÄRZ</w:t>
      </w:r>
      <w:r w:rsidR="00E46705" w:rsidRPr="00DE3575">
        <w:rPr>
          <w:szCs w:val="24"/>
          <w:lang w:val="de-DE"/>
        </w:rPr>
        <w:t xml:space="preserve"> 2026</w:t>
      </w:r>
    </w:p>
    <w:p w14:paraId="16FDC474" w14:textId="77777777" w:rsidR="00E629C9" w:rsidRPr="00DE3575" w:rsidRDefault="00E629C9" w:rsidP="008B106B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52EA9E0C" w14:textId="10192DAD" w:rsidR="008B106B" w:rsidRPr="00DE3575" w:rsidRDefault="008B106B" w:rsidP="008B106B">
      <w:pPr>
        <w:tabs>
          <w:tab w:val="left" w:pos="284"/>
        </w:tabs>
        <w:ind w:left="3686" w:hanging="3686"/>
        <w:jc w:val="left"/>
      </w:pPr>
      <w:r w:rsidRPr="00DE3575">
        <w:rPr>
          <w:szCs w:val="24"/>
        </w:rPr>
        <w:tab/>
      </w:r>
      <w:r w:rsidRPr="00DE3575">
        <w:t>Montag,</w:t>
      </w:r>
      <w:r w:rsidR="000E076B" w:rsidRPr="00DE3575">
        <w:t xml:space="preserve"> 16</w:t>
      </w:r>
      <w:r w:rsidRPr="00DE3575">
        <w:rPr>
          <w:szCs w:val="24"/>
        </w:rPr>
        <w:tab/>
      </w:r>
      <w:r w:rsidR="000E076B" w:rsidRPr="00DE3575">
        <w:t xml:space="preserve">EAM/7 </w:t>
      </w:r>
      <w:r w:rsidRPr="00DE3575">
        <w:t>(</w:t>
      </w:r>
      <w:r w:rsidR="00C45DBE">
        <w:t>virtuelle Sitzung</w:t>
      </w:r>
      <w:r w:rsidRPr="00DE3575">
        <w:t>)</w:t>
      </w:r>
    </w:p>
    <w:p w14:paraId="4DF27D31" w14:textId="7F4F28CC" w:rsidR="008B106B" w:rsidRPr="00DE3575" w:rsidRDefault="008B106B" w:rsidP="008B106B">
      <w:pPr>
        <w:tabs>
          <w:tab w:val="left" w:pos="284"/>
        </w:tabs>
        <w:ind w:left="3686" w:hanging="3686"/>
        <w:jc w:val="left"/>
      </w:pPr>
      <w:r w:rsidRPr="00DE3575">
        <w:tab/>
        <w:t>Donnerstag,</w:t>
      </w:r>
      <w:r w:rsidR="00D44E94" w:rsidRPr="00DE3575">
        <w:t xml:space="preserve"> 19</w:t>
      </w:r>
      <w:r w:rsidRPr="00DE3575">
        <w:tab/>
      </w:r>
      <w:r w:rsidR="00D44E94" w:rsidRPr="00DE3575">
        <w:t xml:space="preserve">WG-HRV/9 </w:t>
      </w:r>
      <w:r w:rsidRPr="00DE3575">
        <w:t>(</w:t>
      </w:r>
      <w:r w:rsidR="00C45DBE">
        <w:t>virtuelle Sitzung</w:t>
      </w:r>
      <w:r w:rsidRPr="00DE3575">
        <w:t xml:space="preserve">) </w:t>
      </w:r>
      <w:r w:rsidR="004E0BB3" w:rsidRPr="00DE3575">
        <w:t xml:space="preserve">[noch </w:t>
      </w:r>
      <w:r w:rsidR="004E0BB3" w:rsidRPr="00DE3575">
        <w:rPr>
          <w:szCs w:val="24"/>
        </w:rPr>
        <w:t>zu bestätigen]</w:t>
      </w:r>
    </w:p>
    <w:p w14:paraId="03DD46F9" w14:textId="77777777" w:rsidR="008B106B" w:rsidRPr="00DE3575" w:rsidRDefault="008B106B" w:rsidP="008B106B"/>
    <w:p w14:paraId="5AF87D52" w14:textId="77777777" w:rsidR="008B106B" w:rsidRPr="00DE3575" w:rsidRDefault="008B106B" w:rsidP="008B106B">
      <w:pPr>
        <w:tabs>
          <w:tab w:val="left" w:pos="284"/>
          <w:tab w:val="left" w:pos="4253"/>
        </w:tabs>
        <w:ind w:left="4253" w:hanging="4253"/>
        <w:jc w:val="left"/>
      </w:pPr>
    </w:p>
    <w:p w14:paraId="4B48F353" w14:textId="227CB351" w:rsidR="008B106B" w:rsidRPr="00DE3575" w:rsidRDefault="008B106B" w:rsidP="008B106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DE"/>
        </w:rPr>
      </w:pPr>
      <w:r w:rsidRPr="00DE3575">
        <w:rPr>
          <w:szCs w:val="24"/>
          <w:lang w:val="de-DE"/>
        </w:rPr>
        <w:t>MAI</w:t>
      </w:r>
      <w:r w:rsidR="00E46705" w:rsidRPr="00DE3575">
        <w:rPr>
          <w:szCs w:val="24"/>
          <w:lang w:val="de-DE"/>
        </w:rPr>
        <w:t xml:space="preserve"> 2026</w:t>
      </w:r>
    </w:p>
    <w:p w14:paraId="48AB8501" w14:textId="206658D4" w:rsidR="008B106B" w:rsidRPr="00DE3575" w:rsidRDefault="008B106B" w:rsidP="008B106B"/>
    <w:p w14:paraId="771A46A2" w14:textId="7393C954" w:rsidR="008B106B" w:rsidRPr="00DE3575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DE3575">
        <w:rPr>
          <w:rFonts w:cs="Arial"/>
        </w:rPr>
        <w:tab/>
      </w:r>
      <w:r w:rsidRPr="00DE3575">
        <w:rPr>
          <w:szCs w:val="24"/>
        </w:rPr>
        <w:t>Montag,</w:t>
      </w:r>
      <w:r w:rsidR="00FE38AA" w:rsidRPr="00DE3575">
        <w:rPr>
          <w:szCs w:val="24"/>
        </w:rPr>
        <w:t xml:space="preserve"> 18. </w:t>
      </w:r>
      <w:r w:rsidRPr="00DE3575">
        <w:rPr>
          <w:szCs w:val="24"/>
        </w:rPr>
        <w:t>bis Donnerstag,</w:t>
      </w:r>
      <w:r w:rsidR="00FE38AA" w:rsidRPr="00DE3575">
        <w:rPr>
          <w:szCs w:val="24"/>
        </w:rPr>
        <w:t xml:space="preserve"> 21.</w:t>
      </w:r>
      <w:r w:rsidRPr="00DE3575">
        <w:rPr>
          <w:szCs w:val="24"/>
        </w:rPr>
        <w:tab/>
      </w:r>
      <w:r w:rsidR="00FE38AA" w:rsidRPr="00DE3575">
        <w:t xml:space="preserve">TWV/60 </w:t>
      </w:r>
      <w:r w:rsidRPr="00DE3575">
        <w:rPr>
          <w:rFonts w:cs="Arial"/>
        </w:rPr>
        <w:t>(</w:t>
      </w:r>
      <w:r w:rsidR="008B29C3" w:rsidRPr="00DE3575">
        <w:rPr>
          <w:rFonts w:cs="Arial"/>
        </w:rPr>
        <w:t>Pacific Grove</w:t>
      </w:r>
      <w:r w:rsidR="00FE38AA" w:rsidRPr="00DE3575">
        <w:rPr>
          <w:rFonts w:cs="Arial"/>
        </w:rPr>
        <w:t>, Kalifornien, Vereinigte Staaten von Amerika</w:t>
      </w:r>
      <w:r w:rsidRPr="00DE3575">
        <w:rPr>
          <w:rFonts w:cs="Arial"/>
        </w:rPr>
        <w:t xml:space="preserve">) </w:t>
      </w:r>
      <w:r w:rsidR="00D33CF4" w:rsidRPr="00DE3575">
        <w:rPr>
          <w:rFonts w:cs="Arial"/>
        </w:rPr>
        <w:t>(hybride Sitzung)</w:t>
      </w:r>
    </w:p>
    <w:p w14:paraId="24756032" w14:textId="77777777" w:rsidR="008B106B" w:rsidRPr="00DE3575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45F824E5" w14:textId="77777777" w:rsidR="008B106B" w:rsidRPr="00DE3575" w:rsidRDefault="008B106B" w:rsidP="008B106B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BAC5103" w14:textId="57DA0C9E" w:rsidR="008B106B" w:rsidRPr="00DE3575" w:rsidRDefault="008B106B" w:rsidP="008B106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DE"/>
        </w:rPr>
      </w:pPr>
      <w:r w:rsidRPr="00DE3575">
        <w:rPr>
          <w:szCs w:val="24"/>
          <w:lang w:val="de-DE"/>
        </w:rPr>
        <w:t>JUNI</w:t>
      </w:r>
      <w:r w:rsidR="00E46705" w:rsidRPr="00DE3575">
        <w:rPr>
          <w:szCs w:val="24"/>
          <w:lang w:val="de-DE"/>
        </w:rPr>
        <w:t xml:space="preserve"> 2026</w:t>
      </w:r>
    </w:p>
    <w:p w14:paraId="7CACC889" w14:textId="77777777" w:rsidR="008B106B" w:rsidRPr="00DE3575" w:rsidRDefault="008B106B" w:rsidP="008B106B"/>
    <w:p w14:paraId="7038A6FF" w14:textId="41071695" w:rsidR="00D44E94" w:rsidRPr="00DE3575" w:rsidRDefault="00D44E94" w:rsidP="00D44E94">
      <w:pPr>
        <w:tabs>
          <w:tab w:val="left" w:pos="284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Montag, 1. bis Donnerstag, 4.</w:t>
      </w:r>
      <w:r w:rsidRPr="00DE3575">
        <w:rPr>
          <w:szCs w:val="24"/>
        </w:rPr>
        <w:tab/>
      </w:r>
      <w:r w:rsidRPr="00DE3575">
        <w:rPr>
          <w:rFonts w:cs="Arial"/>
        </w:rPr>
        <w:t xml:space="preserve">TWM/4 (Cambridge, Vereinigtes Königreich) </w:t>
      </w:r>
      <w:r w:rsidR="00B16315" w:rsidRPr="00DE3575">
        <w:rPr>
          <w:rFonts w:cs="Arial"/>
        </w:rPr>
        <w:t>(</w:t>
      </w:r>
      <w:r w:rsidR="00934436">
        <w:rPr>
          <w:rFonts w:cs="Arial"/>
        </w:rPr>
        <w:t>hybride Sitzung</w:t>
      </w:r>
      <w:r w:rsidR="00B16315" w:rsidRPr="00DE3575">
        <w:rPr>
          <w:rFonts w:cs="Arial"/>
        </w:rPr>
        <w:t>)</w:t>
      </w:r>
    </w:p>
    <w:p w14:paraId="6A967F47" w14:textId="52EB594E" w:rsidR="00FE38AA" w:rsidRPr="00DE3575" w:rsidRDefault="00FE38AA" w:rsidP="00B16315">
      <w:pPr>
        <w:tabs>
          <w:tab w:val="left" w:pos="284"/>
        </w:tabs>
        <w:ind w:left="3686" w:right="-142" w:hanging="3686"/>
        <w:jc w:val="left"/>
        <w:rPr>
          <w:rFonts w:cs="Arial"/>
        </w:rPr>
      </w:pPr>
      <w:r w:rsidRPr="00DE3575">
        <w:rPr>
          <w:szCs w:val="24"/>
        </w:rPr>
        <w:tab/>
        <w:t xml:space="preserve">Montag, 15. </w:t>
      </w:r>
      <w:r w:rsidRPr="00DE3575">
        <w:t xml:space="preserve">bis </w:t>
      </w:r>
      <w:r w:rsidRPr="00DE3575">
        <w:rPr>
          <w:szCs w:val="24"/>
        </w:rPr>
        <w:t>Donnerstag, 18.</w:t>
      </w:r>
      <w:r w:rsidRPr="00DE3575">
        <w:rPr>
          <w:szCs w:val="24"/>
        </w:rPr>
        <w:tab/>
      </w:r>
      <w:r w:rsidRPr="00DE3575">
        <w:rPr>
          <w:rFonts w:cs="Arial"/>
        </w:rPr>
        <w:t xml:space="preserve">TWA/55 </w:t>
      </w:r>
      <w:r w:rsidR="00061C54" w:rsidRPr="00DE3575">
        <w:rPr>
          <w:rFonts w:cs="Arial"/>
        </w:rPr>
        <w:t>([Stadt wird noch bestätigt], Republik Korea</w:t>
      </w:r>
      <w:r w:rsidR="00B16315" w:rsidRPr="00DE3575">
        <w:rPr>
          <w:rFonts w:cs="Arial"/>
        </w:rPr>
        <w:t xml:space="preserve">) </w:t>
      </w:r>
      <w:r w:rsidR="00061C54" w:rsidRPr="00DE3575">
        <w:rPr>
          <w:rFonts w:cs="Arial"/>
        </w:rPr>
        <w:t>(hybride Sitzung)</w:t>
      </w:r>
    </w:p>
    <w:p w14:paraId="5D5BABF6" w14:textId="5BCF8D4F" w:rsidR="0022300A" w:rsidRPr="00DE3575" w:rsidRDefault="0022300A" w:rsidP="00B16315">
      <w:pPr>
        <w:tabs>
          <w:tab w:val="left" w:pos="284"/>
        </w:tabs>
        <w:ind w:left="3686" w:right="-142" w:hanging="3686"/>
        <w:jc w:val="left"/>
        <w:rPr>
          <w:rFonts w:cs="Arial"/>
        </w:rPr>
      </w:pPr>
      <w:r w:rsidRPr="00DE3575">
        <w:rPr>
          <w:rFonts w:cs="Arial"/>
        </w:rPr>
        <w:tab/>
        <w:t>[Termine werden noch bestätigt]</w:t>
      </w:r>
    </w:p>
    <w:p w14:paraId="0C29A0B8" w14:textId="77777777" w:rsidR="00971417" w:rsidRPr="00DE3575" w:rsidRDefault="00971417" w:rsidP="00FE38AA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19E1D57E" w14:textId="77777777" w:rsidR="00971417" w:rsidRPr="00DE3575" w:rsidRDefault="00971417" w:rsidP="00FE38AA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07C7F56E" w14:textId="58A8B2A6" w:rsidR="00971417" w:rsidRPr="00DE3575" w:rsidRDefault="00971417" w:rsidP="00971417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DE"/>
        </w:rPr>
      </w:pPr>
      <w:r w:rsidRPr="00DE3575">
        <w:rPr>
          <w:szCs w:val="24"/>
          <w:lang w:val="de-DE"/>
        </w:rPr>
        <w:t>JULI 2026</w:t>
      </w:r>
    </w:p>
    <w:p w14:paraId="1D1F2859" w14:textId="77777777" w:rsidR="00971417" w:rsidRPr="00DE3575" w:rsidRDefault="00971417" w:rsidP="00971417"/>
    <w:p w14:paraId="5C537540" w14:textId="0ECA5750" w:rsidR="005D2202" w:rsidRPr="00DE3575" w:rsidRDefault="005D2202" w:rsidP="005D2202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DE3575">
        <w:rPr>
          <w:szCs w:val="24"/>
        </w:rPr>
        <w:tab/>
        <w:t>Montag,</w:t>
      </w:r>
      <w:r w:rsidR="00971417" w:rsidRPr="00DE3575">
        <w:rPr>
          <w:szCs w:val="24"/>
        </w:rPr>
        <w:t xml:space="preserve"> 6. </w:t>
      </w:r>
      <w:r w:rsidRPr="00DE3575">
        <w:t xml:space="preserve">bis </w:t>
      </w:r>
      <w:r w:rsidRPr="00DE3575">
        <w:rPr>
          <w:szCs w:val="24"/>
        </w:rPr>
        <w:t>Donnerstag,</w:t>
      </w:r>
      <w:r w:rsidR="00971417" w:rsidRPr="00DE3575">
        <w:rPr>
          <w:szCs w:val="24"/>
        </w:rPr>
        <w:t xml:space="preserve"> 9.</w:t>
      </w:r>
      <w:r w:rsidRPr="00DE3575">
        <w:rPr>
          <w:rFonts w:cs="Arial"/>
        </w:rPr>
        <w:tab/>
      </w:r>
      <w:r w:rsidR="00971417" w:rsidRPr="00DE3575">
        <w:t xml:space="preserve">TWO/58 </w:t>
      </w:r>
      <w:r w:rsidRPr="00DE3575">
        <w:rPr>
          <w:rFonts w:cs="Arial"/>
        </w:rPr>
        <w:t>(</w:t>
      </w:r>
      <w:r w:rsidR="00971417" w:rsidRPr="00DE3575">
        <w:rPr>
          <w:rFonts w:cs="Arial"/>
        </w:rPr>
        <w:t>virtuelle Sitzung</w:t>
      </w:r>
      <w:r w:rsidRPr="00DE3575">
        <w:rPr>
          <w:rFonts w:cs="Arial"/>
        </w:rPr>
        <w:t>)</w:t>
      </w:r>
    </w:p>
    <w:p w14:paraId="1CEBE77F" w14:textId="77777777" w:rsidR="008B106B" w:rsidRPr="00DE3575" w:rsidRDefault="008B106B" w:rsidP="008B106B"/>
    <w:p w14:paraId="211CC4A9" w14:textId="77777777" w:rsidR="008B106B" w:rsidRPr="00DE3575" w:rsidRDefault="008B106B" w:rsidP="008B106B"/>
    <w:p w14:paraId="0DB8B236" w14:textId="77777777" w:rsidR="00FE38AA" w:rsidRPr="00DE3575" w:rsidRDefault="00FE38AA" w:rsidP="00FE38A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DE"/>
        </w:rPr>
      </w:pPr>
      <w:r w:rsidRPr="00DE3575">
        <w:rPr>
          <w:szCs w:val="24"/>
          <w:lang w:val="de-DE"/>
        </w:rPr>
        <w:t>SEPTEMBER 2026</w:t>
      </w:r>
    </w:p>
    <w:p w14:paraId="0199856E" w14:textId="77777777" w:rsidR="00FE38AA" w:rsidRPr="00DE3575" w:rsidRDefault="00FE38AA" w:rsidP="00FE38AA"/>
    <w:p w14:paraId="79A08F32" w14:textId="6F8BCBAB" w:rsidR="00FE38AA" w:rsidRPr="00DE3575" w:rsidRDefault="00FE38AA" w:rsidP="00FE38AA">
      <w:pPr>
        <w:tabs>
          <w:tab w:val="left" w:pos="284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 xml:space="preserve">Montag, 7. </w:t>
      </w:r>
      <w:r w:rsidRPr="00DE3575">
        <w:t xml:space="preserve">bis </w:t>
      </w:r>
      <w:r w:rsidRPr="00DE3575">
        <w:rPr>
          <w:szCs w:val="24"/>
        </w:rPr>
        <w:t>Donnerstag, 10.</w:t>
      </w:r>
      <w:r w:rsidRPr="00DE3575">
        <w:rPr>
          <w:szCs w:val="24"/>
        </w:rPr>
        <w:tab/>
      </w:r>
      <w:r w:rsidRPr="00DE3575">
        <w:t>TWF/57 (</w:t>
      </w:r>
      <w:r w:rsidRPr="00DE3575">
        <w:rPr>
          <w:rFonts w:cs="Arial"/>
        </w:rPr>
        <w:t>Leipzig, Deutschland</w:t>
      </w:r>
      <w:r w:rsidRPr="00DE3575">
        <w:t xml:space="preserve">) </w:t>
      </w:r>
      <w:r w:rsidR="00B16315" w:rsidRPr="00DE3575">
        <w:rPr>
          <w:rFonts w:cs="Arial"/>
        </w:rPr>
        <w:t>(hybride Sitzung)</w:t>
      </w:r>
    </w:p>
    <w:p w14:paraId="1FA260E3" w14:textId="77777777" w:rsidR="00FE38AA" w:rsidRPr="00DE3575" w:rsidRDefault="00FE38AA" w:rsidP="00FE38AA"/>
    <w:p w14:paraId="336B9CE3" w14:textId="77777777" w:rsidR="00FE38AA" w:rsidRPr="00DE3575" w:rsidRDefault="00FE38AA" w:rsidP="00FE38AA"/>
    <w:p w14:paraId="67B152D8" w14:textId="4F208E0D" w:rsidR="008B106B" w:rsidRPr="00DE3575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DE3575">
        <w:rPr>
          <w:szCs w:val="24"/>
          <w:u w:val="single"/>
        </w:rPr>
        <w:t>OKTOBER</w:t>
      </w:r>
      <w:r w:rsidR="00E46705" w:rsidRPr="00DE3575">
        <w:rPr>
          <w:szCs w:val="24"/>
          <w:u w:val="single"/>
        </w:rPr>
        <w:t xml:space="preserve"> 2026</w:t>
      </w:r>
    </w:p>
    <w:p w14:paraId="18C4254D" w14:textId="77777777" w:rsidR="008B106B" w:rsidRPr="00DE3575" w:rsidRDefault="008B106B" w:rsidP="008B106B">
      <w:pPr>
        <w:ind w:left="3686" w:hanging="3686"/>
      </w:pPr>
    </w:p>
    <w:p w14:paraId="320BE703" w14:textId="2ED16630" w:rsidR="00A939D5" w:rsidRPr="00DE3575" w:rsidRDefault="00A939D5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Dienstag, 13. und Mittwoch, 14.</w:t>
      </w:r>
      <w:r w:rsidRPr="00DE3575">
        <w:rPr>
          <w:szCs w:val="24"/>
        </w:rPr>
        <w:tab/>
        <w:t>TC-EDC (</w:t>
      </w:r>
      <w:r w:rsidR="00C45DBE">
        <w:rPr>
          <w:szCs w:val="24"/>
        </w:rPr>
        <w:t>virtuelle Sitzung</w:t>
      </w:r>
      <w:r w:rsidRPr="00DE3575">
        <w:rPr>
          <w:szCs w:val="24"/>
        </w:rPr>
        <w:t>)</w:t>
      </w:r>
    </w:p>
    <w:p w14:paraId="6D47DB55" w14:textId="194462F9" w:rsidR="00644B50" w:rsidRPr="00DE3575" w:rsidRDefault="00644B50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 xml:space="preserve">Sonntag, 18. </w:t>
      </w:r>
      <w:r w:rsidR="003D71F3" w:rsidRPr="00DE3575">
        <w:rPr>
          <w:szCs w:val="24"/>
        </w:rPr>
        <w:t>[noch zu bestätigen]</w:t>
      </w:r>
      <w:r w:rsidR="003D71F3" w:rsidRPr="00DE3575">
        <w:rPr>
          <w:szCs w:val="24"/>
        </w:rPr>
        <w:tab/>
        <w:t>TC-EDC (</w:t>
      </w:r>
      <w:r w:rsidR="00E4724A">
        <w:rPr>
          <w:szCs w:val="24"/>
        </w:rPr>
        <w:t>hybride</w:t>
      </w:r>
      <w:r w:rsidR="00934436">
        <w:rPr>
          <w:szCs w:val="24"/>
        </w:rPr>
        <w:t xml:space="preserve"> </w:t>
      </w:r>
      <w:r w:rsidR="003D71F3" w:rsidRPr="00DE3575">
        <w:rPr>
          <w:szCs w:val="24"/>
        </w:rPr>
        <w:t>Sitzung)</w:t>
      </w:r>
    </w:p>
    <w:p w14:paraId="37D7C5FA" w14:textId="23C00C4F" w:rsidR="008B106B" w:rsidRPr="00DE3575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Montag,</w:t>
      </w:r>
      <w:r w:rsidR="00971417" w:rsidRPr="00DE3575">
        <w:rPr>
          <w:szCs w:val="24"/>
        </w:rPr>
        <w:t xml:space="preserve"> </w:t>
      </w:r>
      <w:r w:rsidRPr="00DE3575">
        <w:rPr>
          <w:szCs w:val="24"/>
        </w:rPr>
        <w:t xml:space="preserve">19. </w:t>
      </w:r>
      <w:r w:rsidRPr="00DE3575">
        <w:rPr>
          <w:szCs w:val="24"/>
        </w:rPr>
        <w:tab/>
      </w:r>
      <w:r w:rsidR="00A939D5" w:rsidRPr="00DE3575">
        <w:rPr>
          <w:szCs w:val="24"/>
        </w:rPr>
        <w:t xml:space="preserve">TC/62 </w:t>
      </w:r>
      <w:r w:rsidR="00971417" w:rsidRPr="00DE3575">
        <w:rPr>
          <w:szCs w:val="24"/>
        </w:rPr>
        <w:t>(hybride Sitzung)</w:t>
      </w:r>
    </w:p>
    <w:p w14:paraId="6BD2DAD7" w14:textId="200D46DE" w:rsidR="008B106B" w:rsidRPr="00DE3575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Montag,</w:t>
      </w:r>
      <w:r w:rsidR="00971417" w:rsidRPr="00DE3575">
        <w:rPr>
          <w:szCs w:val="24"/>
        </w:rPr>
        <w:t xml:space="preserve"> 19. </w:t>
      </w:r>
      <w:r w:rsidRPr="00DE3575">
        <w:rPr>
          <w:szCs w:val="24"/>
        </w:rPr>
        <w:t>(</w:t>
      </w:r>
      <w:r w:rsidR="00934436">
        <w:rPr>
          <w:szCs w:val="24"/>
        </w:rPr>
        <w:t>Abend</w:t>
      </w:r>
      <w:r w:rsidRPr="00DE3575">
        <w:rPr>
          <w:szCs w:val="24"/>
        </w:rPr>
        <w:t>)</w:t>
      </w:r>
      <w:r w:rsidRPr="00DE3575">
        <w:rPr>
          <w:szCs w:val="24"/>
        </w:rPr>
        <w:tab/>
        <w:t xml:space="preserve">TC-EDC </w:t>
      </w:r>
      <w:r w:rsidR="00971417" w:rsidRPr="00DE3575">
        <w:rPr>
          <w:szCs w:val="24"/>
        </w:rPr>
        <w:t>(</w:t>
      </w:r>
      <w:r w:rsidR="00E4724A">
        <w:rPr>
          <w:szCs w:val="24"/>
        </w:rPr>
        <w:t>hybride</w:t>
      </w:r>
      <w:r w:rsidR="00934436">
        <w:rPr>
          <w:szCs w:val="24"/>
        </w:rPr>
        <w:t xml:space="preserve"> </w:t>
      </w:r>
      <w:r w:rsidR="00971417" w:rsidRPr="00DE3575">
        <w:rPr>
          <w:szCs w:val="24"/>
        </w:rPr>
        <w:t>Sitzung)</w:t>
      </w:r>
    </w:p>
    <w:p w14:paraId="13224DD7" w14:textId="5C652E23" w:rsidR="008B106B" w:rsidRPr="00DE3575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Dienstag,</w:t>
      </w:r>
      <w:r w:rsidR="00971417" w:rsidRPr="00DE3575">
        <w:rPr>
          <w:szCs w:val="24"/>
        </w:rPr>
        <w:t xml:space="preserve"> 20</w:t>
      </w:r>
      <w:r w:rsidRPr="00DE3575">
        <w:rPr>
          <w:szCs w:val="24"/>
        </w:rPr>
        <w:tab/>
      </w:r>
      <w:r w:rsidR="00A939D5" w:rsidRPr="00DE3575">
        <w:rPr>
          <w:szCs w:val="24"/>
        </w:rPr>
        <w:t xml:space="preserve">TC/62 </w:t>
      </w:r>
      <w:r w:rsidR="00971417" w:rsidRPr="00DE3575">
        <w:rPr>
          <w:szCs w:val="24"/>
        </w:rPr>
        <w:t>(</w:t>
      </w:r>
      <w:r w:rsidR="00E4724A">
        <w:rPr>
          <w:szCs w:val="24"/>
        </w:rPr>
        <w:t>hybride</w:t>
      </w:r>
      <w:r w:rsidR="00934436">
        <w:rPr>
          <w:szCs w:val="24"/>
        </w:rPr>
        <w:t xml:space="preserve"> </w:t>
      </w:r>
      <w:r w:rsidR="00971417" w:rsidRPr="00DE3575">
        <w:rPr>
          <w:szCs w:val="24"/>
        </w:rPr>
        <w:t>Sitzung)</w:t>
      </w:r>
    </w:p>
    <w:p w14:paraId="2610DB97" w14:textId="03ED0EE8" w:rsidR="008B106B" w:rsidRPr="00DE3575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Dienstag,</w:t>
      </w:r>
      <w:r w:rsidR="00971417" w:rsidRPr="00DE3575">
        <w:rPr>
          <w:szCs w:val="24"/>
        </w:rPr>
        <w:t xml:space="preserve"> 20</w:t>
      </w:r>
      <w:r w:rsidRPr="00DE3575">
        <w:rPr>
          <w:szCs w:val="24"/>
        </w:rPr>
        <w:t>. (</w:t>
      </w:r>
      <w:r w:rsidR="00934436">
        <w:rPr>
          <w:szCs w:val="24"/>
        </w:rPr>
        <w:t>Abend</w:t>
      </w:r>
      <w:r w:rsidRPr="00DE3575">
        <w:rPr>
          <w:szCs w:val="24"/>
        </w:rPr>
        <w:t>)</w:t>
      </w:r>
      <w:r w:rsidRPr="00DE3575">
        <w:rPr>
          <w:szCs w:val="24"/>
        </w:rPr>
        <w:tab/>
      </w:r>
      <w:r w:rsidR="00971417" w:rsidRPr="00DE3575">
        <w:rPr>
          <w:szCs w:val="24"/>
        </w:rPr>
        <w:t xml:space="preserve">EAM/8 </w:t>
      </w:r>
      <w:r w:rsidRPr="00DE3575">
        <w:rPr>
          <w:szCs w:val="24"/>
        </w:rPr>
        <w:t>(hybride Sitzung)</w:t>
      </w:r>
    </w:p>
    <w:p w14:paraId="6FC50951" w14:textId="6A853BC8" w:rsidR="008B106B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Mittwoch,</w:t>
      </w:r>
      <w:r w:rsidR="00971417" w:rsidRPr="00DE3575">
        <w:rPr>
          <w:szCs w:val="24"/>
        </w:rPr>
        <w:t xml:space="preserve"> 21</w:t>
      </w:r>
      <w:r w:rsidR="00067C6A">
        <w:rPr>
          <w:szCs w:val="24"/>
        </w:rPr>
        <w:t>. (Vormittag)</w:t>
      </w:r>
      <w:r w:rsidRPr="00DE3575">
        <w:rPr>
          <w:szCs w:val="24"/>
        </w:rPr>
        <w:tab/>
      </w:r>
      <w:r w:rsidR="00971417" w:rsidRPr="00DE3575">
        <w:rPr>
          <w:szCs w:val="24"/>
        </w:rPr>
        <w:t>CAJ/83 (</w:t>
      </w:r>
      <w:r w:rsidR="00E4724A">
        <w:rPr>
          <w:szCs w:val="24"/>
        </w:rPr>
        <w:t>hybride</w:t>
      </w:r>
      <w:r w:rsidR="00934436">
        <w:rPr>
          <w:szCs w:val="24"/>
        </w:rPr>
        <w:t xml:space="preserve"> </w:t>
      </w:r>
      <w:r w:rsidR="00971417" w:rsidRPr="00DE3575">
        <w:rPr>
          <w:szCs w:val="24"/>
        </w:rPr>
        <w:t>Sitzung)</w:t>
      </w:r>
    </w:p>
    <w:p w14:paraId="71CFDE43" w14:textId="0E549D71" w:rsidR="00067C6A" w:rsidRPr="00DE3575" w:rsidRDefault="00067C6A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Mittwoch, 21. (Nachmittag)</w:t>
      </w:r>
      <w:r>
        <w:rPr>
          <w:szCs w:val="24"/>
        </w:rPr>
        <w:tab/>
        <w:t>Seminar [Titel noch festzulegen]</w:t>
      </w:r>
      <w:r w:rsidR="002939A2">
        <w:rPr>
          <w:szCs w:val="24"/>
        </w:rPr>
        <w:t xml:space="preserve"> </w:t>
      </w:r>
      <w:r w:rsidR="002939A2" w:rsidRPr="00DE3575">
        <w:t>(</w:t>
      </w:r>
      <w:r w:rsidR="002939A2">
        <w:t>hybride Sitzung</w:t>
      </w:r>
      <w:r w:rsidR="002939A2" w:rsidRPr="00DE3575">
        <w:t>)</w:t>
      </w:r>
    </w:p>
    <w:p w14:paraId="750363FB" w14:textId="145362C4" w:rsidR="008B106B" w:rsidRPr="00DE3575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Donnerstag,</w:t>
      </w:r>
      <w:r w:rsidR="00971417" w:rsidRPr="00DE3575">
        <w:rPr>
          <w:szCs w:val="24"/>
        </w:rPr>
        <w:t xml:space="preserve"> 22</w:t>
      </w:r>
      <w:r w:rsidR="00067C6A">
        <w:rPr>
          <w:szCs w:val="24"/>
        </w:rPr>
        <w:t>.</w:t>
      </w:r>
      <w:r w:rsidRPr="00DE3575">
        <w:rPr>
          <w:szCs w:val="24"/>
        </w:rPr>
        <w:tab/>
      </w:r>
      <w:r w:rsidR="00971417" w:rsidRPr="00DE3575">
        <w:rPr>
          <w:szCs w:val="24"/>
        </w:rPr>
        <w:t>CC/104 (</w:t>
      </w:r>
      <w:r w:rsidR="00E4724A">
        <w:rPr>
          <w:szCs w:val="24"/>
        </w:rPr>
        <w:t>hybride</w:t>
      </w:r>
      <w:r w:rsidR="00934436">
        <w:rPr>
          <w:szCs w:val="24"/>
        </w:rPr>
        <w:t xml:space="preserve"> </w:t>
      </w:r>
      <w:r w:rsidR="00971417" w:rsidRPr="00DE3575">
        <w:rPr>
          <w:szCs w:val="24"/>
        </w:rPr>
        <w:t>Sitzung)</w:t>
      </w:r>
    </w:p>
    <w:p w14:paraId="1E1F8241" w14:textId="5E00BD63" w:rsidR="008B106B" w:rsidRPr="00DE3575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Freitag,</w:t>
      </w:r>
      <w:r w:rsidR="00971417" w:rsidRPr="00DE3575">
        <w:rPr>
          <w:szCs w:val="24"/>
        </w:rPr>
        <w:t xml:space="preserve"> 23</w:t>
      </w:r>
      <w:r w:rsidR="00067C6A">
        <w:rPr>
          <w:szCs w:val="24"/>
        </w:rPr>
        <w:t>.</w:t>
      </w:r>
      <w:r w:rsidRPr="00DE3575">
        <w:rPr>
          <w:szCs w:val="24"/>
        </w:rPr>
        <w:tab/>
      </w:r>
      <w:r w:rsidR="00971417" w:rsidRPr="00DE3575">
        <w:rPr>
          <w:szCs w:val="24"/>
        </w:rPr>
        <w:t>C/60 (hybride Sitzung)</w:t>
      </w:r>
    </w:p>
    <w:p w14:paraId="39D4CB02" w14:textId="77777777" w:rsidR="008B106B" w:rsidRPr="00DE3575" w:rsidRDefault="008B106B" w:rsidP="008B106B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A74125B" w14:textId="77777777" w:rsidR="008B106B" w:rsidRPr="00DE3575" w:rsidRDefault="008B106B" w:rsidP="008B106B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ABC0299" w14:textId="77777777" w:rsidR="0022300A" w:rsidRPr="00DE3575" w:rsidRDefault="0022300A" w:rsidP="008B106B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31F1016E" w14:textId="09AB8D51" w:rsidR="008B106B" w:rsidRPr="00DE3575" w:rsidRDefault="008B106B" w:rsidP="008B106B">
      <w:pPr>
        <w:tabs>
          <w:tab w:val="left" w:pos="284"/>
          <w:tab w:val="left" w:pos="4253"/>
        </w:tabs>
        <w:ind w:left="4253" w:right="-85" w:hanging="4253"/>
        <w:jc w:val="right"/>
        <w:sectPr w:rsidR="008B106B" w:rsidRPr="00DE3575" w:rsidSect="008B106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DE3575">
        <w:t>[An</w:t>
      </w:r>
      <w:r w:rsidR="001775AC">
        <w:t>lage</w:t>
      </w:r>
      <w:r w:rsidRPr="00DE3575">
        <w:t xml:space="preserve"> III folgt]</w:t>
      </w:r>
    </w:p>
    <w:p w14:paraId="05D0A0AC" w14:textId="2B648C0F" w:rsidR="008B106B" w:rsidRPr="00DE3575" w:rsidRDefault="008B106B" w:rsidP="008B106B">
      <w:pPr>
        <w:jc w:val="center"/>
      </w:pPr>
      <w:r w:rsidRPr="00DE3575">
        <w:lastRenderedPageBreak/>
        <w:t>AN</w:t>
      </w:r>
      <w:r w:rsidR="001775AC">
        <w:t>LAGE</w:t>
      </w:r>
      <w:r w:rsidRPr="00DE3575">
        <w:t xml:space="preserve"> III</w:t>
      </w:r>
    </w:p>
    <w:p w14:paraId="2FB09371" w14:textId="46633CC6" w:rsidR="008B106B" w:rsidRPr="00DE3575" w:rsidRDefault="008B106B" w:rsidP="008B106B">
      <w:pPr>
        <w:jc w:val="center"/>
      </w:pPr>
    </w:p>
    <w:p w14:paraId="24152F4B" w14:textId="77777777" w:rsidR="008B106B" w:rsidRPr="00DE3575" w:rsidRDefault="008B106B" w:rsidP="008B106B">
      <w:pPr>
        <w:jc w:val="center"/>
      </w:pPr>
    </w:p>
    <w:p w14:paraId="5BC41088" w14:textId="0D3A22E5" w:rsidR="008B106B" w:rsidRPr="00DE3575" w:rsidRDefault="00C64F83" w:rsidP="004F2722">
      <w:pPr>
        <w:rPr>
          <w:b/>
          <w:bCs/>
        </w:rPr>
      </w:pPr>
      <w:r w:rsidRPr="00DE3575">
        <w:rPr>
          <w:b/>
          <w:bCs/>
        </w:rPr>
        <w:t>A.</w:t>
      </w:r>
      <w:r w:rsidRPr="00DE3575">
        <w:rPr>
          <w:b/>
          <w:bCs/>
        </w:rPr>
        <w:tab/>
      </w:r>
      <w:r w:rsidR="008B106B" w:rsidRPr="00DE3575">
        <w:rPr>
          <w:b/>
          <w:bCs/>
        </w:rPr>
        <w:t>VORLÄUFIGE TERMINE FÜR SITZUNGEN IM JAHR</w:t>
      </w:r>
      <w:r w:rsidR="00E46705" w:rsidRPr="00DE3575">
        <w:rPr>
          <w:b/>
          <w:bCs/>
        </w:rPr>
        <w:t xml:space="preserve"> 2027</w:t>
      </w:r>
    </w:p>
    <w:p w14:paraId="573060DF" w14:textId="31BC3D7F" w:rsidR="00731621" w:rsidRPr="00DE3575" w:rsidRDefault="00731621" w:rsidP="00427FDF">
      <w:pPr>
        <w:jc w:val="left"/>
      </w:pPr>
    </w:p>
    <w:p w14:paraId="1A8461DF" w14:textId="3811055B" w:rsidR="00E46705" w:rsidRPr="00DE3575" w:rsidRDefault="00E46705" w:rsidP="00044A87">
      <w:pPr>
        <w:pStyle w:val="Heading2"/>
        <w:keepNext w:val="0"/>
        <w:tabs>
          <w:tab w:val="left" w:pos="284"/>
          <w:tab w:val="left" w:pos="4820"/>
        </w:tabs>
        <w:ind w:left="3686" w:hanging="3686"/>
        <w:jc w:val="left"/>
        <w:rPr>
          <w:i/>
          <w:szCs w:val="24"/>
          <w:u w:val="none"/>
          <w:lang w:val="de-DE"/>
        </w:rPr>
      </w:pPr>
      <w:r w:rsidRPr="00DE3575">
        <w:rPr>
          <w:szCs w:val="24"/>
          <w:lang w:val="de-DE"/>
        </w:rPr>
        <w:t>JANUAR 2027</w:t>
      </w:r>
      <w:r w:rsidRPr="00F505C2">
        <w:rPr>
          <w:szCs w:val="24"/>
          <w:u w:val="none"/>
          <w:lang w:val="de-DE"/>
        </w:rPr>
        <w:t xml:space="preserve"> </w:t>
      </w:r>
      <w:r w:rsidRPr="00DE3575">
        <w:rPr>
          <w:szCs w:val="24"/>
          <w:u w:val="none"/>
          <w:lang w:val="de-DE"/>
        </w:rPr>
        <w:t>(Woche</w:t>
      </w:r>
      <w:r w:rsidR="00150E9E">
        <w:rPr>
          <w:szCs w:val="24"/>
          <w:u w:val="none"/>
          <w:lang w:val="de-DE"/>
        </w:rPr>
        <w:t xml:space="preserve"> 2</w:t>
      </w:r>
      <w:r w:rsidRPr="00DE3575">
        <w:rPr>
          <w:szCs w:val="24"/>
          <w:u w:val="none"/>
          <w:lang w:val="de-DE"/>
        </w:rPr>
        <w:t>)</w:t>
      </w:r>
    </w:p>
    <w:p w14:paraId="63AB7988" w14:textId="77777777" w:rsidR="00E46705" w:rsidRPr="00DE3575" w:rsidRDefault="00E46705" w:rsidP="00044A87">
      <w:pPr>
        <w:tabs>
          <w:tab w:val="left" w:pos="284"/>
          <w:tab w:val="left" w:pos="4820"/>
        </w:tabs>
        <w:ind w:left="3686" w:hanging="3686"/>
      </w:pPr>
    </w:p>
    <w:p w14:paraId="44624839" w14:textId="5E513AA1" w:rsidR="00E46705" w:rsidRPr="00DE3575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</w:r>
      <w:r w:rsidR="00E04F60" w:rsidRPr="00DE3575">
        <w:rPr>
          <w:szCs w:val="24"/>
        </w:rPr>
        <w:t>Dienstag</w:t>
      </w:r>
      <w:r w:rsidRPr="00DE3575">
        <w:rPr>
          <w:szCs w:val="24"/>
        </w:rPr>
        <w:t>,</w:t>
      </w:r>
      <w:r w:rsidR="00E04F60" w:rsidRPr="00DE3575">
        <w:rPr>
          <w:szCs w:val="24"/>
        </w:rPr>
        <w:t xml:space="preserve"> 12. </w:t>
      </w:r>
      <w:r w:rsidRPr="00DE3575">
        <w:rPr>
          <w:szCs w:val="24"/>
        </w:rPr>
        <w:t>und Mittwoch,</w:t>
      </w:r>
      <w:r w:rsidR="00E04F60" w:rsidRPr="00DE3575">
        <w:rPr>
          <w:szCs w:val="24"/>
        </w:rPr>
        <w:t xml:space="preserve"> 13.</w:t>
      </w:r>
      <w:r w:rsidRPr="00DE3575">
        <w:rPr>
          <w:szCs w:val="24"/>
        </w:rPr>
        <w:tab/>
        <w:t xml:space="preserve">TC-EDC </w:t>
      </w:r>
      <w:r w:rsidRPr="00DE3575">
        <w:t>(</w:t>
      </w:r>
      <w:r w:rsidR="00C45DBE">
        <w:t>virtuelle Sitzung</w:t>
      </w:r>
      <w:r w:rsidRPr="00DE3575">
        <w:t>)</w:t>
      </w:r>
    </w:p>
    <w:p w14:paraId="16904E5B" w14:textId="77777777" w:rsidR="00E46705" w:rsidRPr="00DE3575" w:rsidRDefault="00E46705" w:rsidP="00044A87">
      <w:pPr>
        <w:tabs>
          <w:tab w:val="left" w:pos="284"/>
          <w:tab w:val="left" w:pos="4820"/>
        </w:tabs>
        <w:ind w:left="3686" w:hanging="3686"/>
        <w:jc w:val="left"/>
      </w:pPr>
    </w:p>
    <w:p w14:paraId="391AA5B7" w14:textId="4311B77F" w:rsidR="00E46705" w:rsidRPr="00DE3575" w:rsidRDefault="00E46705" w:rsidP="00044A87">
      <w:pPr>
        <w:pStyle w:val="Heading2"/>
        <w:keepNext w:val="0"/>
        <w:tabs>
          <w:tab w:val="left" w:pos="284"/>
          <w:tab w:val="left" w:pos="4820"/>
        </w:tabs>
        <w:ind w:left="3686" w:hanging="3686"/>
        <w:jc w:val="left"/>
        <w:rPr>
          <w:i/>
          <w:szCs w:val="24"/>
          <w:u w:val="none"/>
          <w:lang w:val="de-DE"/>
        </w:rPr>
      </w:pPr>
      <w:r w:rsidRPr="00DE3575">
        <w:rPr>
          <w:szCs w:val="24"/>
          <w:lang w:val="de-DE"/>
        </w:rPr>
        <w:t>MÄRZ 2027</w:t>
      </w:r>
      <w:r w:rsidRPr="00F505C2">
        <w:rPr>
          <w:szCs w:val="24"/>
          <w:u w:val="none"/>
          <w:lang w:val="de-DE"/>
        </w:rPr>
        <w:t xml:space="preserve"> </w:t>
      </w:r>
      <w:r w:rsidRPr="00DE3575">
        <w:rPr>
          <w:szCs w:val="24"/>
          <w:u w:val="none"/>
          <w:lang w:val="de-DE"/>
        </w:rPr>
        <w:t>(Woche</w:t>
      </w:r>
      <w:r w:rsidR="0020146A" w:rsidRPr="00DE3575">
        <w:rPr>
          <w:szCs w:val="24"/>
          <w:u w:val="none"/>
          <w:lang w:val="de-DE"/>
        </w:rPr>
        <w:t xml:space="preserve"> 11</w:t>
      </w:r>
      <w:r w:rsidRPr="00DE3575">
        <w:rPr>
          <w:szCs w:val="24"/>
          <w:u w:val="none"/>
          <w:lang w:val="de-DE"/>
        </w:rPr>
        <w:t>)</w:t>
      </w:r>
    </w:p>
    <w:p w14:paraId="4E544136" w14:textId="38463BD1" w:rsidR="00E46705" w:rsidRPr="00DE3575" w:rsidRDefault="00E46705" w:rsidP="00044A87">
      <w:pPr>
        <w:tabs>
          <w:tab w:val="left" w:pos="284"/>
          <w:tab w:val="left" w:pos="4820"/>
        </w:tabs>
        <w:ind w:left="3686" w:hanging="3686"/>
      </w:pPr>
    </w:p>
    <w:p w14:paraId="11568565" w14:textId="42A108A4" w:rsidR="00E46705" w:rsidRPr="00DE3575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Dienstag,</w:t>
      </w:r>
      <w:r w:rsidR="006E75F7" w:rsidRPr="00DE3575">
        <w:rPr>
          <w:szCs w:val="24"/>
        </w:rPr>
        <w:t xml:space="preserve"> 16. </w:t>
      </w:r>
      <w:r w:rsidRPr="00DE3575">
        <w:rPr>
          <w:szCs w:val="24"/>
        </w:rPr>
        <w:t>und Mittwoch,</w:t>
      </w:r>
      <w:r w:rsidR="006E75F7" w:rsidRPr="00DE3575">
        <w:rPr>
          <w:szCs w:val="24"/>
        </w:rPr>
        <w:t xml:space="preserve"> 17.</w:t>
      </w:r>
      <w:r w:rsidRPr="00DE3575">
        <w:rPr>
          <w:szCs w:val="24"/>
        </w:rPr>
        <w:tab/>
        <w:t>TC-EDC (</w:t>
      </w:r>
      <w:r w:rsidR="00C45DBE">
        <w:rPr>
          <w:szCs w:val="24"/>
        </w:rPr>
        <w:t>virtuelle Sitzung</w:t>
      </w:r>
      <w:r w:rsidRPr="00DE3575">
        <w:rPr>
          <w:szCs w:val="24"/>
        </w:rPr>
        <w:t>)</w:t>
      </w:r>
    </w:p>
    <w:p w14:paraId="4CF9BAF7" w14:textId="4DADCA20" w:rsidR="00E46705" w:rsidRPr="00DE3575" w:rsidRDefault="00E46705" w:rsidP="00044A87">
      <w:pPr>
        <w:tabs>
          <w:tab w:val="left" w:pos="284"/>
          <w:tab w:val="left" w:pos="4820"/>
        </w:tabs>
        <w:ind w:left="3686" w:hanging="3686"/>
      </w:pPr>
    </w:p>
    <w:p w14:paraId="2386835A" w14:textId="3F19795E" w:rsidR="00E46705" w:rsidRPr="00DE3575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  <w:u w:val="single"/>
        </w:rPr>
        <w:t>OKTOBER 2027</w:t>
      </w:r>
      <w:r w:rsidRPr="00F505C2">
        <w:rPr>
          <w:szCs w:val="24"/>
        </w:rPr>
        <w:t xml:space="preserve"> </w:t>
      </w:r>
      <w:r w:rsidRPr="00DE3575">
        <w:rPr>
          <w:szCs w:val="24"/>
        </w:rPr>
        <w:t>(</w:t>
      </w:r>
      <w:r w:rsidR="00044A87" w:rsidRPr="00DE3575">
        <w:rPr>
          <w:szCs w:val="24"/>
        </w:rPr>
        <w:t>Wochen 42 und</w:t>
      </w:r>
      <w:r w:rsidRPr="00DE3575">
        <w:rPr>
          <w:szCs w:val="24"/>
        </w:rPr>
        <w:t xml:space="preserve"> 43) </w:t>
      </w:r>
    </w:p>
    <w:p w14:paraId="7A69E391" w14:textId="77777777" w:rsidR="00E46705" w:rsidRPr="00DE3575" w:rsidRDefault="00E46705" w:rsidP="00044A87">
      <w:pPr>
        <w:tabs>
          <w:tab w:val="left" w:pos="284"/>
          <w:tab w:val="left" w:pos="4820"/>
        </w:tabs>
        <w:ind w:left="3686" w:hanging="3686"/>
      </w:pPr>
    </w:p>
    <w:p w14:paraId="313D9B93" w14:textId="31DBB44D" w:rsidR="00D23FE4" w:rsidRPr="00DE3575" w:rsidRDefault="00D23FE4" w:rsidP="00044A87">
      <w:pPr>
        <w:tabs>
          <w:tab w:val="left" w:pos="284"/>
          <w:tab w:val="left" w:pos="4820"/>
        </w:tabs>
        <w:ind w:left="3686" w:hanging="3686"/>
        <w:jc w:val="left"/>
      </w:pPr>
      <w:r w:rsidRPr="00DE3575">
        <w:rPr>
          <w:szCs w:val="24"/>
        </w:rPr>
        <w:tab/>
      </w:r>
      <w:r w:rsidRPr="00DE3575">
        <w:t>Dienstag,</w:t>
      </w:r>
      <w:r w:rsidR="002F1081" w:rsidRPr="00DE3575">
        <w:t xml:space="preserve"> 18. </w:t>
      </w:r>
      <w:r w:rsidRPr="00DE3575">
        <w:t>und Mittwoch,</w:t>
      </w:r>
      <w:r w:rsidR="002F1081" w:rsidRPr="00DE3575">
        <w:t xml:space="preserve"> 19.</w:t>
      </w:r>
      <w:r w:rsidRPr="00DE3575">
        <w:tab/>
        <w:t>TC-EDC (</w:t>
      </w:r>
      <w:r w:rsidR="00C45DBE">
        <w:t>virtuelle Sitzung</w:t>
      </w:r>
      <w:r w:rsidR="00011903" w:rsidRPr="00DE3575" w:rsidDel="00011903">
        <w:t xml:space="preserve">) </w:t>
      </w:r>
    </w:p>
    <w:p w14:paraId="1798CCB2" w14:textId="52EF92FB" w:rsidR="00CD0DFB" w:rsidRPr="00DE3575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</w:r>
      <w:r w:rsidR="00CD0DFB" w:rsidRPr="00DE3575">
        <w:rPr>
          <w:szCs w:val="24"/>
        </w:rPr>
        <w:t xml:space="preserve">Sonntag, 24. </w:t>
      </w:r>
      <w:r w:rsidR="003C4D05" w:rsidRPr="00DE3575">
        <w:rPr>
          <w:szCs w:val="24"/>
        </w:rPr>
        <w:t>[noch zu bestätigen]</w:t>
      </w:r>
      <w:r w:rsidR="00CD0DFB" w:rsidRPr="00DE3575">
        <w:rPr>
          <w:szCs w:val="24"/>
        </w:rPr>
        <w:tab/>
        <w:t xml:space="preserve">TC-EDC </w:t>
      </w:r>
      <w:r w:rsidR="003C4D05" w:rsidRPr="00DE3575">
        <w:rPr>
          <w:szCs w:val="24"/>
        </w:rPr>
        <w:t>(hybride Sitzung)</w:t>
      </w:r>
    </w:p>
    <w:p w14:paraId="4B4C23A4" w14:textId="5D880AAF" w:rsidR="00E46705" w:rsidRPr="00DE3575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Montag, 25.</w:t>
      </w:r>
      <w:r w:rsidRPr="00DE3575">
        <w:rPr>
          <w:szCs w:val="24"/>
        </w:rPr>
        <w:tab/>
        <w:t xml:space="preserve">TC/63 </w:t>
      </w:r>
      <w:r w:rsidR="005346DF" w:rsidRPr="00DE3575">
        <w:rPr>
          <w:szCs w:val="24"/>
        </w:rPr>
        <w:t>(hybride Sitzung)</w:t>
      </w:r>
    </w:p>
    <w:p w14:paraId="43002F0F" w14:textId="62B5036E" w:rsidR="00E46705" w:rsidRPr="00DE3575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Montag, 25. (</w:t>
      </w:r>
      <w:r w:rsidR="00934436">
        <w:rPr>
          <w:szCs w:val="24"/>
        </w:rPr>
        <w:t>Abend</w:t>
      </w:r>
      <w:r w:rsidRPr="00DE3575">
        <w:rPr>
          <w:szCs w:val="24"/>
        </w:rPr>
        <w:t>)</w:t>
      </w:r>
      <w:r w:rsidRPr="00DE3575">
        <w:rPr>
          <w:szCs w:val="24"/>
        </w:rPr>
        <w:tab/>
        <w:t xml:space="preserve">TC-EDC </w:t>
      </w:r>
      <w:r w:rsidR="005346DF" w:rsidRPr="00DE3575">
        <w:rPr>
          <w:szCs w:val="24"/>
        </w:rPr>
        <w:t>(</w:t>
      </w:r>
      <w:r w:rsidR="00934436">
        <w:rPr>
          <w:szCs w:val="24"/>
        </w:rPr>
        <w:t>hybride Sitzung</w:t>
      </w:r>
      <w:r w:rsidR="005346DF" w:rsidRPr="00DE3575">
        <w:rPr>
          <w:szCs w:val="24"/>
        </w:rPr>
        <w:t>)</w:t>
      </w:r>
    </w:p>
    <w:p w14:paraId="791A1C2D" w14:textId="07741953" w:rsidR="00E46705" w:rsidRPr="00DE3575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Dienstag, 26</w:t>
      </w:r>
      <w:r w:rsidR="00F505C2">
        <w:rPr>
          <w:szCs w:val="24"/>
        </w:rPr>
        <w:t>.</w:t>
      </w:r>
      <w:r w:rsidRPr="00DE3575">
        <w:rPr>
          <w:szCs w:val="24"/>
        </w:rPr>
        <w:tab/>
        <w:t xml:space="preserve">TC/63 </w:t>
      </w:r>
      <w:r w:rsidR="005346DF" w:rsidRPr="00DE3575">
        <w:rPr>
          <w:szCs w:val="24"/>
        </w:rPr>
        <w:t>(</w:t>
      </w:r>
      <w:r w:rsidR="00934436">
        <w:rPr>
          <w:szCs w:val="24"/>
        </w:rPr>
        <w:t>hybride Sitzung</w:t>
      </w:r>
      <w:r w:rsidR="005346DF" w:rsidRPr="00DE3575">
        <w:rPr>
          <w:szCs w:val="24"/>
        </w:rPr>
        <w:t>)</w:t>
      </w:r>
    </w:p>
    <w:p w14:paraId="79B7E05B" w14:textId="0BFC2AFF" w:rsidR="00E46705" w:rsidRPr="00DE3575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Mittwoch, 27</w:t>
      </w:r>
      <w:r w:rsidR="00F505C2">
        <w:rPr>
          <w:szCs w:val="24"/>
        </w:rPr>
        <w:t>.</w:t>
      </w:r>
      <w:r w:rsidRPr="00DE3575">
        <w:rPr>
          <w:szCs w:val="24"/>
        </w:rPr>
        <w:tab/>
        <w:t xml:space="preserve">CAJ/84 </w:t>
      </w:r>
      <w:r w:rsidR="005346DF" w:rsidRPr="00DE3575">
        <w:rPr>
          <w:szCs w:val="24"/>
        </w:rPr>
        <w:t>(hybride Sitzung)</w:t>
      </w:r>
    </w:p>
    <w:p w14:paraId="1E27068F" w14:textId="640A21B2" w:rsidR="00E46705" w:rsidRPr="00DE3575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Donnerstag, 28</w:t>
      </w:r>
      <w:r w:rsidR="00F505C2">
        <w:rPr>
          <w:szCs w:val="24"/>
        </w:rPr>
        <w:t>.</w:t>
      </w:r>
      <w:r w:rsidRPr="00DE3575">
        <w:rPr>
          <w:szCs w:val="24"/>
        </w:rPr>
        <w:tab/>
        <w:t xml:space="preserve">CC/105 </w:t>
      </w:r>
      <w:r w:rsidR="005346DF" w:rsidRPr="00DE3575">
        <w:rPr>
          <w:szCs w:val="24"/>
        </w:rPr>
        <w:t>(</w:t>
      </w:r>
      <w:r w:rsidR="00934436">
        <w:rPr>
          <w:szCs w:val="24"/>
        </w:rPr>
        <w:t>hybride Sitzung</w:t>
      </w:r>
      <w:r w:rsidR="005346DF" w:rsidRPr="00DE3575">
        <w:rPr>
          <w:szCs w:val="24"/>
        </w:rPr>
        <w:t>)</w:t>
      </w:r>
    </w:p>
    <w:p w14:paraId="5A336D65" w14:textId="73BB982E" w:rsidR="00E46705" w:rsidRPr="00DE3575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Freitag, 29</w:t>
      </w:r>
      <w:r w:rsidR="00F505C2">
        <w:rPr>
          <w:szCs w:val="24"/>
        </w:rPr>
        <w:t>.</w:t>
      </w:r>
      <w:r w:rsidRPr="00DE3575">
        <w:rPr>
          <w:szCs w:val="24"/>
        </w:rPr>
        <w:tab/>
        <w:t xml:space="preserve">C/61 </w:t>
      </w:r>
      <w:r w:rsidR="005346DF" w:rsidRPr="00DE3575">
        <w:rPr>
          <w:szCs w:val="24"/>
        </w:rPr>
        <w:t>(hybride Sitzung)</w:t>
      </w:r>
    </w:p>
    <w:p w14:paraId="0DE4BA5A" w14:textId="77777777" w:rsidR="00184F81" w:rsidRPr="00DE3575" w:rsidRDefault="00184F81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6C95BA86" w14:textId="2C48CEB8" w:rsidR="00184F81" w:rsidRPr="00DE3575" w:rsidRDefault="00790843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  <w:u w:val="single"/>
        </w:rPr>
      </w:pPr>
      <w:r w:rsidRPr="00DE3575">
        <w:rPr>
          <w:szCs w:val="24"/>
          <w:u w:val="single"/>
        </w:rPr>
        <w:t>TECHNISCHE ARBEITSGRUPPEN IM JAHR 2027</w:t>
      </w:r>
    </w:p>
    <w:p w14:paraId="1C3D403F" w14:textId="77777777" w:rsidR="00E33D8C" w:rsidRPr="00DE3575" w:rsidRDefault="00E33D8C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091AEF4F" w14:textId="3AEABEB7" w:rsidR="00790843" w:rsidRPr="00DE3575" w:rsidRDefault="00BA11FE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</w:r>
      <w:r w:rsidR="00620B51" w:rsidRPr="00DE3575">
        <w:rPr>
          <w:szCs w:val="24"/>
        </w:rPr>
        <w:t>TWA/56</w:t>
      </w:r>
      <w:r w:rsidR="001241EA" w:rsidRPr="00DE3575">
        <w:rPr>
          <w:szCs w:val="24"/>
        </w:rPr>
        <w:tab/>
        <w:t xml:space="preserve">Kein </w:t>
      </w:r>
      <w:r w:rsidR="00093D09" w:rsidRPr="00DE3575">
        <w:rPr>
          <w:szCs w:val="24"/>
        </w:rPr>
        <w:t xml:space="preserve">Veranstaltungsort </w:t>
      </w:r>
      <w:r w:rsidR="001241EA" w:rsidRPr="00DE3575">
        <w:rPr>
          <w:szCs w:val="24"/>
        </w:rPr>
        <w:t>vorgeschlagen</w:t>
      </w:r>
    </w:p>
    <w:p w14:paraId="1E0D5AE0" w14:textId="66983665" w:rsidR="001241EA" w:rsidRPr="00DE3575" w:rsidRDefault="001241EA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</w:r>
      <w:r w:rsidR="000852DC" w:rsidRPr="00DE3575">
        <w:rPr>
          <w:szCs w:val="24"/>
        </w:rPr>
        <w:t>TWF/58</w:t>
      </w:r>
      <w:r w:rsidRPr="00DE3575">
        <w:rPr>
          <w:szCs w:val="24"/>
        </w:rPr>
        <w:tab/>
      </w:r>
      <w:r w:rsidR="00093D09" w:rsidRPr="00DE3575">
        <w:rPr>
          <w:szCs w:val="24"/>
        </w:rPr>
        <w:t>Interessenbekundung eingegangen</w:t>
      </w:r>
    </w:p>
    <w:p w14:paraId="13AC1737" w14:textId="3AA435BD" w:rsidR="00A426B0" w:rsidRPr="00DE3575" w:rsidRDefault="00A426B0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</w:r>
      <w:r w:rsidR="000852DC" w:rsidRPr="00DE3575">
        <w:rPr>
          <w:szCs w:val="24"/>
        </w:rPr>
        <w:t>TWM/5</w:t>
      </w:r>
      <w:r w:rsidRPr="00DE3575">
        <w:rPr>
          <w:szCs w:val="24"/>
        </w:rPr>
        <w:tab/>
      </w:r>
      <w:r w:rsidR="00093D09" w:rsidRPr="00DE3575">
        <w:rPr>
          <w:szCs w:val="24"/>
        </w:rPr>
        <w:t>Veranstaltungsort bestätigt (</w:t>
      </w:r>
      <w:r w:rsidRPr="00DE3575">
        <w:rPr>
          <w:szCs w:val="24"/>
        </w:rPr>
        <w:t>Vereinigte Staaten von Amerika</w:t>
      </w:r>
      <w:r w:rsidR="00093D09" w:rsidRPr="00DE3575">
        <w:rPr>
          <w:szCs w:val="24"/>
        </w:rPr>
        <w:t>)</w:t>
      </w:r>
    </w:p>
    <w:p w14:paraId="76E8980A" w14:textId="3C80F8BB" w:rsidR="00A426B0" w:rsidRPr="00DE3575" w:rsidRDefault="00A426B0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</w:r>
      <w:r w:rsidR="000852DC" w:rsidRPr="00DE3575">
        <w:rPr>
          <w:szCs w:val="24"/>
        </w:rPr>
        <w:t>TWO/59</w:t>
      </w:r>
      <w:r w:rsidRPr="00DE3575">
        <w:rPr>
          <w:szCs w:val="24"/>
        </w:rPr>
        <w:tab/>
      </w:r>
      <w:r w:rsidR="00093D09" w:rsidRPr="00DE3575">
        <w:rPr>
          <w:szCs w:val="24"/>
        </w:rPr>
        <w:t>Interessenbekundung eingegangen</w:t>
      </w:r>
    </w:p>
    <w:p w14:paraId="37E7CEBE" w14:textId="72437986" w:rsidR="005608C2" w:rsidRPr="00DE3575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</w:r>
      <w:r w:rsidR="000852DC" w:rsidRPr="00DE3575">
        <w:rPr>
          <w:szCs w:val="24"/>
        </w:rPr>
        <w:t>TWV/61</w:t>
      </w:r>
      <w:r w:rsidRPr="00DE3575">
        <w:rPr>
          <w:szCs w:val="24"/>
        </w:rPr>
        <w:tab/>
        <w:t xml:space="preserve">Kein </w:t>
      </w:r>
      <w:r w:rsidR="00093D09" w:rsidRPr="00DE3575">
        <w:rPr>
          <w:szCs w:val="24"/>
        </w:rPr>
        <w:t xml:space="preserve">Veranstaltungsort </w:t>
      </w:r>
      <w:r w:rsidRPr="00DE3575">
        <w:rPr>
          <w:szCs w:val="24"/>
        </w:rPr>
        <w:t xml:space="preserve">vorgeschlagen </w:t>
      </w:r>
    </w:p>
    <w:p w14:paraId="37389815" w14:textId="48AE7A03" w:rsidR="00FB34CF" w:rsidRPr="00DE3575" w:rsidRDefault="00FB34CF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1C7C3B51" w14:textId="77777777" w:rsidR="00044A87" w:rsidRPr="00DE3575" w:rsidRDefault="00044A87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5162E490" w14:textId="07A26C0D" w:rsidR="00044A87" w:rsidRPr="00DE3575" w:rsidRDefault="00C64F83" w:rsidP="00044A87">
      <w:pPr>
        <w:rPr>
          <w:b/>
          <w:bCs/>
        </w:rPr>
      </w:pPr>
      <w:r w:rsidRPr="00DE3575">
        <w:rPr>
          <w:b/>
          <w:bCs/>
        </w:rPr>
        <w:t>B.</w:t>
      </w:r>
      <w:r w:rsidRPr="00DE3575">
        <w:rPr>
          <w:b/>
          <w:bCs/>
        </w:rPr>
        <w:tab/>
      </w:r>
      <w:r w:rsidR="00044A87" w:rsidRPr="00DE3575">
        <w:rPr>
          <w:b/>
          <w:bCs/>
        </w:rPr>
        <w:t>VORLÄUFIGE TERMINE FÜR SITZUNGEN IM JAHR 2028</w:t>
      </w:r>
    </w:p>
    <w:p w14:paraId="59E74A3E" w14:textId="77777777" w:rsidR="00044A87" w:rsidRPr="00DE3575" w:rsidRDefault="00044A87" w:rsidP="00044A87">
      <w:pPr>
        <w:jc w:val="left"/>
      </w:pPr>
    </w:p>
    <w:p w14:paraId="01EAA3D6" w14:textId="5C549BE7" w:rsidR="008B106B" w:rsidRPr="00DE3575" w:rsidRDefault="008B106B" w:rsidP="00044A87">
      <w:pPr>
        <w:pStyle w:val="Heading2"/>
        <w:keepNext w:val="0"/>
        <w:tabs>
          <w:tab w:val="left" w:pos="284"/>
          <w:tab w:val="left" w:pos="4820"/>
        </w:tabs>
        <w:ind w:left="3686" w:hanging="3686"/>
        <w:jc w:val="left"/>
        <w:rPr>
          <w:i/>
          <w:szCs w:val="24"/>
          <w:u w:val="none"/>
          <w:lang w:val="de-DE"/>
        </w:rPr>
      </w:pPr>
      <w:r w:rsidRPr="00DE3575">
        <w:rPr>
          <w:szCs w:val="24"/>
          <w:lang w:val="de-DE"/>
        </w:rPr>
        <w:t>JANUAR</w:t>
      </w:r>
      <w:r w:rsidR="00E46705" w:rsidRPr="00DE3575">
        <w:rPr>
          <w:szCs w:val="24"/>
          <w:lang w:val="de-DE"/>
        </w:rPr>
        <w:t xml:space="preserve"> 2028</w:t>
      </w:r>
      <w:r w:rsidR="00E46705" w:rsidRPr="00F505C2">
        <w:rPr>
          <w:szCs w:val="24"/>
          <w:u w:val="none"/>
          <w:lang w:val="de-DE"/>
        </w:rPr>
        <w:t xml:space="preserve"> </w:t>
      </w:r>
      <w:r w:rsidRPr="00DE3575">
        <w:rPr>
          <w:szCs w:val="24"/>
          <w:u w:val="none"/>
          <w:lang w:val="de-DE"/>
        </w:rPr>
        <w:t>(Woche</w:t>
      </w:r>
      <w:r w:rsidR="00F505C2">
        <w:rPr>
          <w:szCs w:val="24"/>
          <w:u w:val="none"/>
          <w:lang w:val="de-DE"/>
        </w:rPr>
        <w:t xml:space="preserve"> 2</w:t>
      </w:r>
      <w:r w:rsidRPr="00DE3575">
        <w:rPr>
          <w:szCs w:val="24"/>
          <w:u w:val="none"/>
          <w:lang w:val="de-DE"/>
        </w:rPr>
        <w:t>)</w:t>
      </w:r>
    </w:p>
    <w:p w14:paraId="219BF447" w14:textId="77777777" w:rsidR="008B106B" w:rsidRPr="00DE3575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76F70FB9" w14:textId="36F60A0C" w:rsidR="008B106B" w:rsidRPr="00DE3575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</w:r>
      <w:r w:rsidR="000038B8" w:rsidRPr="00DE3575">
        <w:rPr>
          <w:szCs w:val="24"/>
        </w:rPr>
        <w:t>Dienstag</w:t>
      </w:r>
      <w:r w:rsidRPr="00DE3575">
        <w:rPr>
          <w:szCs w:val="24"/>
        </w:rPr>
        <w:t>,</w:t>
      </w:r>
      <w:r w:rsidR="000038B8" w:rsidRPr="00DE3575">
        <w:rPr>
          <w:szCs w:val="24"/>
        </w:rPr>
        <w:t xml:space="preserve"> 11. </w:t>
      </w:r>
      <w:r w:rsidRPr="00DE3575">
        <w:rPr>
          <w:szCs w:val="24"/>
        </w:rPr>
        <w:t>und Mittwoch,</w:t>
      </w:r>
      <w:r w:rsidR="000038B8" w:rsidRPr="00DE3575">
        <w:rPr>
          <w:szCs w:val="24"/>
        </w:rPr>
        <w:t xml:space="preserve"> 12.</w:t>
      </w:r>
      <w:r w:rsidRPr="00DE3575">
        <w:rPr>
          <w:szCs w:val="24"/>
        </w:rPr>
        <w:tab/>
        <w:t xml:space="preserve">TC-EDC </w:t>
      </w:r>
      <w:r w:rsidRPr="00DE3575">
        <w:t>(</w:t>
      </w:r>
      <w:r w:rsidR="00C45DBE">
        <w:t>virtuelle Sitzung</w:t>
      </w:r>
      <w:r w:rsidRPr="00DE3575">
        <w:t>)</w:t>
      </w:r>
    </w:p>
    <w:p w14:paraId="7F232B6F" w14:textId="77777777" w:rsidR="008B106B" w:rsidRPr="00DE3575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36054F8E" w14:textId="14A76C5A" w:rsidR="008B106B" w:rsidRPr="00DE3575" w:rsidRDefault="008B106B" w:rsidP="00044A87">
      <w:pPr>
        <w:pStyle w:val="Heading2"/>
        <w:keepNext w:val="0"/>
        <w:tabs>
          <w:tab w:val="left" w:pos="284"/>
          <w:tab w:val="left" w:pos="4820"/>
        </w:tabs>
        <w:ind w:left="3686" w:hanging="3686"/>
        <w:jc w:val="left"/>
        <w:rPr>
          <w:i/>
          <w:szCs w:val="24"/>
          <w:u w:val="none"/>
          <w:lang w:val="de-DE"/>
        </w:rPr>
      </w:pPr>
      <w:r w:rsidRPr="00DE3575">
        <w:rPr>
          <w:szCs w:val="24"/>
          <w:lang w:val="de-DE"/>
        </w:rPr>
        <w:t>MÄRZ</w:t>
      </w:r>
      <w:r w:rsidR="00E46705" w:rsidRPr="00DE3575">
        <w:rPr>
          <w:szCs w:val="24"/>
          <w:lang w:val="de-DE"/>
        </w:rPr>
        <w:t xml:space="preserve"> 2028</w:t>
      </w:r>
      <w:r w:rsidR="00E46705" w:rsidRPr="00F505C2">
        <w:rPr>
          <w:szCs w:val="24"/>
          <w:u w:val="none"/>
          <w:lang w:val="de-DE"/>
        </w:rPr>
        <w:t xml:space="preserve"> </w:t>
      </w:r>
      <w:r w:rsidRPr="00DE3575">
        <w:rPr>
          <w:szCs w:val="24"/>
          <w:u w:val="none"/>
          <w:lang w:val="de-DE"/>
        </w:rPr>
        <w:t>(Woche</w:t>
      </w:r>
      <w:r w:rsidR="00E273DD" w:rsidRPr="00DE3575">
        <w:rPr>
          <w:szCs w:val="24"/>
          <w:u w:val="none"/>
          <w:lang w:val="de-DE"/>
        </w:rPr>
        <w:t xml:space="preserve"> 11</w:t>
      </w:r>
      <w:r w:rsidRPr="00DE3575">
        <w:rPr>
          <w:szCs w:val="24"/>
          <w:u w:val="none"/>
          <w:lang w:val="de-DE"/>
        </w:rPr>
        <w:t>)</w:t>
      </w:r>
    </w:p>
    <w:p w14:paraId="04C9C2AC" w14:textId="77777777" w:rsidR="008B106B" w:rsidRPr="00DE3575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4B3E00EC" w14:textId="5BAF3FD3" w:rsidR="008B106B" w:rsidRPr="00DE3575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Dienstag,</w:t>
      </w:r>
      <w:r w:rsidR="00E273DD" w:rsidRPr="00DE3575">
        <w:rPr>
          <w:szCs w:val="24"/>
        </w:rPr>
        <w:t xml:space="preserve"> 14. </w:t>
      </w:r>
      <w:r w:rsidRPr="00DE3575">
        <w:rPr>
          <w:szCs w:val="24"/>
        </w:rPr>
        <w:t>und Mittwoch,</w:t>
      </w:r>
      <w:r w:rsidR="00E273DD" w:rsidRPr="00DE3575">
        <w:rPr>
          <w:szCs w:val="24"/>
        </w:rPr>
        <w:t xml:space="preserve"> 15.</w:t>
      </w:r>
      <w:r w:rsidRPr="00DE3575">
        <w:rPr>
          <w:szCs w:val="24"/>
        </w:rPr>
        <w:tab/>
        <w:t xml:space="preserve">TC-EDC </w:t>
      </w:r>
      <w:r w:rsidRPr="00DE3575">
        <w:t>(</w:t>
      </w:r>
      <w:r w:rsidR="00C45DBE">
        <w:t>virtuelle Sitzung</w:t>
      </w:r>
      <w:r w:rsidRPr="00DE3575">
        <w:t>)</w:t>
      </w:r>
    </w:p>
    <w:p w14:paraId="24B63FAB" w14:textId="77777777" w:rsidR="008B106B" w:rsidRPr="00DE3575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0B4F627D" w14:textId="3BE11EB1" w:rsidR="008B106B" w:rsidRPr="00DE3575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  <w:u w:val="single"/>
        </w:rPr>
        <w:t>OKTOBER</w:t>
      </w:r>
      <w:r w:rsidR="00E46705" w:rsidRPr="00DE3575">
        <w:rPr>
          <w:szCs w:val="24"/>
          <w:u w:val="single"/>
        </w:rPr>
        <w:t xml:space="preserve"> 2028</w:t>
      </w:r>
      <w:r w:rsidR="00E46705" w:rsidRPr="00F505C2">
        <w:rPr>
          <w:szCs w:val="24"/>
        </w:rPr>
        <w:t xml:space="preserve"> </w:t>
      </w:r>
      <w:r w:rsidRPr="00DE3575">
        <w:rPr>
          <w:szCs w:val="24"/>
        </w:rPr>
        <w:t>(</w:t>
      </w:r>
      <w:r w:rsidR="00044A87" w:rsidRPr="00DE3575">
        <w:rPr>
          <w:szCs w:val="24"/>
        </w:rPr>
        <w:t>Wochen 42 und</w:t>
      </w:r>
      <w:r w:rsidRPr="00DE3575">
        <w:rPr>
          <w:szCs w:val="24"/>
        </w:rPr>
        <w:t xml:space="preserve"> 43)</w:t>
      </w:r>
    </w:p>
    <w:p w14:paraId="7F81FF71" w14:textId="77777777" w:rsidR="008B106B" w:rsidRPr="00DE3575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26163621" w14:textId="72BA07E0" w:rsidR="00293D69" w:rsidRPr="00DE3575" w:rsidRDefault="00293D69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Dienstag,</w:t>
      </w:r>
      <w:r w:rsidR="00E93871" w:rsidRPr="00DE3575">
        <w:rPr>
          <w:szCs w:val="24"/>
        </w:rPr>
        <w:t xml:space="preserve"> 17. </w:t>
      </w:r>
      <w:r w:rsidRPr="00DE3575">
        <w:rPr>
          <w:szCs w:val="24"/>
        </w:rPr>
        <w:t>und Mittwoch,</w:t>
      </w:r>
      <w:r w:rsidR="00E93871" w:rsidRPr="00DE3575">
        <w:rPr>
          <w:szCs w:val="24"/>
        </w:rPr>
        <w:t xml:space="preserve"> 18.</w:t>
      </w:r>
      <w:r w:rsidRPr="00DE3575">
        <w:rPr>
          <w:szCs w:val="24"/>
        </w:rPr>
        <w:tab/>
        <w:t>TC-EDC (</w:t>
      </w:r>
      <w:r w:rsidR="00C45DBE">
        <w:rPr>
          <w:szCs w:val="24"/>
        </w:rPr>
        <w:t>virtuelle Sitzung</w:t>
      </w:r>
      <w:r w:rsidRPr="00DE3575">
        <w:rPr>
          <w:szCs w:val="24"/>
        </w:rPr>
        <w:t>)</w:t>
      </w:r>
    </w:p>
    <w:p w14:paraId="3D274AF5" w14:textId="05EC946D" w:rsidR="00293D69" w:rsidRPr="00DE3575" w:rsidRDefault="00293D69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Sonntag, 22. [noch zu bestätigen]</w:t>
      </w:r>
      <w:r w:rsidRPr="00DE3575">
        <w:rPr>
          <w:szCs w:val="24"/>
        </w:rPr>
        <w:tab/>
        <w:t>TC-EDC (hybride Sitzung)</w:t>
      </w:r>
    </w:p>
    <w:p w14:paraId="39318E6F" w14:textId="7019AB6F" w:rsidR="008B106B" w:rsidRPr="00DE3575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Montag,</w:t>
      </w:r>
      <w:r w:rsidR="00B512C4" w:rsidRPr="00DE3575">
        <w:rPr>
          <w:szCs w:val="24"/>
        </w:rPr>
        <w:t xml:space="preserve"> 23.</w:t>
      </w:r>
      <w:r w:rsidRPr="00DE3575">
        <w:rPr>
          <w:szCs w:val="24"/>
        </w:rPr>
        <w:tab/>
      </w:r>
      <w:r w:rsidR="00B512C4" w:rsidRPr="00DE3575">
        <w:rPr>
          <w:szCs w:val="24"/>
        </w:rPr>
        <w:t xml:space="preserve">TC/64 </w:t>
      </w:r>
      <w:r w:rsidR="005346DF" w:rsidRPr="00DE3575">
        <w:rPr>
          <w:szCs w:val="24"/>
        </w:rPr>
        <w:t>(hybride Sitzung)</w:t>
      </w:r>
    </w:p>
    <w:p w14:paraId="3D31FFE2" w14:textId="30D8D9DC" w:rsidR="008B106B" w:rsidRPr="00DE3575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Montag,</w:t>
      </w:r>
      <w:r w:rsidR="00B512C4" w:rsidRPr="00DE3575">
        <w:rPr>
          <w:szCs w:val="24"/>
        </w:rPr>
        <w:t xml:space="preserve"> 23</w:t>
      </w:r>
      <w:r w:rsidRPr="00DE3575">
        <w:rPr>
          <w:szCs w:val="24"/>
        </w:rPr>
        <w:t>. (</w:t>
      </w:r>
      <w:r w:rsidR="00934436">
        <w:rPr>
          <w:szCs w:val="24"/>
        </w:rPr>
        <w:t>Abend</w:t>
      </w:r>
      <w:r w:rsidRPr="00DE3575">
        <w:rPr>
          <w:szCs w:val="24"/>
        </w:rPr>
        <w:t>)</w:t>
      </w:r>
      <w:r w:rsidRPr="00DE3575">
        <w:rPr>
          <w:szCs w:val="24"/>
        </w:rPr>
        <w:tab/>
        <w:t xml:space="preserve">TC-EDC </w:t>
      </w:r>
      <w:r w:rsidR="005346DF" w:rsidRPr="00DE3575">
        <w:rPr>
          <w:szCs w:val="24"/>
        </w:rPr>
        <w:t>(hybride Sitzung)</w:t>
      </w:r>
    </w:p>
    <w:p w14:paraId="4232467C" w14:textId="34EDD96A" w:rsidR="008B106B" w:rsidRPr="00DE3575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Dienstag,</w:t>
      </w:r>
      <w:r w:rsidR="00B512C4" w:rsidRPr="00DE3575">
        <w:rPr>
          <w:szCs w:val="24"/>
        </w:rPr>
        <w:t xml:space="preserve"> 24</w:t>
      </w:r>
      <w:r w:rsidR="00F505C2">
        <w:rPr>
          <w:szCs w:val="24"/>
        </w:rPr>
        <w:t>.</w:t>
      </w:r>
      <w:r w:rsidRPr="00DE3575">
        <w:rPr>
          <w:szCs w:val="24"/>
        </w:rPr>
        <w:tab/>
      </w:r>
      <w:r w:rsidR="00B512C4" w:rsidRPr="00DE3575">
        <w:rPr>
          <w:szCs w:val="24"/>
        </w:rPr>
        <w:t xml:space="preserve">TC/64 </w:t>
      </w:r>
      <w:r w:rsidR="005346DF" w:rsidRPr="00DE3575">
        <w:rPr>
          <w:szCs w:val="24"/>
        </w:rPr>
        <w:t>(</w:t>
      </w:r>
      <w:r w:rsidR="00934436">
        <w:rPr>
          <w:szCs w:val="24"/>
        </w:rPr>
        <w:t>hybride Sitzung</w:t>
      </w:r>
      <w:r w:rsidR="005346DF" w:rsidRPr="00DE3575">
        <w:rPr>
          <w:szCs w:val="24"/>
        </w:rPr>
        <w:t>)</w:t>
      </w:r>
    </w:p>
    <w:p w14:paraId="1DC6E488" w14:textId="23BA91F3" w:rsidR="008B106B" w:rsidRPr="00DE3575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Mittwoch,</w:t>
      </w:r>
      <w:r w:rsidR="00B512C4" w:rsidRPr="00DE3575">
        <w:rPr>
          <w:szCs w:val="24"/>
        </w:rPr>
        <w:t xml:space="preserve"> 25</w:t>
      </w:r>
      <w:r w:rsidR="00F505C2">
        <w:rPr>
          <w:szCs w:val="24"/>
        </w:rPr>
        <w:t>.</w:t>
      </w:r>
      <w:r w:rsidRPr="00DE3575">
        <w:rPr>
          <w:szCs w:val="24"/>
        </w:rPr>
        <w:tab/>
      </w:r>
      <w:r w:rsidR="00B512C4" w:rsidRPr="00DE3575">
        <w:rPr>
          <w:szCs w:val="24"/>
        </w:rPr>
        <w:t xml:space="preserve">CAJ/85 </w:t>
      </w:r>
      <w:r w:rsidR="005346DF" w:rsidRPr="00DE3575">
        <w:rPr>
          <w:szCs w:val="24"/>
        </w:rPr>
        <w:t>(hybride Sitzung)</w:t>
      </w:r>
    </w:p>
    <w:p w14:paraId="7239F4F1" w14:textId="477DD3F8" w:rsidR="008B106B" w:rsidRPr="00DE3575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Donnerstag,</w:t>
      </w:r>
      <w:r w:rsidR="00B512C4" w:rsidRPr="00DE3575">
        <w:rPr>
          <w:szCs w:val="24"/>
        </w:rPr>
        <w:t xml:space="preserve"> 26</w:t>
      </w:r>
      <w:r w:rsidR="00F505C2">
        <w:rPr>
          <w:szCs w:val="24"/>
        </w:rPr>
        <w:t>.</w:t>
      </w:r>
      <w:r w:rsidRPr="00DE3575">
        <w:rPr>
          <w:szCs w:val="24"/>
        </w:rPr>
        <w:tab/>
      </w:r>
      <w:r w:rsidR="00B512C4" w:rsidRPr="00DE3575">
        <w:rPr>
          <w:szCs w:val="24"/>
        </w:rPr>
        <w:t xml:space="preserve">CC/106 </w:t>
      </w:r>
      <w:r w:rsidR="005346DF" w:rsidRPr="00DE3575">
        <w:rPr>
          <w:szCs w:val="24"/>
        </w:rPr>
        <w:t>(</w:t>
      </w:r>
      <w:r w:rsidR="00934436">
        <w:rPr>
          <w:szCs w:val="24"/>
        </w:rPr>
        <w:t>hybride Sitzung</w:t>
      </w:r>
      <w:r w:rsidR="005346DF" w:rsidRPr="00DE3575">
        <w:rPr>
          <w:szCs w:val="24"/>
        </w:rPr>
        <w:t>)</w:t>
      </w:r>
    </w:p>
    <w:p w14:paraId="3476C2F4" w14:textId="4139AFE1" w:rsidR="008B106B" w:rsidRPr="00DE3575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  <w:t>Freitag,</w:t>
      </w:r>
      <w:r w:rsidR="00B512C4" w:rsidRPr="00DE3575">
        <w:rPr>
          <w:szCs w:val="24"/>
        </w:rPr>
        <w:t xml:space="preserve"> 27</w:t>
      </w:r>
      <w:r w:rsidR="00F505C2">
        <w:rPr>
          <w:szCs w:val="24"/>
        </w:rPr>
        <w:t>.</w:t>
      </w:r>
      <w:r w:rsidRPr="00DE3575">
        <w:rPr>
          <w:szCs w:val="24"/>
        </w:rPr>
        <w:tab/>
      </w:r>
      <w:r w:rsidR="00B512C4" w:rsidRPr="00DE3575">
        <w:rPr>
          <w:szCs w:val="24"/>
        </w:rPr>
        <w:t xml:space="preserve">C/62 </w:t>
      </w:r>
      <w:r w:rsidR="005346DF" w:rsidRPr="00DE3575">
        <w:rPr>
          <w:szCs w:val="24"/>
        </w:rPr>
        <w:t>(hybride Sitzung)</w:t>
      </w:r>
    </w:p>
    <w:p w14:paraId="4B21D8CA" w14:textId="77777777" w:rsidR="008B106B" w:rsidRPr="00DE3575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3B83F019" w14:textId="713420E0" w:rsidR="005608C2" w:rsidRPr="00DE3575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  <w:u w:val="single"/>
        </w:rPr>
      </w:pPr>
      <w:r w:rsidRPr="00DE3575">
        <w:rPr>
          <w:szCs w:val="24"/>
          <w:u w:val="single"/>
        </w:rPr>
        <w:t>TECHNISCHE ARBEITSGRUPPEN IM JAHR 2028</w:t>
      </w:r>
    </w:p>
    <w:p w14:paraId="4F9EB0F2" w14:textId="77777777" w:rsidR="005608C2" w:rsidRPr="00DE3575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15F700CB" w14:textId="7DED5D4C" w:rsidR="005608C2" w:rsidRPr="00DE3575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</w:r>
      <w:r w:rsidR="000852DC" w:rsidRPr="00DE3575">
        <w:rPr>
          <w:szCs w:val="24"/>
        </w:rPr>
        <w:t>TWA/57</w:t>
      </w:r>
      <w:r w:rsidRPr="00DE3575">
        <w:rPr>
          <w:szCs w:val="24"/>
        </w:rPr>
        <w:tab/>
      </w:r>
      <w:r w:rsidR="00DF6812" w:rsidRPr="00DE3575">
        <w:rPr>
          <w:szCs w:val="24"/>
        </w:rPr>
        <w:t>Kein Veranstaltungsort vorgeschlagen</w:t>
      </w:r>
    </w:p>
    <w:p w14:paraId="3FE62D29" w14:textId="11B29A09" w:rsidR="005608C2" w:rsidRPr="00DE3575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</w:r>
      <w:r w:rsidR="000852DC" w:rsidRPr="00DE3575">
        <w:rPr>
          <w:szCs w:val="24"/>
        </w:rPr>
        <w:t>TWF/59</w:t>
      </w:r>
      <w:r w:rsidRPr="00DE3575">
        <w:rPr>
          <w:szCs w:val="24"/>
        </w:rPr>
        <w:tab/>
      </w:r>
      <w:r w:rsidR="00DF6812" w:rsidRPr="00DE3575">
        <w:rPr>
          <w:szCs w:val="24"/>
        </w:rPr>
        <w:t>Kein Veranstaltungsort vorgeschlagen</w:t>
      </w:r>
    </w:p>
    <w:p w14:paraId="7C5F4752" w14:textId="6B7E7C26" w:rsidR="005608C2" w:rsidRPr="00DE3575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</w:r>
      <w:r w:rsidR="00BE0C77" w:rsidRPr="00DE3575">
        <w:rPr>
          <w:szCs w:val="24"/>
        </w:rPr>
        <w:t>TWM/6</w:t>
      </w:r>
      <w:r w:rsidRPr="00DE3575">
        <w:rPr>
          <w:szCs w:val="24"/>
        </w:rPr>
        <w:tab/>
      </w:r>
      <w:r w:rsidR="00DF6812" w:rsidRPr="00DE3575">
        <w:rPr>
          <w:szCs w:val="24"/>
        </w:rPr>
        <w:t>Veranstaltungsort bestätigt (</w:t>
      </w:r>
      <w:r w:rsidR="00C230A8" w:rsidRPr="00DE3575">
        <w:rPr>
          <w:szCs w:val="24"/>
        </w:rPr>
        <w:t>Republik Korea</w:t>
      </w:r>
      <w:r w:rsidR="00DF6812" w:rsidRPr="00DE3575">
        <w:rPr>
          <w:szCs w:val="24"/>
        </w:rPr>
        <w:t>)</w:t>
      </w:r>
    </w:p>
    <w:p w14:paraId="6E40154A" w14:textId="2B54DE6F" w:rsidR="005608C2" w:rsidRPr="00DE3575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</w:r>
      <w:r w:rsidR="00BE0C77" w:rsidRPr="00DE3575">
        <w:rPr>
          <w:szCs w:val="24"/>
        </w:rPr>
        <w:t>TWO/60</w:t>
      </w:r>
      <w:r w:rsidRPr="00DE3575">
        <w:rPr>
          <w:szCs w:val="24"/>
        </w:rPr>
        <w:tab/>
      </w:r>
      <w:r w:rsidR="00DF6812" w:rsidRPr="00DE3575">
        <w:rPr>
          <w:szCs w:val="24"/>
        </w:rPr>
        <w:t>Kein Veranstaltungsort vorgeschlagen</w:t>
      </w:r>
    </w:p>
    <w:p w14:paraId="2B7DA581" w14:textId="1F9D91C6" w:rsidR="005608C2" w:rsidRPr="00DE3575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DE3575">
        <w:rPr>
          <w:szCs w:val="24"/>
        </w:rPr>
        <w:tab/>
      </w:r>
      <w:r w:rsidR="00BE0C77" w:rsidRPr="00DE3575">
        <w:rPr>
          <w:szCs w:val="24"/>
        </w:rPr>
        <w:t>TWV/62</w:t>
      </w:r>
      <w:r w:rsidRPr="00DE3575">
        <w:rPr>
          <w:szCs w:val="24"/>
        </w:rPr>
        <w:tab/>
      </w:r>
      <w:r w:rsidR="00DF6812" w:rsidRPr="00DE3575">
        <w:rPr>
          <w:szCs w:val="24"/>
        </w:rPr>
        <w:t>Kein Veranstaltungsort vorgeschlagen</w:t>
      </w:r>
    </w:p>
    <w:p w14:paraId="6C86A887" w14:textId="77777777" w:rsidR="008B106B" w:rsidRPr="00DE3575" w:rsidRDefault="008B106B" w:rsidP="008B106B">
      <w:pPr>
        <w:jc w:val="left"/>
        <w:rPr>
          <w:szCs w:val="24"/>
        </w:rPr>
      </w:pPr>
    </w:p>
    <w:p w14:paraId="47111652" w14:textId="77777777" w:rsidR="005346DF" w:rsidRPr="00DE3575" w:rsidRDefault="005346DF" w:rsidP="008B106B">
      <w:pPr>
        <w:jc w:val="left"/>
        <w:rPr>
          <w:szCs w:val="24"/>
        </w:rPr>
      </w:pPr>
    </w:p>
    <w:p w14:paraId="13BBC5E3" w14:textId="77777777" w:rsidR="00044A87" w:rsidRPr="00DE3575" w:rsidRDefault="00044A87">
      <w:pPr>
        <w:jc w:val="left"/>
        <w:rPr>
          <w:b/>
          <w:bCs/>
        </w:rPr>
      </w:pPr>
      <w:r w:rsidRPr="00DE3575">
        <w:rPr>
          <w:b/>
          <w:bCs/>
        </w:rPr>
        <w:br w:type="page"/>
      </w:r>
    </w:p>
    <w:p w14:paraId="075CB2C2" w14:textId="77777777" w:rsidR="00044A87" w:rsidRPr="00DE3575" w:rsidRDefault="00044A87" w:rsidP="005346DF">
      <w:pPr>
        <w:rPr>
          <w:b/>
          <w:bCs/>
        </w:rPr>
      </w:pPr>
    </w:p>
    <w:p w14:paraId="665A5818" w14:textId="17F588F0" w:rsidR="005346DF" w:rsidRPr="00DE3575" w:rsidRDefault="00C64F83" w:rsidP="005346DF">
      <w:pPr>
        <w:rPr>
          <w:b/>
          <w:bCs/>
          <w:u w:val="single"/>
        </w:rPr>
      </w:pPr>
      <w:r w:rsidRPr="00DE3575">
        <w:rPr>
          <w:b/>
          <w:bCs/>
        </w:rPr>
        <w:t>C.</w:t>
      </w:r>
      <w:r w:rsidRPr="00DE3575">
        <w:rPr>
          <w:b/>
          <w:bCs/>
        </w:rPr>
        <w:tab/>
      </w:r>
      <w:r w:rsidR="005346DF" w:rsidRPr="00DE3575">
        <w:rPr>
          <w:b/>
          <w:bCs/>
        </w:rPr>
        <w:t xml:space="preserve">VORLÄUFIGE WOCHEN FÜR </w:t>
      </w:r>
      <w:r w:rsidR="00F505C2">
        <w:rPr>
          <w:b/>
          <w:bCs/>
        </w:rPr>
        <w:t>TAG</w:t>
      </w:r>
      <w:r w:rsidR="005346DF" w:rsidRPr="00DE3575">
        <w:rPr>
          <w:b/>
          <w:bCs/>
        </w:rPr>
        <w:t>UNGEN IN DEN JAHREN 2029 UND 2030</w:t>
      </w:r>
    </w:p>
    <w:p w14:paraId="32F272F3" w14:textId="77777777" w:rsidR="005346DF" w:rsidRPr="00DE3575" w:rsidRDefault="005346DF" w:rsidP="005346DF">
      <w:pPr>
        <w:jc w:val="left"/>
      </w:pPr>
    </w:p>
    <w:p w14:paraId="39AAED1F" w14:textId="7BE9A204" w:rsidR="007E2901" w:rsidRPr="00DE3575" w:rsidRDefault="007E2901" w:rsidP="00044A87">
      <w:pPr>
        <w:tabs>
          <w:tab w:val="left" w:pos="851"/>
        </w:tabs>
        <w:ind w:left="3686" w:hanging="3686"/>
        <w:jc w:val="left"/>
        <w:rPr>
          <w:szCs w:val="24"/>
        </w:rPr>
      </w:pPr>
      <w:r w:rsidRPr="00DE3575">
        <w:rPr>
          <w:szCs w:val="24"/>
          <w:u w:val="single"/>
        </w:rPr>
        <w:t>OKTOBER 2029</w:t>
      </w:r>
      <w:r w:rsidRPr="00F505C2">
        <w:rPr>
          <w:szCs w:val="24"/>
        </w:rPr>
        <w:t xml:space="preserve"> </w:t>
      </w:r>
      <w:r w:rsidRPr="00DE3575">
        <w:rPr>
          <w:szCs w:val="24"/>
        </w:rPr>
        <w:t>(Woche 43)</w:t>
      </w:r>
      <w:r w:rsidRPr="00DE3575">
        <w:rPr>
          <w:szCs w:val="24"/>
        </w:rPr>
        <w:tab/>
      </w:r>
      <w:r w:rsidR="00B06CB8" w:rsidRPr="00DE3575">
        <w:rPr>
          <w:szCs w:val="24"/>
        </w:rPr>
        <w:t>22. bis 26. Oktober 2029</w:t>
      </w:r>
    </w:p>
    <w:p w14:paraId="5B36EA72" w14:textId="4EB7CA08" w:rsidR="008B106B" w:rsidRPr="00DE3575" w:rsidRDefault="008B106B" w:rsidP="00044A87">
      <w:pPr>
        <w:tabs>
          <w:tab w:val="left" w:pos="851"/>
        </w:tabs>
        <w:jc w:val="left"/>
      </w:pPr>
    </w:p>
    <w:p w14:paraId="300D497D" w14:textId="77777777" w:rsidR="00044A87" w:rsidRPr="00DE3575" w:rsidRDefault="00044A87" w:rsidP="00044A87">
      <w:pPr>
        <w:tabs>
          <w:tab w:val="left" w:pos="851"/>
        </w:tabs>
        <w:jc w:val="left"/>
      </w:pPr>
    </w:p>
    <w:p w14:paraId="412F346A" w14:textId="6C417C75" w:rsidR="00604AC1" w:rsidRPr="00DE3575" w:rsidRDefault="00604AC1" w:rsidP="00044A87">
      <w:pPr>
        <w:tabs>
          <w:tab w:val="left" w:pos="851"/>
        </w:tabs>
        <w:ind w:left="3686" w:hanging="3686"/>
        <w:jc w:val="left"/>
        <w:rPr>
          <w:szCs w:val="24"/>
        </w:rPr>
      </w:pPr>
      <w:r w:rsidRPr="00DE3575">
        <w:rPr>
          <w:szCs w:val="24"/>
          <w:u w:val="single"/>
        </w:rPr>
        <w:t>OKTOBER 2030</w:t>
      </w:r>
      <w:r w:rsidRPr="00F505C2">
        <w:rPr>
          <w:szCs w:val="24"/>
        </w:rPr>
        <w:t xml:space="preserve"> </w:t>
      </w:r>
      <w:r w:rsidRPr="00DE3575">
        <w:rPr>
          <w:szCs w:val="24"/>
        </w:rPr>
        <w:t>(Kalenderwoche 43)</w:t>
      </w:r>
      <w:r w:rsidRPr="00DE3575">
        <w:rPr>
          <w:szCs w:val="24"/>
        </w:rPr>
        <w:tab/>
      </w:r>
      <w:r w:rsidR="00C21642" w:rsidRPr="00DE3575">
        <w:rPr>
          <w:szCs w:val="24"/>
        </w:rPr>
        <w:t>21</w:t>
      </w:r>
      <w:r w:rsidRPr="00DE3575">
        <w:rPr>
          <w:szCs w:val="24"/>
        </w:rPr>
        <w:t>. bis</w:t>
      </w:r>
      <w:r w:rsidR="00C21642" w:rsidRPr="00DE3575">
        <w:rPr>
          <w:szCs w:val="24"/>
        </w:rPr>
        <w:t xml:space="preserve"> 25</w:t>
      </w:r>
      <w:r w:rsidRPr="00DE3575">
        <w:rPr>
          <w:szCs w:val="24"/>
        </w:rPr>
        <w:t>. Oktober</w:t>
      </w:r>
      <w:r w:rsidR="00C21642" w:rsidRPr="00DE3575">
        <w:rPr>
          <w:szCs w:val="24"/>
        </w:rPr>
        <w:t xml:space="preserve"> 2030</w:t>
      </w:r>
    </w:p>
    <w:p w14:paraId="2316798F" w14:textId="77777777" w:rsidR="005346DF" w:rsidRPr="00DE3575" w:rsidRDefault="005346DF" w:rsidP="008B106B">
      <w:pPr>
        <w:jc w:val="left"/>
      </w:pPr>
    </w:p>
    <w:p w14:paraId="0E025705" w14:textId="77777777" w:rsidR="00CA46F5" w:rsidRPr="00DE3575" w:rsidRDefault="00CA46F5" w:rsidP="008B106B">
      <w:pPr>
        <w:jc w:val="left"/>
      </w:pPr>
    </w:p>
    <w:p w14:paraId="1CD41D7B" w14:textId="77777777" w:rsidR="00052AC9" w:rsidRPr="00DE3575" w:rsidRDefault="00052AC9" w:rsidP="008B106B">
      <w:pPr>
        <w:jc w:val="left"/>
      </w:pPr>
    </w:p>
    <w:p w14:paraId="6EB4F6E4" w14:textId="687CA039" w:rsidR="00050E16" w:rsidRPr="00DE3575" w:rsidRDefault="008B106B" w:rsidP="00C21642">
      <w:pPr>
        <w:jc w:val="right"/>
      </w:pPr>
      <w:r w:rsidRPr="00DE3575">
        <w:t xml:space="preserve">[Ende </w:t>
      </w:r>
      <w:r w:rsidR="001775AC">
        <w:t>der Anlage</w:t>
      </w:r>
      <w:r w:rsidRPr="00DE3575">
        <w:t xml:space="preserve"> III und des Dokuments]</w:t>
      </w:r>
    </w:p>
    <w:sectPr w:rsidR="00050E16" w:rsidRPr="00DE3575" w:rsidSect="00BE0C77">
      <w:headerReference w:type="default" r:id="rId25"/>
      <w:pgSz w:w="11907" w:h="16840" w:code="9"/>
      <w:pgMar w:top="510" w:right="1134" w:bottom="709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ABF94" w14:textId="77777777" w:rsidR="00152DB7" w:rsidRDefault="00152DB7" w:rsidP="006655D3">
      <w:r>
        <w:separator/>
      </w:r>
    </w:p>
    <w:p w14:paraId="2DF46F07" w14:textId="77777777" w:rsidR="00152DB7" w:rsidRDefault="00152DB7" w:rsidP="006655D3"/>
    <w:p w14:paraId="1554265A" w14:textId="77777777" w:rsidR="00152DB7" w:rsidRDefault="00152DB7" w:rsidP="006655D3"/>
  </w:endnote>
  <w:endnote w:type="continuationSeparator" w:id="0">
    <w:p w14:paraId="1393E498" w14:textId="77777777" w:rsidR="00152DB7" w:rsidRDefault="00152DB7" w:rsidP="006655D3">
      <w:r>
        <w:separator/>
      </w:r>
    </w:p>
    <w:p w14:paraId="2BB55703" w14:textId="77777777" w:rsidR="00152DB7" w:rsidRPr="00294751" w:rsidRDefault="00152DB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[Fortsetzung der Anmerkung von der vorherigen Seite]</w:t>
      </w:r>
    </w:p>
    <w:p w14:paraId="66D7E5FB" w14:textId="77777777" w:rsidR="00152DB7" w:rsidRPr="00294751" w:rsidRDefault="00152DB7" w:rsidP="006655D3">
      <w:pPr>
        <w:rPr>
          <w:lang w:val="fr-FR"/>
        </w:rPr>
      </w:pPr>
    </w:p>
    <w:p w14:paraId="039EAA80" w14:textId="77777777" w:rsidR="00152DB7" w:rsidRPr="00294751" w:rsidRDefault="00152DB7" w:rsidP="006655D3">
      <w:pPr>
        <w:rPr>
          <w:lang w:val="fr-FR"/>
        </w:rPr>
      </w:pPr>
    </w:p>
  </w:endnote>
  <w:endnote w:type="continuationNotice" w:id="1">
    <w:p w14:paraId="01008DFB" w14:textId="77777777" w:rsidR="00152DB7" w:rsidRPr="00294751" w:rsidRDefault="00152DB7" w:rsidP="006655D3">
      <w:pPr>
        <w:rPr>
          <w:lang w:val="fr-FR"/>
        </w:rPr>
      </w:pPr>
      <w:r w:rsidRPr="00294751">
        <w:rPr>
          <w:lang w:val="fr-FR"/>
        </w:rPr>
        <w:t>[Fortsetzung der Anmerkung auf der nächsten Seite]</w:t>
      </w:r>
    </w:p>
    <w:p w14:paraId="0D538A90" w14:textId="77777777" w:rsidR="00152DB7" w:rsidRPr="00294751" w:rsidRDefault="00152DB7" w:rsidP="006655D3">
      <w:pPr>
        <w:rPr>
          <w:lang w:val="fr-FR"/>
        </w:rPr>
      </w:pPr>
    </w:p>
    <w:p w14:paraId="58F76884" w14:textId="77777777" w:rsidR="00152DB7" w:rsidRPr="00294751" w:rsidRDefault="00152DB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53A5" w14:textId="2EE791B7" w:rsidR="008B106B" w:rsidRDefault="00EC177A" w:rsidP="00BC2D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4CDD62D" wp14:editId="3F0EC5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3050" cy="333375"/>
              <wp:effectExtent l="0" t="0" r="0" b="0"/>
              <wp:wrapNone/>
              <wp:docPr id="439682257" name="Text Box 5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2D54" w14:textId="1A36B01B" w:rsidR="00EC177A" w:rsidRPr="00044A87" w:rsidRDefault="00EC1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44A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NUR FÜR DEN DIENSTGEBRAUCH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DD6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WIPO FOR OFFICIAL USE ONLY " style="position:absolute;left:0;text-align:left;margin-left:0;margin-top:0;width:121.5pt;height:26.2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" filled="f" stroked="f">
              <v:textbox style="mso-fit-shape-to-text:t" inset="0,0,0,15pt">
                <w:txbxContent>
                  <w:p w14:paraId="35EB2D54" w14:textId="1A36B01B" w:rsidR="00EC177A" w:rsidRPr="00044A87" w:rsidRDefault="00EC1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44A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NUR FÜR DEN DIENSTGEBRAUCH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06B">
      <w:rPr>
        <w:noProof/>
      </w:rPr>
      <mc:AlternateContent>
        <mc:Choice Requires="wps">
          <w:drawing>
            <wp:anchor distT="558800" distB="0" distL="114300" distR="114300" simplePos="0" relativeHeight="251658241" behindDoc="0" locked="0" layoutInCell="0" allowOverlap="1" wp14:anchorId="6127DDA4" wp14:editId="516EBA8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7491F7" w14:textId="77777777" w:rsidR="008B106B" w:rsidRDefault="008B106B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NUR FÜR DIENSTLICHE ZWECKE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7DDA4" id="TITUSE2footer" o:spid="_x0000_s1027" type="#_x0000_t202" style="position:absolute;left:0;text-align:left;margin-left:0;margin-top:44pt;width:600pt;height:25pt;z-index:251658241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6F7491F7" w14:textId="77777777" w:rsidR="008B106B" w:rsidRDefault="008B106B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NUR FÜR DIENSTLICHE ZWECKE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FADA282" w14:textId="77777777" w:rsidR="008B106B" w:rsidRDefault="008B106B"/>
  <w:p w14:paraId="6340149D" w14:textId="77777777" w:rsidR="008B106B" w:rsidRDefault="008B106B"/>
  <w:p w14:paraId="2C63BE80" w14:textId="77777777" w:rsidR="008B106B" w:rsidRDefault="008B10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BD75A" w14:textId="0919AE0D" w:rsidR="008B106B" w:rsidRDefault="00EC17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936CBA4" wp14:editId="3C3D81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3050" cy="333375"/>
              <wp:effectExtent l="0" t="0" r="0" b="0"/>
              <wp:wrapNone/>
              <wp:docPr id="156927345" name="Text Box 6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F23C9" w14:textId="17BCACCA" w:rsidR="00EC177A" w:rsidRPr="00044A87" w:rsidRDefault="00EC1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44A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NUR FÜR DEN DIENSTGEBRAUCH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6CB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WIPO FOR OFFICIAL USE ONLY " style="position:absolute;left:0;text-align:left;margin-left:0;margin-top:0;width:121.5pt;height:26.2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" filled="f" stroked="f">
              <v:textbox style="mso-fit-shape-to-text:t" inset="0,0,0,15pt">
                <w:txbxContent>
                  <w:p w14:paraId="596F23C9" w14:textId="17BCACCA" w:rsidR="00EC177A" w:rsidRPr="00044A87" w:rsidRDefault="00EC1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44A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NUR FÜR DEN DIENSTGEBRAUCH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06B">
      <w:rPr>
        <w:noProof/>
      </w:rPr>
      <mc:AlternateContent>
        <mc:Choice Requires="wps">
          <w:drawing>
            <wp:anchor distT="558800" distB="0" distL="114300" distR="114300" simplePos="0" relativeHeight="251658240" behindDoc="0" locked="0" layoutInCell="0" allowOverlap="1" wp14:anchorId="1FF7116F" wp14:editId="646485D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CDCDA9" w14:textId="77777777" w:rsidR="008B106B" w:rsidRDefault="008B106B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NUR FÜR DIENSTLICHE ZWECKE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F7116F" id="TITUSO2footer" o:spid="_x0000_s1029" type="#_x0000_t202" style="position:absolute;left:0;text-align:left;margin-left:0;margin-top:44pt;width:600pt;height:25pt;z-index:25165824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Yb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IIo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OFhYb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29CDCDA9" w14:textId="77777777" w:rsidR="008B106B" w:rsidRDefault="008B106B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NUR FÜR DIENSTLICHE ZWECKE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9819952" w14:textId="77777777" w:rsidR="008B106B" w:rsidRDefault="008B106B"/>
  <w:p w14:paraId="5BE3C1EB" w14:textId="77777777" w:rsidR="008B106B" w:rsidRDefault="008B106B"/>
  <w:p w14:paraId="4B933A20" w14:textId="77777777" w:rsidR="008B106B" w:rsidRDefault="008B10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F346" w14:textId="0788BB74" w:rsidR="008B106B" w:rsidRPr="00493E86" w:rsidRDefault="008B106B" w:rsidP="00493E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D191" w14:textId="2977EC52" w:rsidR="008B106B" w:rsidRDefault="00EC177A" w:rsidP="00BC2D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8B1D416" wp14:editId="0D2BF9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3050" cy="333375"/>
              <wp:effectExtent l="0" t="0" r="0" b="0"/>
              <wp:wrapNone/>
              <wp:docPr id="533724060" name="Text Box 8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72286" w14:textId="1A641951" w:rsidR="00EC177A" w:rsidRPr="00044A87" w:rsidRDefault="00EC1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44A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NUR FÜR DEN DIENSTGEBRAUCH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1D41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WIPO FOR OFFICIAL USE ONLY " style="position:absolute;left:0;text-align:left;margin-left:0;margin-top:0;width:121.5pt;height:26.2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" filled="f" stroked="f">
              <v:textbox style="mso-fit-shape-to-text:t" inset="0,0,0,15pt">
                <w:txbxContent>
                  <w:p w14:paraId="0A272286" w14:textId="1A641951" w:rsidR="00EC177A" w:rsidRPr="00044A87" w:rsidRDefault="00EC1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44A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NUR FÜR DEN DIENSTGEBRAUCH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06B">
      <w:rPr>
        <w:noProof/>
      </w:rPr>
      <mc:AlternateContent>
        <mc:Choice Requires="wps">
          <w:drawing>
            <wp:anchor distT="558800" distB="0" distL="114300" distR="114300" simplePos="0" relativeHeight="251658243" behindDoc="0" locked="0" layoutInCell="0" allowOverlap="1" wp14:anchorId="7F709ED7" wp14:editId="1E8A8E5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52B9DD" w14:textId="77777777" w:rsidR="008B106B" w:rsidRDefault="008B106B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NUR FÜR DIENSTLICHE ZWECKE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709ED7" id="TITUSE3footer" o:spid="_x0000_s1031" type="#_x0000_t202" style="position:absolute;left:0;text-align:left;margin-left:0;margin-top:44pt;width:600pt;height:25pt;z-index:251658243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SJ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S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D7EkiS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5352B9DD" w14:textId="77777777" w:rsidR="008B106B" w:rsidRDefault="008B106B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NUR FÜR DIENSTLICHE ZWECKE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62F8" w14:textId="6EE80F7F" w:rsidR="008B106B" w:rsidRDefault="008B106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58242" behindDoc="0" locked="0" layoutInCell="0" allowOverlap="1" wp14:anchorId="4483CA11" wp14:editId="0EEBD0E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000C14" w14:textId="77777777" w:rsidR="008B106B" w:rsidRDefault="008B106B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NUR FÜR DEN DIENSTGEBRAUCH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3CA11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2" type="#_x0000_t202" style="position:absolute;left:0;text-align:left;margin-left:0;margin-top:44pt;width:600pt;height:25pt;z-index:25165824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Ut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4IU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PYYUt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54000C14" w14:textId="77777777" w:rsidR="008B106B" w:rsidRDefault="008B106B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NUR FÜR DEN DIENSTGEBRAUCH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405C3" w14:textId="20858C2C" w:rsidR="008B106B" w:rsidRPr="00493E86" w:rsidRDefault="008B106B" w:rsidP="0049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6032" w14:textId="77777777" w:rsidR="00152DB7" w:rsidRDefault="00152DB7" w:rsidP="006655D3">
      <w:r>
        <w:separator/>
      </w:r>
    </w:p>
  </w:footnote>
  <w:footnote w:type="continuationSeparator" w:id="0">
    <w:p w14:paraId="389160C2" w14:textId="77777777" w:rsidR="00152DB7" w:rsidRDefault="00152DB7" w:rsidP="006655D3">
      <w:r>
        <w:separator/>
      </w:r>
    </w:p>
  </w:footnote>
  <w:footnote w:type="continuationNotice" w:id="1">
    <w:p w14:paraId="112C27EB" w14:textId="77777777" w:rsidR="00152DB7" w:rsidRPr="00AB530F" w:rsidRDefault="00152DB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DD3F" w14:textId="04162305" w:rsidR="008B106B" w:rsidRPr="00C5280D" w:rsidRDefault="008B106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C/59/8</w:t>
    </w:r>
  </w:p>
  <w:p w14:paraId="10C47BFA" w14:textId="77777777" w:rsidR="008B106B" w:rsidRPr="00C5280D" w:rsidRDefault="008B106B" w:rsidP="00EB048E">
    <w:pPr>
      <w:pStyle w:val="Header"/>
      <w:rPr>
        <w:lang w:val="en-US"/>
      </w:rPr>
    </w:pPr>
    <w:r w:rsidRPr="00C5280D">
      <w:rPr>
        <w:lang w:val="en-US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CD4E13D" w14:textId="77777777" w:rsidR="008B106B" w:rsidRPr="00C5280D" w:rsidRDefault="008B106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56BB" w14:textId="77777777" w:rsidR="008B106B" w:rsidRPr="00C5280D" w:rsidRDefault="008B106B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04430E7E" w14:textId="77777777" w:rsidR="008B106B" w:rsidRPr="00C5280D" w:rsidRDefault="008B106B" w:rsidP="00BC2DA7">
    <w:pPr>
      <w:pStyle w:val="Header"/>
      <w:rPr>
        <w:lang w:val="en-US"/>
      </w:rPr>
    </w:pPr>
    <w:r>
      <w:rPr>
        <w:lang w:val="en-US"/>
      </w:rPr>
      <w:t xml:space="preserve">Anhang I, </w:t>
    </w:r>
    <w:r w:rsidRPr="00C5280D">
      <w:rPr>
        <w:lang w:val="en-US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1B8FA0FD" w14:textId="77777777" w:rsidR="008B106B" w:rsidRPr="00C5280D" w:rsidRDefault="008B106B" w:rsidP="00BC2DA7"/>
  <w:p w14:paraId="701FB9A3" w14:textId="77777777" w:rsidR="008B106B" w:rsidRDefault="008B106B"/>
  <w:p w14:paraId="0C21971B" w14:textId="77777777" w:rsidR="008B106B" w:rsidRDefault="008B106B"/>
  <w:p w14:paraId="7FAEA811" w14:textId="77777777" w:rsidR="008B106B" w:rsidRDefault="008B10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B139" w14:textId="77777777" w:rsidR="008B106B" w:rsidRPr="00C5280D" w:rsidRDefault="008B106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3229AC14" w14:textId="77777777" w:rsidR="008B106B" w:rsidRPr="00C5280D" w:rsidRDefault="008B106B" w:rsidP="00EB048E">
    <w:pPr>
      <w:pStyle w:val="Header"/>
      <w:rPr>
        <w:lang w:val="en-US"/>
      </w:rPr>
    </w:pPr>
    <w:r>
      <w:rPr>
        <w:lang w:val="en-US"/>
      </w:rPr>
      <w:t xml:space="preserve">Anhang I, </w:t>
    </w:r>
    <w:r w:rsidRPr="00C5280D">
      <w:rPr>
        <w:lang w:val="en-US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3BB42FA" w14:textId="77777777" w:rsidR="008B106B" w:rsidRPr="00C5280D" w:rsidRDefault="008B106B" w:rsidP="006655D3"/>
  <w:p w14:paraId="42051DC7" w14:textId="77777777" w:rsidR="008B106B" w:rsidRDefault="008B106B"/>
  <w:p w14:paraId="59543488" w14:textId="77777777" w:rsidR="008B106B" w:rsidRDefault="008B106B"/>
  <w:p w14:paraId="0E702C10" w14:textId="77777777" w:rsidR="008B106B" w:rsidRDefault="008B106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77E3" w14:textId="19A9C0E2" w:rsidR="008B106B" w:rsidRDefault="008B106B">
    <w:pPr>
      <w:pStyle w:val="Header"/>
      <w:rPr>
        <w:lang w:val="en-US"/>
      </w:rPr>
    </w:pPr>
    <w:r>
      <w:rPr>
        <w:lang w:val="en-US"/>
      </w:rPr>
      <w:t>C/59/8</w:t>
    </w:r>
  </w:p>
  <w:p w14:paraId="770F22E4" w14:textId="77777777" w:rsidR="008B106B" w:rsidRPr="009B188F" w:rsidRDefault="008B106B">
    <w:pPr>
      <w:pStyle w:val="Header"/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EDC64" w14:textId="77777777" w:rsidR="008B106B" w:rsidRPr="00C5280D" w:rsidRDefault="008B106B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67A9CA25" w14:textId="77777777" w:rsidR="008B106B" w:rsidRPr="00C5280D" w:rsidRDefault="008B106B" w:rsidP="00BC2DA7">
    <w:pPr>
      <w:pStyle w:val="Header"/>
      <w:rPr>
        <w:lang w:val="en-US"/>
      </w:rPr>
    </w:pPr>
    <w:r>
      <w:rPr>
        <w:lang w:val="en-US"/>
      </w:rPr>
      <w:t xml:space="preserve">Anhang I, </w:t>
    </w:r>
    <w:r w:rsidRPr="00C5280D">
      <w:rPr>
        <w:lang w:val="en-US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77BCDF84" w14:textId="77777777" w:rsidR="008B106B" w:rsidRPr="00C5280D" w:rsidRDefault="008B106B" w:rsidP="00BC2DA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6BF9" w14:textId="77777777" w:rsidR="008B106B" w:rsidRPr="00C5280D" w:rsidRDefault="008B106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6AF7EE8B" w14:textId="77777777" w:rsidR="008B106B" w:rsidRPr="00C5280D" w:rsidRDefault="008B106B" w:rsidP="00EB048E">
    <w:pPr>
      <w:pStyle w:val="Header"/>
      <w:rPr>
        <w:lang w:val="en-US"/>
      </w:rPr>
    </w:pPr>
    <w:r>
      <w:rPr>
        <w:lang w:val="en-US"/>
      </w:rPr>
      <w:t xml:space="preserve">Anhang I, </w:t>
    </w:r>
    <w:r w:rsidRPr="00C5280D">
      <w:rPr>
        <w:lang w:val="en-US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4874873" w14:textId="77777777" w:rsidR="008B106B" w:rsidRPr="00C5280D" w:rsidRDefault="008B106B" w:rsidP="006655D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8200" w14:textId="21728036" w:rsidR="008B106B" w:rsidRDefault="008B106B">
    <w:pPr>
      <w:pStyle w:val="Header"/>
      <w:rPr>
        <w:lang w:val="en-US"/>
      </w:rPr>
    </w:pPr>
    <w:r>
      <w:rPr>
        <w:lang w:val="en-US"/>
      </w:rPr>
      <w:t>C/59/8</w:t>
    </w:r>
  </w:p>
  <w:p w14:paraId="6CD5078C" w14:textId="77777777" w:rsidR="008B106B" w:rsidRPr="009B188F" w:rsidRDefault="008B106B">
    <w:pPr>
      <w:pStyle w:val="Header"/>
      <w:rPr>
        <w:lang w:val="en-US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5278" w14:textId="639344A7" w:rsidR="00112FB3" w:rsidRPr="001775AC" w:rsidRDefault="00112FB3" w:rsidP="00EB048E">
    <w:pPr>
      <w:pStyle w:val="Header"/>
      <w:rPr>
        <w:rStyle w:val="PageNumber"/>
        <w:lang w:val="de-DE"/>
      </w:rPr>
    </w:pPr>
    <w:r w:rsidRPr="001775AC">
      <w:rPr>
        <w:rStyle w:val="PageNumber"/>
        <w:lang w:val="de-DE"/>
      </w:rPr>
      <w:t xml:space="preserve">C/59/8 </w:t>
    </w:r>
  </w:p>
  <w:p w14:paraId="039FA20F" w14:textId="365C2F5B" w:rsidR="00112FB3" w:rsidRPr="001775AC" w:rsidRDefault="00112FB3" w:rsidP="00EB048E">
    <w:pPr>
      <w:pStyle w:val="Header"/>
      <w:rPr>
        <w:lang w:val="de-DE"/>
      </w:rPr>
    </w:pPr>
    <w:r w:rsidRPr="001775AC">
      <w:rPr>
        <w:lang w:val="de-DE"/>
      </w:rPr>
      <w:t>An</w:t>
    </w:r>
    <w:r w:rsidR="001775AC" w:rsidRPr="001775AC">
      <w:rPr>
        <w:lang w:val="de-DE"/>
      </w:rPr>
      <w:t>lage</w:t>
    </w:r>
    <w:r w:rsidRPr="001775AC">
      <w:rPr>
        <w:lang w:val="de-DE"/>
      </w:rPr>
      <w:t xml:space="preserve"> III, Seite </w:t>
    </w:r>
    <w:r w:rsidRPr="001775AC">
      <w:rPr>
        <w:rStyle w:val="PageNumber"/>
        <w:lang w:val="de-DE"/>
      </w:rPr>
      <w:fldChar w:fldCharType="begin"/>
    </w:r>
    <w:r w:rsidRPr="001775AC">
      <w:rPr>
        <w:rStyle w:val="PageNumber"/>
        <w:lang w:val="de-DE"/>
      </w:rPr>
      <w:instrText xml:space="preserve"> PAGE </w:instrText>
    </w:r>
    <w:r w:rsidRPr="001775AC">
      <w:rPr>
        <w:rStyle w:val="PageNumber"/>
        <w:lang w:val="de-DE"/>
      </w:rPr>
      <w:fldChar w:fldCharType="separate"/>
    </w:r>
    <w:r w:rsidRPr="001775AC">
      <w:rPr>
        <w:rStyle w:val="PageNumber"/>
        <w:lang w:val="de-DE"/>
      </w:rPr>
      <w:t>2</w:t>
    </w:r>
    <w:r w:rsidRPr="001775AC">
      <w:rPr>
        <w:rStyle w:val="PageNumber"/>
        <w:lang w:val="de-DE"/>
      </w:rPr>
      <w:fldChar w:fldCharType="end"/>
    </w:r>
  </w:p>
  <w:p w14:paraId="1E18D279" w14:textId="77777777" w:rsidR="00112FB3" w:rsidRPr="001775AC" w:rsidRDefault="00112FB3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7742D"/>
    <w:multiLevelType w:val="hybridMultilevel"/>
    <w:tmpl w:val="C2EA07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9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A5"/>
    <w:rsid w:val="000038B8"/>
    <w:rsid w:val="00010CF3"/>
    <w:rsid w:val="00011903"/>
    <w:rsid w:val="00011E27"/>
    <w:rsid w:val="00013D80"/>
    <w:rsid w:val="000148BC"/>
    <w:rsid w:val="00024AB8"/>
    <w:rsid w:val="00030854"/>
    <w:rsid w:val="00036028"/>
    <w:rsid w:val="0004198B"/>
    <w:rsid w:val="00044642"/>
    <w:rsid w:val="000446B9"/>
    <w:rsid w:val="00044A87"/>
    <w:rsid w:val="000455BE"/>
    <w:rsid w:val="00046F31"/>
    <w:rsid w:val="00047E21"/>
    <w:rsid w:val="00050E16"/>
    <w:rsid w:val="00052AC9"/>
    <w:rsid w:val="00061C54"/>
    <w:rsid w:val="00067C6A"/>
    <w:rsid w:val="000852DC"/>
    <w:rsid w:val="00085505"/>
    <w:rsid w:val="000916EA"/>
    <w:rsid w:val="00093D09"/>
    <w:rsid w:val="00097007"/>
    <w:rsid w:val="000C4E25"/>
    <w:rsid w:val="000C7021"/>
    <w:rsid w:val="000D6BBC"/>
    <w:rsid w:val="000D7780"/>
    <w:rsid w:val="000E076B"/>
    <w:rsid w:val="000E636A"/>
    <w:rsid w:val="000E6776"/>
    <w:rsid w:val="000F0A2F"/>
    <w:rsid w:val="000F2F11"/>
    <w:rsid w:val="0010069A"/>
    <w:rsid w:val="00100A5F"/>
    <w:rsid w:val="00103249"/>
    <w:rsid w:val="00105929"/>
    <w:rsid w:val="00107D97"/>
    <w:rsid w:val="00110BED"/>
    <w:rsid w:val="00110C36"/>
    <w:rsid w:val="00112FB3"/>
    <w:rsid w:val="001131D5"/>
    <w:rsid w:val="00114547"/>
    <w:rsid w:val="001201FD"/>
    <w:rsid w:val="001241EA"/>
    <w:rsid w:val="001360CB"/>
    <w:rsid w:val="00141DB8"/>
    <w:rsid w:val="00142DE9"/>
    <w:rsid w:val="00144C5E"/>
    <w:rsid w:val="00146D7A"/>
    <w:rsid w:val="00150E9E"/>
    <w:rsid w:val="00152DB7"/>
    <w:rsid w:val="00156A54"/>
    <w:rsid w:val="001602C5"/>
    <w:rsid w:val="00170382"/>
    <w:rsid w:val="00172084"/>
    <w:rsid w:val="0017474A"/>
    <w:rsid w:val="001758C6"/>
    <w:rsid w:val="001775AC"/>
    <w:rsid w:val="00182B99"/>
    <w:rsid w:val="00183198"/>
    <w:rsid w:val="00184F81"/>
    <w:rsid w:val="001A7751"/>
    <w:rsid w:val="001B0EF1"/>
    <w:rsid w:val="001B1639"/>
    <w:rsid w:val="001C1525"/>
    <w:rsid w:val="001D736D"/>
    <w:rsid w:val="001E6AF7"/>
    <w:rsid w:val="001F4384"/>
    <w:rsid w:val="001F71B3"/>
    <w:rsid w:val="0020146A"/>
    <w:rsid w:val="002114E2"/>
    <w:rsid w:val="0021332C"/>
    <w:rsid w:val="00213982"/>
    <w:rsid w:val="0022300A"/>
    <w:rsid w:val="002344A5"/>
    <w:rsid w:val="00237197"/>
    <w:rsid w:val="00240694"/>
    <w:rsid w:val="00241CA0"/>
    <w:rsid w:val="0024416D"/>
    <w:rsid w:val="00251A2D"/>
    <w:rsid w:val="00271911"/>
    <w:rsid w:val="0027207D"/>
    <w:rsid w:val="00273187"/>
    <w:rsid w:val="00277A9E"/>
    <w:rsid w:val="002800A0"/>
    <w:rsid w:val="002801B3"/>
    <w:rsid w:val="00281060"/>
    <w:rsid w:val="00283C17"/>
    <w:rsid w:val="00285BD0"/>
    <w:rsid w:val="00290B4D"/>
    <w:rsid w:val="002939A2"/>
    <w:rsid w:val="00293D69"/>
    <w:rsid w:val="002940E8"/>
    <w:rsid w:val="00294751"/>
    <w:rsid w:val="002A3D25"/>
    <w:rsid w:val="002A6E50"/>
    <w:rsid w:val="002B2F9C"/>
    <w:rsid w:val="002B3559"/>
    <w:rsid w:val="002B4298"/>
    <w:rsid w:val="002B7A36"/>
    <w:rsid w:val="002C109F"/>
    <w:rsid w:val="002C256A"/>
    <w:rsid w:val="002D120D"/>
    <w:rsid w:val="002D5226"/>
    <w:rsid w:val="002D6620"/>
    <w:rsid w:val="002E7C37"/>
    <w:rsid w:val="002F1081"/>
    <w:rsid w:val="002F1F3B"/>
    <w:rsid w:val="002F6336"/>
    <w:rsid w:val="00303873"/>
    <w:rsid w:val="00305A7F"/>
    <w:rsid w:val="003073B8"/>
    <w:rsid w:val="003152FE"/>
    <w:rsid w:val="00327436"/>
    <w:rsid w:val="003306FD"/>
    <w:rsid w:val="0033639F"/>
    <w:rsid w:val="00340869"/>
    <w:rsid w:val="00344BD6"/>
    <w:rsid w:val="0035528D"/>
    <w:rsid w:val="00361821"/>
    <w:rsid w:val="00361E9E"/>
    <w:rsid w:val="003753EE"/>
    <w:rsid w:val="00383996"/>
    <w:rsid w:val="003A0835"/>
    <w:rsid w:val="003A5AAF"/>
    <w:rsid w:val="003A60C4"/>
    <w:rsid w:val="003B700A"/>
    <w:rsid w:val="003C4D05"/>
    <w:rsid w:val="003C7FBE"/>
    <w:rsid w:val="003C7FD7"/>
    <w:rsid w:val="003D227C"/>
    <w:rsid w:val="003D2B4D"/>
    <w:rsid w:val="003D71F3"/>
    <w:rsid w:val="003F37F5"/>
    <w:rsid w:val="003F687B"/>
    <w:rsid w:val="00427FDF"/>
    <w:rsid w:val="00433597"/>
    <w:rsid w:val="0044196B"/>
    <w:rsid w:val="00444A88"/>
    <w:rsid w:val="00444D80"/>
    <w:rsid w:val="00452E26"/>
    <w:rsid w:val="00457E29"/>
    <w:rsid w:val="00467900"/>
    <w:rsid w:val="00474DA4"/>
    <w:rsid w:val="00476B4D"/>
    <w:rsid w:val="004805FA"/>
    <w:rsid w:val="00491BFB"/>
    <w:rsid w:val="004935D2"/>
    <w:rsid w:val="00493E86"/>
    <w:rsid w:val="00494B72"/>
    <w:rsid w:val="004B1215"/>
    <w:rsid w:val="004B5BAA"/>
    <w:rsid w:val="004D047D"/>
    <w:rsid w:val="004D71F2"/>
    <w:rsid w:val="004D787D"/>
    <w:rsid w:val="004E0BB3"/>
    <w:rsid w:val="004F1E9E"/>
    <w:rsid w:val="004F2722"/>
    <w:rsid w:val="004F305A"/>
    <w:rsid w:val="00512164"/>
    <w:rsid w:val="00520297"/>
    <w:rsid w:val="00521276"/>
    <w:rsid w:val="00532568"/>
    <w:rsid w:val="005338F9"/>
    <w:rsid w:val="005346DF"/>
    <w:rsid w:val="0054281C"/>
    <w:rsid w:val="00543D7E"/>
    <w:rsid w:val="00544581"/>
    <w:rsid w:val="00546C84"/>
    <w:rsid w:val="0055074D"/>
    <w:rsid w:val="00552678"/>
    <w:rsid w:val="0055268D"/>
    <w:rsid w:val="005608C2"/>
    <w:rsid w:val="00561065"/>
    <w:rsid w:val="00565F87"/>
    <w:rsid w:val="00575DE2"/>
    <w:rsid w:val="00576BE4"/>
    <w:rsid w:val="005779DB"/>
    <w:rsid w:val="00581DCB"/>
    <w:rsid w:val="005903A2"/>
    <w:rsid w:val="005A2DE5"/>
    <w:rsid w:val="005A400A"/>
    <w:rsid w:val="005A474F"/>
    <w:rsid w:val="005B269D"/>
    <w:rsid w:val="005B4784"/>
    <w:rsid w:val="005B50DF"/>
    <w:rsid w:val="005C1CC4"/>
    <w:rsid w:val="005D2202"/>
    <w:rsid w:val="005E05EE"/>
    <w:rsid w:val="005E2552"/>
    <w:rsid w:val="005E577A"/>
    <w:rsid w:val="005F0BC5"/>
    <w:rsid w:val="005F7B92"/>
    <w:rsid w:val="00604AC1"/>
    <w:rsid w:val="00606E50"/>
    <w:rsid w:val="00610D17"/>
    <w:rsid w:val="00612379"/>
    <w:rsid w:val="006153B6"/>
    <w:rsid w:val="0061555F"/>
    <w:rsid w:val="006208B7"/>
    <w:rsid w:val="00620B51"/>
    <w:rsid w:val="006245ED"/>
    <w:rsid w:val="00636CA6"/>
    <w:rsid w:val="00637172"/>
    <w:rsid w:val="00641200"/>
    <w:rsid w:val="00644B50"/>
    <w:rsid w:val="00645CA8"/>
    <w:rsid w:val="0065139A"/>
    <w:rsid w:val="00656D66"/>
    <w:rsid w:val="006655D3"/>
    <w:rsid w:val="00667404"/>
    <w:rsid w:val="00672A8E"/>
    <w:rsid w:val="00672EC5"/>
    <w:rsid w:val="00676EFE"/>
    <w:rsid w:val="006856AB"/>
    <w:rsid w:val="006868F8"/>
    <w:rsid w:val="00687EB4"/>
    <w:rsid w:val="00695C56"/>
    <w:rsid w:val="006A1F8E"/>
    <w:rsid w:val="006A30F1"/>
    <w:rsid w:val="006A5CDE"/>
    <w:rsid w:val="006A644A"/>
    <w:rsid w:val="006B17D2"/>
    <w:rsid w:val="006B27C8"/>
    <w:rsid w:val="006C224E"/>
    <w:rsid w:val="006D780A"/>
    <w:rsid w:val="006E75F7"/>
    <w:rsid w:val="006F3462"/>
    <w:rsid w:val="0071271E"/>
    <w:rsid w:val="00731621"/>
    <w:rsid w:val="00731A5A"/>
    <w:rsid w:val="00732DEC"/>
    <w:rsid w:val="00733E49"/>
    <w:rsid w:val="00735BD5"/>
    <w:rsid w:val="007451EC"/>
    <w:rsid w:val="0074682B"/>
    <w:rsid w:val="00751613"/>
    <w:rsid w:val="00753EE9"/>
    <w:rsid w:val="007546B2"/>
    <w:rsid w:val="007556F6"/>
    <w:rsid w:val="00760BDF"/>
    <w:rsid w:val="00760EEF"/>
    <w:rsid w:val="00777EE5"/>
    <w:rsid w:val="00784836"/>
    <w:rsid w:val="0079023E"/>
    <w:rsid w:val="00790843"/>
    <w:rsid w:val="007942DE"/>
    <w:rsid w:val="007967DF"/>
    <w:rsid w:val="007A2854"/>
    <w:rsid w:val="007A4D8A"/>
    <w:rsid w:val="007A5279"/>
    <w:rsid w:val="007B3C9A"/>
    <w:rsid w:val="007C1D92"/>
    <w:rsid w:val="007C3BB9"/>
    <w:rsid w:val="007C4CB9"/>
    <w:rsid w:val="007C5C35"/>
    <w:rsid w:val="007D0B9D"/>
    <w:rsid w:val="007D19B0"/>
    <w:rsid w:val="007D51E7"/>
    <w:rsid w:val="007E2901"/>
    <w:rsid w:val="007E644B"/>
    <w:rsid w:val="007F2E78"/>
    <w:rsid w:val="007F498F"/>
    <w:rsid w:val="0080298D"/>
    <w:rsid w:val="00804E9E"/>
    <w:rsid w:val="0080679D"/>
    <w:rsid w:val="008108B0"/>
    <w:rsid w:val="00811B20"/>
    <w:rsid w:val="00812609"/>
    <w:rsid w:val="008211B5"/>
    <w:rsid w:val="0082296E"/>
    <w:rsid w:val="00824099"/>
    <w:rsid w:val="0082571A"/>
    <w:rsid w:val="00827784"/>
    <w:rsid w:val="008422F2"/>
    <w:rsid w:val="00846D7C"/>
    <w:rsid w:val="00867AC1"/>
    <w:rsid w:val="00874D56"/>
    <w:rsid w:val="008751DE"/>
    <w:rsid w:val="008761D1"/>
    <w:rsid w:val="00880DDE"/>
    <w:rsid w:val="00886152"/>
    <w:rsid w:val="00890DF8"/>
    <w:rsid w:val="00893802"/>
    <w:rsid w:val="008A0ADE"/>
    <w:rsid w:val="008A743F"/>
    <w:rsid w:val="008B0A35"/>
    <w:rsid w:val="008B106B"/>
    <w:rsid w:val="008B29C3"/>
    <w:rsid w:val="008B61B5"/>
    <w:rsid w:val="008C0970"/>
    <w:rsid w:val="008D0BC5"/>
    <w:rsid w:val="008D2CF7"/>
    <w:rsid w:val="009004A5"/>
    <w:rsid w:val="00900C26"/>
    <w:rsid w:val="0090197F"/>
    <w:rsid w:val="00903264"/>
    <w:rsid w:val="00906DDC"/>
    <w:rsid w:val="00924C3E"/>
    <w:rsid w:val="00934436"/>
    <w:rsid w:val="00934E09"/>
    <w:rsid w:val="00936253"/>
    <w:rsid w:val="00936DA8"/>
    <w:rsid w:val="0093707E"/>
    <w:rsid w:val="00940D46"/>
    <w:rsid w:val="009413F1"/>
    <w:rsid w:val="009433E5"/>
    <w:rsid w:val="00952DD4"/>
    <w:rsid w:val="009561F4"/>
    <w:rsid w:val="00956E86"/>
    <w:rsid w:val="00965AE7"/>
    <w:rsid w:val="00970FED"/>
    <w:rsid w:val="00971417"/>
    <w:rsid w:val="0097672E"/>
    <w:rsid w:val="00980884"/>
    <w:rsid w:val="00992D82"/>
    <w:rsid w:val="0099679B"/>
    <w:rsid w:val="00997029"/>
    <w:rsid w:val="00997BE4"/>
    <w:rsid w:val="009A7339"/>
    <w:rsid w:val="009B41FB"/>
    <w:rsid w:val="009B440E"/>
    <w:rsid w:val="009D690D"/>
    <w:rsid w:val="009E65B6"/>
    <w:rsid w:val="009F0713"/>
    <w:rsid w:val="009F0A51"/>
    <w:rsid w:val="009F40F4"/>
    <w:rsid w:val="009F77CF"/>
    <w:rsid w:val="00A22B9C"/>
    <w:rsid w:val="00A24C10"/>
    <w:rsid w:val="00A353B9"/>
    <w:rsid w:val="00A35E4F"/>
    <w:rsid w:val="00A373BE"/>
    <w:rsid w:val="00A426B0"/>
    <w:rsid w:val="00A42AC3"/>
    <w:rsid w:val="00A430CF"/>
    <w:rsid w:val="00A44CC0"/>
    <w:rsid w:val="00A54309"/>
    <w:rsid w:val="00A610A9"/>
    <w:rsid w:val="00A67B94"/>
    <w:rsid w:val="00A741D5"/>
    <w:rsid w:val="00A80F2A"/>
    <w:rsid w:val="00A8600E"/>
    <w:rsid w:val="00A939D5"/>
    <w:rsid w:val="00A96C33"/>
    <w:rsid w:val="00AA13A2"/>
    <w:rsid w:val="00AB14C6"/>
    <w:rsid w:val="00AB2B93"/>
    <w:rsid w:val="00AB45B5"/>
    <w:rsid w:val="00AB530F"/>
    <w:rsid w:val="00AB7E5B"/>
    <w:rsid w:val="00AC2883"/>
    <w:rsid w:val="00AE0EF1"/>
    <w:rsid w:val="00AE2937"/>
    <w:rsid w:val="00AF782E"/>
    <w:rsid w:val="00B06CB8"/>
    <w:rsid w:val="00B07301"/>
    <w:rsid w:val="00B11F3E"/>
    <w:rsid w:val="00B16315"/>
    <w:rsid w:val="00B224DE"/>
    <w:rsid w:val="00B324D4"/>
    <w:rsid w:val="00B43DA5"/>
    <w:rsid w:val="00B46575"/>
    <w:rsid w:val="00B512C4"/>
    <w:rsid w:val="00B53AEA"/>
    <w:rsid w:val="00B55FED"/>
    <w:rsid w:val="00B61777"/>
    <w:rsid w:val="00B622E6"/>
    <w:rsid w:val="00B7465E"/>
    <w:rsid w:val="00B83E82"/>
    <w:rsid w:val="00B84BBD"/>
    <w:rsid w:val="00B9037B"/>
    <w:rsid w:val="00B91BD8"/>
    <w:rsid w:val="00BA11FE"/>
    <w:rsid w:val="00BA43FB"/>
    <w:rsid w:val="00BA45AC"/>
    <w:rsid w:val="00BC127D"/>
    <w:rsid w:val="00BC1FE6"/>
    <w:rsid w:val="00BC4F06"/>
    <w:rsid w:val="00BD4809"/>
    <w:rsid w:val="00BE0C77"/>
    <w:rsid w:val="00BF154B"/>
    <w:rsid w:val="00C061B6"/>
    <w:rsid w:val="00C134CC"/>
    <w:rsid w:val="00C21642"/>
    <w:rsid w:val="00C230A8"/>
    <w:rsid w:val="00C2446C"/>
    <w:rsid w:val="00C25D42"/>
    <w:rsid w:val="00C31175"/>
    <w:rsid w:val="00C36AE5"/>
    <w:rsid w:val="00C41F17"/>
    <w:rsid w:val="00C45DBE"/>
    <w:rsid w:val="00C527FA"/>
    <w:rsid w:val="00C5280D"/>
    <w:rsid w:val="00C53EB3"/>
    <w:rsid w:val="00C5791C"/>
    <w:rsid w:val="00C644C0"/>
    <w:rsid w:val="00C64F83"/>
    <w:rsid w:val="00C66290"/>
    <w:rsid w:val="00C72B7A"/>
    <w:rsid w:val="00C7318C"/>
    <w:rsid w:val="00C73194"/>
    <w:rsid w:val="00C75A58"/>
    <w:rsid w:val="00C7783B"/>
    <w:rsid w:val="00C80735"/>
    <w:rsid w:val="00C973F2"/>
    <w:rsid w:val="00CA304C"/>
    <w:rsid w:val="00CA46F5"/>
    <w:rsid w:val="00CA774A"/>
    <w:rsid w:val="00CB4921"/>
    <w:rsid w:val="00CC11B0"/>
    <w:rsid w:val="00CC2841"/>
    <w:rsid w:val="00CC3D65"/>
    <w:rsid w:val="00CD0DFB"/>
    <w:rsid w:val="00CD1360"/>
    <w:rsid w:val="00CD617F"/>
    <w:rsid w:val="00CF1330"/>
    <w:rsid w:val="00CF7E36"/>
    <w:rsid w:val="00D1413D"/>
    <w:rsid w:val="00D17E2F"/>
    <w:rsid w:val="00D23EEB"/>
    <w:rsid w:val="00D23FE4"/>
    <w:rsid w:val="00D257B0"/>
    <w:rsid w:val="00D33CF4"/>
    <w:rsid w:val="00D34E4F"/>
    <w:rsid w:val="00D3708D"/>
    <w:rsid w:val="00D40426"/>
    <w:rsid w:val="00D44E94"/>
    <w:rsid w:val="00D523C2"/>
    <w:rsid w:val="00D52F5C"/>
    <w:rsid w:val="00D567DA"/>
    <w:rsid w:val="00D57C96"/>
    <w:rsid w:val="00D57D18"/>
    <w:rsid w:val="00D629AC"/>
    <w:rsid w:val="00D638EB"/>
    <w:rsid w:val="00D70E65"/>
    <w:rsid w:val="00D7695B"/>
    <w:rsid w:val="00D76A6E"/>
    <w:rsid w:val="00D9077F"/>
    <w:rsid w:val="00D91203"/>
    <w:rsid w:val="00D95174"/>
    <w:rsid w:val="00DA4973"/>
    <w:rsid w:val="00DA6F36"/>
    <w:rsid w:val="00DB596E"/>
    <w:rsid w:val="00DB7773"/>
    <w:rsid w:val="00DC00EA"/>
    <w:rsid w:val="00DC3802"/>
    <w:rsid w:val="00DD3FF6"/>
    <w:rsid w:val="00DD6208"/>
    <w:rsid w:val="00DE3012"/>
    <w:rsid w:val="00DE3575"/>
    <w:rsid w:val="00DE74E1"/>
    <w:rsid w:val="00DF6812"/>
    <w:rsid w:val="00DF7E99"/>
    <w:rsid w:val="00E01D03"/>
    <w:rsid w:val="00E0284E"/>
    <w:rsid w:val="00E04A50"/>
    <w:rsid w:val="00E04F60"/>
    <w:rsid w:val="00E065C8"/>
    <w:rsid w:val="00E07D87"/>
    <w:rsid w:val="00E139E8"/>
    <w:rsid w:val="00E20791"/>
    <w:rsid w:val="00E249C8"/>
    <w:rsid w:val="00E273DD"/>
    <w:rsid w:val="00E32F7E"/>
    <w:rsid w:val="00E33D8C"/>
    <w:rsid w:val="00E46705"/>
    <w:rsid w:val="00E4724A"/>
    <w:rsid w:val="00E5267B"/>
    <w:rsid w:val="00E52F31"/>
    <w:rsid w:val="00E559F0"/>
    <w:rsid w:val="00E578C2"/>
    <w:rsid w:val="00E629C9"/>
    <w:rsid w:val="00E63C0E"/>
    <w:rsid w:val="00E710E6"/>
    <w:rsid w:val="00E72D49"/>
    <w:rsid w:val="00E7593C"/>
    <w:rsid w:val="00E7678A"/>
    <w:rsid w:val="00E859A6"/>
    <w:rsid w:val="00E935F1"/>
    <w:rsid w:val="00E93871"/>
    <w:rsid w:val="00E94A81"/>
    <w:rsid w:val="00EA1FFB"/>
    <w:rsid w:val="00EB048E"/>
    <w:rsid w:val="00EB0D63"/>
    <w:rsid w:val="00EB4E9C"/>
    <w:rsid w:val="00EC177A"/>
    <w:rsid w:val="00EE34DF"/>
    <w:rsid w:val="00EE3DA7"/>
    <w:rsid w:val="00EE5286"/>
    <w:rsid w:val="00EE5E4B"/>
    <w:rsid w:val="00EF2F89"/>
    <w:rsid w:val="00EF6D30"/>
    <w:rsid w:val="00F03E98"/>
    <w:rsid w:val="00F1237A"/>
    <w:rsid w:val="00F201E1"/>
    <w:rsid w:val="00F207C3"/>
    <w:rsid w:val="00F22CBD"/>
    <w:rsid w:val="00F272F1"/>
    <w:rsid w:val="00F31412"/>
    <w:rsid w:val="00F45372"/>
    <w:rsid w:val="00F505C2"/>
    <w:rsid w:val="00F52652"/>
    <w:rsid w:val="00F560F7"/>
    <w:rsid w:val="00F6096A"/>
    <w:rsid w:val="00F628B4"/>
    <w:rsid w:val="00F6334D"/>
    <w:rsid w:val="00F63599"/>
    <w:rsid w:val="00F71781"/>
    <w:rsid w:val="00F7503D"/>
    <w:rsid w:val="00F7794F"/>
    <w:rsid w:val="00F91167"/>
    <w:rsid w:val="00F912F0"/>
    <w:rsid w:val="00FA49AB"/>
    <w:rsid w:val="00FB34CF"/>
    <w:rsid w:val="00FC5E5F"/>
    <w:rsid w:val="00FC5FD0"/>
    <w:rsid w:val="00FD216C"/>
    <w:rsid w:val="00FE38AA"/>
    <w:rsid w:val="00FE39C7"/>
    <w:rsid w:val="00FE4782"/>
    <w:rsid w:val="00FE4BC9"/>
    <w:rsid w:val="00FF4D07"/>
    <w:rsid w:val="00FF7275"/>
    <w:rsid w:val="0159CF5F"/>
    <w:rsid w:val="087F3A60"/>
    <w:rsid w:val="0F09C8BF"/>
    <w:rsid w:val="18229E4F"/>
    <w:rsid w:val="196C63FC"/>
    <w:rsid w:val="19B4E439"/>
    <w:rsid w:val="23EB909D"/>
    <w:rsid w:val="24C15A46"/>
    <w:rsid w:val="279A1022"/>
    <w:rsid w:val="329F96BF"/>
    <w:rsid w:val="341B7D5F"/>
    <w:rsid w:val="35831C0A"/>
    <w:rsid w:val="361C8BED"/>
    <w:rsid w:val="367096CF"/>
    <w:rsid w:val="3BC031CF"/>
    <w:rsid w:val="4A90F3FD"/>
    <w:rsid w:val="50579FCB"/>
    <w:rsid w:val="5D126780"/>
    <w:rsid w:val="609466D2"/>
    <w:rsid w:val="6CE715C1"/>
    <w:rsid w:val="6E1A7592"/>
    <w:rsid w:val="6FFA0485"/>
    <w:rsid w:val="71648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AE82D"/>
  <w15:docId w15:val="{A062BA15-F639-47C2-8854-02F895D3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575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8B106B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8B106B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B106B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23719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513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0E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A1F8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1F8E"/>
  </w:style>
  <w:style w:type="character" w:customStyle="1" w:styleId="CommentTextChar">
    <w:name w:val="Comment Text Char"/>
    <w:basedOn w:val="DefaultParagraphFont"/>
    <w:link w:val="CommentText"/>
    <w:rsid w:val="006A1F8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1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1F8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9%20(2025)\templates\routing_slip_with_doc_c_5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BD4133F28514D8C0E6121C9C63BEE" ma:contentTypeVersion="6" ma:contentTypeDescription="Create a new document." ma:contentTypeScope="" ma:versionID="7d59e54706014a5d023104c2ae0aa3cf">
  <xsd:schema xmlns:xsd="http://www.w3.org/2001/XMLSchema" xmlns:xs="http://www.w3.org/2001/XMLSchema" xmlns:p="http://schemas.microsoft.com/office/2006/metadata/properties" xmlns:ns2="83b1643b-c358-4dde-ba9b-9c054d43d0ac" targetNamespace="http://schemas.microsoft.com/office/2006/metadata/properties" ma:root="true" ma:fieldsID="3ae4c4ae93c0e294a580e59aa1c768ba" ns2:_="">
    <xsd:import namespace="83b1643b-c358-4dde-ba9b-9c054d43d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time" minOccurs="0"/>
                <xsd:element ref="ns2:Notes_x003a_co_x002d_draft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643b-c358-4dde-ba9b-9c054d43d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time" ma:index="12" nillable="true" ma:displayName="date &amp; time" ma:format="DateTime" ma:internalName="datetime">
      <xsd:simpleType>
        <xsd:restriction base="dms:DateTime"/>
      </xsd:simpleType>
    </xsd:element>
    <xsd:element name="Notes_x003a_co_x002d_drafters" ma:index="13" nillable="true" ma:displayName="Notes:  co-drafters" ma:format="Dropdown" ma:internalName="Notes_x003a_co_x002d_draft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3a_co_x002d_drafters xmlns="83b1643b-c358-4dde-ba9b-9c054d43d0ac" xsi:nil="true"/>
    <datetime xmlns="83b1643b-c358-4dde-ba9b-9c054d43d0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4843-EB92-4538-91BF-D56B14D12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47C67-632D-4090-A455-D1CA5B35D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643b-c358-4dde-ba9b-9c054d43d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835AB-E70C-4CC3-AFDF-383D05E7CD0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83b1643b-c358-4dde-ba9b-9c054d43d0a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routing_slip_with_doc_c_59.dotm</Template>
  <TotalTime>2</TotalTime>
  <Pages>5</Pages>
  <Words>802</Words>
  <Characters>5379</Characters>
  <Application>Microsoft Office Word</Application>
  <DocSecurity>0</DocSecurity>
  <Lines>256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C/59/8</vt:lpstr>
    </vt:vector>
  </TitlesOfParts>
  <Company>UPOV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C/59/8</dc:title>
  <dc:creator>SANCHEZ VIZCAINO GOMEZ Rosa Maria</dc:creator>
  <cp:keywords>, docId:24FB0196882BAE9C87A5457EA1BB5C25</cp:keywords>
  <cp:lastModifiedBy>SANCHEZ VIZCAINO GOMEZ Rosa Maria</cp:lastModifiedBy>
  <cp:revision>5</cp:revision>
  <cp:lastPrinted>2016-11-22T15:41:00Z</cp:lastPrinted>
  <dcterms:created xsi:type="dcterms:W3CDTF">2025-09-15T09:40:00Z</dcterms:created>
  <dcterms:modified xsi:type="dcterms:W3CDTF">2025-09-15T09:46:00Z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0x010100301BD4133F28514D8C0E6121C9C63BEE</vt:lpwstr>
  </property>
  <property fmtid="{D5CDD505-2E9C-101B-9397-08002B2CF9AE}" pid="3" name="ClassificationContentMarkingFooterShapeIds">
    <vt:lpwstr>2cae9f4d,10f69978,4ede8d03,b16821f,1a3504d1,95a8571,4e1f575a,1fcffb9c,6fe11e54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WIPO FOR OFFICIAL USE ONLY </vt:lpwstr>
  </property>
  <property fmtid="{D5CDD505-2E9C-101B-9397-08002B2CF9AE}" pid="6" name="MSIP_Label_bfc084f7-b690-4c43-8ee6-d475b6d3461d_Enabled">
    <vt:lpwstr>true</vt:lpwstr>
  </property>
  <property fmtid="{D5CDD505-2E9C-101B-9397-08002B2CF9AE}" pid="7" name="MSIP_Label_bfc084f7-b690-4c43-8ee6-d475b6d3461d_SetDate">
    <vt:lpwstr>2025-06-27T06:51:06Z</vt:lpwstr>
  </property>
  <property fmtid="{D5CDD505-2E9C-101B-9397-08002B2CF9AE}" pid="8" name="MSIP_Label_bfc084f7-b690-4c43-8ee6-d475b6d3461d_Method">
    <vt:lpwstr>Standard</vt:lpwstr>
  </property>
  <property fmtid="{D5CDD505-2E9C-101B-9397-08002B2CF9AE}" pid="9" name="MSIP_Label_bfc084f7-b690-4c43-8ee6-d475b6d3461d_Name">
    <vt:lpwstr>FOR OFFICIAL USE ONLY</vt:lpwstr>
  </property>
  <property fmtid="{D5CDD505-2E9C-101B-9397-08002B2CF9AE}" pid="10" name="MSIP_Label_bfc084f7-b690-4c43-8ee6-d475b6d3461d_SiteId">
    <vt:lpwstr>faa31b06-8ccc-48c9-867f-f7510dd11c02</vt:lpwstr>
  </property>
  <property fmtid="{D5CDD505-2E9C-101B-9397-08002B2CF9AE}" pid="11" name="MSIP_Label_bfc084f7-b690-4c43-8ee6-d475b6d3461d_ActionId">
    <vt:lpwstr>66bcf97f-e261-4811-8470-9d0c637e6654</vt:lpwstr>
  </property>
  <property fmtid="{D5CDD505-2E9C-101B-9397-08002B2CF9AE}" pid="12" name="MSIP_Label_bfc084f7-b690-4c43-8ee6-d475b6d3461d_ContentBits">
    <vt:lpwstr>2</vt:lpwstr>
  </property>
  <property fmtid="{D5CDD505-2E9C-101B-9397-08002B2CF9AE}" pid="13" name="MSIP_Label_bfc084f7-b690-4c43-8ee6-d475b6d3461d_Tag">
    <vt:lpwstr>10, 3, 0, 2</vt:lpwstr>
  </property>
</Properties>
</file>