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A1991" w:rsidRPr="00EC5AEF" w14:paraId="240D516F" w14:textId="77777777" w:rsidTr="00620CE1">
        <w:tc>
          <w:tcPr>
            <w:tcW w:w="6522" w:type="dxa"/>
          </w:tcPr>
          <w:p w14:paraId="66010E9B" w14:textId="77777777" w:rsidR="004A1991" w:rsidRPr="00EC5AEF" w:rsidRDefault="004A1991" w:rsidP="00620CE1">
            <w:r w:rsidRPr="00EC5AEF">
              <w:rPr>
                <w:noProof/>
                <w:lang w:val="en-US"/>
              </w:rPr>
              <w:drawing>
                <wp:inline distT="0" distB="0" distL="0" distR="0" wp14:anchorId="4921F6B1" wp14:editId="3701BC1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19A35C3" w14:textId="77777777" w:rsidR="004A1991" w:rsidRPr="00EC5AEF" w:rsidRDefault="004A1991" w:rsidP="00620CE1">
            <w:pPr>
              <w:pStyle w:val="Lettrine"/>
            </w:pPr>
            <w:r w:rsidRPr="00EC5AEF">
              <w:t>G</w:t>
            </w:r>
          </w:p>
        </w:tc>
      </w:tr>
      <w:tr w:rsidR="004A1991" w:rsidRPr="00EC5AEF" w14:paraId="314867EB" w14:textId="77777777" w:rsidTr="00620CE1">
        <w:trPr>
          <w:trHeight w:val="219"/>
        </w:trPr>
        <w:tc>
          <w:tcPr>
            <w:tcW w:w="6522" w:type="dxa"/>
          </w:tcPr>
          <w:p w14:paraId="2DF9CFC4" w14:textId="77777777" w:rsidR="004A1991" w:rsidRPr="00EC5AEF" w:rsidRDefault="004A1991" w:rsidP="00620CE1">
            <w:pPr>
              <w:pStyle w:val="upove"/>
            </w:pPr>
            <w:r w:rsidRPr="00EC5AEF">
              <w:t>Internationaler Verband zum Schutz von Pflanzenzüchtungen</w:t>
            </w:r>
          </w:p>
        </w:tc>
        <w:tc>
          <w:tcPr>
            <w:tcW w:w="3117" w:type="dxa"/>
          </w:tcPr>
          <w:p w14:paraId="63A44DC5" w14:textId="77777777" w:rsidR="004A1991" w:rsidRPr="00EC5AEF" w:rsidRDefault="004A1991" w:rsidP="00620CE1"/>
        </w:tc>
      </w:tr>
    </w:tbl>
    <w:p w14:paraId="41C764AF" w14:textId="77777777" w:rsidR="004A1991" w:rsidRPr="00EC5AEF" w:rsidRDefault="004A1991" w:rsidP="004A1991"/>
    <w:p w14:paraId="196E5DE6" w14:textId="77777777" w:rsidR="004A1991" w:rsidRPr="00EC5AEF" w:rsidRDefault="004A1991" w:rsidP="004A199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A1991" w:rsidRPr="00EC5AEF" w14:paraId="45D45905" w14:textId="77777777" w:rsidTr="00620CE1">
        <w:tc>
          <w:tcPr>
            <w:tcW w:w="6512" w:type="dxa"/>
            <w:tcBorders>
              <w:bottom w:val="single" w:sz="4" w:space="0" w:color="auto"/>
            </w:tcBorders>
          </w:tcPr>
          <w:p w14:paraId="3A150F9B" w14:textId="77777777" w:rsidR="004A1991" w:rsidRPr="00EC5AEF" w:rsidRDefault="004A1991" w:rsidP="00620CE1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50478FC" w14:textId="4B24DC43" w:rsidR="004A1991" w:rsidRPr="00EC5AEF" w:rsidRDefault="004A1991" w:rsidP="00620CE1">
            <w:pPr>
              <w:pStyle w:val="Doccode"/>
              <w:rPr>
                <w:lang w:val="de-DE"/>
              </w:rPr>
            </w:pPr>
            <w:r w:rsidRPr="00EC5AEF">
              <w:rPr>
                <w:lang w:val="de-DE"/>
              </w:rPr>
              <w:t>UPOV/INF-</w:t>
            </w:r>
            <w:r w:rsidR="00432278" w:rsidRPr="00EC5AEF">
              <w:rPr>
                <w:lang w:val="de-DE"/>
              </w:rPr>
              <w:t>EXN/18</w:t>
            </w:r>
            <w:r w:rsidRPr="00EC5AEF">
              <w:rPr>
                <w:lang w:val="de-DE"/>
              </w:rPr>
              <w:t xml:space="preserve"> Draft 1</w:t>
            </w:r>
          </w:p>
          <w:p w14:paraId="27A246EC" w14:textId="77777777" w:rsidR="004A1991" w:rsidRPr="00EC5AEF" w:rsidRDefault="004A1991" w:rsidP="00620CE1">
            <w:pPr>
              <w:pStyle w:val="Docoriginal"/>
            </w:pPr>
            <w:r w:rsidRPr="00EC5AEF">
              <w:t>Original:</w:t>
            </w:r>
            <w:r w:rsidRPr="00EC5AEF">
              <w:rPr>
                <w:b w:val="0"/>
                <w:spacing w:val="0"/>
              </w:rPr>
              <w:t xml:space="preserve"> Englisch</w:t>
            </w:r>
          </w:p>
          <w:p w14:paraId="17878A61" w14:textId="3DCC6146" w:rsidR="004A1991" w:rsidRPr="00EC5AEF" w:rsidRDefault="004A1991" w:rsidP="00620CE1">
            <w:pPr>
              <w:pStyle w:val="Docoriginal"/>
              <w:rPr>
                <w:spacing w:val="-4"/>
              </w:rPr>
            </w:pPr>
            <w:r w:rsidRPr="00EC5AEF">
              <w:t>Datum:</w:t>
            </w:r>
            <w:r w:rsidRPr="00EC5AEF">
              <w:rPr>
                <w:b w:val="0"/>
                <w:spacing w:val="-4"/>
              </w:rPr>
              <w:t xml:space="preserve"> </w:t>
            </w:r>
            <w:r w:rsidR="00EC5AEF" w:rsidRPr="00EC5AEF">
              <w:rPr>
                <w:b w:val="0"/>
                <w:spacing w:val="-4"/>
              </w:rPr>
              <w:t>5</w:t>
            </w:r>
            <w:r w:rsidR="00A86D7E" w:rsidRPr="00EC5AEF">
              <w:rPr>
                <w:b w:val="0"/>
                <w:spacing w:val="-4"/>
              </w:rPr>
              <w:t>. September 2024</w:t>
            </w:r>
          </w:p>
        </w:tc>
      </w:tr>
    </w:tbl>
    <w:p w14:paraId="7E67EDFA" w14:textId="77777777" w:rsidR="004A1991" w:rsidRPr="00EC5AEF" w:rsidRDefault="004A1991" w:rsidP="004A1991"/>
    <w:p w14:paraId="742195DD" w14:textId="77777777" w:rsidR="004A1991" w:rsidRPr="00EC5AEF" w:rsidRDefault="004A1991" w:rsidP="004A1991"/>
    <w:p w14:paraId="477F3DD7" w14:textId="77777777" w:rsidR="004A1991" w:rsidRPr="00EC5AEF" w:rsidRDefault="004A1991" w:rsidP="004A1991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4A1991" w:rsidRPr="00EC5AEF" w14:paraId="7B01A678" w14:textId="77777777" w:rsidTr="00620CE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43300" w14:textId="77777777" w:rsidR="004A1991" w:rsidRPr="00EC5AEF" w:rsidRDefault="004A1991" w:rsidP="00620CE1">
            <w:pPr>
              <w:jc w:val="center"/>
              <w:rPr>
                <w:b/>
              </w:rPr>
            </w:pPr>
            <w:r w:rsidRPr="00EC5AEF">
              <w:rPr>
                <w:b/>
              </w:rPr>
              <w:t>ENTWURF</w:t>
            </w:r>
          </w:p>
          <w:p w14:paraId="3FD5754B" w14:textId="77777777" w:rsidR="004A1991" w:rsidRPr="00EC5AEF" w:rsidRDefault="004A1991" w:rsidP="00620CE1">
            <w:pPr>
              <w:jc w:val="center"/>
            </w:pPr>
            <w:r w:rsidRPr="00EC5AEF">
              <w:rPr>
                <w:b/>
              </w:rPr>
              <w:t>(ÜBERARBEITUNG)</w:t>
            </w:r>
          </w:p>
        </w:tc>
      </w:tr>
    </w:tbl>
    <w:p w14:paraId="095C3CD6" w14:textId="77777777" w:rsidR="004A1991" w:rsidRPr="00EC5AEF" w:rsidRDefault="004A1991" w:rsidP="004A1991">
      <w:pPr>
        <w:pStyle w:val="Titleofdoc0"/>
      </w:pPr>
      <w:r w:rsidRPr="00EC5AEF">
        <w:t>LISTE DER UPOV/INF-EXN-DOKUMENTE UND DATUM DER JÜNGSTEN AUSGABE</w:t>
      </w:r>
    </w:p>
    <w:p w14:paraId="32969F4E" w14:textId="77777777" w:rsidR="004A1991" w:rsidRPr="00EC5AEF" w:rsidRDefault="004A1991" w:rsidP="004A1991">
      <w:pPr>
        <w:pStyle w:val="preparedby1"/>
        <w:jc w:val="left"/>
      </w:pPr>
      <w:r w:rsidRPr="00EC5AEF">
        <w:t>vom Verbandsbüro erstelltes Dokument</w:t>
      </w:r>
    </w:p>
    <w:p w14:paraId="576A4AB4" w14:textId="77777777" w:rsidR="004A1991" w:rsidRPr="00EC5AEF" w:rsidRDefault="004A1991" w:rsidP="004A1991">
      <w:pPr>
        <w:pStyle w:val="preparedby1"/>
        <w:jc w:val="left"/>
      </w:pPr>
    </w:p>
    <w:p w14:paraId="23C0AD4A" w14:textId="346F44A6" w:rsidR="004A1991" w:rsidRPr="00EC5AEF" w:rsidRDefault="004A1991" w:rsidP="004A1991">
      <w:pPr>
        <w:pStyle w:val="preparedby1"/>
        <w:jc w:val="left"/>
      </w:pPr>
      <w:r w:rsidRPr="00EC5AEF">
        <w:t>zu prüfen vom Rat in</w:t>
      </w:r>
      <w:r w:rsidR="00F833E1" w:rsidRPr="00EC5AEF">
        <w:t xml:space="preserve"> 202</w:t>
      </w:r>
      <w:r w:rsidR="00432278" w:rsidRPr="00EC5AEF">
        <w:t>4</w:t>
      </w:r>
    </w:p>
    <w:p w14:paraId="31C4B7D1" w14:textId="77777777" w:rsidR="004A1991" w:rsidRPr="00EC5AEF" w:rsidRDefault="004A1991" w:rsidP="004A1991">
      <w:pPr>
        <w:pStyle w:val="preparedby1"/>
        <w:jc w:val="left"/>
      </w:pPr>
    </w:p>
    <w:p w14:paraId="62CC8EC9" w14:textId="77777777" w:rsidR="004A1991" w:rsidRPr="00EC5AEF" w:rsidRDefault="004A1991" w:rsidP="004A1991">
      <w:pPr>
        <w:pStyle w:val="preparedby1"/>
        <w:jc w:val="left"/>
      </w:pPr>
    </w:p>
    <w:p w14:paraId="5C8EA842" w14:textId="77777777" w:rsidR="004A1991" w:rsidRPr="00EC5AEF" w:rsidRDefault="004A1991" w:rsidP="004A1991">
      <w:pPr>
        <w:pStyle w:val="Disclaimer"/>
      </w:pPr>
      <w:r w:rsidRPr="00EC5AEF">
        <w:t>Haftungsausschluss: dieses Dokument gibt nicht die Grundsätze oder eine Anleitung der UPOV wieder</w:t>
      </w:r>
    </w:p>
    <w:p w14:paraId="67D9D3C0" w14:textId="77777777" w:rsidR="004A1991" w:rsidRPr="00EC5AEF" w:rsidRDefault="004A1991" w:rsidP="004A1991"/>
    <w:p w14:paraId="2A9D5C8B" w14:textId="77777777" w:rsidR="00AA35B3" w:rsidRPr="00EC5AEF" w:rsidRDefault="00AA35B3" w:rsidP="00AA35B3">
      <w:pPr>
        <w:jc w:val="left"/>
      </w:pPr>
      <w:r w:rsidRPr="00EC5AEF"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EC5AEF" w14:paraId="5C069A2A" w14:textId="77777777" w:rsidTr="00A632FC">
        <w:tc>
          <w:tcPr>
            <w:tcW w:w="1985" w:type="dxa"/>
            <w:shd w:val="pct10" w:color="auto" w:fill="auto"/>
          </w:tcPr>
          <w:p w14:paraId="71F41AA2" w14:textId="77777777" w:rsidR="00410520" w:rsidRPr="00EC5AEF" w:rsidRDefault="00410520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14:paraId="3CAEA666" w14:textId="77777777" w:rsidR="00410520" w:rsidRPr="00EC5AEF" w:rsidRDefault="00410520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14:paraId="1332601D" w14:textId="77777777" w:rsidR="00410520" w:rsidRPr="00EC5AEF" w:rsidRDefault="00410520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14:paraId="0E9DEFD6" w14:textId="77777777" w:rsidR="00410520" w:rsidRPr="00EC5AEF" w:rsidRDefault="00410520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Datum der Fassung</w:t>
            </w:r>
          </w:p>
        </w:tc>
      </w:tr>
      <w:tr w:rsidR="00410520" w:rsidRPr="00EC5AEF" w14:paraId="6FB2CC6A" w14:textId="77777777" w:rsidTr="00A632FC">
        <w:tc>
          <w:tcPr>
            <w:tcW w:w="1985" w:type="dxa"/>
          </w:tcPr>
          <w:p w14:paraId="04552AA8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UPOV/INF-EXN</w:t>
            </w:r>
          </w:p>
        </w:tc>
        <w:tc>
          <w:tcPr>
            <w:tcW w:w="1134" w:type="dxa"/>
          </w:tcPr>
          <w:p w14:paraId="52522A00" w14:textId="1AD43712" w:rsidR="00410520" w:rsidRPr="00EC5AEF" w:rsidRDefault="00A2619D" w:rsidP="00774565">
            <w:pPr>
              <w:spacing w:before="40" w:after="40"/>
              <w:jc w:val="left"/>
            </w:pPr>
            <w:r w:rsidRPr="00EC5AEF">
              <w:t>/1</w:t>
            </w:r>
            <w:r w:rsidR="00432278" w:rsidRPr="00EC5AEF">
              <w:t>8</w:t>
            </w:r>
          </w:p>
        </w:tc>
        <w:tc>
          <w:tcPr>
            <w:tcW w:w="4961" w:type="dxa"/>
          </w:tcPr>
          <w:p w14:paraId="352219F8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Liste der UPOV/INF-EXN-Dokumente und Datum der jüngsten Ausgabe</w:t>
            </w:r>
          </w:p>
        </w:tc>
        <w:tc>
          <w:tcPr>
            <w:tcW w:w="1985" w:type="dxa"/>
          </w:tcPr>
          <w:p w14:paraId="784AFC02" w14:textId="454C21EF" w:rsidR="00410520" w:rsidRPr="00EC5AEF" w:rsidRDefault="00432278" w:rsidP="00FB6A06">
            <w:pPr>
              <w:spacing w:before="40" w:after="40"/>
              <w:jc w:val="left"/>
              <w:rPr>
                <w:spacing w:val="-4"/>
              </w:rPr>
            </w:pPr>
            <w:r w:rsidRPr="00EC5AEF">
              <w:t>25. Oktober 2024</w:t>
            </w:r>
          </w:p>
        </w:tc>
      </w:tr>
    </w:tbl>
    <w:p w14:paraId="3958E9BB" w14:textId="77777777" w:rsidR="00410520" w:rsidRPr="00EC5AEF" w:rsidRDefault="00410520" w:rsidP="00410520">
      <w:pPr>
        <w:rPr>
          <w:snapToGrid w:val="0"/>
          <w:szCs w:val="24"/>
        </w:rPr>
      </w:pPr>
    </w:p>
    <w:p w14:paraId="230B8214" w14:textId="77777777" w:rsidR="00410520" w:rsidRPr="00EC5AEF" w:rsidRDefault="00410520" w:rsidP="00410520">
      <w:pPr>
        <w:rPr>
          <w:snapToGrid w:val="0"/>
          <w:szCs w:val="24"/>
        </w:rPr>
      </w:pPr>
    </w:p>
    <w:p w14:paraId="0B89F643" w14:textId="77777777" w:rsidR="00410520" w:rsidRPr="00EC5AEF" w:rsidRDefault="00410520" w:rsidP="00410520">
      <w:pPr>
        <w:rPr>
          <w:snapToGrid w:val="0"/>
          <w:szCs w:val="24"/>
          <w:u w:val="single"/>
        </w:rPr>
      </w:pPr>
      <w:r w:rsidRPr="00EC5AEF">
        <w:rPr>
          <w:snapToGrid w:val="0"/>
          <w:szCs w:val="24"/>
        </w:rPr>
        <w:t>a)</w:t>
      </w:r>
      <w:r w:rsidRPr="00EC5AEF">
        <w:rPr>
          <w:snapToGrid w:val="0"/>
          <w:szCs w:val="24"/>
        </w:rPr>
        <w:tab/>
      </w:r>
      <w:r w:rsidRPr="00EC5AEF">
        <w:rPr>
          <w:snapToGrid w:val="0"/>
          <w:szCs w:val="24"/>
          <w:u w:val="single"/>
        </w:rPr>
        <w:t>UPOV/INF-Dokumentenserie</w:t>
      </w:r>
    </w:p>
    <w:p w14:paraId="46B91645" w14:textId="77777777" w:rsidR="00410520" w:rsidRPr="00EC5AEF" w:rsidRDefault="00410520" w:rsidP="00410520">
      <w:pPr>
        <w:rPr>
          <w:snapToGrid w:val="0"/>
          <w:szCs w:val="24"/>
        </w:rPr>
      </w:pP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830"/>
        <w:gridCol w:w="2160"/>
      </w:tblGrid>
      <w:tr w:rsidR="00410520" w:rsidRPr="00EC5AEF" w14:paraId="52AC9A28" w14:textId="77777777" w:rsidTr="00A2619D">
        <w:trPr>
          <w:cantSplit/>
          <w:tblHeader/>
        </w:trPr>
        <w:tc>
          <w:tcPr>
            <w:tcW w:w="1985" w:type="dxa"/>
            <w:shd w:val="pct10" w:color="auto" w:fill="auto"/>
          </w:tcPr>
          <w:p w14:paraId="45983C2B" w14:textId="77777777" w:rsidR="00410520" w:rsidRPr="00EC5AEF" w:rsidRDefault="00410520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14:paraId="7C49150F" w14:textId="77777777" w:rsidR="00410520" w:rsidRPr="00EC5AEF" w:rsidRDefault="00410520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Ausgabe</w:t>
            </w:r>
          </w:p>
        </w:tc>
        <w:tc>
          <w:tcPr>
            <w:tcW w:w="4830" w:type="dxa"/>
            <w:shd w:val="pct10" w:color="auto" w:fill="auto"/>
          </w:tcPr>
          <w:p w14:paraId="1AB9DFAE" w14:textId="77777777" w:rsidR="00410520" w:rsidRPr="00EC5AEF" w:rsidRDefault="00410520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Titel</w:t>
            </w:r>
          </w:p>
        </w:tc>
        <w:tc>
          <w:tcPr>
            <w:tcW w:w="2160" w:type="dxa"/>
            <w:shd w:val="pct10" w:color="auto" w:fill="auto"/>
          </w:tcPr>
          <w:p w14:paraId="67C6DA2B" w14:textId="77777777" w:rsidR="00410520" w:rsidRPr="00EC5AEF" w:rsidRDefault="00410520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Datum der Fassung</w:t>
            </w:r>
          </w:p>
        </w:tc>
      </w:tr>
      <w:tr w:rsidR="00097546" w:rsidRPr="00EC5AEF" w14:paraId="2063BC49" w14:textId="77777777" w:rsidTr="00A2619D">
        <w:trPr>
          <w:cantSplit/>
        </w:trPr>
        <w:tc>
          <w:tcPr>
            <w:tcW w:w="1985" w:type="dxa"/>
          </w:tcPr>
          <w:p w14:paraId="42A2D802" w14:textId="77777777" w:rsidR="00097546" w:rsidRPr="00EC5AEF" w:rsidRDefault="00097546" w:rsidP="00097546">
            <w:pPr>
              <w:spacing w:before="40" w:after="40"/>
              <w:jc w:val="left"/>
            </w:pPr>
            <w:r w:rsidRPr="00EC5AEF">
              <w:t>UPOV/INF/4</w:t>
            </w:r>
          </w:p>
        </w:tc>
        <w:tc>
          <w:tcPr>
            <w:tcW w:w="1134" w:type="dxa"/>
          </w:tcPr>
          <w:p w14:paraId="7C4598A5" w14:textId="77777777" w:rsidR="00097546" w:rsidRPr="00EC5AEF" w:rsidRDefault="00E46959" w:rsidP="004A0325">
            <w:pPr>
              <w:spacing w:before="40" w:after="40"/>
              <w:jc w:val="left"/>
            </w:pPr>
            <w:r w:rsidRPr="00EC5AEF">
              <w:t>/6</w:t>
            </w:r>
          </w:p>
        </w:tc>
        <w:tc>
          <w:tcPr>
            <w:tcW w:w="4830" w:type="dxa"/>
          </w:tcPr>
          <w:p w14:paraId="14FDDC91" w14:textId="77777777" w:rsidR="00097546" w:rsidRPr="00EC5AEF" w:rsidRDefault="00097546" w:rsidP="00097546">
            <w:pPr>
              <w:spacing w:before="40" w:after="40"/>
              <w:jc w:val="left"/>
            </w:pPr>
            <w:r w:rsidRPr="00EC5AEF">
              <w:t>Finanzordnung und ihre Durchführungsbestimmungen der UPOV</w:t>
            </w:r>
          </w:p>
        </w:tc>
        <w:tc>
          <w:tcPr>
            <w:tcW w:w="2160" w:type="dxa"/>
          </w:tcPr>
          <w:p w14:paraId="6A036C6F" w14:textId="77777777" w:rsidR="00097546" w:rsidRPr="00EC5AEF" w:rsidRDefault="00097546" w:rsidP="00E46959">
            <w:pPr>
              <w:spacing w:before="40" w:after="40"/>
              <w:jc w:val="left"/>
            </w:pPr>
            <w:r w:rsidRPr="00EC5AEF">
              <w:t>2</w:t>
            </w:r>
            <w:r w:rsidR="00E46959" w:rsidRPr="00EC5AEF">
              <w:t>5</w:t>
            </w:r>
            <w:r w:rsidRPr="00EC5AEF">
              <w:t xml:space="preserve">. </w:t>
            </w:r>
            <w:r w:rsidR="00E46959" w:rsidRPr="00EC5AEF">
              <w:t xml:space="preserve">Oktober </w:t>
            </w:r>
            <w:r w:rsidRPr="00EC5AEF">
              <w:t>20</w:t>
            </w:r>
            <w:r w:rsidR="00E46959" w:rsidRPr="00EC5AEF">
              <w:t>20</w:t>
            </w:r>
          </w:p>
        </w:tc>
      </w:tr>
      <w:tr w:rsidR="00410520" w:rsidRPr="00EC5AEF" w14:paraId="7970ABBD" w14:textId="77777777" w:rsidTr="00A2619D">
        <w:trPr>
          <w:cantSplit/>
        </w:trPr>
        <w:tc>
          <w:tcPr>
            <w:tcW w:w="1985" w:type="dxa"/>
          </w:tcPr>
          <w:p w14:paraId="2D3B0DD1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UPOV/INF/5</w:t>
            </w:r>
          </w:p>
        </w:tc>
        <w:tc>
          <w:tcPr>
            <w:tcW w:w="1134" w:type="dxa"/>
          </w:tcPr>
          <w:p w14:paraId="4D8DE7D6" w14:textId="77777777" w:rsidR="00410520" w:rsidRPr="00EC5AEF" w:rsidRDefault="00F84EAE" w:rsidP="00A632FC">
            <w:pPr>
              <w:spacing w:before="40" w:after="40"/>
              <w:jc w:val="left"/>
            </w:pPr>
            <w:r w:rsidRPr="00EC5AEF">
              <w:t>/2</w:t>
            </w:r>
          </w:p>
        </w:tc>
        <w:tc>
          <w:tcPr>
            <w:tcW w:w="4830" w:type="dxa"/>
          </w:tcPr>
          <w:p w14:paraId="5803DF92" w14:textId="77777777" w:rsidR="00410520" w:rsidRPr="00EC5AEF" w:rsidRDefault="00F84EAE" w:rsidP="00A632FC">
            <w:pPr>
              <w:spacing w:before="40" w:after="40"/>
              <w:jc w:val="left"/>
            </w:pPr>
            <w:r w:rsidRPr="00EC5AEF">
              <w:t>UPOV-Musterveröffentlichung über Züchterrechte</w:t>
            </w:r>
          </w:p>
        </w:tc>
        <w:tc>
          <w:tcPr>
            <w:tcW w:w="2160" w:type="dxa"/>
          </w:tcPr>
          <w:p w14:paraId="27A4D449" w14:textId="77777777" w:rsidR="00410520" w:rsidRPr="00EC5AEF" w:rsidRDefault="00F84EAE" w:rsidP="00A632FC">
            <w:pPr>
              <w:spacing w:before="40" w:after="40"/>
              <w:jc w:val="left"/>
            </w:pPr>
            <w:r w:rsidRPr="00EC5AEF">
              <w:t>1. November 2019</w:t>
            </w:r>
          </w:p>
        </w:tc>
      </w:tr>
      <w:tr w:rsidR="00410520" w:rsidRPr="00EC5AEF" w14:paraId="06983B4C" w14:textId="77777777" w:rsidTr="00A2619D">
        <w:trPr>
          <w:cantSplit/>
        </w:trPr>
        <w:tc>
          <w:tcPr>
            <w:tcW w:w="1985" w:type="dxa"/>
          </w:tcPr>
          <w:p w14:paraId="72796CD7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UPOV/INF/6</w:t>
            </w:r>
          </w:p>
        </w:tc>
        <w:tc>
          <w:tcPr>
            <w:tcW w:w="1134" w:type="dxa"/>
          </w:tcPr>
          <w:p w14:paraId="3751659F" w14:textId="507F523A" w:rsidR="00410520" w:rsidRPr="00EC5AEF" w:rsidRDefault="00A2619D" w:rsidP="00A632FC">
            <w:pPr>
              <w:spacing w:before="40" w:after="40"/>
              <w:jc w:val="left"/>
            </w:pPr>
            <w:r w:rsidRPr="00EC5AEF">
              <w:t>/</w:t>
            </w:r>
            <w:r w:rsidR="00432278" w:rsidRPr="00EC5AEF">
              <w:t>7</w:t>
            </w:r>
          </w:p>
        </w:tc>
        <w:tc>
          <w:tcPr>
            <w:tcW w:w="4830" w:type="dxa"/>
          </w:tcPr>
          <w:p w14:paraId="48B465CB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Anleitung zur Ausarbeitung von Rechtsvorschriften aufgrund der Akte von 1991 des UPOV</w:t>
            </w:r>
            <w:r w:rsidRPr="00EC5AEF">
              <w:noBreakHyphen/>
              <w:t>Übereinkommens</w:t>
            </w:r>
          </w:p>
        </w:tc>
        <w:tc>
          <w:tcPr>
            <w:tcW w:w="2160" w:type="dxa"/>
          </w:tcPr>
          <w:p w14:paraId="4BB1FF34" w14:textId="090B3D46" w:rsidR="00410520" w:rsidRPr="00EC5AEF" w:rsidRDefault="00432278" w:rsidP="00774565">
            <w:pPr>
              <w:spacing w:before="40" w:after="40"/>
              <w:jc w:val="left"/>
            </w:pPr>
            <w:r w:rsidRPr="00EC5AEF">
              <w:t>25. Oktober 2024</w:t>
            </w:r>
          </w:p>
        </w:tc>
      </w:tr>
      <w:tr w:rsidR="00410520" w:rsidRPr="00EC5AEF" w14:paraId="16CE4EA9" w14:textId="77777777" w:rsidTr="00A2619D">
        <w:trPr>
          <w:cantSplit/>
        </w:trPr>
        <w:tc>
          <w:tcPr>
            <w:tcW w:w="1985" w:type="dxa"/>
          </w:tcPr>
          <w:p w14:paraId="19277814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 xml:space="preserve">UPOV/INF/7 </w:t>
            </w:r>
          </w:p>
        </w:tc>
        <w:tc>
          <w:tcPr>
            <w:tcW w:w="1134" w:type="dxa"/>
          </w:tcPr>
          <w:p w14:paraId="1A3643DA" w14:textId="77777777" w:rsidR="00410520" w:rsidRPr="00EC5AEF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14:paraId="2ED5B898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 xml:space="preserve">Geschäftsordnung des Rates </w:t>
            </w:r>
          </w:p>
        </w:tc>
        <w:tc>
          <w:tcPr>
            <w:tcW w:w="2160" w:type="dxa"/>
          </w:tcPr>
          <w:p w14:paraId="5817741D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15. Oktober 1982</w:t>
            </w:r>
          </w:p>
        </w:tc>
      </w:tr>
      <w:tr w:rsidR="00410520" w:rsidRPr="00EC5AEF" w14:paraId="75EB8083" w14:textId="77777777" w:rsidTr="00A2619D">
        <w:trPr>
          <w:cantSplit/>
        </w:trPr>
        <w:tc>
          <w:tcPr>
            <w:tcW w:w="1985" w:type="dxa"/>
          </w:tcPr>
          <w:p w14:paraId="03AC5FDF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UPOV/INF/8</w:t>
            </w:r>
          </w:p>
        </w:tc>
        <w:tc>
          <w:tcPr>
            <w:tcW w:w="1134" w:type="dxa"/>
          </w:tcPr>
          <w:p w14:paraId="06E6A384" w14:textId="77777777" w:rsidR="00410520" w:rsidRPr="00EC5AEF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14:paraId="591BA697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Vereinbarung zwischen der Weltorganisation für geistiges Eigentum und dem Internationalen Verband zum Schutz von Pflanzenzüchtungen</w:t>
            </w:r>
          </w:p>
        </w:tc>
        <w:tc>
          <w:tcPr>
            <w:tcW w:w="2160" w:type="dxa"/>
          </w:tcPr>
          <w:p w14:paraId="14D2CC12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26. November 1982</w:t>
            </w:r>
          </w:p>
        </w:tc>
      </w:tr>
      <w:tr w:rsidR="00410520" w:rsidRPr="00EC5AEF" w14:paraId="3D31A8FC" w14:textId="77777777" w:rsidTr="00A2619D">
        <w:trPr>
          <w:cantSplit/>
        </w:trPr>
        <w:tc>
          <w:tcPr>
            <w:tcW w:w="1985" w:type="dxa"/>
          </w:tcPr>
          <w:p w14:paraId="66AE27B6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 xml:space="preserve">UPOV/INF/9 </w:t>
            </w:r>
          </w:p>
        </w:tc>
        <w:tc>
          <w:tcPr>
            <w:tcW w:w="1134" w:type="dxa"/>
          </w:tcPr>
          <w:p w14:paraId="4236505A" w14:textId="77777777" w:rsidR="00410520" w:rsidRPr="00EC5AEF" w:rsidRDefault="00410520" w:rsidP="00A632FC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14:paraId="38B5615D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2160" w:type="dxa"/>
          </w:tcPr>
          <w:p w14:paraId="2165105E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17. November 1983</w:t>
            </w:r>
          </w:p>
        </w:tc>
      </w:tr>
      <w:tr w:rsidR="00410520" w:rsidRPr="00EC5AEF" w14:paraId="75BC41F2" w14:textId="77777777" w:rsidTr="00A2619D">
        <w:trPr>
          <w:cantSplit/>
        </w:trPr>
        <w:tc>
          <w:tcPr>
            <w:tcW w:w="1985" w:type="dxa"/>
          </w:tcPr>
          <w:p w14:paraId="352CA649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UPOV/INF</w:t>
            </w:r>
            <w:r w:rsidR="00C33CFE" w:rsidRPr="00EC5AEF">
              <w:t>/11</w:t>
            </w:r>
          </w:p>
        </w:tc>
        <w:tc>
          <w:tcPr>
            <w:tcW w:w="1134" w:type="dxa"/>
          </w:tcPr>
          <w:p w14:paraId="0CF41717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/1</w:t>
            </w:r>
          </w:p>
        </w:tc>
        <w:tc>
          <w:tcPr>
            <w:tcW w:w="4830" w:type="dxa"/>
          </w:tcPr>
          <w:p w14:paraId="0B26754C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Interne Revision</w:t>
            </w:r>
          </w:p>
        </w:tc>
        <w:tc>
          <w:tcPr>
            <w:tcW w:w="2160" w:type="dxa"/>
          </w:tcPr>
          <w:p w14:paraId="5D6E90F7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21. Oktober 2010</w:t>
            </w:r>
          </w:p>
        </w:tc>
      </w:tr>
      <w:tr w:rsidR="00410520" w:rsidRPr="00EC5AEF" w14:paraId="0C851421" w14:textId="77777777" w:rsidTr="00A2619D">
        <w:trPr>
          <w:cantSplit/>
        </w:trPr>
        <w:tc>
          <w:tcPr>
            <w:tcW w:w="1985" w:type="dxa"/>
          </w:tcPr>
          <w:p w14:paraId="523AE889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UPOV/INF/13</w:t>
            </w:r>
          </w:p>
        </w:tc>
        <w:tc>
          <w:tcPr>
            <w:tcW w:w="1134" w:type="dxa"/>
          </w:tcPr>
          <w:p w14:paraId="38F7A0EB" w14:textId="77777777" w:rsidR="00410520" w:rsidRPr="00EC5AEF" w:rsidRDefault="00566980" w:rsidP="00A632FC">
            <w:pPr>
              <w:spacing w:before="40" w:after="40"/>
              <w:jc w:val="left"/>
            </w:pPr>
            <w:r w:rsidRPr="00EC5AEF">
              <w:t>/2</w:t>
            </w:r>
          </w:p>
        </w:tc>
        <w:tc>
          <w:tcPr>
            <w:tcW w:w="4830" w:type="dxa"/>
          </w:tcPr>
          <w:p w14:paraId="0EE52659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 xml:space="preserve">Anleitung zum Verfahren für den Beitritt zur UPOV </w:t>
            </w:r>
          </w:p>
        </w:tc>
        <w:tc>
          <w:tcPr>
            <w:tcW w:w="2160" w:type="dxa"/>
          </w:tcPr>
          <w:p w14:paraId="07FCE90C" w14:textId="77777777" w:rsidR="00410520" w:rsidRPr="00EC5AEF" w:rsidRDefault="00566980" w:rsidP="00A632FC">
            <w:pPr>
              <w:spacing w:before="40" w:after="40"/>
              <w:jc w:val="left"/>
            </w:pPr>
            <w:r w:rsidRPr="00EC5AEF">
              <w:t>26. Oktober 2017</w:t>
            </w:r>
          </w:p>
        </w:tc>
      </w:tr>
      <w:tr w:rsidR="00410520" w:rsidRPr="00EC5AEF" w14:paraId="0A0BEEFD" w14:textId="77777777" w:rsidTr="00A2619D">
        <w:trPr>
          <w:cantSplit/>
        </w:trPr>
        <w:tc>
          <w:tcPr>
            <w:tcW w:w="1985" w:type="dxa"/>
          </w:tcPr>
          <w:p w14:paraId="6861F440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UPOV/INF/14</w:t>
            </w:r>
          </w:p>
        </w:tc>
        <w:tc>
          <w:tcPr>
            <w:tcW w:w="1134" w:type="dxa"/>
          </w:tcPr>
          <w:p w14:paraId="10E43948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/1</w:t>
            </w:r>
          </w:p>
        </w:tc>
        <w:tc>
          <w:tcPr>
            <w:tcW w:w="4830" w:type="dxa"/>
          </w:tcPr>
          <w:p w14:paraId="1E764691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2160" w:type="dxa"/>
          </w:tcPr>
          <w:p w14:paraId="3A7DE020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22.</w:t>
            </w:r>
            <w:r w:rsidR="000D357D" w:rsidRPr="00EC5AEF">
              <w:t xml:space="preserve"> </w:t>
            </w:r>
            <w:r w:rsidRPr="00EC5AEF">
              <w:t>Oktober 2009</w:t>
            </w:r>
          </w:p>
        </w:tc>
      </w:tr>
      <w:tr w:rsidR="00410520" w:rsidRPr="00EC5AEF" w14:paraId="148C003E" w14:textId="77777777" w:rsidTr="00A2619D">
        <w:trPr>
          <w:cantSplit/>
        </w:trPr>
        <w:tc>
          <w:tcPr>
            <w:tcW w:w="1985" w:type="dxa"/>
          </w:tcPr>
          <w:p w14:paraId="06DC1EB4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>UPOV/INF/15</w:t>
            </w:r>
          </w:p>
        </w:tc>
        <w:tc>
          <w:tcPr>
            <w:tcW w:w="1134" w:type="dxa"/>
          </w:tcPr>
          <w:p w14:paraId="45929B1C" w14:textId="32A20074" w:rsidR="00410520" w:rsidRPr="00EC5AEF" w:rsidRDefault="00410520" w:rsidP="00A632FC">
            <w:pPr>
              <w:spacing w:before="40" w:after="40"/>
              <w:jc w:val="left"/>
            </w:pPr>
            <w:r w:rsidRPr="00EC5AEF">
              <w:t>/</w:t>
            </w:r>
            <w:r w:rsidR="00EC5AEF" w:rsidRPr="00EC5AEF">
              <w:t>4</w:t>
            </w:r>
          </w:p>
        </w:tc>
        <w:tc>
          <w:tcPr>
            <w:tcW w:w="4830" w:type="dxa"/>
          </w:tcPr>
          <w:p w14:paraId="24555219" w14:textId="77777777" w:rsidR="00410520" w:rsidRPr="00EC5AEF" w:rsidRDefault="00410520" w:rsidP="00A632FC">
            <w:pPr>
              <w:spacing w:before="40" w:after="40"/>
              <w:jc w:val="left"/>
            </w:pPr>
            <w:r w:rsidRPr="00EC5AEF">
              <w:t xml:space="preserve">Anleitung für Verbandsmitglieder </w:t>
            </w:r>
          </w:p>
        </w:tc>
        <w:tc>
          <w:tcPr>
            <w:tcW w:w="2160" w:type="dxa"/>
          </w:tcPr>
          <w:p w14:paraId="783B4326" w14:textId="46ACB8FF" w:rsidR="00410520" w:rsidRPr="00EC5AEF" w:rsidRDefault="00EC5AEF" w:rsidP="00A632FC">
            <w:pPr>
              <w:spacing w:before="40" w:after="40"/>
              <w:jc w:val="left"/>
            </w:pPr>
            <w:r w:rsidRPr="00EC5AEF">
              <w:t>25. Oktober 2024</w:t>
            </w:r>
          </w:p>
        </w:tc>
      </w:tr>
      <w:tr w:rsidR="00774565" w:rsidRPr="00EC5AEF" w14:paraId="517EDE8B" w14:textId="77777777" w:rsidTr="00A2619D">
        <w:trPr>
          <w:cantSplit/>
        </w:trPr>
        <w:tc>
          <w:tcPr>
            <w:tcW w:w="1985" w:type="dxa"/>
          </w:tcPr>
          <w:p w14:paraId="59F212AE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UPOV/INF/16</w:t>
            </w:r>
          </w:p>
        </w:tc>
        <w:tc>
          <w:tcPr>
            <w:tcW w:w="1134" w:type="dxa"/>
          </w:tcPr>
          <w:p w14:paraId="36C373FB" w14:textId="4BE2D31A" w:rsidR="00774565" w:rsidRPr="00EC5AEF" w:rsidRDefault="00774565" w:rsidP="00774565">
            <w:pPr>
              <w:spacing w:before="40" w:after="40"/>
              <w:jc w:val="left"/>
            </w:pPr>
            <w:r w:rsidRPr="00EC5AEF">
              <w:t>/1</w:t>
            </w:r>
            <w:r w:rsidR="00432278" w:rsidRPr="00EC5AEF">
              <w:t>3</w:t>
            </w:r>
          </w:p>
        </w:tc>
        <w:tc>
          <w:tcPr>
            <w:tcW w:w="4830" w:type="dxa"/>
          </w:tcPr>
          <w:p w14:paraId="034524B3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Austauschbare Software</w:t>
            </w:r>
          </w:p>
        </w:tc>
        <w:tc>
          <w:tcPr>
            <w:tcW w:w="2160" w:type="dxa"/>
          </w:tcPr>
          <w:p w14:paraId="0E9DA991" w14:textId="62FE805B" w:rsidR="00774565" w:rsidRPr="00EC5AEF" w:rsidRDefault="00432278" w:rsidP="00774565">
            <w:pPr>
              <w:spacing w:before="40" w:after="40"/>
              <w:jc w:val="left"/>
              <w:rPr>
                <w:spacing w:val="-4"/>
              </w:rPr>
            </w:pPr>
            <w:r w:rsidRPr="00EC5AEF">
              <w:t>25. Oktober 2024</w:t>
            </w:r>
          </w:p>
        </w:tc>
      </w:tr>
      <w:tr w:rsidR="00774565" w:rsidRPr="00EC5AEF" w14:paraId="4DF2142C" w14:textId="77777777" w:rsidTr="00A2619D">
        <w:trPr>
          <w:cantSplit/>
        </w:trPr>
        <w:tc>
          <w:tcPr>
            <w:tcW w:w="1985" w:type="dxa"/>
          </w:tcPr>
          <w:p w14:paraId="0B2C5430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UPOV/INF/17</w:t>
            </w:r>
          </w:p>
        </w:tc>
        <w:tc>
          <w:tcPr>
            <w:tcW w:w="1134" w:type="dxa"/>
          </w:tcPr>
          <w:p w14:paraId="3EA6792C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/2</w:t>
            </w:r>
          </w:p>
        </w:tc>
        <w:tc>
          <w:tcPr>
            <w:tcW w:w="4830" w:type="dxa"/>
          </w:tcPr>
          <w:p w14:paraId="13836E9E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Richtlinien für die DNS-Profilierung: Auswahl molekularer Marker und Aufbau von Datenbanken („BMT-Richtlinien“)</w:t>
            </w:r>
          </w:p>
        </w:tc>
        <w:tc>
          <w:tcPr>
            <w:tcW w:w="2160" w:type="dxa"/>
          </w:tcPr>
          <w:p w14:paraId="343770E0" w14:textId="77777777" w:rsidR="00774565" w:rsidRPr="00EC5AEF" w:rsidRDefault="00774565" w:rsidP="00A57B8B">
            <w:pPr>
              <w:spacing w:before="40" w:after="40"/>
              <w:jc w:val="left"/>
            </w:pPr>
            <w:r w:rsidRPr="00EC5AEF">
              <w:t>21. September 2021</w:t>
            </w:r>
          </w:p>
        </w:tc>
      </w:tr>
      <w:tr w:rsidR="00774565" w:rsidRPr="00EC5AEF" w14:paraId="3350F9B8" w14:textId="77777777" w:rsidTr="00A2619D">
        <w:trPr>
          <w:cantSplit/>
        </w:trPr>
        <w:tc>
          <w:tcPr>
            <w:tcW w:w="1985" w:type="dxa"/>
          </w:tcPr>
          <w:p w14:paraId="5AFCAACF" w14:textId="77777777" w:rsidR="00774565" w:rsidRPr="00EC5AEF" w:rsidRDefault="00774565" w:rsidP="00774565">
            <w:pPr>
              <w:spacing w:before="40" w:after="40"/>
            </w:pPr>
            <w:r w:rsidRPr="00EC5AEF">
              <w:t>UPOV/INF/18</w:t>
            </w:r>
          </w:p>
        </w:tc>
        <w:tc>
          <w:tcPr>
            <w:tcW w:w="1134" w:type="dxa"/>
          </w:tcPr>
          <w:p w14:paraId="2A31A456" w14:textId="77777777" w:rsidR="00774565" w:rsidRPr="00EC5AEF" w:rsidRDefault="00774565" w:rsidP="00774565">
            <w:pPr>
              <w:spacing w:before="40" w:after="40"/>
            </w:pPr>
            <w:r w:rsidRPr="00EC5AEF">
              <w:t>/1</w:t>
            </w:r>
          </w:p>
        </w:tc>
        <w:tc>
          <w:tcPr>
            <w:tcW w:w="4830" w:type="dxa"/>
          </w:tcPr>
          <w:p w14:paraId="4D7A489D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Etwaige Verwendung molekularer Marker bei der Prüfung der Unterscheidbarkeit, der Homogenität und der Beständigkeit (DUS)</w:t>
            </w:r>
          </w:p>
        </w:tc>
        <w:tc>
          <w:tcPr>
            <w:tcW w:w="2160" w:type="dxa"/>
          </w:tcPr>
          <w:p w14:paraId="674092EA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20. Oktober 2011</w:t>
            </w:r>
          </w:p>
        </w:tc>
      </w:tr>
      <w:tr w:rsidR="00774565" w:rsidRPr="00EC5AEF" w14:paraId="3992FAD2" w14:textId="77777777" w:rsidTr="00A2619D">
        <w:trPr>
          <w:cantSplit/>
        </w:trPr>
        <w:tc>
          <w:tcPr>
            <w:tcW w:w="1985" w:type="dxa"/>
          </w:tcPr>
          <w:p w14:paraId="4488D219" w14:textId="77777777" w:rsidR="00774565" w:rsidRPr="00EC5AEF" w:rsidRDefault="00774565" w:rsidP="00774565">
            <w:pPr>
              <w:spacing w:before="40" w:after="40"/>
            </w:pPr>
            <w:r w:rsidRPr="00EC5AEF">
              <w:t>UPOV/INF/19</w:t>
            </w:r>
          </w:p>
        </w:tc>
        <w:tc>
          <w:tcPr>
            <w:tcW w:w="1134" w:type="dxa"/>
          </w:tcPr>
          <w:p w14:paraId="4FF0E325" w14:textId="77777777" w:rsidR="00774565" w:rsidRPr="00EC5AEF" w:rsidRDefault="00774565" w:rsidP="00774565">
            <w:pPr>
              <w:spacing w:before="40" w:after="40"/>
            </w:pPr>
            <w:r w:rsidRPr="00EC5AEF">
              <w:t>/1</w:t>
            </w:r>
          </w:p>
        </w:tc>
        <w:tc>
          <w:tcPr>
            <w:tcW w:w="4830" w:type="dxa"/>
          </w:tcPr>
          <w:p w14:paraId="6746E904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2160" w:type="dxa"/>
          </w:tcPr>
          <w:p w14:paraId="266631D8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1. November 2012</w:t>
            </w:r>
          </w:p>
        </w:tc>
      </w:tr>
      <w:tr w:rsidR="00774565" w:rsidRPr="00EC5AEF" w14:paraId="35234C3E" w14:textId="77777777" w:rsidTr="00A2619D">
        <w:trPr>
          <w:cantSplit/>
        </w:trPr>
        <w:tc>
          <w:tcPr>
            <w:tcW w:w="1985" w:type="dxa"/>
          </w:tcPr>
          <w:p w14:paraId="56AD0B7A" w14:textId="77777777" w:rsidR="00774565" w:rsidRPr="00EC5AEF" w:rsidRDefault="00774565" w:rsidP="00774565">
            <w:pPr>
              <w:spacing w:before="40" w:after="40"/>
              <w:rPr>
                <w:strike/>
              </w:rPr>
            </w:pPr>
            <w:r w:rsidRPr="00EC5AEF">
              <w:rPr>
                <w:strike/>
              </w:rPr>
              <w:t>UPOV/INF/20</w:t>
            </w:r>
          </w:p>
        </w:tc>
        <w:tc>
          <w:tcPr>
            <w:tcW w:w="1134" w:type="dxa"/>
          </w:tcPr>
          <w:p w14:paraId="479E2235" w14:textId="77777777" w:rsidR="00774565" w:rsidRPr="00EC5AEF" w:rsidRDefault="00774565" w:rsidP="00774565">
            <w:pPr>
              <w:spacing w:before="40" w:after="40"/>
              <w:rPr>
                <w:strike/>
              </w:rPr>
            </w:pPr>
            <w:r w:rsidRPr="00EC5AEF">
              <w:rPr>
                <w:strike/>
              </w:rPr>
              <w:t>/1</w:t>
            </w:r>
          </w:p>
        </w:tc>
        <w:tc>
          <w:tcPr>
            <w:tcW w:w="4830" w:type="dxa"/>
          </w:tcPr>
          <w:p w14:paraId="189331C2" w14:textId="77777777" w:rsidR="00774565" w:rsidRPr="00EC5AEF" w:rsidRDefault="00774565" w:rsidP="00774565">
            <w:pPr>
              <w:spacing w:before="40" w:after="40"/>
              <w:jc w:val="left"/>
              <w:rPr>
                <w:strike/>
              </w:rPr>
            </w:pPr>
            <w:r w:rsidRPr="00EC5AEF">
              <w:rPr>
                <w:strike/>
              </w:rPr>
              <w:t xml:space="preserve">Regeln für den Zugang zu UPOV-Dokumenten </w:t>
            </w:r>
          </w:p>
        </w:tc>
        <w:tc>
          <w:tcPr>
            <w:tcW w:w="2160" w:type="dxa"/>
          </w:tcPr>
          <w:p w14:paraId="61E8A588" w14:textId="597ACDC2" w:rsidR="00774565" w:rsidRPr="00EC5AEF" w:rsidRDefault="00EC5AEF" w:rsidP="00774565">
            <w:pPr>
              <w:spacing w:before="40" w:after="40"/>
              <w:jc w:val="left"/>
            </w:pPr>
            <w:r w:rsidRPr="00EC5AEF">
              <w:t>25. Oktober 2024</w:t>
            </w:r>
          </w:p>
        </w:tc>
      </w:tr>
      <w:tr w:rsidR="00774565" w:rsidRPr="00EC5AEF" w14:paraId="37CDC861" w14:textId="77777777" w:rsidTr="00A2619D">
        <w:trPr>
          <w:cantSplit/>
        </w:trPr>
        <w:tc>
          <w:tcPr>
            <w:tcW w:w="1985" w:type="dxa"/>
          </w:tcPr>
          <w:p w14:paraId="2630A757" w14:textId="77777777" w:rsidR="00774565" w:rsidRPr="00EC5AEF" w:rsidRDefault="00774565" w:rsidP="00774565">
            <w:pPr>
              <w:spacing w:before="40" w:after="40"/>
            </w:pPr>
            <w:r w:rsidRPr="00EC5AEF">
              <w:t>UPOV/INF/21</w:t>
            </w:r>
          </w:p>
        </w:tc>
        <w:tc>
          <w:tcPr>
            <w:tcW w:w="1134" w:type="dxa"/>
          </w:tcPr>
          <w:p w14:paraId="33906CA7" w14:textId="77777777" w:rsidR="00774565" w:rsidRPr="00EC5AEF" w:rsidRDefault="00774565" w:rsidP="00774565">
            <w:pPr>
              <w:spacing w:before="40" w:after="40"/>
            </w:pPr>
            <w:r w:rsidRPr="00EC5AEF">
              <w:t>/1</w:t>
            </w:r>
          </w:p>
        </w:tc>
        <w:tc>
          <w:tcPr>
            <w:tcW w:w="4830" w:type="dxa"/>
          </w:tcPr>
          <w:p w14:paraId="46A51769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Alternative Mechanismen zur Streitbeilegung</w:t>
            </w:r>
          </w:p>
        </w:tc>
        <w:tc>
          <w:tcPr>
            <w:tcW w:w="2160" w:type="dxa"/>
          </w:tcPr>
          <w:p w14:paraId="468001B1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1. November 2012</w:t>
            </w:r>
          </w:p>
        </w:tc>
      </w:tr>
      <w:tr w:rsidR="00774565" w:rsidRPr="00EC5AEF" w14:paraId="2A66FD10" w14:textId="77777777" w:rsidTr="00A2619D">
        <w:trPr>
          <w:cantSplit/>
        </w:trPr>
        <w:tc>
          <w:tcPr>
            <w:tcW w:w="1985" w:type="dxa"/>
          </w:tcPr>
          <w:p w14:paraId="6C8D0C59" w14:textId="77777777" w:rsidR="00774565" w:rsidRPr="00EC5AEF" w:rsidRDefault="00774565" w:rsidP="00774565">
            <w:pPr>
              <w:spacing w:before="40" w:after="40"/>
            </w:pPr>
            <w:r w:rsidRPr="00EC5AEF">
              <w:t>UPOV/INF/22</w:t>
            </w:r>
          </w:p>
        </w:tc>
        <w:tc>
          <w:tcPr>
            <w:tcW w:w="1134" w:type="dxa"/>
          </w:tcPr>
          <w:p w14:paraId="7A1FADBC" w14:textId="02ED19AF" w:rsidR="00774565" w:rsidRPr="00EC5AEF" w:rsidRDefault="00774565" w:rsidP="00774565">
            <w:pPr>
              <w:spacing w:before="40" w:after="40"/>
            </w:pPr>
            <w:r w:rsidRPr="00EC5AEF">
              <w:t>/</w:t>
            </w:r>
            <w:r w:rsidR="00FB6A06" w:rsidRPr="00EC5AEF">
              <w:t>1</w:t>
            </w:r>
            <w:r w:rsidR="00432278" w:rsidRPr="00EC5AEF">
              <w:t>1</w:t>
            </w:r>
          </w:p>
        </w:tc>
        <w:tc>
          <w:tcPr>
            <w:tcW w:w="4830" w:type="dxa"/>
          </w:tcPr>
          <w:p w14:paraId="2C590BCB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2160" w:type="dxa"/>
          </w:tcPr>
          <w:p w14:paraId="6F264661" w14:textId="3E9C9749" w:rsidR="00774565" w:rsidRPr="00EC5AEF" w:rsidRDefault="00432278" w:rsidP="00774565">
            <w:pPr>
              <w:spacing w:before="40" w:after="40"/>
              <w:jc w:val="left"/>
              <w:rPr>
                <w:spacing w:val="-4"/>
              </w:rPr>
            </w:pPr>
            <w:r w:rsidRPr="00EC5AEF">
              <w:t>25. Oktober 2024</w:t>
            </w:r>
          </w:p>
        </w:tc>
      </w:tr>
      <w:tr w:rsidR="00774565" w:rsidRPr="00EC5AEF" w14:paraId="5F6B4D56" w14:textId="77777777" w:rsidTr="00A2619D">
        <w:trPr>
          <w:cantSplit/>
        </w:trPr>
        <w:tc>
          <w:tcPr>
            <w:tcW w:w="1985" w:type="dxa"/>
          </w:tcPr>
          <w:p w14:paraId="4C07122C" w14:textId="77777777" w:rsidR="00774565" w:rsidRPr="00EC5AEF" w:rsidRDefault="00774565" w:rsidP="00774565">
            <w:pPr>
              <w:spacing w:before="40" w:after="40"/>
            </w:pPr>
            <w:r w:rsidRPr="00EC5AEF">
              <w:t>UPOV/INF/23</w:t>
            </w:r>
          </w:p>
        </w:tc>
        <w:tc>
          <w:tcPr>
            <w:tcW w:w="1134" w:type="dxa"/>
          </w:tcPr>
          <w:p w14:paraId="46510723" w14:textId="77777777" w:rsidR="00774565" w:rsidRPr="00EC5AEF" w:rsidRDefault="00FB6A06" w:rsidP="00774565">
            <w:pPr>
              <w:spacing w:before="40" w:after="40"/>
            </w:pPr>
            <w:r w:rsidRPr="00EC5AEF">
              <w:t>/2</w:t>
            </w:r>
          </w:p>
        </w:tc>
        <w:tc>
          <w:tcPr>
            <w:tcW w:w="4830" w:type="dxa"/>
          </w:tcPr>
          <w:p w14:paraId="2D8BABCC" w14:textId="77777777" w:rsidR="00774565" w:rsidRPr="00EC5AEF" w:rsidRDefault="00774565" w:rsidP="00774565">
            <w:pPr>
              <w:spacing w:before="40" w:after="40"/>
              <w:jc w:val="left"/>
              <w:rPr>
                <w:rFonts w:cs="Arial"/>
              </w:rPr>
            </w:pPr>
            <w:r w:rsidRPr="00EC5AEF">
              <w:rPr>
                <w:rFonts w:cs="Arial"/>
              </w:rPr>
              <w:t>Einführung in das UPOV-Code-System</w:t>
            </w:r>
          </w:p>
        </w:tc>
        <w:tc>
          <w:tcPr>
            <w:tcW w:w="2160" w:type="dxa"/>
          </w:tcPr>
          <w:p w14:paraId="624A8208" w14:textId="77777777" w:rsidR="00774565" w:rsidRPr="00EC5AEF" w:rsidRDefault="00FB6A06" w:rsidP="00A57B8B">
            <w:pPr>
              <w:spacing w:before="40" w:after="40"/>
              <w:jc w:val="left"/>
            </w:pPr>
            <w:r w:rsidRPr="00EC5AEF">
              <w:rPr>
                <w:spacing w:val="-4"/>
              </w:rPr>
              <w:t>27. Oktober 2023</w:t>
            </w:r>
          </w:p>
        </w:tc>
      </w:tr>
      <w:tr w:rsidR="00774565" w:rsidRPr="00EC5AEF" w14:paraId="7399B798" w14:textId="77777777" w:rsidTr="00A2619D">
        <w:trPr>
          <w:cantSplit/>
        </w:trPr>
        <w:tc>
          <w:tcPr>
            <w:tcW w:w="1985" w:type="dxa"/>
          </w:tcPr>
          <w:p w14:paraId="3282D3AE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C(Extr.)/19/2 Rev.</w:t>
            </w:r>
          </w:p>
        </w:tc>
        <w:tc>
          <w:tcPr>
            <w:tcW w:w="1134" w:type="dxa"/>
          </w:tcPr>
          <w:p w14:paraId="5FFF8237" w14:textId="77777777" w:rsidR="00774565" w:rsidRPr="00EC5AEF" w:rsidRDefault="00774565" w:rsidP="00774565">
            <w:pPr>
              <w:spacing w:before="40" w:after="40"/>
              <w:jc w:val="left"/>
            </w:pPr>
          </w:p>
        </w:tc>
        <w:tc>
          <w:tcPr>
            <w:tcW w:w="4830" w:type="dxa"/>
          </w:tcPr>
          <w:p w14:paraId="6833672C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Der Begriff des Züchters und allgemein bekannte Sorten</w:t>
            </w:r>
          </w:p>
        </w:tc>
        <w:tc>
          <w:tcPr>
            <w:tcW w:w="2160" w:type="dxa"/>
          </w:tcPr>
          <w:p w14:paraId="1709F21B" w14:textId="77777777" w:rsidR="00774565" w:rsidRPr="00EC5AEF" w:rsidRDefault="00774565" w:rsidP="00774565">
            <w:pPr>
              <w:spacing w:before="40" w:after="40"/>
              <w:jc w:val="left"/>
            </w:pPr>
            <w:r w:rsidRPr="00EC5AEF">
              <w:t>9. August 2002</w:t>
            </w:r>
          </w:p>
        </w:tc>
      </w:tr>
    </w:tbl>
    <w:p w14:paraId="6B252E7D" w14:textId="77777777" w:rsidR="00B922B3" w:rsidRPr="00EC5AEF" w:rsidRDefault="00B922B3" w:rsidP="00410520">
      <w:pPr>
        <w:rPr>
          <w:snapToGrid w:val="0"/>
        </w:rPr>
      </w:pPr>
    </w:p>
    <w:p w14:paraId="0C755D63" w14:textId="77777777" w:rsidR="00B922B3" w:rsidRPr="00EC5AEF" w:rsidRDefault="00B922B3">
      <w:pPr>
        <w:jc w:val="left"/>
        <w:rPr>
          <w:snapToGrid w:val="0"/>
        </w:rPr>
      </w:pPr>
      <w:r w:rsidRPr="00EC5AEF">
        <w:rPr>
          <w:snapToGrid w:val="0"/>
        </w:rPr>
        <w:br w:type="page"/>
      </w:r>
    </w:p>
    <w:p w14:paraId="0D8C48B4" w14:textId="77777777" w:rsidR="00410520" w:rsidRPr="00EC5AEF" w:rsidRDefault="00410520" w:rsidP="00410520">
      <w:pPr>
        <w:keepNext/>
        <w:rPr>
          <w:snapToGrid w:val="0"/>
          <w:szCs w:val="24"/>
          <w:u w:val="single"/>
        </w:rPr>
      </w:pPr>
      <w:r w:rsidRPr="00EC5AEF">
        <w:rPr>
          <w:snapToGrid w:val="0"/>
          <w:szCs w:val="24"/>
        </w:rPr>
        <w:lastRenderedPageBreak/>
        <w:t>b)</w:t>
      </w:r>
      <w:r w:rsidRPr="00EC5AEF">
        <w:rPr>
          <w:snapToGrid w:val="0"/>
          <w:szCs w:val="24"/>
        </w:rPr>
        <w:tab/>
      </w:r>
      <w:r w:rsidRPr="00EC5AEF">
        <w:rPr>
          <w:snapToGrid w:val="0"/>
          <w:szCs w:val="24"/>
          <w:u w:val="single"/>
        </w:rPr>
        <w:t>Erläuterungen zum UPOV-Übereinkommen</w:t>
      </w:r>
    </w:p>
    <w:p w14:paraId="59CDDB89" w14:textId="77777777" w:rsidR="00410520" w:rsidRPr="00EC5AEF" w:rsidRDefault="00410520" w:rsidP="00410520">
      <w:pPr>
        <w:keepNext/>
        <w:rPr>
          <w:snapToGrid w:val="0"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0"/>
        <w:gridCol w:w="1132"/>
        <w:gridCol w:w="5252"/>
        <w:gridCol w:w="1820"/>
      </w:tblGrid>
      <w:tr w:rsidR="004349C7" w:rsidRPr="00EC5AEF" w14:paraId="61AE5133" w14:textId="77777777" w:rsidTr="0093605F">
        <w:trPr>
          <w:cantSplit/>
        </w:trPr>
        <w:tc>
          <w:tcPr>
            <w:tcW w:w="1980" w:type="dxa"/>
            <w:shd w:val="pct10" w:color="auto" w:fill="auto"/>
          </w:tcPr>
          <w:p w14:paraId="496BEECF" w14:textId="77777777" w:rsidR="004349C7" w:rsidRPr="00EC5AEF" w:rsidRDefault="004349C7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Dokumentverweis</w:t>
            </w:r>
          </w:p>
        </w:tc>
        <w:tc>
          <w:tcPr>
            <w:tcW w:w="1132" w:type="dxa"/>
            <w:shd w:val="pct10" w:color="auto" w:fill="auto"/>
          </w:tcPr>
          <w:p w14:paraId="4CB56572" w14:textId="77777777" w:rsidR="004349C7" w:rsidRPr="00EC5AEF" w:rsidRDefault="004349C7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Ausgabe</w:t>
            </w:r>
          </w:p>
        </w:tc>
        <w:tc>
          <w:tcPr>
            <w:tcW w:w="5252" w:type="dxa"/>
            <w:shd w:val="pct10" w:color="auto" w:fill="auto"/>
          </w:tcPr>
          <w:p w14:paraId="6601B5FB" w14:textId="77777777" w:rsidR="004349C7" w:rsidRPr="00EC5AEF" w:rsidRDefault="004349C7" w:rsidP="00C341B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Titel</w:t>
            </w:r>
          </w:p>
        </w:tc>
        <w:tc>
          <w:tcPr>
            <w:tcW w:w="1820" w:type="dxa"/>
            <w:shd w:val="pct10" w:color="auto" w:fill="auto"/>
          </w:tcPr>
          <w:p w14:paraId="6AAF49C7" w14:textId="77777777" w:rsidR="004349C7" w:rsidRPr="00EC5AEF" w:rsidRDefault="004349C7" w:rsidP="00A632FC">
            <w:pPr>
              <w:spacing w:before="40" w:after="40"/>
              <w:jc w:val="left"/>
              <w:rPr>
                <w:b/>
              </w:rPr>
            </w:pPr>
            <w:r w:rsidRPr="00EC5AEF">
              <w:rPr>
                <w:b/>
              </w:rPr>
              <w:t>Datum der Fassung</w:t>
            </w:r>
          </w:p>
        </w:tc>
      </w:tr>
      <w:tr w:rsidR="004349C7" w:rsidRPr="00EC5AEF" w14:paraId="380EAF54" w14:textId="77777777" w:rsidTr="0093605F">
        <w:trPr>
          <w:cantSplit/>
        </w:trPr>
        <w:tc>
          <w:tcPr>
            <w:tcW w:w="1980" w:type="dxa"/>
          </w:tcPr>
          <w:p w14:paraId="776DFFAB" w14:textId="77777777" w:rsidR="004349C7" w:rsidRPr="00EC5AEF" w:rsidRDefault="004349C7" w:rsidP="004349C7">
            <w:pPr>
              <w:jc w:val="left"/>
            </w:pPr>
            <w:r w:rsidRPr="00EC5AEF">
              <w:t>UPOV/EXN/BRD</w:t>
            </w:r>
          </w:p>
        </w:tc>
        <w:tc>
          <w:tcPr>
            <w:tcW w:w="1132" w:type="dxa"/>
          </w:tcPr>
          <w:p w14:paraId="51F643C6" w14:textId="77777777" w:rsidR="004349C7" w:rsidRPr="00EC5AEF" w:rsidRDefault="004349C7" w:rsidP="004349C7">
            <w:pPr>
              <w:jc w:val="left"/>
            </w:pPr>
            <w:r w:rsidRPr="00EC5AEF">
              <w:t>/1</w:t>
            </w:r>
          </w:p>
        </w:tc>
        <w:tc>
          <w:tcPr>
            <w:tcW w:w="5252" w:type="dxa"/>
          </w:tcPr>
          <w:p w14:paraId="6F92D81F" w14:textId="77777777" w:rsidR="004349C7" w:rsidRPr="00EC5AEF" w:rsidRDefault="004349C7" w:rsidP="00C341BC">
            <w:pPr>
              <w:jc w:val="left"/>
            </w:pPr>
            <w:r w:rsidRPr="00EC5AEF">
              <w:t>Erläuterungen zur Begriffsbestimmung des Züchters nach der Akte von 1991 des UPOV-Übereinkommens</w:t>
            </w:r>
          </w:p>
        </w:tc>
        <w:tc>
          <w:tcPr>
            <w:tcW w:w="1820" w:type="dxa"/>
          </w:tcPr>
          <w:p w14:paraId="6F7A0B41" w14:textId="77777777" w:rsidR="004349C7" w:rsidRPr="00EC5AEF" w:rsidRDefault="004349C7" w:rsidP="004349C7">
            <w:pPr>
              <w:jc w:val="left"/>
            </w:pPr>
            <w:r w:rsidRPr="00EC5AEF">
              <w:t>24. Oktober 2013</w:t>
            </w:r>
          </w:p>
        </w:tc>
      </w:tr>
      <w:tr w:rsidR="004349C7" w:rsidRPr="00EC5AEF" w14:paraId="1B720AB5" w14:textId="77777777" w:rsidTr="0093605F">
        <w:trPr>
          <w:cantSplit/>
        </w:trPr>
        <w:tc>
          <w:tcPr>
            <w:tcW w:w="1980" w:type="dxa"/>
          </w:tcPr>
          <w:p w14:paraId="266906F4" w14:textId="77777777" w:rsidR="004349C7" w:rsidRPr="00EC5AEF" w:rsidRDefault="004349C7" w:rsidP="004349C7">
            <w:pPr>
              <w:jc w:val="left"/>
            </w:pPr>
            <w:r w:rsidRPr="00EC5AEF">
              <w:t>UPOV/EXN/CAL</w:t>
            </w:r>
          </w:p>
        </w:tc>
        <w:tc>
          <w:tcPr>
            <w:tcW w:w="1132" w:type="dxa"/>
          </w:tcPr>
          <w:p w14:paraId="263C8586" w14:textId="77777777" w:rsidR="004349C7" w:rsidRPr="00EC5AEF" w:rsidRDefault="004349C7" w:rsidP="004349C7">
            <w:pPr>
              <w:jc w:val="left"/>
            </w:pPr>
            <w:r w:rsidRPr="00EC5AEF">
              <w:t>/1</w:t>
            </w:r>
          </w:p>
        </w:tc>
        <w:tc>
          <w:tcPr>
            <w:tcW w:w="5252" w:type="dxa"/>
          </w:tcPr>
          <w:p w14:paraId="7ADB3912" w14:textId="77777777" w:rsidR="004349C7" w:rsidRPr="00EC5AEF" w:rsidRDefault="00C84381" w:rsidP="00C341BC">
            <w:pPr>
              <w:jc w:val="left"/>
            </w:pPr>
            <w:r w:rsidRPr="00EC5AEF">
              <w:t xml:space="preserve">Erläuterungen zu den </w:t>
            </w:r>
            <w:r w:rsidR="004349C7" w:rsidRPr="00EC5AEF">
              <w:t>Bedingungen und Einschränkungen im Zusammenhang mit der Zustimmung des Züchters in bezug auf Vermehrungsmaterial nach dem UPOV</w:t>
            </w:r>
            <w:r w:rsidR="004349C7" w:rsidRPr="00EC5AEF">
              <w:noBreakHyphen/>
              <w:t>Übereinkommen</w:t>
            </w:r>
          </w:p>
        </w:tc>
        <w:tc>
          <w:tcPr>
            <w:tcW w:w="1820" w:type="dxa"/>
          </w:tcPr>
          <w:p w14:paraId="47296E1C" w14:textId="77777777" w:rsidR="004349C7" w:rsidRPr="00EC5AEF" w:rsidRDefault="004349C7" w:rsidP="004349C7">
            <w:pPr>
              <w:jc w:val="left"/>
            </w:pPr>
            <w:r w:rsidRPr="00EC5AEF">
              <w:t>21. Oktober 2010</w:t>
            </w:r>
          </w:p>
        </w:tc>
      </w:tr>
      <w:tr w:rsidR="004349C7" w:rsidRPr="00EC5AEF" w14:paraId="707B931D" w14:textId="77777777" w:rsidTr="0093605F">
        <w:trPr>
          <w:cantSplit/>
        </w:trPr>
        <w:tc>
          <w:tcPr>
            <w:tcW w:w="1980" w:type="dxa"/>
          </w:tcPr>
          <w:p w14:paraId="01116FC4" w14:textId="77777777" w:rsidR="004349C7" w:rsidRPr="00EC5AEF" w:rsidRDefault="004349C7" w:rsidP="004349C7">
            <w:pPr>
              <w:jc w:val="left"/>
            </w:pPr>
            <w:r w:rsidRPr="00EC5AEF">
              <w:t>UPOV/EXN/CAN</w:t>
            </w:r>
          </w:p>
        </w:tc>
        <w:tc>
          <w:tcPr>
            <w:tcW w:w="1132" w:type="dxa"/>
          </w:tcPr>
          <w:p w14:paraId="14F9538D" w14:textId="77777777" w:rsidR="004349C7" w:rsidRPr="00EC5AEF" w:rsidRDefault="004349C7" w:rsidP="004349C7">
            <w:pPr>
              <w:jc w:val="left"/>
            </w:pPr>
            <w:r w:rsidRPr="00EC5AEF">
              <w:t>/2</w:t>
            </w:r>
          </w:p>
        </w:tc>
        <w:tc>
          <w:tcPr>
            <w:tcW w:w="5252" w:type="dxa"/>
          </w:tcPr>
          <w:p w14:paraId="3C06F52E" w14:textId="77777777" w:rsidR="004349C7" w:rsidRPr="00EC5AEF" w:rsidRDefault="0093605F" w:rsidP="00C341BC">
            <w:pPr>
              <w:jc w:val="left"/>
            </w:pPr>
            <w:r w:rsidRPr="00EC5AEF">
              <w:t xml:space="preserve">Erläuterungen zur </w:t>
            </w:r>
            <w:r w:rsidR="004349C7" w:rsidRPr="00EC5AEF">
              <w:t>Aufhebung des Züchterrechts nach dem UPOV</w:t>
            </w:r>
            <w:r w:rsidR="004349C7" w:rsidRPr="00EC5AEF">
              <w:noBreakHyphen/>
              <w:t>Übereinkommen</w:t>
            </w:r>
          </w:p>
        </w:tc>
        <w:tc>
          <w:tcPr>
            <w:tcW w:w="1820" w:type="dxa"/>
          </w:tcPr>
          <w:p w14:paraId="71F8CA73" w14:textId="77777777" w:rsidR="004349C7" w:rsidRPr="00EC5AEF" w:rsidRDefault="004349C7" w:rsidP="004349C7">
            <w:pPr>
              <w:jc w:val="left"/>
            </w:pPr>
            <w:r w:rsidRPr="00EC5AEF">
              <w:t>29. Oktober 2015</w:t>
            </w:r>
          </w:p>
        </w:tc>
      </w:tr>
      <w:tr w:rsidR="00FB6A06" w:rsidRPr="00EC5AEF" w14:paraId="720DA3E1" w14:textId="77777777" w:rsidTr="0093605F">
        <w:trPr>
          <w:cantSplit/>
        </w:trPr>
        <w:tc>
          <w:tcPr>
            <w:tcW w:w="1980" w:type="dxa"/>
          </w:tcPr>
          <w:p w14:paraId="4FC7AAC2" w14:textId="77777777" w:rsidR="00FB6A06" w:rsidRPr="00EC5AEF" w:rsidRDefault="00FB6A06" w:rsidP="00FB6A06">
            <w:r w:rsidRPr="00EC5AEF">
              <w:t xml:space="preserve">UPOV/EXN/DEN </w:t>
            </w:r>
          </w:p>
        </w:tc>
        <w:tc>
          <w:tcPr>
            <w:tcW w:w="1132" w:type="dxa"/>
          </w:tcPr>
          <w:p w14:paraId="39EEAB9E" w14:textId="6651214D" w:rsidR="00FB6A06" w:rsidRPr="00EC5AEF" w:rsidRDefault="00FB6A06" w:rsidP="00FB6A06">
            <w:r w:rsidRPr="00EC5AEF">
              <w:t>/</w:t>
            </w:r>
            <w:r w:rsidR="00432278" w:rsidRPr="00EC5AEF">
              <w:t>4</w:t>
            </w:r>
          </w:p>
        </w:tc>
        <w:tc>
          <w:tcPr>
            <w:tcW w:w="5252" w:type="dxa"/>
          </w:tcPr>
          <w:p w14:paraId="143AAFC2" w14:textId="77777777" w:rsidR="00FB6A06" w:rsidRPr="00EC5AEF" w:rsidRDefault="00FB6A06" w:rsidP="00C341BC">
            <w:pPr>
              <w:jc w:val="left"/>
            </w:pPr>
            <w:r w:rsidRPr="00EC5AEF">
              <w:t>Erläuterungen zu Sortenbezeichnungen nach dem UPOV-Übereinkommen</w:t>
            </w:r>
          </w:p>
        </w:tc>
        <w:tc>
          <w:tcPr>
            <w:tcW w:w="1820" w:type="dxa"/>
          </w:tcPr>
          <w:p w14:paraId="2A755369" w14:textId="6F44F524" w:rsidR="00FB6A06" w:rsidRPr="00EC5AEF" w:rsidRDefault="00432278" w:rsidP="00FB6A06">
            <w:r w:rsidRPr="00EC5AEF">
              <w:t>25. Oktober 2024</w:t>
            </w:r>
          </w:p>
        </w:tc>
      </w:tr>
      <w:tr w:rsidR="00FB6A06" w:rsidRPr="00EC5AEF" w14:paraId="3F9FBCD9" w14:textId="77777777" w:rsidTr="0093605F">
        <w:trPr>
          <w:cantSplit/>
        </w:trPr>
        <w:tc>
          <w:tcPr>
            <w:tcW w:w="1980" w:type="dxa"/>
          </w:tcPr>
          <w:p w14:paraId="1054EC8C" w14:textId="77777777" w:rsidR="00FB6A06" w:rsidRPr="00EC5AEF" w:rsidRDefault="00FB6A06" w:rsidP="00FB6A06">
            <w:pPr>
              <w:jc w:val="left"/>
            </w:pPr>
            <w:r w:rsidRPr="00EC5AEF">
              <w:t>UPOV/EXN/EDV</w:t>
            </w:r>
          </w:p>
        </w:tc>
        <w:tc>
          <w:tcPr>
            <w:tcW w:w="1132" w:type="dxa"/>
          </w:tcPr>
          <w:p w14:paraId="25036970" w14:textId="77777777" w:rsidR="00FB6A06" w:rsidRPr="00EC5AEF" w:rsidRDefault="00FB6A06" w:rsidP="00FB6A06">
            <w:pPr>
              <w:jc w:val="left"/>
            </w:pPr>
            <w:r w:rsidRPr="00EC5AEF">
              <w:t>/3</w:t>
            </w:r>
          </w:p>
        </w:tc>
        <w:tc>
          <w:tcPr>
            <w:tcW w:w="5252" w:type="dxa"/>
          </w:tcPr>
          <w:p w14:paraId="0EF0B878" w14:textId="77777777" w:rsidR="00FB6A06" w:rsidRPr="00EC5AEF" w:rsidRDefault="00FB6A06" w:rsidP="00C341BC">
            <w:pPr>
              <w:jc w:val="left"/>
            </w:pPr>
            <w:r w:rsidRPr="00EC5AEF">
              <w:t>Erläuterungen zu den im wesentlichen abgeleiteten Sorten nach der Akte von 1991 des UPOV</w:t>
            </w:r>
            <w:r w:rsidRPr="00EC5AEF">
              <w:noBreakHyphen/>
              <w:t>Übereinkommens</w:t>
            </w:r>
          </w:p>
        </w:tc>
        <w:tc>
          <w:tcPr>
            <w:tcW w:w="1820" w:type="dxa"/>
          </w:tcPr>
          <w:p w14:paraId="43E191B6" w14:textId="77777777" w:rsidR="00FB6A06" w:rsidRPr="00EC5AEF" w:rsidRDefault="00FB6A06" w:rsidP="00FB6A06">
            <w:r w:rsidRPr="00EC5AEF">
              <w:rPr>
                <w:spacing w:val="-4"/>
              </w:rPr>
              <w:t>27. Oktober 2023</w:t>
            </w:r>
          </w:p>
        </w:tc>
      </w:tr>
      <w:tr w:rsidR="00774565" w:rsidRPr="00EC5AEF" w14:paraId="310142B8" w14:textId="77777777" w:rsidTr="0093605F">
        <w:trPr>
          <w:cantSplit/>
        </w:trPr>
        <w:tc>
          <w:tcPr>
            <w:tcW w:w="1980" w:type="dxa"/>
          </w:tcPr>
          <w:p w14:paraId="6E1CA07A" w14:textId="77777777" w:rsidR="00774565" w:rsidRPr="00EC5AEF" w:rsidRDefault="00774565" w:rsidP="00774565">
            <w:pPr>
              <w:jc w:val="left"/>
            </w:pPr>
            <w:r w:rsidRPr="00EC5AEF">
              <w:t>UPOV/EXN/ENF</w:t>
            </w:r>
          </w:p>
        </w:tc>
        <w:tc>
          <w:tcPr>
            <w:tcW w:w="1132" w:type="dxa"/>
          </w:tcPr>
          <w:p w14:paraId="5B456BBE" w14:textId="77777777" w:rsidR="00774565" w:rsidRPr="00EC5AEF" w:rsidRDefault="00774565" w:rsidP="00774565">
            <w:pPr>
              <w:jc w:val="left"/>
            </w:pPr>
            <w:r w:rsidRPr="00EC5AEF">
              <w:t>/1</w:t>
            </w:r>
          </w:p>
        </w:tc>
        <w:tc>
          <w:tcPr>
            <w:tcW w:w="5252" w:type="dxa"/>
          </w:tcPr>
          <w:p w14:paraId="114348F2" w14:textId="77777777" w:rsidR="00774565" w:rsidRPr="00EC5AEF" w:rsidRDefault="00774565" w:rsidP="00C341BC">
            <w:pPr>
              <w:jc w:val="left"/>
            </w:pPr>
            <w:r w:rsidRPr="00EC5AEF">
              <w:t>Erläuterungen zur Wahrung der Züchterrechte nach dem UPOV</w:t>
            </w:r>
            <w:r w:rsidRPr="00EC5AEF">
              <w:noBreakHyphen/>
              <w:t>Übereinkommen</w:t>
            </w:r>
          </w:p>
        </w:tc>
        <w:tc>
          <w:tcPr>
            <w:tcW w:w="1820" w:type="dxa"/>
          </w:tcPr>
          <w:p w14:paraId="5D521520" w14:textId="77777777" w:rsidR="00774565" w:rsidRPr="00EC5AEF" w:rsidRDefault="00774565" w:rsidP="00774565">
            <w:pPr>
              <w:jc w:val="left"/>
            </w:pPr>
            <w:r w:rsidRPr="00EC5AEF">
              <w:t>22. Oktober 2009</w:t>
            </w:r>
          </w:p>
        </w:tc>
      </w:tr>
      <w:tr w:rsidR="00774565" w:rsidRPr="00EC5AEF" w14:paraId="233283DA" w14:textId="77777777" w:rsidTr="0093605F">
        <w:trPr>
          <w:cantSplit/>
        </w:trPr>
        <w:tc>
          <w:tcPr>
            <w:tcW w:w="1980" w:type="dxa"/>
          </w:tcPr>
          <w:p w14:paraId="18695B5F" w14:textId="77777777" w:rsidR="00774565" w:rsidRPr="00EC5AEF" w:rsidRDefault="00774565" w:rsidP="00774565">
            <w:pPr>
              <w:jc w:val="left"/>
            </w:pPr>
            <w:r w:rsidRPr="00EC5AEF">
              <w:t>UPOV/EXN/EXC</w:t>
            </w:r>
          </w:p>
        </w:tc>
        <w:tc>
          <w:tcPr>
            <w:tcW w:w="1132" w:type="dxa"/>
          </w:tcPr>
          <w:p w14:paraId="1CE30CC7" w14:textId="77777777" w:rsidR="00774565" w:rsidRPr="00EC5AEF" w:rsidRDefault="00774565" w:rsidP="00774565">
            <w:pPr>
              <w:jc w:val="left"/>
            </w:pPr>
            <w:r w:rsidRPr="00EC5AEF">
              <w:t>/1</w:t>
            </w:r>
          </w:p>
        </w:tc>
        <w:tc>
          <w:tcPr>
            <w:tcW w:w="5252" w:type="dxa"/>
          </w:tcPr>
          <w:p w14:paraId="4D6DE9C9" w14:textId="77777777" w:rsidR="00774565" w:rsidRPr="00EC5AEF" w:rsidRDefault="00774565" w:rsidP="00C341BC">
            <w:pPr>
              <w:jc w:val="left"/>
            </w:pPr>
            <w:r w:rsidRPr="00EC5AEF">
              <w:t>Erläuterungen zu den Ausnahmen vom Züchterrecht nach der Akte von 1991 des UPOV-Übereinkommens</w:t>
            </w:r>
          </w:p>
        </w:tc>
        <w:tc>
          <w:tcPr>
            <w:tcW w:w="1820" w:type="dxa"/>
          </w:tcPr>
          <w:p w14:paraId="0CAEA667" w14:textId="77777777" w:rsidR="00774565" w:rsidRPr="00EC5AEF" w:rsidRDefault="00774565" w:rsidP="00774565">
            <w:pPr>
              <w:jc w:val="left"/>
            </w:pPr>
            <w:r w:rsidRPr="00EC5AEF">
              <w:t>22. Oktober 2009</w:t>
            </w:r>
          </w:p>
        </w:tc>
      </w:tr>
      <w:tr w:rsidR="00774565" w:rsidRPr="00EC5AEF" w14:paraId="6BACC456" w14:textId="77777777" w:rsidTr="0093605F">
        <w:trPr>
          <w:cantSplit/>
        </w:trPr>
        <w:tc>
          <w:tcPr>
            <w:tcW w:w="1980" w:type="dxa"/>
          </w:tcPr>
          <w:p w14:paraId="63F91224" w14:textId="77777777" w:rsidR="00774565" w:rsidRPr="00EC5AEF" w:rsidRDefault="00774565" w:rsidP="00774565">
            <w:pPr>
              <w:jc w:val="left"/>
            </w:pPr>
            <w:r w:rsidRPr="00EC5AEF">
              <w:t>UPOV/EXN/GEN</w:t>
            </w:r>
          </w:p>
        </w:tc>
        <w:tc>
          <w:tcPr>
            <w:tcW w:w="1132" w:type="dxa"/>
          </w:tcPr>
          <w:p w14:paraId="6539E803" w14:textId="77777777" w:rsidR="00774565" w:rsidRPr="00EC5AEF" w:rsidRDefault="00774565" w:rsidP="00774565">
            <w:pPr>
              <w:jc w:val="left"/>
            </w:pPr>
            <w:r w:rsidRPr="00EC5AEF">
              <w:t>/1</w:t>
            </w:r>
          </w:p>
        </w:tc>
        <w:tc>
          <w:tcPr>
            <w:tcW w:w="5252" w:type="dxa"/>
          </w:tcPr>
          <w:p w14:paraId="79869B5F" w14:textId="77777777" w:rsidR="00774565" w:rsidRPr="00EC5AEF" w:rsidRDefault="00774565" w:rsidP="00C341BC">
            <w:pPr>
              <w:jc w:val="left"/>
            </w:pPr>
            <w:r w:rsidRPr="00EC5AEF">
              <w:t>Erläuterungen zu Gattungen und Arten, die nach der Akte von 1991 des UPOV-Übereinkommens geschützt werden müssen</w:t>
            </w:r>
          </w:p>
        </w:tc>
        <w:tc>
          <w:tcPr>
            <w:tcW w:w="1820" w:type="dxa"/>
          </w:tcPr>
          <w:p w14:paraId="3C037503" w14:textId="77777777" w:rsidR="00774565" w:rsidRPr="00EC5AEF" w:rsidRDefault="00774565" w:rsidP="00774565">
            <w:pPr>
              <w:jc w:val="left"/>
            </w:pPr>
            <w:r w:rsidRPr="00EC5AEF">
              <w:t>22. Oktober 2009</w:t>
            </w:r>
          </w:p>
        </w:tc>
      </w:tr>
      <w:tr w:rsidR="00774565" w:rsidRPr="00EC5AEF" w14:paraId="2CCC8EB9" w14:textId="77777777" w:rsidTr="0093605F">
        <w:trPr>
          <w:cantSplit/>
        </w:trPr>
        <w:tc>
          <w:tcPr>
            <w:tcW w:w="1980" w:type="dxa"/>
          </w:tcPr>
          <w:p w14:paraId="5DF505AF" w14:textId="77777777" w:rsidR="00774565" w:rsidRPr="00EC5AEF" w:rsidRDefault="00774565" w:rsidP="00774565">
            <w:pPr>
              <w:jc w:val="left"/>
            </w:pPr>
            <w:r w:rsidRPr="00EC5AEF">
              <w:t>UPOV/EXN/HRV</w:t>
            </w:r>
          </w:p>
        </w:tc>
        <w:tc>
          <w:tcPr>
            <w:tcW w:w="1132" w:type="dxa"/>
          </w:tcPr>
          <w:p w14:paraId="1BE800E3" w14:textId="77777777" w:rsidR="00774565" w:rsidRPr="00EC5AEF" w:rsidRDefault="00774565" w:rsidP="00774565">
            <w:pPr>
              <w:jc w:val="left"/>
            </w:pPr>
            <w:r w:rsidRPr="00EC5AEF">
              <w:t>/1</w:t>
            </w:r>
          </w:p>
        </w:tc>
        <w:tc>
          <w:tcPr>
            <w:tcW w:w="5252" w:type="dxa"/>
          </w:tcPr>
          <w:p w14:paraId="2E76D70A" w14:textId="77777777" w:rsidR="00774565" w:rsidRPr="00EC5AEF" w:rsidRDefault="00774565" w:rsidP="00C341BC">
            <w:pPr>
              <w:jc w:val="left"/>
            </w:pPr>
            <w:r w:rsidRPr="00EC5AEF">
              <w:t>Erläuterungen zu Handlungen in bezug auf Erntegut nach der Akte von 1991 des UPOV-Übereinkommens</w:t>
            </w:r>
          </w:p>
        </w:tc>
        <w:tc>
          <w:tcPr>
            <w:tcW w:w="1820" w:type="dxa"/>
          </w:tcPr>
          <w:p w14:paraId="2024548E" w14:textId="77777777" w:rsidR="00774565" w:rsidRPr="00EC5AEF" w:rsidRDefault="00774565" w:rsidP="00774565">
            <w:pPr>
              <w:jc w:val="left"/>
            </w:pPr>
            <w:r w:rsidRPr="00EC5AEF">
              <w:t>24. Oktober 2013</w:t>
            </w:r>
          </w:p>
        </w:tc>
      </w:tr>
      <w:tr w:rsidR="00774565" w:rsidRPr="00EC5AEF" w14:paraId="0C59F644" w14:textId="77777777" w:rsidTr="0093605F">
        <w:trPr>
          <w:cantSplit/>
        </w:trPr>
        <w:tc>
          <w:tcPr>
            <w:tcW w:w="1980" w:type="dxa"/>
          </w:tcPr>
          <w:p w14:paraId="3E8C1F75" w14:textId="77777777" w:rsidR="00774565" w:rsidRPr="00EC5AEF" w:rsidRDefault="00774565" w:rsidP="00774565">
            <w:pPr>
              <w:jc w:val="left"/>
            </w:pPr>
            <w:r w:rsidRPr="00EC5AEF">
              <w:t>UPOV/EXN/NAT</w:t>
            </w:r>
          </w:p>
        </w:tc>
        <w:tc>
          <w:tcPr>
            <w:tcW w:w="1132" w:type="dxa"/>
          </w:tcPr>
          <w:p w14:paraId="209F9396" w14:textId="77777777" w:rsidR="00774565" w:rsidRPr="00EC5AEF" w:rsidRDefault="00774565" w:rsidP="00774565">
            <w:pPr>
              <w:jc w:val="left"/>
            </w:pPr>
            <w:r w:rsidRPr="00EC5AEF">
              <w:t>/1</w:t>
            </w:r>
          </w:p>
        </w:tc>
        <w:tc>
          <w:tcPr>
            <w:tcW w:w="5252" w:type="dxa"/>
          </w:tcPr>
          <w:p w14:paraId="24EDB14B" w14:textId="77777777" w:rsidR="00774565" w:rsidRPr="00EC5AEF" w:rsidRDefault="00774565" w:rsidP="00C341BC">
            <w:pPr>
              <w:jc w:val="left"/>
            </w:pPr>
            <w:r w:rsidRPr="00EC5AEF">
              <w:t>Erläuterungen zur Inländerbehandlung nach der Akte von 1991 des UPOV</w:t>
            </w:r>
            <w:r w:rsidRPr="00EC5AEF">
              <w:noBreakHyphen/>
              <w:t>Übereinkommens</w:t>
            </w:r>
          </w:p>
        </w:tc>
        <w:tc>
          <w:tcPr>
            <w:tcW w:w="1820" w:type="dxa"/>
          </w:tcPr>
          <w:p w14:paraId="4DB74EE1" w14:textId="77777777" w:rsidR="00774565" w:rsidRPr="00EC5AEF" w:rsidRDefault="00774565" w:rsidP="00774565">
            <w:pPr>
              <w:jc w:val="left"/>
            </w:pPr>
            <w:r w:rsidRPr="00EC5AEF">
              <w:t>22. Oktober 2009</w:t>
            </w:r>
          </w:p>
        </w:tc>
      </w:tr>
      <w:tr w:rsidR="00774565" w:rsidRPr="00EC5AEF" w14:paraId="29D1C394" w14:textId="77777777" w:rsidTr="0093605F">
        <w:trPr>
          <w:cantSplit/>
        </w:trPr>
        <w:tc>
          <w:tcPr>
            <w:tcW w:w="1980" w:type="dxa"/>
          </w:tcPr>
          <w:p w14:paraId="72495116" w14:textId="77777777" w:rsidR="00774565" w:rsidRPr="00EC5AEF" w:rsidRDefault="00774565" w:rsidP="00774565">
            <w:pPr>
              <w:jc w:val="left"/>
            </w:pPr>
            <w:r w:rsidRPr="00EC5AEF">
              <w:t>UPOV/EXN/NOV</w:t>
            </w:r>
          </w:p>
        </w:tc>
        <w:tc>
          <w:tcPr>
            <w:tcW w:w="1132" w:type="dxa"/>
          </w:tcPr>
          <w:p w14:paraId="01B8B6A7" w14:textId="77777777" w:rsidR="00774565" w:rsidRPr="00EC5AEF" w:rsidRDefault="00774565" w:rsidP="00774565">
            <w:pPr>
              <w:jc w:val="left"/>
            </w:pPr>
            <w:r w:rsidRPr="00EC5AEF">
              <w:t>/1</w:t>
            </w:r>
          </w:p>
        </w:tc>
        <w:tc>
          <w:tcPr>
            <w:tcW w:w="5252" w:type="dxa"/>
          </w:tcPr>
          <w:p w14:paraId="2643C94F" w14:textId="77777777" w:rsidR="00774565" w:rsidRPr="00EC5AEF" w:rsidRDefault="00774565" w:rsidP="00C341BC">
            <w:pPr>
              <w:jc w:val="left"/>
            </w:pPr>
            <w:r w:rsidRPr="00EC5AEF">
              <w:t>Erläuterungen zur Neuheit nach dem UPOV</w:t>
            </w:r>
            <w:r w:rsidRPr="00EC5AEF">
              <w:noBreakHyphen/>
              <w:t>Übereinkommen</w:t>
            </w:r>
          </w:p>
        </w:tc>
        <w:tc>
          <w:tcPr>
            <w:tcW w:w="1820" w:type="dxa"/>
          </w:tcPr>
          <w:p w14:paraId="118EAEBA" w14:textId="77777777" w:rsidR="00774565" w:rsidRPr="00EC5AEF" w:rsidRDefault="00774565" w:rsidP="00774565">
            <w:pPr>
              <w:jc w:val="left"/>
            </w:pPr>
            <w:r w:rsidRPr="00EC5AEF">
              <w:t>22. Oktober 2009</w:t>
            </w:r>
          </w:p>
        </w:tc>
      </w:tr>
      <w:tr w:rsidR="00774565" w:rsidRPr="00EC5AEF" w14:paraId="3136D0F2" w14:textId="77777777" w:rsidTr="0093605F">
        <w:trPr>
          <w:cantSplit/>
        </w:trPr>
        <w:tc>
          <w:tcPr>
            <w:tcW w:w="1980" w:type="dxa"/>
          </w:tcPr>
          <w:p w14:paraId="6F48CC78" w14:textId="77777777" w:rsidR="00774565" w:rsidRPr="00EC5AEF" w:rsidRDefault="00774565" w:rsidP="00774565">
            <w:pPr>
              <w:jc w:val="left"/>
            </w:pPr>
            <w:r w:rsidRPr="00EC5AEF">
              <w:t>UPOV/EXN/NUL</w:t>
            </w:r>
          </w:p>
        </w:tc>
        <w:tc>
          <w:tcPr>
            <w:tcW w:w="1132" w:type="dxa"/>
          </w:tcPr>
          <w:p w14:paraId="56D91147" w14:textId="77777777" w:rsidR="00774565" w:rsidRPr="00EC5AEF" w:rsidRDefault="00774565" w:rsidP="00774565">
            <w:pPr>
              <w:jc w:val="left"/>
            </w:pPr>
            <w:r w:rsidRPr="00EC5AEF">
              <w:t>/2</w:t>
            </w:r>
          </w:p>
        </w:tc>
        <w:tc>
          <w:tcPr>
            <w:tcW w:w="5252" w:type="dxa"/>
          </w:tcPr>
          <w:p w14:paraId="6078AA08" w14:textId="77777777" w:rsidR="00774565" w:rsidRPr="00EC5AEF" w:rsidRDefault="00774565" w:rsidP="00C341BC">
            <w:pPr>
              <w:jc w:val="left"/>
            </w:pPr>
            <w:r w:rsidRPr="00EC5AEF">
              <w:t>Erläuterungen zur Nichtigkeit des Züchterrechts nach dem UPOV</w:t>
            </w:r>
            <w:r w:rsidRPr="00EC5AEF">
              <w:noBreakHyphen/>
              <w:t>Übereinkommen</w:t>
            </w:r>
          </w:p>
        </w:tc>
        <w:tc>
          <w:tcPr>
            <w:tcW w:w="1820" w:type="dxa"/>
          </w:tcPr>
          <w:p w14:paraId="101FDB90" w14:textId="77777777" w:rsidR="00774565" w:rsidRPr="00EC5AEF" w:rsidRDefault="00774565" w:rsidP="00774565">
            <w:pPr>
              <w:jc w:val="left"/>
            </w:pPr>
            <w:r w:rsidRPr="00EC5AEF">
              <w:t>29. Oktober 2015</w:t>
            </w:r>
          </w:p>
        </w:tc>
      </w:tr>
      <w:tr w:rsidR="00774565" w:rsidRPr="00EC5AEF" w14:paraId="6B00C34F" w14:textId="77777777" w:rsidTr="0093605F">
        <w:trPr>
          <w:cantSplit/>
        </w:trPr>
        <w:tc>
          <w:tcPr>
            <w:tcW w:w="1980" w:type="dxa"/>
          </w:tcPr>
          <w:p w14:paraId="1EFA9F25" w14:textId="77777777" w:rsidR="00774565" w:rsidRPr="00EC5AEF" w:rsidRDefault="00774565" w:rsidP="00774565">
            <w:pPr>
              <w:jc w:val="left"/>
            </w:pPr>
            <w:r w:rsidRPr="00EC5AEF">
              <w:t>UPOV/EXN/PPM</w:t>
            </w:r>
          </w:p>
        </w:tc>
        <w:tc>
          <w:tcPr>
            <w:tcW w:w="1132" w:type="dxa"/>
          </w:tcPr>
          <w:p w14:paraId="0FB81002" w14:textId="3AFDBE99" w:rsidR="00774565" w:rsidRPr="00EC5AEF" w:rsidRDefault="00774565" w:rsidP="00774565">
            <w:pPr>
              <w:jc w:val="left"/>
            </w:pPr>
            <w:r w:rsidRPr="00EC5AEF">
              <w:t>/</w:t>
            </w:r>
            <w:r w:rsidR="00432278" w:rsidRPr="00EC5AEF">
              <w:t>2</w:t>
            </w:r>
          </w:p>
        </w:tc>
        <w:tc>
          <w:tcPr>
            <w:tcW w:w="5252" w:type="dxa"/>
          </w:tcPr>
          <w:p w14:paraId="234ACDBB" w14:textId="77777777" w:rsidR="00774565" w:rsidRPr="00EC5AEF" w:rsidRDefault="00774565" w:rsidP="00C341BC">
            <w:pPr>
              <w:jc w:val="left"/>
            </w:pPr>
            <w:r w:rsidRPr="00EC5AEF">
              <w:t>Erläuterungen zu Vermehrungsmaterial nach dem UPOV</w:t>
            </w:r>
            <w:r w:rsidRPr="00EC5AEF">
              <w:noBreakHyphen/>
              <w:t>Übereinkommen</w:t>
            </w:r>
          </w:p>
        </w:tc>
        <w:tc>
          <w:tcPr>
            <w:tcW w:w="1820" w:type="dxa"/>
          </w:tcPr>
          <w:p w14:paraId="07C350D5" w14:textId="2B74C475" w:rsidR="00774565" w:rsidRPr="00EC5AEF" w:rsidRDefault="00432278" w:rsidP="00774565">
            <w:pPr>
              <w:jc w:val="left"/>
            </w:pPr>
            <w:r w:rsidRPr="00EC5AEF">
              <w:t>25. Oktober 2024</w:t>
            </w:r>
          </w:p>
        </w:tc>
      </w:tr>
      <w:tr w:rsidR="00774565" w:rsidRPr="00EC5AEF" w14:paraId="199A536A" w14:textId="77777777" w:rsidTr="0093605F">
        <w:trPr>
          <w:cantSplit/>
        </w:trPr>
        <w:tc>
          <w:tcPr>
            <w:tcW w:w="1980" w:type="dxa"/>
          </w:tcPr>
          <w:p w14:paraId="175195ED" w14:textId="77777777" w:rsidR="00774565" w:rsidRPr="00EC5AEF" w:rsidRDefault="00774565" w:rsidP="00774565">
            <w:pPr>
              <w:jc w:val="left"/>
            </w:pPr>
            <w:r w:rsidRPr="00EC5AEF">
              <w:t>UPOV/EXN/PRI</w:t>
            </w:r>
          </w:p>
        </w:tc>
        <w:tc>
          <w:tcPr>
            <w:tcW w:w="1132" w:type="dxa"/>
          </w:tcPr>
          <w:p w14:paraId="2FF1720D" w14:textId="77777777" w:rsidR="00774565" w:rsidRPr="00EC5AEF" w:rsidRDefault="00774565" w:rsidP="00774565">
            <w:pPr>
              <w:jc w:val="left"/>
            </w:pPr>
            <w:r w:rsidRPr="00EC5AEF">
              <w:t>/1</w:t>
            </w:r>
          </w:p>
        </w:tc>
        <w:tc>
          <w:tcPr>
            <w:tcW w:w="5252" w:type="dxa"/>
          </w:tcPr>
          <w:p w14:paraId="5CB1251A" w14:textId="77777777" w:rsidR="00774565" w:rsidRPr="00EC5AEF" w:rsidRDefault="00774565" w:rsidP="00C341BC">
            <w:pPr>
              <w:jc w:val="left"/>
            </w:pPr>
            <w:r w:rsidRPr="00EC5AEF">
              <w:t>Erläuterungen zum Prioritätsrecht nach dem UPOV-Übereinkommen</w:t>
            </w:r>
          </w:p>
        </w:tc>
        <w:tc>
          <w:tcPr>
            <w:tcW w:w="1820" w:type="dxa"/>
          </w:tcPr>
          <w:p w14:paraId="12E9421F" w14:textId="77777777" w:rsidR="00774565" w:rsidRPr="00EC5AEF" w:rsidRDefault="00774565" w:rsidP="00774565">
            <w:pPr>
              <w:jc w:val="left"/>
            </w:pPr>
            <w:r w:rsidRPr="00EC5AEF">
              <w:t>22. Oktober 2009</w:t>
            </w:r>
          </w:p>
        </w:tc>
      </w:tr>
      <w:tr w:rsidR="00774565" w:rsidRPr="00EC5AEF" w14:paraId="2B0BB423" w14:textId="77777777" w:rsidTr="0093605F">
        <w:trPr>
          <w:cantSplit/>
        </w:trPr>
        <w:tc>
          <w:tcPr>
            <w:tcW w:w="1980" w:type="dxa"/>
          </w:tcPr>
          <w:p w14:paraId="507ECD2B" w14:textId="77777777" w:rsidR="00774565" w:rsidRPr="00EC5AEF" w:rsidRDefault="00774565" w:rsidP="00774565">
            <w:pPr>
              <w:jc w:val="left"/>
            </w:pPr>
            <w:r w:rsidRPr="00EC5AEF">
              <w:t>UPOV/EXN/PRP</w:t>
            </w:r>
          </w:p>
        </w:tc>
        <w:tc>
          <w:tcPr>
            <w:tcW w:w="1132" w:type="dxa"/>
          </w:tcPr>
          <w:p w14:paraId="2B91C549" w14:textId="77777777" w:rsidR="00774565" w:rsidRPr="00EC5AEF" w:rsidRDefault="00774565" w:rsidP="00774565">
            <w:pPr>
              <w:jc w:val="left"/>
            </w:pPr>
            <w:r w:rsidRPr="00EC5AEF">
              <w:t>/2</w:t>
            </w:r>
          </w:p>
        </w:tc>
        <w:tc>
          <w:tcPr>
            <w:tcW w:w="5252" w:type="dxa"/>
          </w:tcPr>
          <w:p w14:paraId="124A531F" w14:textId="77777777" w:rsidR="00774565" w:rsidRPr="00EC5AEF" w:rsidRDefault="00774565" w:rsidP="00C341BC">
            <w:pPr>
              <w:jc w:val="left"/>
            </w:pPr>
            <w:r w:rsidRPr="00EC5AEF">
              <w:t>Erläuterungen zum vorläufigem Schutz nach dem UPOV</w:t>
            </w:r>
            <w:r w:rsidRPr="00EC5AEF">
              <w:noBreakHyphen/>
              <w:t>Übereinkommen</w:t>
            </w:r>
          </w:p>
        </w:tc>
        <w:tc>
          <w:tcPr>
            <w:tcW w:w="1820" w:type="dxa"/>
          </w:tcPr>
          <w:p w14:paraId="48637852" w14:textId="77777777" w:rsidR="00774565" w:rsidRPr="00EC5AEF" w:rsidRDefault="00774565" w:rsidP="00774565">
            <w:pPr>
              <w:jc w:val="left"/>
            </w:pPr>
            <w:r w:rsidRPr="00EC5AEF">
              <w:t>29. Oktober 2015</w:t>
            </w:r>
          </w:p>
        </w:tc>
      </w:tr>
      <w:tr w:rsidR="00774565" w:rsidRPr="00EC5AEF" w14:paraId="63C52C4D" w14:textId="77777777" w:rsidTr="0093605F">
        <w:trPr>
          <w:cantSplit/>
        </w:trPr>
        <w:tc>
          <w:tcPr>
            <w:tcW w:w="1980" w:type="dxa"/>
          </w:tcPr>
          <w:p w14:paraId="7B0A6E17" w14:textId="77777777" w:rsidR="00774565" w:rsidRPr="00EC5AEF" w:rsidRDefault="00774565" w:rsidP="00774565">
            <w:pPr>
              <w:jc w:val="left"/>
            </w:pPr>
            <w:r w:rsidRPr="00EC5AEF">
              <w:t>UPOV/EXN/VAR</w:t>
            </w:r>
          </w:p>
        </w:tc>
        <w:tc>
          <w:tcPr>
            <w:tcW w:w="1132" w:type="dxa"/>
          </w:tcPr>
          <w:p w14:paraId="5A2E5E37" w14:textId="77777777" w:rsidR="00774565" w:rsidRPr="00EC5AEF" w:rsidRDefault="00774565" w:rsidP="00774565">
            <w:pPr>
              <w:jc w:val="left"/>
            </w:pPr>
            <w:r w:rsidRPr="00EC5AEF">
              <w:t>/1</w:t>
            </w:r>
          </w:p>
        </w:tc>
        <w:tc>
          <w:tcPr>
            <w:tcW w:w="5252" w:type="dxa"/>
          </w:tcPr>
          <w:p w14:paraId="3FE1598B" w14:textId="77777777" w:rsidR="00774565" w:rsidRPr="00EC5AEF" w:rsidRDefault="00774565" w:rsidP="00C341BC">
            <w:pPr>
              <w:jc w:val="left"/>
            </w:pPr>
            <w:r w:rsidRPr="00EC5AEF">
              <w:t>Erläuterungen zur Begriffsbestimmung der Sorte nach der Akte von 1991 des UPOV-Übereinkommens</w:t>
            </w:r>
          </w:p>
        </w:tc>
        <w:tc>
          <w:tcPr>
            <w:tcW w:w="1820" w:type="dxa"/>
          </w:tcPr>
          <w:p w14:paraId="4335031C" w14:textId="77777777" w:rsidR="00774565" w:rsidRPr="00EC5AEF" w:rsidRDefault="00774565" w:rsidP="00774565">
            <w:pPr>
              <w:jc w:val="left"/>
            </w:pPr>
            <w:r w:rsidRPr="00EC5AEF">
              <w:t>21. Oktober 2010</w:t>
            </w:r>
          </w:p>
        </w:tc>
      </w:tr>
    </w:tbl>
    <w:p w14:paraId="1E416BBA" w14:textId="77777777" w:rsidR="00410520" w:rsidRPr="00EC5AEF" w:rsidRDefault="00410520" w:rsidP="00410520">
      <w:pPr>
        <w:rPr>
          <w:snapToGrid w:val="0"/>
          <w:szCs w:val="24"/>
        </w:rPr>
      </w:pPr>
    </w:p>
    <w:p w14:paraId="4ECE8BAC" w14:textId="77777777" w:rsidR="00050E16" w:rsidRPr="00EC5AEF" w:rsidRDefault="00050E16" w:rsidP="00050E16"/>
    <w:p w14:paraId="64D11BCD" w14:textId="77777777" w:rsidR="009B440E" w:rsidRDefault="00050E16" w:rsidP="00050E16">
      <w:pPr>
        <w:jc w:val="right"/>
      </w:pPr>
      <w:r w:rsidRPr="00EC5AEF">
        <w:t>[</w:t>
      </w:r>
      <w:r w:rsidR="00BC0BD4" w:rsidRPr="00EC5AEF">
        <w:t>Ende des</w:t>
      </w:r>
      <w:r w:rsidR="00A706D3" w:rsidRPr="00EC5AEF">
        <w:t xml:space="preserve"> </w:t>
      </w:r>
      <w:r w:rsidR="00BC0BD4" w:rsidRPr="00EC5AEF">
        <w:t>Dokuments</w:t>
      </w:r>
      <w:r w:rsidRPr="00EC5AEF">
        <w:t>]</w:t>
      </w:r>
    </w:p>
    <w:p w14:paraId="45246AE7" w14:textId="77777777" w:rsidR="00050E16" w:rsidRDefault="00050E16" w:rsidP="009B440E">
      <w:pPr>
        <w:jc w:val="left"/>
      </w:pPr>
    </w:p>
    <w:p w14:paraId="2125FB2F" w14:textId="77777777" w:rsidR="0094718A" w:rsidRPr="00C5280D" w:rsidRDefault="0094718A" w:rsidP="009B440E">
      <w:pPr>
        <w:jc w:val="left"/>
      </w:pPr>
    </w:p>
    <w:sectPr w:rsidR="0094718A" w:rsidRPr="00C5280D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A56F" w14:textId="77777777" w:rsidR="00986906" w:rsidRDefault="00986906" w:rsidP="006655D3">
      <w:r>
        <w:separator/>
      </w:r>
    </w:p>
    <w:p w14:paraId="63497C99" w14:textId="77777777" w:rsidR="00986906" w:rsidRDefault="00986906" w:rsidP="006655D3"/>
  </w:endnote>
  <w:endnote w:type="continuationSeparator" w:id="0">
    <w:p w14:paraId="01127A55" w14:textId="77777777" w:rsidR="00986906" w:rsidRDefault="00986906" w:rsidP="006655D3">
      <w:r>
        <w:separator/>
      </w:r>
    </w:p>
    <w:p w14:paraId="3CEBB731" w14:textId="77777777" w:rsidR="00986906" w:rsidRPr="00294751" w:rsidRDefault="009869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9DFA200" w14:textId="77777777" w:rsidR="00986906" w:rsidRPr="00294751" w:rsidRDefault="00986906" w:rsidP="006655D3">
      <w:pPr>
        <w:rPr>
          <w:lang w:val="fr-FR"/>
        </w:rPr>
      </w:pPr>
    </w:p>
    <w:p w14:paraId="5356BF14" w14:textId="77777777" w:rsidR="00986906" w:rsidRPr="00294751" w:rsidRDefault="00986906" w:rsidP="006655D3">
      <w:pPr>
        <w:rPr>
          <w:lang w:val="fr-FR"/>
        </w:rPr>
      </w:pPr>
    </w:p>
  </w:endnote>
  <w:endnote w:type="continuationNotice" w:id="1">
    <w:p w14:paraId="45588748" w14:textId="77777777" w:rsidR="00986906" w:rsidRPr="00294751" w:rsidRDefault="009869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04AB536" w14:textId="77777777" w:rsidR="00986906" w:rsidRPr="00294751" w:rsidRDefault="00986906" w:rsidP="006655D3">
      <w:pPr>
        <w:rPr>
          <w:lang w:val="fr-FR"/>
        </w:rPr>
      </w:pPr>
    </w:p>
    <w:p w14:paraId="7D16D392" w14:textId="77777777" w:rsidR="00986906" w:rsidRPr="00294751" w:rsidRDefault="009869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AA03E" w14:textId="77777777" w:rsidR="00986906" w:rsidRDefault="00986906" w:rsidP="006655D3">
      <w:r>
        <w:separator/>
      </w:r>
    </w:p>
  </w:footnote>
  <w:footnote w:type="continuationSeparator" w:id="0">
    <w:p w14:paraId="54619CD4" w14:textId="77777777" w:rsidR="00986906" w:rsidRDefault="00986906" w:rsidP="006655D3">
      <w:r>
        <w:separator/>
      </w:r>
    </w:p>
  </w:footnote>
  <w:footnote w:type="continuationNotice" w:id="1">
    <w:p w14:paraId="4F4A5DDC" w14:textId="77777777" w:rsidR="00986906" w:rsidRPr="00AB530F" w:rsidRDefault="009869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BF5C" w14:textId="34D26CC7" w:rsidR="00182B99" w:rsidRPr="00202E38" w:rsidRDefault="00410520" w:rsidP="00EB048E">
    <w:pPr>
      <w:pStyle w:val="Header"/>
      <w:rPr>
        <w:rStyle w:val="PageNumber"/>
      </w:rPr>
    </w:pPr>
    <w:r>
      <w:t>UPOV/INF-</w:t>
    </w:r>
    <w:r w:rsidR="00432278">
      <w:t>EXN/18</w:t>
    </w:r>
    <w:r w:rsidR="007B79EB">
      <w:t xml:space="preserve"> Draft 1</w:t>
    </w:r>
  </w:p>
  <w:p w14:paraId="3584E358" w14:textId="77777777"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F833E1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14:paraId="46128647" w14:textId="77777777"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06"/>
    <w:rsid w:val="00010CF3"/>
    <w:rsid w:val="00011E27"/>
    <w:rsid w:val="000148BC"/>
    <w:rsid w:val="00023271"/>
    <w:rsid w:val="00024AB8"/>
    <w:rsid w:val="00030854"/>
    <w:rsid w:val="00036028"/>
    <w:rsid w:val="00044642"/>
    <w:rsid w:val="000446B9"/>
    <w:rsid w:val="00047E21"/>
    <w:rsid w:val="00050E16"/>
    <w:rsid w:val="00082B85"/>
    <w:rsid w:val="00083093"/>
    <w:rsid w:val="00085505"/>
    <w:rsid w:val="00097546"/>
    <w:rsid w:val="000A3E85"/>
    <w:rsid w:val="000C4E25"/>
    <w:rsid w:val="000C7021"/>
    <w:rsid w:val="000D357D"/>
    <w:rsid w:val="000D6BBC"/>
    <w:rsid w:val="000D7780"/>
    <w:rsid w:val="000E636A"/>
    <w:rsid w:val="000F2F11"/>
    <w:rsid w:val="00105929"/>
    <w:rsid w:val="00110C36"/>
    <w:rsid w:val="001131D5"/>
    <w:rsid w:val="001363C9"/>
    <w:rsid w:val="00141DB8"/>
    <w:rsid w:val="00172084"/>
    <w:rsid w:val="0017474A"/>
    <w:rsid w:val="001758C6"/>
    <w:rsid w:val="00182B99"/>
    <w:rsid w:val="00202E38"/>
    <w:rsid w:val="0021332C"/>
    <w:rsid w:val="00213982"/>
    <w:rsid w:val="002369E3"/>
    <w:rsid w:val="0024416D"/>
    <w:rsid w:val="002464A3"/>
    <w:rsid w:val="00250827"/>
    <w:rsid w:val="00271911"/>
    <w:rsid w:val="002800A0"/>
    <w:rsid w:val="002801B3"/>
    <w:rsid w:val="00281060"/>
    <w:rsid w:val="002940E8"/>
    <w:rsid w:val="00294751"/>
    <w:rsid w:val="002A6E50"/>
    <w:rsid w:val="002B4298"/>
    <w:rsid w:val="002B6608"/>
    <w:rsid w:val="002C256A"/>
    <w:rsid w:val="002C3CC7"/>
    <w:rsid w:val="002F5A38"/>
    <w:rsid w:val="002F65D8"/>
    <w:rsid w:val="00305A7F"/>
    <w:rsid w:val="003152FE"/>
    <w:rsid w:val="00327436"/>
    <w:rsid w:val="00344BD6"/>
    <w:rsid w:val="0035528D"/>
    <w:rsid w:val="00361821"/>
    <w:rsid w:val="00361E9E"/>
    <w:rsid w:val="00365F8E"/>
    <w:rsid w:val="003B031A"/>
    <w:rsid w:val="003C0F35"/>
    <w:rsid w:val="003C7FBE"/>
    <w:rsid w:val="003D227C"/>
    <w:rsid w:val="003D2B4D"/>
    <w:rsid w:val="003E2875"/>
    <w:rsid w:val="003E4458"/>
    <w:rsid w:val="0040409F"/>
    <w:rsid w:val="0040557F"/>
    <w:rsid w:val="00410520"/>
    <w:rsid w:val="00415442"/>
    <w:rsid w:val="00432278"/>
    <w:rsid w:val="004349C7"/>
    <w:rsid w:val="00444A88"/>
    <w:rsid w:val="00472E2E"/>
    <w:rsid w:val="00474DA4"/>
    <w:rsid w:val="00476B4D"/>
    <w:rsid w:val="004805FA"/>
    <w:rsid w:val="004935D2"/>
    <w:rsid w:val="004A0325"/>
    <w:rsid w:val="004A1991"/>
    <w:rsid w:val="004A6E4D"/>
    <w:rsid w:val="004B1215"/>
    <w:rsid w:val="004D047D"/>
    <w:rsid w:val="004F1E9E"/>
    <w:rsid w:val="004F305A"/>
    <w:rsid w:val="00501602"/>
    <w:rsid w:val="00512164"/>
    <w:rsid w:val="00520297"/>
    <w:rsid w:val="005338F9"/>
    <w:rsid w:val="0054281C"/>
    <w:rsid w:val="00544581"/>
    <w:rsid w:val="00545E42"/>
    <w:rsid w:val="0055268D"/>
    <w:rsid w:val="00553681"/>
    <w:rsid w:val="00560396"/>
    <w:rsid w:val="00566980"/>
    <w:rsid w:val="00567E4F"/>
    <w:rsid w:val="00576BE4"/>
    <w:rsid w:val="005A400A"/>
    <w:rsid w:val="005D3844"/>
    <w:rsid w:val="005F7B92"/>
    <w:rsid w:val="00612379"/>
    <w:rsid w:val="006153B6"/>
    <w:rsid w:val="0061555F"/>
    <w:rsid w:val="00636CA6"/>
    <w:rsid w:val="00641200"/>
    <w:rsid w:val="00645CA8"/>
    <w:rsid w:val="006637E6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3C65"/>
    <w:rsid w:val="00751613"/>
    <w:rsid w:val="007556F6"/>
    <w:rsid w:val="00760EEF"/>
    <w:rsid w:val="00774565"/>
    <w:rsid w:val="00777EE5"/>
    <w:rsid w:val="007815FA"/>
    <w:rsid w:val="00784836"/>
    <w:rsid w:val="0079023E"/>
    <w:rsid w:val="007A2854"/>
    <w:rsid w:val="007B79EB"/>
    <w:rsid w:val="007C1D92"/>
    <w:rsid w:val="007C4CB9"/>
    <w:rsid w:val="007D0A1E"/>
    <w:rsid w:val="007D0B9D"/>
    <w:rsid w:val="007D19B0"/>
    <w:rsid w:val="007E7DFB"/>
    <w:rsid w:val="007F498F"/>
    <w:rsid w:val="0080679D"/>
    <w:rsid w:val="008108B0"/>
    <w:rsid w:val="00811B20"/>
    <w:rsid w:val="008211B5"/>
    <w:rsid w:val="0082296E"/>
    <w:rsid w:val="00824099"/>
    <w:rsid w:val="00832B43"/>
    <w:rsid w:val="00833054"/>
    <w:rsid w:val="00846D7C"/>
    <w:rsid w:val="00864C55"/>
    <w:rsid w:val="00867AC1"/>
    <w:rsid w:val="00890DF8"/>
    <w:rsid w:val="008968D0"/>
    <w:rsid w:val="008A743F"/>
    <w:rsid w:val="008C0970"/>
    <w:rsid w:val="008C2023"/>
    <w:rsid w:val="008D0BC5"/>
    <w:rsid w:val="008D2CF7"/>
    <w:rsid w:val="00900C26"/>
    <w:rsid w:val="0090197F"/>
    <w:rsid w:val="00906925"/>
    <w:rsid w:val="00906DDC"/>
    <w:rsid w:val="00934E09"/>
    <w:rsid w:val="0093605F"/>
    <w:rsid w:val="00936253"/>
    <w:rsid w:val="00940D46"/>
    <w:rsid w:val="0094718A"/>
    <w:rsid w:val="00952DD4"/>
    <w:rsid w:val="00965AE7"/>
    <w:rsid w:val="00970FED"/>
    <w:rsid w:val="00986906"/>
    <w:rsid w:val="00992D82"/>
    <w:rsid w:val="00997029"/>
    <w:rsid w:val="009A7339"/>
    <w:rsid w:val="009B440E"/>
    <w:rsid w:val="009D690D"/>
    <w:rsid w:val="009E65B6"/>
    <w:rsid w:val="00A24C10"/>
    <w:rsid w:val="00A2619D"/>
    <w:rsid w:val="00A42AC3"/>
    <w:rsid w:val="00A430CF"/>
    <w:rsid w:val="00A54309"/>
    <w:rsid w:val="00A57B8B"/>
    <w:rsid w:val="00A706D3"/>
    <w:rsid w:val="00A86D7E"/>
    <w:rsid w:val="00A9054C"/>
    <w:rsid w:val="00AA35B3"/>
    <w:rsid w:val="00AB2B93"/>
    <w:rsid w:val="00AB530F"/>
    <w:rsid w:val="00AB7E5B"/>
    <w:rsid w:val="00AC2883"/>
    <w:rsid w:val="00AE0EF1"/>
    <w:rsid w:val="00AE2937"/>
    <w:rsid w:val="00AF5B88"/>
    <w:rsid w:val="00B07301"/>
    <w:rsid w:val="00B11F3E"/>
    <w:rsid w:val="00B224DE"/>
    <w:rsid w:val="00B324D4"/>
    <w:rsid w:val="00B46575"/>
    <w:rsid w:val="00B526BB"/>
    <w:rsid w:val="00B61777"/>
    <w:rsid w:val="00B758EF"/>
    <w:rsid w:val="00B84BBD"/>
    <w:rsid w:val="00B922B3"/>
    <w:rsid w:val="00BA43FB"/>
    <w:rsid w:val="00BA6E5D"/>
    <w:rsid w:val="00BC0BD4"/>
    <w:rsid w:val="00BC127D"/>
    <w:rsid w:val="00BC1FE6"/>
    <w:rsid w:val="00BF2633"/>
    <w:rsid w:val="00C061B6"/>
    <w:rsid w:val="00C11688"/>
    <w:rsid w:val="00C2446C"/>
    <w:rsid w:val="00C33CFE"/>
    <w:rsid w:val="00C341BC"/>
    <w:rsid w:val="00C36AE5"/>
    <w:rsid w:val="00C41F17"/>
    <w:rsid w:val="00C4533E"/>
    <w:rsid w:val="00C527FA"/>
    <w:rsid w:val="00C5280D"/>
    <w:rsid w:val="00C53EB3"/>
    <w:rsid w:val="00C5791C"/>
    <w:rsid w:val="00C66290"/>
    <w:rsid w:val="00C72B7A"/>
    <w:rsid w:val="00C84381"/>
    <w:rsid w:val="00C92ADF"/>
    <w:rsid w:val="00C945B1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1608"/>
    <w:rsid w:val="00D81BC1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21435"/>
    <w:rsid w:val="00E32F7E"/>
    <w:rsid w:val="00E46959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5AEF"/>
    <w:rsid w:val="00EC6AFE"/>
    <w:rsid w:val="00EE34DF"/>
    <w:rsid w:val="00EF2F89"/>
    <w:rsid w:val="00F03E98"/>
    <w:rsid w:val="00F1237A"/>
    <w:rsid w:val="00F22CBD"/>
    <w:rsid w:val="00F272F1"/>
    <w:rsid w:val="00F43E90"/>
    <w:rsid w:val="00F45372"/>
    <w:rsid w:val="00F46B0B"/>
    <w:rsid w:val="00F560F7"/>
    <w:rsid w:val="00F6334D"/>
    <w:rsid w:val="00F833E1"/>
    <w:rsid w:val="00F84EAE"/>
    <w:rsid w:val="00F96B61"/>
    <w:rsid w:val="00FA2C9F"/>
    <w:rsid w:val="00FA49AB"/>
    <w:rsid w:val="00FB6A06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14802AA2"/>
  <w15:docId w15:val="{0A6CC53C-D110-4D8A-8800-B8F4CD3A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4533E"/>
    <w:pPr>
      <w:spacing w:before="60"/>
      <w:ind w:left="630" w:hanging="630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4533E"/>
    <w:rPr>
      <w:rFonts w:ascii="Arial" w:hAnsi="Arial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FEB8-1553-42BF-A951-5EEF45F9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c(extr)_34_DE.dotx</Template>
  <TotalTime>4</TotalTime>
  <Pages>3</Pages>
  <Words>593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UPOV/INF-EXN/17 Draft 1</vt:lpstr>
    </vt:vector>
  </TitlesOfParts>
  <Company>UPOV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UPOV/INF-EXN/18 Draft 1</dc:title>
  <dc:creator>SANCHEZ-VIZCAINO GOMEZ Rosa Maria</dc:creator>
  <cp:lastModifiedBy>SANCHEZ VIZCAINO GOMEZ Rosa Maria</cp:lastModifiedBy>
  <cp:revision>5</cp:revision>
  <cp:lastPrinted>2021-06-16T19:23:00Z</cp:lastPrinted>
  <dcterms:created xsi:type="dcterms:W3CDTF">2024-09-04T08:07:00Z</dcterms:created>
  <dcterms:modified xsi:type="dcterms:W3CDTF">2024-09-23T14:48:00Z</dcterms:modified>
</cp:coreProperties>
</file>