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D3174" w14:paraId="63F8EEE5" w14:textId="77777777" w:rsidTr="00EB4E9C">
        <w:tc>
          <w:tcPr>
            <w:tcW w:w="6522" w:type="dxa"/>
          </w:tcPr>
          <w:p w14:paraId="3964DD49" w14:textId="77777777" w:rsidR="00DC3802" w:rsidRPr="006D3174" w:rsidRDefault="00DC3802" w:rsidP="00AC2883">
            <w:r w:rsidRPr="006D3174">
              <w:rPr>
                <w:noProof/>
              </w:rPr>
              <w:drawing>
                <wp:inline distT="0" distB="0" distL="0" distR="0" wp14:anchorId="5F1B6D32" wp14:editId="3A38F9E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8A0BF0" w14:textId="6A9F212F" w:rsidR="009D0D74" w:rsidRPr="006D3174" w:rsidRDefault="002335AB">
            <w:pPr>
              <w:pStyle w:val="Lettrine"/>
            </w:pPr>
            <w:r w:rsidRPr="006D3174">
              <w:t>G</w:t>
            </w:r>
          </w:p>
        </w:tc>
      </w:tr>
      <w:tr w:rsidR="00DC3802" w:rsidRPr="006D3174" w14:paraId="336B412B" w14:textId="77777777" w:rsidTr="00645CA8">
        <w:trPr>
          <w:trHeight w:val="219"/>
        </w:trPr>
        <w:tc>
          <w:tcPr>
            <w:tcW w:w="6522" w:type="dxa"/>
          </w:tcPr>
          <w:p w14:paraId="5FF1B901" w14:textId="77777777" w:rsidR="009D0D74" w:rsidRPr="006D3174" w:rsidRDefault="00AD664D">
            <w:pPr>
              <w:pStyle w:val="upove"/>
            </w:pPr>
            <w:r w:rsidRPr="006D3174">
              <w:t>Internationaler Verband zum Schutz von Pflanzenzüchtungen</w:t>
            </w:r>
          </w:p>
        </w:tc>
        <w:tc>
          <w:tcPr>
            <w:tcW w:w="3117" w:type="dxa"/>
          </w:tcPr>
          <w:p w14:paraId="57535831" w14:textId="77777777" w:rsidR="00DC3802" w:rsidRPr="006D3174" w:rsidRDefault="00DC3802" w:rsidP="00DA4973"/>
        </w:tc>
      </w:tr>
    </w:tbl>
    <w:p w14:paraId="34AFE1A5" w14:textId="77777777" w:rsidR="00DC3802" w:rsidRPr="006D3174" w:rsidRDefault="00DC3802" w:rsidP="00DC3802"/>
    <w:p w14:paraId="5A70344E" w14:textId="77777777" w:rsidR="007F2E78" w:rsidRPr="006D3174"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6D3174" w14:paraId="6ECFD708" w14:textId="77777777" w:rsidTr="003E171B">
        <w:tc>
          <w:tcPr>
            <w:tcW w:w="6512" w:type="dxa"/>
          </w:tcPr>
          <w:p w14:paraId="1D938B79" w14:textId="41FD148B" w:rsidR="009D0D74" w:rsidRPr="006D3174" w:rsidRDefault="002335AB">
            <w:pPr>
              <w:pStyle w:val="Sessiontc"/>
              <w:spacing w:line="240" w:lineRule="auto"/>
            </w:pPr>
            <w:r w:rsidRPr="006D3174">
              <w:t xml:space="preserve">Der </w:t>
            </w:r>
            <w:r w:rsidR="00AD664D" w:rsidRPr="006D3174">
              <w:t>Rat</w:t>
            </w:r>
          </w:p>
          <w:p w14:paraId="405A7374" w14:textId="77777777" w:rsidR="009D0D74" w:rsidRPr="006D3174" w:rsidRDefault="00AD664D">
            <w:pPr>
              <w:pStyle w:val="Sessiontcplacedate"/>
            </w:pPr>
            <w:r w:rsidRPr="006D3174">
              <w:t>Achtundfünfzigste ordentliche Tagung</w:t>
            </w:r>
          </w:p>
          <w:p w14:paraId="690C0274" w14:textId="77777777" w:rsidR="009D0D74" w:rsidRPr="006D3174" w:rsidRDefault="00AD664D">
            <w:pPr>
              <w:pStyle w:val="Sessiontcplacedate"/>
              <w:rPr>
                <w:sz w:val="22"/>
              </w:rPr>
            </w:pPr>
            <w:r w:rsidRPr="006D3174">
              <w:t>Genf, 25. Oktober 2024</w:t>
            </w:r>
          </w:p>
        </w:tc>
        <w:tc>
          <w:tcPr>
            <w:tcW w:w="3127" w:type="dxa"/>
          </w:tcPr>
          <w:p w14:paraId="0CC709C4" w14:textId="77777777" w:rsidR="009D0D74" w:rsidRPr="006D3174" w:rsidRDefault="00AD664D">
            <w:pPr>
              <w:pStyle w:val="Doccode"/>
              <w:rPr>
                <w:lang w:val="de-DE"/>
              </w:rPr>
            </w:pPr>
            <w:r w:rsidRPr="006D3174">
              <w:rPr>
                <w:lang w:val="de-DE"/>
              </w:rPr>
              <w:t>C/58/12</w:t>
            </w:r>
          </w:p>
          <w:p w14:paraId="4ACE4DB7" w14:textId="77777777" w:rsidR="009D0D74" w:rsidRPr="006D3174" w:rsidRDefault="00AD664D">
            <w:pPr>
              <w:pStyle w:val="Docoriginal"/>
            </w:pPr>
            <w:r w:rsidRPr="006D3174">
              <w:t>Original:</w:t>
            </w:r>
            <w:r w:rsidRPr="006D3174">
              <w:rPr>
                <w:b w:val="0"/>
                <w:spacing w:val="0"/>
              </w:rPr>
              <w:t xml:space="preserve">  Englisch</w:t>
            </w:r>
          </w:p>
          <w:p w14:paraId="67883115" w14:textId="29329BC9" w:rsidR="009D0D74" w:rsidRPr="006D3174" w:rsidRDefault="00AD664D">
            <w:pPr>
              <w:pStyle w:val="Docoriginal"/>
            </w:pPr>
            <w:r w:rsidRPr="006D3174">
              <w:t xml:space="preserve">Datum: </w:t>
            </w:r>
            <w:r w:rsidR="00FA6FC5" w:rsidRPr="006D3174">
              <w:rPr>
                <w:b w:val="0"/>
                <w:spacing w:val="0"/>
              </w:rPr>
              <w:t xml:space="preserve">25. </w:t>
            </w:r>
            <w:r w:rsidR="00BD6C2D" w:rsidRPr="006D3174">
              <w:rPr>
                <w:b w:val="0"/>
                <w:spacing w:val="0"/>
              </w:rPr>
              <w:t xml:space="preserve">September </w:t>
            </w:r>
            <w:r w:rsidRPr="006D3174">
              <w:rPr>
                <w:b w:val="0"/>
                <w:spacing w:val="0"/>
              </w:rPr>
              <w:t>2024</w:t>
            </w:r>
          </w:p>
        </w:tc>
      </w:tr>
    </w:tbl>
    <w:p w14:paraId="36793708" w14:textId="77777777" w:rsidR="009D0D74" w:rsidRPr="006D3174" w:rsidRDefault="00AD664D">
      <w:pPr>
        <w:pStyle w:val="Titleofdoc0"/>
      </w:pPr>
      <w:r w:rsidRPr="006D3174">
        <w:t>Genehmigung der Arbeitsprogramme für den Verwaltungs- und Rechtsausschuss, den Fachausschuss und die technischen Arbeitsgruppen</w:t>
      </w:r>
    </w:p>
    <w:p w14:paraId="634101C0" w14:textId="77777777" w:rsidR="009D0D74" w:rsidRPr="006D3174" w:rsidRDefault="00AD664D">
      <w:pPr>
        <w:pStyle w:val="preparedby1"/>
        <w:jc w:val="left"/>
      </w:pPr>
      <w:r w:rsidRPr="006D3174">
        <w:t>Vom Verbandsbüro erstelltes Dokument</w:t>
      </w:r>
    </w:p>
    <w:p w14:paraId="39B5ED8B" w14:textId="77777777" w:rsidR="006D3174" w:rsidRPr="006D3174" w:rsidRDefault="006D3174" w:rsidP="006D3174">
      <w:pPr>
        <w:pStyle w:val="Disclaimer"/>
        <w:rPr>
          <w:lang w:val="de-DE"/>
        </w:rPr>
      </w:pPr>
      <w:r w:rsidRPr="006D3174">
        <w:rPr>
          <w:lang w:val="de-DE"/>
        </w:rPr>
        <w:t>Haftungsausschluss: Dieses Dokument gibt nicht die Grundsätze oder eine Anleitung der UPOV wieder.</w:t>
      </w:r>
      <w:r w:rsidRPr="006D3174">
        <w:rPr>
          <w:lang w:val="de-DE"/>
        </w:rPr>
        <w:br/>
      </w:r>
      <w:r w:rsidRPr="006D3174">
        <w:rPr>
          <w:lang w:val="de-DE"/>
        </w:rPr>
        <w:br/>
        <w:t>Dieses Dokument wurde mit Hilfe einer maschinellen Übersetzung erstellt, und die Genauigkeit kann nicht garantiert werden. Daher ist der Text in der Originalsprache die einzige authentische Version.</w:t>
      </w:r>
    </w:p>
    <w:p w14:paraId="531B8D96" w14:textId="66B8367D" w:rsidR="009D0D74" w:rsidRPr="006D3174" w:rsidRDefault="00AD664D">
      <w:pPr>
        <w:rPr>
          <w:spacing w:val="-2"/>
        </w:rPr>
      </w:pPr>
      <w:r w:rsidRPr="006D3174">
        <w:rPr>
          <w:spacing w:val="-2"/>
        </w:rPr>
        <w:fldChar w:fldCharType="begin"/>
      </w:r>
      <w:r w:rsidRPr="006D3174">
        <w:rPr>
          <w:spacing w:val="-2"/>
        </w:rPr>
        <w:instrText xml:space="preserve"> AUTONUM  </w:instrText>
      </w:r>
      <w:r w:rsidRPr="006D3174">
        <w:rPr>
          <w:spacing w:val="-2"/>
        </w:rPr>
        <w:fldChar w:fldCharType="end"/>
      </w:r>
      <w:r w:rsidRPr="006D3174">
        <w:rPr>
          <w:spacing w:val="-2"/>
        </w:rPr>
        <w:tab/>
        <w:t>Der Verwaltungs- und Rechtsausschu</w:t>
      </w:r>
      <w:r w:rsidR="006D3174">
        <w:rPr>
          <w:spacing w:val="-2"/>
        </w:rPr>
        <w:t>ss</w:t>
      </w:r>
      <w:r w:rsidRPr="006D3174">
        <w:rPr>
          <w:spacing w:val="-2"/>
        </w:rPr>
        <w:t xml:space="preserve"> (CAJ) wird seine einundachtzigste Tagung am 23. Oktober 2024 in Genf abhalten.  Der Bericht über die einundachtzigste Tagung des CAJ, der das vorgeschlagene Programm für seine zweiundachtzigste Tagung enthält, wird voraussichtlich am 23. Oktober 2024 auf der UPOV-Website verfügbar sein.  Die Vorsitzende des CAJ, Frau María Laura Villamayor (Argentinien), wird dem Rat auf seiner achtundfünfzigsten ordentlichen Tagung mündlich über die Arbeiten der einundachtzigsten Tagung des CAJ Bericht erstatten. </w:t>
      </w:r>
    </w:p>
    <w:p w14:paraId="63138A1C" w14:textId="77777777" w:rsidR="00AF55B2" w:rsidRPr="006D3174" w:rsidRDefault="00AF55B2" w:rsidP="00AF55B2">
      <w:pPr>
        <w:jc w:val="left"/>
      </w:pPr>
    </w:p>
    <w:p w14:paraId="7FA62D1C" w14:textId="77777777" w:rsidR="009D0D74" w:rsidRPr="006D3174" w:rsidRDefault="00AD664D">
      <w:pPr>
        <w:pStyle w:val="DecisionParagraphs"/>
        <w:keepNext/>
        <w:keepLines/>
      </w:pPr>
      <w:r w:rsidRPr="006D3174">
        <w:fldChar w:fldCharType="begin"/>
      </w:r>
      <w:r w:rsidRPr="006D3174">
        <w:instrText xml:space="preserve"> AUTONUM  </w:instrText>
      </w:r>
      <w:r w:rsidRPr="006D3174">
        <w:fldChar w:fldCharType="end"/>
      </w:r>
      <w:r w:rsidRPr="006D3174">
        <w:tab/>
        <w:t>Der Rat wird ersucht:</w:t>
      </w:r>
    </w:p>
    <w:p w14:paraId="251D7C51" w14:textId="77777777" w:rsidR="00AF55B2" w:rsidRPr="006D3174" w:rsidRDefault="00AF55B2" w:rsidP="00AF55B2">
      <w:pPr>
        <w:pStyle w:val="DecisionParagraphs"/>
        <w:keepNext/>
        <w:keepLines/>
      </w:pPr>
    </w:p>
    <w:p w14:paraId="7736EDB0" w14:textId="14886942" w:rsidR="009D0D74" w:rsidRPr="006D3174" w:rsidRDefault="00AD664D">
      <w:pPr>
        <w:pStyle w:val="DecisionParagraphs"/>
        <w:keepNext/>
        <w:keepLines/>
      </w:pPr>
      <w:r w:rsidRPr="006D3174">
        <w:tab/>
        <w:t xml:space="preserve">(a) </w:t>
      </w:r>
      <w:r w:rsidRPr="006D3174">
        <w:tab/>
        <w:t xml:space="preserve">zur Kenntnis zu nehmen, </w:t>
      </w:r>
      <w:r>
        <w:t>dass</w:t>
      </w:r>
      <w:r w:rsidRPr="006D3174">
        <w:t xml:space="preserve"> der Bericht der </w:t>
      </w:r>
      <w:r w:rsidRPr="006D3174">
        <w:rPr>
          <w:spacing w:val="-2"/>
        </w:rPr>
        <w:t xml:space="preserve">einundachtzigsten Tagung des CAJ </w:t>
      </w:r>
      <w:r w:rsidRPr="006D3174">
        <w:t xml:space="preserve">voraussichtlich am 23. Oktober 2024 auf der UPOV-Website </w:t>
      </w:r>
      <w:r w:rsidRPr="006D3174">
        <w:rPr>
          <w:spacing w:val="-2"/>
        </w:rPr>
        <w:t>verfügbar sein wird</w:t>
      </w:r>
      <w:r>
        <w:rPr>
          <w:spacing w:val="-2"/>
        </w:rPr>
        <w:t>;</w:t>
      </w:r>
      <w:r w:rsidRPr="006D3174">
        <w:t xml:space="preserve"> und</w:t>
      </w:r>
    </w:p>
    <w:p w14:paraId="114976F8" w14:textId="77777777" w:rsidR="00AF55B2" w:rsidRPr="006D3174" w:rsidRDefault="00AF55B2" w:rsidP="00AF55B2">
      <w:pPr>
        <w:pStyle w:val="DecisionParagraphs"/>
        <w:keepNext/>
        <w:keepLines/>
      </w:pPr>
    </w:p>
    <w:p w14:paraId="4A65CFA6" w14:textId="6A66C73F" w:rsidR="009D0D74" w:rsidRPr="006D3174" w:rsidRDefault="00AD664D">
      <w:pPr>
        <w:pStyle w:val="DecisionParagraphs"/>
        <w:keepNext/>
        <w:keepLines/>
      </w:pPr>
      <w:r w:rsidRPr="006D3174">
        <w:tab/>
        <w:t>(b)</w:t>
      </w:r>
      <w:r w:rsidRPr="006D3174">
        <w:tab/>
        <w:t xml:space="preserve">das vorgeschlagene Arbeitsprogramm für die </w:t>
      </w:r>
      <w:r w:rsidRPr="006D3174">
        <w:rPr>
          <w:spacing w:val="-2"/>
        </w:rPr>
        <w:t xml:space="preserve">zweiundachtzigste </w:t>
      </w:r>
      <w:r w:rsidRPr="006D3174">
        <w:t>Tagung des CAJ, wie im Bericht der einundachtzigsten Tagung des CAJ dargelegt, zu billigen.</w:t>
      </w:r>
    </w:p>
    <w:p w14:paraId="3EDBFF0D" w14:textId="77777777" w:rsidR="00AF55B2" w:rsidRPr="006D3174" w:rsidRDefault="00AF55B2" w:rsidP="00AF55B2"/>
    <w:p w14:paraId="18D47735" w14:textId="5616AC77" w:rsidR="009D0D74" w:rsidRPr="006D3174" w:rsidRDefault="00AD664D">
      <w:r w:rsidRPr="006D3174">
        <w:fldChar w:fldCharType="begin"/>
      </w:r>
      <w:r w:rsidRPr="006D3174">
        <w:instrText xml:space="preserve"> AUTONUM  </w:instrText>
      </w:r>
      <w:r w:rsidRPr="006D3174">
        <w:fldChar w:fldCharType="end"/>
      </w:r>
      <w:r w:rsidRPr="006D3174">
        <w:tab/>
        <w:t>Der Technische Ausschu</w:t>
      </w:r>
      <w:r>
        <w:t>ss</w:t>
      </w:r>
      <w:r w:rsidRPr="006D3174">
        <w:t xml:space="preserve"> (TC) wird seine sechzigste Tagung am 21. und 22. Oktober </w:t>
      </w:r>
      <w:r w:rsidRPr="006D3174">
        <w:rPr>
          <w:spacing w:val="-2"/>
        </w:rPr>
        <w:t xml:space="preserve">2024 </w:t>
      </w:r>
      <w:r w:rsidRPr="006D3174">
        <w:t xml:space="preserve">in Genf abhalten.  Der Bericht der sechzigsten Tagung des TC, der die vorgeschlagenen Programme für die einundsechzigste Tagung des TC und die Tagungen der Technischen Arbeitsgruppen (TWP) im Jahre 2025 enthält, wird voraussichtlich am 22. Oktober 2024 auf der UPOV-Website zur Verfügung gestellt werden.  Die Vorsitzende des TC, Frau Beate Rücker (Deutschland), wird dem Rat auf seiner </w:t>
      </w:r>
      <w:r w:rsidRPr="006D3174">
        <w:rPr>
          <w:spacing w:val="-2"/>
        </w:rPr>
        <w:t xml:space="preserve">achtundfünfzigsten ordentlichen Tagung </w:t>
      </w:r>
      <w:r w:rsidRPr="006D3174">
        <w:t>mündlich über die Arbeit der sechzigsten Tagung des TC und die Arbeit der TWP auf ihren Tagungen im Jahr 2024 Bericht erstatten.</w:t>
      </w:r>
    </w:p>
    <w:p w14:paraId="29EDEBCB" w14:textId="77777777" w:rsidR="00AF55B2" w:rsidRPr="006D3174" w:rsidRDefault="00AF55B2" w:rsidP="00AF55B2"/>
    <w:p w14:paraId="277BA5C9" w14:textId="77777777" w:rsidR="009D0D74" w:rsidRPr="006D3174" w:rsidRDefault="00AD664D">
      <w:pPr>
        <w:pStyle w:val="DecisionParagraphs"/>
      </w:pPr>
      <w:r w:rsidRPr="006D3174">
        <w:fldChar w:fldCharType="begin"/>
      </w:r>
      <w:r w:rsidRPr="006D3174">
        <w:instrText xml:space="preserve"> AUTONUM  </w:instrText>
      </w:r>
      <w:r w:rsidRPr="006D3174">
        <w:fldChar w:fldCharType="end"/>
      </w:r>
      <w:r w:rsidRPr="006D3174">
        <w:tab/>
        <w:t>Der Rat wird ersucht:</w:t>
      </w:r>
    </w:p>
    <w:p w14:paraId="4D93DE18" w14:textId="77777777" w:rsidR="00AF55B2" w:rsidRPr="006D3174" w:rsidRDefault="00AF55B2" w:rsidP="00AF55B2">
      <w:pPr>
        <w:pStyle w:val="DecisionParagraphs"/>
      </w:pPr>
    </w:p>
    <w:p w14:paraId="3CBC22E6" w14:textId="792896A1" w:rsidR="009D0D74" w:rsidRPr="006D3174" w:rsidRDefault="00AD664D">
      <w:pPr>
        <w:pStyle w:val="DecisionParagraphs"/>
      </w:pPr>
      <w:r w:rsidRPr="006D3174">
        <w:tab/>
        <w:t xml:space="preserve">(a) </w:t>
      </w:r>
      <w:r w:rsidRPr="006D3174">
        <w:tab/>
        <w:t xml:space="preserve">zur Kenntnis zu nehmen, </w:t>
      </w:r>
      <w:r>
        <w:t>dass</w:t>
      </w:r>
      <w:r w:rsidRPr="006D3174">
        <w:t xml:space="preserve"> der Bericht der sechzigsten Tagung des TC, einschließlich eines Fortschrittsberichts über die Arbeit und die Arbeitsprogramme für die TWP, voraussichtlich am </w:t>
      </w:r>
      <w:r w:rsidR="000F6C98" w:rsidRPr="006D3174">
        <w:t>22</w:t>
      </w:r>
      <w:r w:rsidRPr="006D3174">
        <w:t>.</w:t>
      </w:r>
      <w:r>
        <w:t> </w:t>
      </w:r>
      <w:r w:rsidRPr="006D3174">
        <w:t xml:space="preserve">Oktober </w:t>
      </w:r>
      <w:r w:rsidR="000F6C98" w:rsidRPr="006D3174">
        <w:t xml:space="preserve">2024 </w:t>
      </w:r>
      <w:r w:rsidRPr="006D3174">
        <w:t>auf der UPOV-Website verfügbar sein wird</w:t>
      </w:r>
      <w:r>
        <w:t>;</w:t>
      </w:r>
      <w:r w:rsidRPr="006D3174">
        <w:t xml:space="preserve"> und</w:t>
      </w:r>
    </w:p>
    <w:p w14:paraId="1893A5C7" w14:textId="77777777" w:rsidR="00AF55B2" w:rsidRPr="006D3174" w:rsidRDefault="00AF55B2" w:rsidP="00AF55B2">
      <w:pPr>
        <w:pStyle w:val="DecisionParagraphs"/>
      </w:pPr>
    </w:p>
    <w:p w14:paraId="734B7D0F" w14:textId="53849554" w:rsidR="009D0D74" w:rsidRPr="006D3174" w:rsidRDefault="00AD664D">
      <w:pPr>
        <w:pStyle w:val="DecisionParagraphs"/>
      </w:pPr>
      <w:r w:rsidRPr="006D3174">
        <w:tab/>
        <w:t>(b)</w:t>
      </w:r>
      <w:r w:rsidRPr="006D3174">
        <w:tab/>
        <w:t xml:space="preserve">die vorgeschlagenen Arbeitsprogramme für den TC und die TWP, wie im Bericht der sechzigsten Tagung des TC </w:t>
      </w:r>
      <w:r w:rsidRPr="006D3174">
        <w:tab/>
        <w:t>dargelegt, zu billigen.</w:t>
      </w:r>
    </w:p>
    <w:p w14:paraId="3209AA60" w14:textId="77777777" w:rsidR="00AF55B2" w:rsidRPr="006D3174" w:rsidRDefault="00AF55B2" w:rsidP="00AF55B2">
      <w:pPr>
        <w:jc w:val="left"/>
      </w:pPr>
    </w:p>
    <w:p w14:paraId="37D9FD84" w14:textId="77777777" w:rsidR="00AF55B2" w:rsidRPr="006D3174" w:rsidRDefault="00AF55B2" w:rsidP="00AF55B2"/>
    <w:p w14:paraId="0C7E29EF" w14:textId="7C95965B" w:rsidR="00050E16" w:rsidRPr="006D3174" w:rsidRDefault="00AD664D" w:rsidP="00AD664D">
      <w:pPr>
        <w:jc w:val="right"/>
      </w:pPr>
      <w:r w:rsidRPr="006D3174">
        <w:t>[Ende des Dokuments]</w:t>
      </w:r>
    </w:p>
    <w:sectPr w:rsidR="00050E16" w:rsidRPr="006D3174" w:rsidSect="00AD664D">
      <w:headerReference w:type="default" r:id="rId8"/>
      <w:headerReference w:type="first" r:id="rId9"/>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AFFFE" w14:textId="77777777" w:rsidR="00703380" w:rsidRDefault="00703380" w:rsidP="006655D3">
      <w:r>
        <w:separator/>
      </w:r>
    </w:p>
    <w:p w14:paraId="6AFBA6BC" w14:textId="77777777" w:rsidR="00703380" w:rsidRDefault="00703380" w:rsidP="006655D3"/>
    <w:p w14:paraId="533876FA" w14:textId="77777777" w:rsidR="00703380" w:rsidRDefault="00703380" w:rsidP="006655D3"/>
  </w:endnote>
  <w:endnote w:type="continuationSeparator" w:id="0">
    <w:p w14:paraId="062FCA84" w14:textId="77777777" w:rsidR="00703380" w:rsidRDefault="00703380" w:rsidP="006655D3">
      <w:r>
        <w:separator/>
      </w:r>
    </w:p>
    <w:p w14:paraId="7278E691" w14:textId="77777777" w:rsidR="009D0D74" w:rsidRDefault="00AD664D">
      <w:pPr>
        <w:pStyle w:val="Footer"/>
        <w:spacing w:after="60"/>
        <w:rPr>
          <w:sz w:val="18"/>
          <w:lang w:val="fr-FR"/>
        </w:rPr>
      </w:pPr>
      <w:r w:rsidRPr="00294751">
        <w:rPr>
          <w:sz w:val="18"/>
          <w:lang w:val="fr-FR"/>
        </w:rPr>
        <w:t>(Suite de la note de la page précédente)</w:t>
      </w:r>
    </w:p>
    <w:p w14:paraId="233246DB" w14:textId="77777777" w:rsidR="00703380" w:rsidRPr="00294751" w:rsidRDefault="00703380" w:rsidP="006655D3">
      <w:pPr>
        <w:rPr>
          <w:lang w:val="fr-FR"/>
        </w:rPr>
      </w:pPr>
    </w:p>
    <w:p w14:paraId="5AD514E7" w14:textId="77777777" w:rsidR="00703380" w:rsidRPr="00294751" w:rsidRDefault="00703380" w:rsidP="006655D3">
      <w:pPr>
        <w:rPr>
          <w:lang w:val="fr-FR"/>
        </w:rPr>
      </w:pPr>
    </w:p>
  </w:endnote>
  <w:endnote w:type="continuationNotice" w:id="1">
    <w:p w14:paraId="137EFA86" w14:textId="77777777" w:rsidR="009D0D74" w:rsidRDefault="00AD664D">
      <w:pPr>
        <w:rPr>
          <w:lang w:val="fr-FR"/>
        </w:rPr>
      </w:pPr>
      <w:r w:rsidRPr="00294751">
        <w:rPr>
          <w:lang w:val="fr-FR"/>
        </w:rPr>
        <w:t>(Suite de la note page suivante)</w:t>
      </w:r>
    </w:p>
    <w:p w14:paraId="095D9E6E" w14:textId="77777777" w:rsidR="00703380" w:rsidRPr="00294751" w:rsidRDefault="00703380" w:rsidP="006655D3">
      <w:pPr>
        <w:rPr>
          <w:lang w:val="fr-FR"/>
        </w:rPr>
      </w:pPr>
    </w:p>
    <w:p w14:paraId="67939AD4" w14:textId="77777777" w:rsidR="00703380" w:rsidRPr="00294751" w:rsidRDefault="007033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1BCA6" w14:textId="77777777" w:rsidR="00703380" w:rsidRDefault="00703380" w:rsidP="006655D3">
      <w:r>
        <w:separator/>
      </w:r>
    </w:p>
  </w:footnote>
  <w:footnote w:type="continuationSeparator" w:id="0">
    <w:p w14:paraId="5F2C946C" w14:textId="77777777" w:rsidR="00703380" w:rsidRDefault="00703380" w:rsidP="006655D3">
      <w:r>
        <w:separator/>
      </w:r>
    </w:p>
  </w:footnote>
  <w:footnote w:type="continuationNotice" w:id="1">
    <w:p w14:paraId="575DB3B9" w14:textId="77777777" w:rsidR="00703380" w:rsidRPr="00AB530F" w:rsidRDefault="007033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59F0" w14:textId="77777777" w:rsidR="009D0D74" w:rsidRDefault="00AD664D">
    <w:pPr>
      <w:pStyle w:val="Header"/>
      <w:rPr>
        <w:rStyle w:val="PageNumber"/>
        <w:lang w:val="en-US"/>
      </w:rPr>
    </w:pPr>
    <w:r>
      <w:rPr>
        <w:rStyle w:val="PageNumber"/>
        <w:lang w:val="en-US"/>
      </w:rPr>
      <w:t>C/58/12</w:t>
    </w:r>
  </w:p>
  <w:p w14:paraId="01953564" w14:textId="77777777" w:rsidR="009D0D74" w:rsidRDefault="00AD664D">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542DF1B4"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DB6C5" w14:textId="77777777" w:rsidR="0004198B" w:rsidRPr="0004198B" w:rsidRDefault="0004198B" w:rsidP="0004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0F6C98"/>
    <w:rsid w:val="00100A5F"/>
    <w:rsid w:val="00105929"/>
    <w:rsid w:val="00110BED"/>
    <w:rsid w:val="00110C36"/>
    <w:rsid w:val="001131D5"/>
    <w:rsid w:val="00114547"/>
    <w:rsid w:val="00141DB8"/>
    <w:rsid w:val="00172084"/>
    <w:rsid w:val="0017474A"/>
    <w:rsid w:val="001758C6"/>
    <w:rsid w:val="00182B99"/>
    <w:rsid w:val="00184B44"/>
    <w:rsid w:val="001C1525"/>
    <w:rsid w:val="001D736D"/>
    <w:rsid w:val="0021332C"/>
    <w:rsid w:val="00213982"/>
    <w:rsid w:val="002335AB"/>
    <w:rsid w:val="00240086"/>
    <w:rsid w:val="0024416D"/>
    <w:rsid w:val="00271911"/>
    <w:rsid w:val="00273187"/>
    <w:rsid w:val="002800A0"/>
    <w:rsid w:val="002801B3"/>
    <w:rsid w:val="00281060"/>
    <w:rsid w:val="00285BD0"/>
    <w:rsid w:val="002940E8"/>
    <w:rsid w:val="00294751"/>
    <w:rsid w:val="002A6E50"/>
    <w:rsid w:val="002B2F9C"/>
    <w:rsid w:val="002B4298"/>
    <w:rsid w:val="002B7A36"/>
    <w:rsid w:val="002C256A"/>
    <w:rsid w:val="002D5226"/>
    <w:rsid w:val="00305A7F"/>
    <w:rsid w:val="003152FE"/>
    <w:rsid w:val="00327436"/>
    <w:rsid w:val="00342F5A"/>
    <w:rsid w:val="00344BD6"/>
    <w:rsid w:val="0035448E"/>
    <w:rsid w:val="0035528D"/>
    <w:rsid w:val="00361821"/>
    <w:rsid w:val="00361E9E"/>
    <w:rsid w:val="003753EE"/>
    <w:rsid w:val="003A0835"/>
    <w:rsid w:val="003A2ACE"/>
    <w:rsid w:val="003A5AAF"/>
    <w:rsid w:val="003B700A"/>
    <w:rsid w:val="003C7FBE"/>
    <w:rsid w:val="003D227C"/>
    <w:rsid w:val="003D2B4D"/>
    <w:rsid w:val="003F37F5"/>
    <w:rsid w:val="00444A88"/>
    <w:rsid w:val="00474DA4"/>
    <w:rsid w:val="00476B4D"/>
    <w:rsid w:val="00477EBC"/>
    <w:rsid w:val="004805FA"/>
    <w:rsid w:val="00480EA7"/>
    <w:rsid w:val="004935D2"/>
    <w:rsid w:val="004B1215"/>
    <w:rsid w:val="004D047D"/>
    <w:rsid w:val="004E51DC"/>
    <w:rsid w:val="004F1E9E"/>
    <w:rsid w:val="004F305A"/>
    <w:rsid w:val="00512164"/>
    <w:rsid w:val="00520297"/>
    <w:rsid w:val="005338F9"/>
    <w:rsid w:val="0054281C"/>
    <w:rsid w:val="00544581"/>
    <w:rsid w:val="0055268D"/>
    <w:rsid w:val="00575DE2"/>
    <w:rsid w:val="00576BE4"/>
    <w:rsid w:val="005779DB"/>
    <w:rsid w:val="005A400A"/>
    <w:rsid w:val="005B269D"/>
    <w:rsid w:val="005C1D30"/>
    <w:rsid w:val="005F7B92"/>
    <w:rsid w:val="00606E50"/>
    <w:rsid w:val="00612379"/>
    <w:rsid w:val="006153B6"/>
    <w:rsid w:val="0061555F"/>
    <w:rsid w:val="006245ED"/>
    <w:rsid w:val="00636CA6"/>
    <w:rsid w:val="00641200"/>
    <w:rsid w:val="00645CA8"/>
    <w:rsid w:val="006655D3"/>
    <w:rsid w:val="00667404"/>
    <w:rsid w:val="00676EFE"/>
    <w:rsid w:val="006868F8"/>
    <w:rsid w:val="00687EB4"/>
    <w:rsid w:val="00695C56"/>
    <w:rsid w:val="006A5CDE"/>
    <w:rsid w:val="006A644A"/>
    <w:rsid w:val="006B17D2"/>
    <w:rsid w:val="006C224E"/>
    <w:rsid w:val="006D3174"/>
    <w:rsid w:val="006D780A"/>
    <w:rsid w:val="006F76B6"/>
    <w:rsid w:val="00703380"/>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2E78"/>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20ABC"/>
    <w:rsid w:val="00934E09"/>
    <w:rsid w:val="00936253"/>
    <w:rsid w:val="00940D46"/>
    <w:rsid w:val="009413F1"/>
    <w:rsid w:val="00952DD4"/>
    <w:rsid w:val="009561F4"/>
    <w:rsid w:val="00965AE7"/>
    <w:rsid w:val="00970FED"/>
    <w:rsid w:val="00992D82"/>
    <w:rsid w:val="00997029"/>
    <w:rsid w:val="009A3758"/>
    <w:rsid w:val="009A7339"/>
    <w:rsid w:val="009B440E"/>
    <w:rsid w:val="009D0D74"/>
    <w:rsid w:val="009D690D"/>
    <w:rsid w:val="009E65B6"/>
    <w:rsid w:val="009F0A51"/>
    <w:rsid w:val="009F77CF"/>
    <w:rsid w:val="00A24C10"/>
    <w:rsid w:val="00A42AC3"/>
    <w:rsid w:val="00A430CF"/>
    <w:rsid w:val="00A54309"/>
    <w:rsid w:val="00A610A9"/>
    <w:rsid w:val="00A71337"/>
    <w:rsid w:val="00A80F2A"/>
    <w:rsid w:val="00A96C33"/>
    <w:rsid w:val="00AA13A2"/>
    <w:rsid w:val="00AB2B93"/>
    <w:rsid w:val="00AB530F"/>
    <w:rsid w:val="00AB7E5B"/>
    <w:rsid w:val="00AC2883"/>
    <w:rsid w:val="00AD02E0"/>
    <w:rsid w:val="00AD664D"/>
    <w:rsid w:val="00AE0EF1"/>
    <w:rsid w:val="00AE2937"/>
    <w:rsid w:val="00AF55B2"/>
    <w:rsid w:val="00B07301"/>
    <w:rsid w:val="00B11F3E"/>
    <w:rsid w:val="00B224DE"/>
    <w:rsid w:val="00B324D4"/>
    <w:rsid w:val="00B46575"/>
    <w:rsid w:val="00B61777"/>
    <w:rsid w:val="00B622E6"/>
    <w:rsid w:val="00B83E82"/>
    <w:rsid w:val="00B84BBD"/>
    <w:rsid w:val="00B91BD8"/>
    <w:rsid w:val="00BA43FB"/>
    <w:rsid w:val="00BC127D"/>
    <w:rsid w:val="00BC1FE6"/>
    <w:rsid w:val="00BD6C2D"/>
    <w:rsid w:val="00BE3049"/>
    <w:rsid w:val="00C061B6"/>
    <w:rsid w:val="00C2446C"/>
    <w:rsid w:val="00C36AE5"/>
    <w:rsid w:val="00C41F17"/>
    <w:rsid w:val="00C527FA"/>
    <w:rsid w:val="00C5280D"/>
    <w:rsid w:val="00C53EB3"/>
    <w:rsid w:val="00C5791C"/>
    <w:rsid w:val="00C60508"/>
    <w:rsid w:val="00C66290"/>
    <w:rsid w:val="00C72B7A"/>
    <w:rsid w:val="00C973F2"/>
    <w:rsid w:val="00CA304C"/>
    <w:rsid w:val="00CA774A"/>
    <w:rsid w:val="00CB4921"/>
    <w:rsid w:val="00CC11B0"/>
    <w:rsid w:val="00CC2841"/>
    <w:rsid w:val="00CE44D0"/>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3C04"/>
    <w:rsid w:val="00E5267B"/>
    <w:rsid w:val="00E559F0"/>
    <w:rsid w:val="00E63C0E"/>
    <w:rsid w:val="00E72D49"/>
    <w:rsid w:val="00E7593C"/>
    <w:rsid w:val="00E7678A"/>
    <w:rsid w:val="00E80FA6"/>
    <w:rsid w:val="00E935F1"/>
    <w:rsid w:val="00E94A81"/>
    <w:rsid w:val="00EA1FFB"/>
    <w:rsid w:val="00EB048E"/>
    <w:rsid w:val="00EB4E9C"/>
    <w:rsid w:val="00EB4FF8"/>
    <w:rsid w:val="00ED7072"/>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A6FC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4F23ED"/>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17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AF55B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5</TotalTime>
  <Pages>1</Pages>
  <Words>368</Words>
  <Characters>2311</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C/58/12</vt:lpstr>
    </vt:vector>
  </TitlesOfParts>
  <Company>UPOV</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C/58/12</dc:title>
  <dc:creator>SANCHEZ VIZCAINO GOMEZ Rosa Maria</dc:creator>
  <cp:keywords>, docId:55867944F05C5427A00D40CB51B6A8B1</cp:keywords>
  <cp:lastModifiedBy>SANCHEZ VIZCAINO GOMEZ Rosa Maria</cp:lastModifiedBy>
  <cp:revision>4</cp:revision>
  <cp:lastPrinted>2016-11-22T15:41:00Z</cp:lastPrinted>
  <dcterms:created xsi:type="dcterms:W3CDTF">2024-09-25T11:16:00Z</dcterms:created>
  <dcterms:modified xsi:type="dcterms:W3CDTF">2024-09-25T17:41:00Z</dcterms:modified>
</cp:coreProperties>
</file>