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CCC4318" w14:textId="77777777" w:rsidTr="00EB4E9C">
        <w:tc>
          <w:tcPr>
            <w:tcW w:w="6522" w:type="dxa"/>
          </w:tcPr>
          <w:p w14:paraId="1C3C0FD7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99191CB" wp14:editId="709303B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7387ACF" w14:textId="77777777"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2A8F81AA" w14:textId="77777777" w:rsidTr="00645CA8">
        <w:trPr>
          <w:trHeight w:val="219"/>
        </w:trPr>
        <w:tc>
          <w:tcPr>
            <w:tcW w:w="6522" w:type="dxa"/>
          </w:tcPr>
          <w:p w14:paraId="2336DF24" w14:textId="77777777"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14:paraId="0B1B1F61" w14:textId="77777777" w:rsidR="00DC3802" w:rsidRPr="00DA4973" w:rsidRDefault="00DC3802" w:rsidP="00DA4973"/>
        </w:tc>
      </w:tr>
    </w:tbl>
    <w:p w14:paraId="5E6E1DCA" w14:textId="77777777" w:rsidR="00DC3802" w:rsidRDefault="00DC3802" w:rsidP="00DC3802"/>
    <w:p w14:paraId="4179AFB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5A14F4C2" w14:textId="77777777" w:rsidTr="00EB4E9C">
        <w:tc>
          <w:tcPr>
            <w:tcW w:w="6512" w:type="dxa"/>
          </w:tcPr>
          <w:p w14:paraId="7456D772" w14:textId="77777777" w:rsidR="00EB4E9C" w:rsidRPr="00AC2883" w:rsidRDefault="007C595A" w:rsidP="00AC2883">
            <w:pPr>
              <w:pStyle w:val="Sessiontc"/>
              <w:spacing w:line="240" w:lineRule="auto"/>
            </w:pPr>
            <w:r>
              <w:t>Der Rat</w:t>
            </w:r>
          </w:p>
          <w:p w14:paraId="429413B2" w14:textId="77777777" w:rsidR="0000241A" w:rsidRDefault="00EC00B2" w:rsidP="00EC00B2">
            <w:pPr>
              <w:pStyle w:val="Sessiontcplacedate"/>
            </w:pPr>
            <w:r>
              <w:t>S</w:t>
            </w:r>
            <w:r w:rsidR="00EC4208">
              <w:t>ieben</w:t>
            </w:r>
            <w:r w:rsidR="00BC0BD4">
              <w:t>und</w:t>
            </w:r>
            <w:r w:rsidR="007C595A">
              <w:t>fünf</w:t>
            </w:r>
            <w:r w:rsidR="00BC0BD4">
              <w:t xml:space="preserve">zigste </w:t>
            </w:r>
            <w:r w:rsidR="007C595A">
              <w:t xml:space="preserve">ordentliche </w:t>
            </w:r>
            <w:r w:rsidR="00BC0BD4">
              <w:t>Tagung</w:t>
            </w:r>
          </w:p>
          <w:p w14:paraId="45C46111" w14:textId="77777777" w:rsidR="00EB4E9C" w:rsidRPr="00DC3802" w:rsidRDefault="00EB4E9C" w:rsidP="00EC4208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EC00B2">
              <w:t>2</w:t>
            </w:r>
            <w:r w:rsidR="00EC4208">
              <w:t>7</w:t>
            </w:r>
            <w:r w:rsidR="00FF262A">
              <w:t xml:space="preserve">. Oktober </w:t>
            </w:r>
            <w:r w:rsidR="00EC4208">
              <w:t>2023</w:t>
            </w:r>
          </w:p>
        </w:tc>
        <w:tc>
          <w:tcPr>
            <w:tcW w:w="3127" w:type="dxa"/>
          </w:tcPr>
          <w:p w14:paraId="19CC9502" w14:textId="62C62415" w:rsidR="00EB4E9C" w:rsidRPr="00547AB5" w:rsidRDefault="00DC2565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 xml:space="preserve">C/57/8 </w:t>
            </w:r>
            <w:r w:rsidR="006268F4">
              <w:rPr>
                <w:lang w:val="de-DE"/>
              </w:rPr>
              <w:t>Rev.4</w:t>
            </w:r>
          </w:p>
          <w:p w14:paraId="587D1A4F" w14:textId="77777777" w:rsidR="00EB4E9C" w:rsidRPr="00547AB5" w:rsidRDefault="00EB4E9C" w:rsidP="003C7FBE">
            <w:pPr>
              <w:pStyle w:val="Docoriginal"/>
            </w:pPr>
            <w:r w:rsidRPr="00547AB5">
              <w:t>Original:</w:t>
            </w:r>
            <w:r w:rsidRPr="00547AB5">
              <w:rPr>
                <w:b w:val="0"/>
                <w:spacing w:val="0"/>
              </w:rPr>
              <w:t xml:space="preserve">  </w:t>
            </w:r>
            <w:r w:rsidR="00BC0BD4" w:rsidRPr="00547AB5">
              <w:rPr>
                <w:b w:val="0"/>
                <w:spacing w:val="0"/>
              </w:rPr>
              <w:t>englisch</w:t>
            </w:r>
          </w:p>
          <w:p w14:paraId="52672576" w14:textId="7589607D" w:rsidR="00EB4E9C" w:rsidRPr="00547AB5" w:rsidRDefault="00EB4E9C" w:rsidP="00EC00B2">
            <w:pPr>
              <w:pStyle w:val="Docoriginal"/>
            </w:pPr>
            <w:r w:rsidRPr="00547AB5">
              <w:t>Dat</w:t>
            </w:r>
            <w:r w:rsidR="00BC0BD4" w:rsidRPr="00547AB5">
              <w:t>um</w:t>
            </w:r>
            <w:r w:rsidRPr="00547AB5">
              <w:t>:</w:t>
            </w:r>
            <w:r w:rsidRPr="00547AB5">
              <w:rPr>
                <w:b w:val="0"/>
                <w:spacing w:val="0"/>
              </w:rPr>
              <w:t xml:space="preserve">  </w:t>
            </w:r>
            <w:r w:rsidR="00DC2565">
              <w:rPr>
                <w:b w:val="0"/>
                <w:spacing w:val="0"/>
              </w:rPr>
              <w:t>1</w:t>
            </w:r>
            <w:r w:rsidR="006268F4">
              <w:rPr>
                <w:b w:val="0"/>
                <w:spacing w:val="0"/>
              </w:rPr>
              <w:t>1</w:t>
            </w:r>
            <w:r w:rsidR="00FD1630" w:rsidRPr="00547AB5">
              <w:rPr>
                <w:b w:val="0"/>
                <w:spacing w:val="0"/>
              </w:rPr>
              <w:t xml:space="preserve">. </w:t>
            </w:r>
            <w:r w:rsidR="006268F4">
              <w:rPr>
                <w:b w:val="0"/>
                <w:spacing w:val="0"/>
              </w:rPr>
              <w:t xml:space="preserve">Oktober </w:t>
            </w:r>
            <w:r w:rsidR="00FD1630" w:rsidRPr="00547AB5">
              <w:rPr>
                <w:b w:val="0"/>
                <w:spacing w:val="0"/>
              </w:rPr>
              <w:t>202</w:t>
            </w:r>
            <w:r w:rsidR="00DC2565">
              <w:rPr>
                <w:b w:val="0"/>
                <w:spacing w:val="0"/>
              </w:rPr>
              <w:t>4</w:t>
            </w:r>
          </w:p>
        </w:tc>
      </w:tr>
    </w:tbl>
    <w:p w14:paraId="2CAD937C" w14:textId="26226824" w:rsidR="007B490D" w:rsidRPr="00FB58B2" w:rsidRDefault="004075AE" w:rsidP="007B490D">
      <w:pPr>
        <w:pStyle w:val="Titleofdoc0"/>
        <w:rPr>
          <w:szCs w:val="24"/>
        </w:rPr>
      </w:pPr>
      <w:r>
        <w:rPr>
          <w:szCs w:val="24"/>
        </w:rPr>
        <w:t xml:space="preserve">Revidierter </w:t>
      </w:r>
      <w:r w:rsidR="007B490D" w:rsidRPr="00FB58B2">
        <w:rPr>
          <w:szCs w:val="24"/>
        </w:rPr>
        <w:t>Tagungskalender für das Jahr 202</w:t>
      </w:r>
      <w:r w:rsidR="007B490D">
        <w:rPr>
          <w:szCs w:val="24"/>
        </w:rPr>
        <w:t>4</w:t>
      </w:r>
      <w:r w:rsidR="00AF6BA3">
        <w:rPr>
          <w:rStyle w:val="FootnoteReference"/>
          <w:szCs w:val="24"/>
        </w:rPr>
        <w:footnoteReference w:customMarkFollows="1" w:id="2"/>
        <w:t>*</w:t>
      </w:r>
    </w:p>
    <w:p w14:paraId="19FFB897" w14:textId="77777777" w:rsidR="007B490D" w:rsidRPr="00FB58B2" w:rsidRDefault="007B490D" w:rsidP="007B490D">
      <w:pPr>
        <w:pStyle w:val="preparedby1"/>
        <w:jc w:val="left"/>
        <w:rPr>
          <w:iCs w:val="0"/>
          <w:szCs w:val="24"/>
        </w:rPr>
      </w:pPr>
      <w:r w:rsidRPr="00FB58B2">
        <w:rPr>
          <w:iCs w:val="0"/>
          <w:szCs w:val="24"/>
        </w:rPr>
        <w:t>Vom Verbandsbüro erstelltes Dokument</w:t>
      </w:r>
    </w:p>
    <w:p w14:paraId="350D57EC" w14:textId="77777777" w:rsidR="00BD37A0" w:rsidRPr="003F55A5" w:rsidRDefault="00BD37A0" w:rsidP="00BD37A0">
      <w:pPr>
        <w:pStyle w:val="Disclaimer"/>
      </w:pPr>
      <w:r w:rsidRPr="003F55A5">
        <w:t>Haftungsausschluss: Dieses Dokument gibt nicht die Grundsätze oder eine Anleitung der UPOV wieder.</w:t>
      </w:r>
      <w:r w:rsidRPr="003F55A5">
        <w:br/>
      </w:r>
      <w:r w:rsidRPr="003F55A5">
        <w:br/>
        <w:t>Dieses Dokument wurde mit Hilfe einer maschinellen Übersetzung erstellt, und die Genauigkeit kann nicht garantiert werden. Daher ist der Text in der Originalsprache die einzige authentische Version.</w:t>
      </w:r>
    </w:p>
    <w:p w14:paraId="7024B1CB" w14:textId="26EA709E" w:rsidR="00BD37A0" w:rsidRDefault="006268F4" w:rsidP="004075AE">
      <w:r>
        <w:t xml:space="preserve">Der </w:t>
      </w:r>
      <w:r w:rsidR="00B57D36" w:rsidRPr="00B57D36">
        <w:t>Zweck dieser Überarbeitung ist zu berichten</w:t>
      </w:r>
      <w:r>
        <w:t xml:space="preserve">, </w:t>
      </w:r>
      <w:r w:rsidRPr="006268F4">
        <w:t>dass am 15. und 16. Oktober 2024 keine Sitzung des Erweiterten Redaktionsausschusses (TC</w:t>
      </w:r>
      <w:r>
        <w:t>-</w:t>
      </w:r>
      <w:r w:rsidRPr="006268F4">
        <w:t>EDC) stattfinden wird.</w:t>
      </w:r>
    </w:p>
    <w:p w14:paraId="1B16597A" w14:textId="77777777" w:rsidR="00BD37A0" w:rsidRDefault="00BD37A0" w:rsidP="004075AE"/>
    <w:p w14:paraId="3A521B84" w14:textId="25653CA0" w:rsidR="007B490D" w:rsidRDefault="007B490D" w:rsidP="007B490D">
      <w:pPr>
        <w:rPr>
          <w:szCs w:val="24"/>
        </w:rPr>
      </w:pPr>
    </w:p>
    <w:p w14:paraId="7F2F1012" w14:textId="77777777" w:rsidR="006268F4" w:rsidRDefault="006268F4" w:rsidP="007B490D">
      <w:pPr>
        <w:rPr>
          <w:szCs w:val="24"/>
        </w:rPr>
      </w:pPr>
    </w:p>
    <w:p w14:paraId="3712286E" w14:textId="4FFA564A" w:rsidR="00202E38" w:rsidRDefault="007B490D" w:rsidP="0013469F">
      <w:pPr>
        <w:jc w:val="right"/>
      </w:pPr>
      <w:r w:rsidRPr="00FB58B2">
        <w:rPr>
          <w:szCs w:val="24"/>
        </w:rPr>
        <w:t>[Anlagen folgen]</w:t>
      </w:r>
    </w:p>
    <w:p w14:paraId="646CAC8F" w14:textId="77777777" w:rsidR="00FD1630" w:rsidRDefault="00FD1630" w:rsidP="009B440E">
      <w:pPr>
        <w:jc w:val="left"/>
        <w:sectPr w:rsidR="00FD1630" w:rsidSect="00AF6BA3">
          <w:headerReference w:type="default" r:id="rId7"/>
          <w:pgSz w:w="11907" w:h="16840" w:code="9"/>
          <w:pgMar w:top="510" w:right="1134" w:bottom="567" w:left="1134" w:header="510" w:footer="680" w:gutter="0"/>
          <w:cols w:space="720"/>
          <w:titlePg/>
        </w:sectPr>
      </w:pPr>
    </w:p>
    <w:p w14:paraId="180E116D" w14:textId="77777777" w:rsidR="00FD1630" w:rsidRPr="00FB58B2" w:rsidRDefault="00FD1630" w:rsidP="00FD1630">
      <w:pPr>
        <w:jc w:val="center"/>
      </w:pPr>
      <w:r w:rsidRPr="00FB58B2">
        <w:lastRenderedPageBreak/>
        <w:t>ANLAGE I</w:t>
      </w:r>
    </w:p>
    <w:p w14:paraId="6EBF3F5D" w14:textId="77777777" w:rsidR="00FD1630" w:rsidRPr="00FB58B2" w:rsidRDefault="00FD1630" w:rsidP="00FD1630"/>
    <w:p w14:paraId="39EEB88A" w14:textId="28C5872F" w:rsidR="00FD1630" w:rsidRPr="00FB58B2" w:rsidRDefault="00FD1630" w:rsidP="00FD1630">
      <w:pPr>
        <w:jc w:val="center"/>
      </w:pPr>
      <w:r w:rsidRPr="00FB58B2">
        <w:rPr>
          <w:szCs w:val="24"/>
        </w:rPr>
        <w:t>TAGUNGSTERMINE FÜR</w:t>
      </w:r>
      <w:r w:rsidRPr="00FB58B2">
        <w:t xml:space="preserve"> 202</w:t>
      </w:r>
      <w:r w:rsidR="00A33592">
        <w:t>4</w:t>
      </w:r>
    </w:p>
    <w:p w14:paraId="162A5363" w14:textId="77777777" w:rsidR="00FD1630" w:rsidRPr="00FB58B2" w:rsidRDefault="00FD1630" w:rsidP="00FD1630">
      <w:pPr>
        <w:jc w:val="center"/>
        <w:rPr>
          <w:szCs w:val="24"/>
        </w:rPr>
      </w:pPr>
      <w:r w:rsidRPr="00FB58B2">
        <w:rPr>
          <w:i/>
          <w:szCs w:val="24"/>
        </w:rPr>
        <w:t>in Reihenfolge der Organe</w:t>
      </w:r>
    </w:p>
    <w:p w14:paraId="70CDBADA" w14:textId="77777777" w:rsidR="00FD1630" w:rsidRPr="00FB58B2" w:rsidRDefault="00FD1630" w:rsidP="00FD1630"/>
    <w:p w14:paraId="1F863EC0" w14:textId="77777777" w:rsidR="00FD1630" w:rsidRPr="00FB58B2" w:rsidRDefault="00FD1630" w:rsidP="00FD1630"/>
    <w:p w14:paraId="7C220178" w14:textId="77777777" w:rsidR="00FD1630" w:rsidRPr="00FB58B2" w:rsidRDefault="00FD1630" w:rsidP="00FD1630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Der Rat</w:t>
      </w:r>
    </w:p>
    <w:p w14:paraId="607A2C22" w14:textId="016391C1" w:rsidR="00FD1630" w:rsidRPr="00FB58B2" w:rsidRDefault="00FD1630" w:rsidP="00FD1630">
      <w:pPr>
        <w:spacing w:after="60"/>
        <w:ind w:left="1843" w:hanging="1276"/>
        <w:jc w:val="left"/>
        <w:rPr>
          <w:szCs w:val="24"/>
        </w:rPr>
      </w:pPr>
      <w:r w:rsidRPr="00FB58B2">
        <w:rPr>
          <w:szCs w:val="24"/>
        </w:rPr>
        <w:t>C/5</w:t>
      </w:r>
      <w:r w:rsidR="00A33592">
        <w:rPr>
          <w:szCs w:val="24"/>
        </w:rPr>
        <w:t>8</w:t>
      </w:r>
      <w:r w:rsidRPr="00FB58B2">
        <w:rPr>
          <w:szCs w:val="24"/>
        </w:rPr>
        <w:tab/>
        <w:t>2</w:t>
      </w:r>
      <w:r w:rsidR="00A33592">
        <w:rPr>
          <w:szCs w:val="24"/>
        </w:rPr>
        <w:t>5</w:t>
      </w:r>
      <w:r w:rsidRPr="00FB58B2">
        <w:rPr>
          <w:szCs w:val="24"/>
        </w:rPr>
        <w:t>. Oktober</w:t>
      </w:r>
    </w:p>
    <w:p w14:paraId="60DF401E" w14:textId="77777777" w:rsidR="00FD1630" w:rsidRPr="00FB58B2" w:rsidRDefault="00FD1630" w:rsidP="00FD1630">
      <w:pPr>
        <w:tabs>
          <w:tab w:val="left" w:pos="567"/>
        </w:tabs>
        <w:ind w:left="1843" w:hanging="1843"/>
        <w:jc w:val="left"/>
      </w:pPr>
    </w:p>
    <w:p w14:paraId="6FABACE4" w14:textId="77777777" w:rsidR="00FD1630" w:rsidRPr="00FB58B2" w:rsidRDefault="00FD1630" w:rsidP="00FD1630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Beratender Ausschuss</w:t>
      </w:r>
    </w:p>
    <w:p w14:paraId="395346EF" w14:textId="57B68531" w:rsidR="00FD1630" w:rsidRPr="00FB58B2" w:rsidRDefault="00FD1630" w:rsidP="00FD1630">
      <w:pPr>
        <w:spacing w:after="60"/>
        <w:ind w:left="1843" w:hanging="1276"/>
        <w:jc w:val="left"/>
        <w:rPr>
          <w:szCs w:val="24"/>
        </w:rPr>
      </w:pPr>
      <w:r w:rsidRPr="00FB58B2">
        <w:rPr>
          <w:szCs w:val="24"/>
        </w:rPr>
        <w:t>CC/10</w:t>
      </w:r>
      <w:r w:rsidR="00A33592">
        <w:rPr>
          <w:szCs w:val="24"/>
        </w:rPr>
        <w:t>2</w:t>
      </w:r>
      <w:r w:rsidRPr="00FB58B2">
        <w:rPr>
          <w:szCs w:val="24"/>
        </w:rPr>
        <w:tab/>
      </w:r>
      <w:r w:rsidR="00A33592">
        <w:rPr>
          <w:szCs w:val="24"/>
        </w:rPr>
        <w:t>24</w:t>
      </w:r>
      <w:r w:rsidRPr="00FB58B2">
        <w:rPr>
          <w:szCs w:val="24"/>
        </w:rPr>
        <w:t>. Oktober</w:t>
      </w:r>
    </w:p>
    <w:p w14:paraId="437CA9C5" w14:textId="77777777" w:rsidR="00FD1630" w:rsidRPr="00FB58B2" w:rsidRDefault="00FD1630" w:rsidP="00FD1630">
      <w:pPr>
        <w:tabs>
          <w:tab w:val="left" w:pos="1134"/>
        </w:tabs>
        <w:spacing w:before="120" w:after="60"/>
        <w:ind w:left="567"/>
        <w:jc w:val="left"/>
      </w:pPr>
      <w:r w:rsidRPr="00FB58B2">
        <w:t>Arbeitsgruppe für Anleitung betreffend Kleinbauern in Bezug auf private und nichtgewerblichen Nutzung (WG-SHF)</w:t>
      </w:r>
    </w:p>
    <w:p w14:paraId="2089C3D0" w14:textId="7032F416" w:rsidR="00FD1630" w:rsidRDefault="00FD1630" w:rsidP="00FD1630">
      <w:pPr>
        <w:ind w:left="2410" w:hanging="1417"/>
        <w:jc w:val="left"/>
        <w:rPr>
          <w:szCs w:val="24"/>
        </w:rPr>
      </w:pPr>
      <w:r w:rsidRPr="00FB58B2">
        <w:rPr>
          <w:szCs w:val="24"/>
        </w:rPr>
        <w:t>WG-SHF/</w:t>
      </w:r>
      <w:r w:rsidR="00A33592">
        <w:rPr>
          <w:szCs w:val="24"/>
        </w:rPr>
        <w:t>5</w:t>
      </w:r>
      <w:r w:rsidRPr="00FB58B2">
        <w:rPr>
          <w:szCs w:val="24"/>
        </w:rPr>
        <w:tab/>
      </w:r>
      <w:r w:rsidR="00B84E7C">
        <w:rPr>
          <w:szCs w:val="24"/>
        </w:rPr>
        <w:t xml:space="preserve">22. März </w:t>
      </w:r>
      <w:r w:rsidR="00B84E7C" w:rsidRPr="00FB58B2">
        <w:rPr>
          <w:szCs w:val="24"/>
        </w:rPr>
        <w:t>(</w:t>
      </w:r>
      <w:r w:rsidR="00B84E7C">
        <w:rPr>
          <w:szCs w:val="24"/>
        </w:rPr>
        <w:t xml:space="preserve">virtuelle </w:t>
      </w:r>
      <w:r w:rsidR="00B84E7C" w:rsidRPr="00FB58B2">
        <w:rPr>
          <w:szCs w:val="24"/>
        </w:rPr>
        <w:t>Sitzung)</w:t>
      </w:r>
    </w:p>
    <w:p w14:paraId="10C478E6" w14:textId="3A449D64" w:rsidR="003D526B" w:rsidRPr="00FB58B2" w:rsidRDefault="003D526B" w:rsidP="00FD1630">
      <w:pPr>
        <w:ind w:left="2410" w:hanging="1417"/>
        <w:jc w:val="left"/>
        <w:rPr>
          <w:szCs w:val="24"/>
        </w:rPr>
      </w:pPr>
      <w:r w:rsidRPr="00D37B8D">
        <w:rPr>
          <w:szCs w:val="24"/>
        </w:rPr>
        <w:t>WG-SHF/6</w:t>
      </w:r>
      <w:r w:rsidRPr="00D37B8D">
        <w:rPr>
          <w:szCs w:val="24"/>
        </w:rPr>
        <w:tab/>
      </w:r>
      <w:r>
        <w:rPr>
          <w:szCs w:val="24"/>
        </w:rPr>
        <w:t>23. Oktober</w:t>
      </w:r>
      <w:r w:rsidRPr="00D37B8D">
        <w:rPr>
          <w:szCs w:val="24"/>
        </w:rPr>
        <w:t xml:space="preserve"> (</w:t>
      </w:r>
      <w:r>
        <w:rPr>
          <w:szCs w:val="24"/>
        </w:rPr>
        <w:t>18.00-20.00 Uhr</w:t>
      </w:r>
      <w:r w:rsidRPr="00D37B8D">
        <w:rPr>
          <w:szCs w:val="24"/>
        </w:rPr>
        <w:t>)</w:t>
      </w:r>
    </w:p>
    <w:p w14:paraId="3AD7B3B4" w14:textId="77777777" w:rsidR="00FD1630" w:rsidRPr="00FB58B2" w:rsidRDefault="00FD1630" w:rsidP="00FD1630">
      <w:pPr>
        <w:tabs>
          <w:tab w:val="left" w:pos="567"/>
        </w:tabs>
        <w:ind w:left="1843" w:hanging="1843"/>
        <w:jc w:val="left"/>
      </w:pPr>
    </w:p>
    <w:p w14:paraId="0015CC72" w14:textId="77777777" w:rsidR="00FD1630" w:rsidRPr="00FB58B2" w:rsidRDefault="00FD1630" w:rsidP="00FD1630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Verwaltungs- und Rechtsausschuss</w:t>
      </w:r>
    </w:p>
    <w:p w14:paraId="5F50F2E6" w14:textId="2EE11333" w:rsidR="00FD1630" w:rsidRPr="00FB58B2" w:rsidRDefault="00FD1630" w:rsidP="00FD1630">
      <w:pPr>
        <w:spacing w:after="60"/>
        <w:ind w:left="1843" w:hanging="1276"/>
        <w:jc w:val="left"/>
        <w:rPr>
          <w:szCs w:val="24"/>
        </w:rPr>
      </w:pPr>
      <w:r w:rsidRPr="00FB58B2">
        <w:rPr>
          <w:szCs w:val="24"/>
        </w:rPr>
        <w:t>CAJ/8</w:t>
      </w:r>
      <w:r w:rsidR="00A33592">
        <w:rPr>
          <w:szCs w:val="24"/>
        </w:rPr>
        <w:t>1</w:t>
      </w:r>
      <w:r w:rsidRPr="00FB58B2">
        <w:rPr>
          <w:szCs w:val="24"/>
        </w:rPr>
        <w:tab/>
        <w:t>2</w:t>
      </w:r>
      <w:r w:rsidR="00A33592">
        <w:rPr>
          <w:szCs w:val="24"/>
        </w:rPr>
        <w:t>3</w:t>
      </w:r>
      <w:r w:rsidRPr="00FB58B2">
        <w:rPr>
          <w:szCs w:val="24"/>
        </w:rPr>
        <w:t>. Oktober</w:t>
      </w:r>
    </w:p>
    <w:p w14:paraId="3F835851" w14:textId="77777777" w:rsidR="00FD1630" w:rsidRPr="00FB58B2" w:rsidRDefault="00FD1630" w:rsidP="00FD1630">
      <w:pPr>
        <w:tabs>
          <w:tab w:val="left" w:pos="1134"/>
        </w:tabs>
        <w:spacing w:before="120" w:after="60"/>
        <w:ind w:left="567"/>
        <w:jc w:val="left"/>
        <w:rPr>
          <w:szCs w:val="24"/>
        </w:rPr>
      </w:pPr>
      <w:r w:rsidRPr="00265D0A">
        <w:rPr>
          <w:szCs w:val="24"/>
        </w:rPr>
        <w:t>Sitzung zu elektronischen Anträgen</w:t>
      </w:r>
      <w:r w:rsidRPr="00FB58B2">
        <w:rPr>
          <w:szCs w:val="24"/>
        </w:rPr>
        <w:t xml:space="preserve"> (EA</w:t>
      </w:r>
      <w:r>
        <w:rPr>
          <w:szCs w:val="24"/>
        </w:rPr>
        <w:t>M</w:t>
      </w:r>
      <w:r w:rsidRPr="00FB58B2">
        <w:rPr>
          <w:szCs w:val="24"/>
        </w:rPr>
        <w:t>)</w:t>
      </w:r>
    </w:p>
    <w:p w14:paraId="2CDFFF15" w14:textId="19AD6B1C" w:rsidR="00FD1630" w:rsidRPr="00FB58B2" w:rsidRDefault="00FD1630" w:rsidP="00FD1630">
      <w:pPr>
        <w:ind w:left="2410" w:hanging="1417"/>
        <w:jc w:val="left"/>
        <w:rPr>
          <w:szCs w:val="24"/>
        </w:rPr>
      </w:pPr>
      <w:r w:rsidRPr="00FB58B2">
        <w:rPr>
          <w:szCs w:val="24"/>
        </w:rPr>
        <w:t>EA</w:t>
      </w:r>
      <w:r>
        <w:rPr>
          <w:szCs w:val="24"/>
        </w:rPr>
        <w:t>M</w:t>
      </w:r>
      <w:r w:rsidRPr="00FB58B2">
        <w:rPr>
          <w:szCs w:val="24"/>
        </w:rPr>
        <w:t>/</w:t>
      </w:r>
      <w:r w:rsidR="00A33592">
        <w:rPr>
          <w:szCs w:val="24"/>
        </w:rPr>
        <w:t>3</w:t>
      </w:r>
      <w:r w:rsidRPr="00FB58B2">
        <w:rPr>
          <w:szCs w:val="24"/>
        </w:rPr>
        <w:tab/>
        <w:t>1</w:t>
      </w:r>
      <w:r w:rsidR="00B84E7C">
        <w:rPr>
          <w:szCs w:val="24"/>
        </w:rPr>
        <w:t>8</w:t>
      </w:r>
      <w:r w:rsidRPr="00FB58B2">
        <w:rPr>
          <w:szCs w:val="24"/>
        </w:rPr>
        <w:t>. März (</w:t>
      </w:r>
      <w:r w:rsidR="00A33592">
        <w:rPr>
          <w:szCs w:val="24"/>
        </w:rPr>
        <w:t xml:space="preserve">virtuelle </w:t>
      </w:r>
      <w:r w:rsidRPr="00FB58B2">
        <w:rPr>
          <w:szCs w:val="24"/>
        </w:rPr>
        <w:t>Sitzung)</w:t>
      </w:r>
    </w:p>
    <w:p w14:paraId="2849926F" w14:textId="1A2E7A77" w:rsidR="00FD1630" w:rsidRPr="00FB58B2" w:rsidRDefault="00FD1630" w:rsidP="00FD1630">
      <w:pPr>
        <w:ind w:left="2410" w:hanging="1417"/>
        <w:jc w:val="left"/>
        <w:rPr>
          <w:szCs w:val="24"/>
        </w:rPr>
      </w:pPr>
      <w:r w:rsidRPr="00FB58B2">
        <w:rPr>
          <w:szCs w:val="24"/>
        </w:rPr>
        <w:t>EA</w:t>
      </w:r>
      <w:r>
        <w:rPr>
          <w:szCs w:val="24"/>
        </w:rPr>
        <w:t>M</w:t>
      </w:r>
      <w:r w:rsidRPr="00FB58B2">
        <w:rPr>
          <w:szCs w:val="24"/>
        </w:rPr>
        <w:t>/</w:t>
      </w:r>
      <w:r w:rsidR="00A33592">
        <w:rPr>
          <w:szCs w:val="24"/>
        </w:rPr>
        <w:t>4</w:t>
      </w:r>
      <w:r w:rsidRPr="00FB58B2">
        <w:rPr>
          <w:szCs w:val="24"/>
        </w:rPr>
        <w:tab/>
        <w:t>2</w:t>
      </w:r>
      <w:r w:rsidR="00A33592">
        <w:rPr>
          <w:szCs w:val="24"/>
        </w:rPr>
        <w:t>2</w:t>
      </w:r>
      <w:r w:rsidRPr="00FB58B2">
        <w:rPr>
          <w:szCs w:val="24"/>
        </w:rPr>
        <w:t xml:space="preserve">. Oktober </w:t>
      </w:r>
      <w:r w:rsidR="003D526B" w:rsidRPr="004A3C37">
        <w:rPr>
          <w:szCs w:val="24"/>
        </w:rPr>
        <w:t>(</w:t>
      </w:r>
      <w:r w:rsidR="003D526B">
        <w:rPr>
          <w:szCs w:val="24"/>
        </w:rPr>
        <w:t>17.30-19.30 Uhr</w:t>
      </w:r>
      <w:r w:rsidR="003D526B" w:rsidRPr="004A3C37">
        <w:rPr>
          <w:szCs w:val="24"/>
        </w:rPr>
        <w:t>)</w:t>
      </w:r>
    </w:p>
    <w:p w14:paraId="298382F1" w14:textId="77777777" w:rsidR="00FD1630" w:rsidRPr="00FB58B2" w:rsidRDefault="00FD1630" w:rsidP="00FD1630">
      <w:pPr>
        <w:tabs>
          <w:tab w:val="left" w:pos="1134"/>
        </w:tabs>
        <w:spacing w:before="120" w:after="60"/>
        <w:ind w:left="567"/>
        <w:jc w:val="left"/>
      </w:pPr>
      <w:r w:rsidRPr="00FB58B2">
        <w:rPr>
          <w:rFonts w:cs="Arial"/>
        </w:rPr>
        <w:t>Arbeitsgruppe für Erntegut und ungenehmigte Benutzung von Vermehrungsmaterial</w:t>
      </w:r>
      <w:r w:rsidRPr="00FB58B2">
        <w:t xml:space="preserve"> (WG-HRV)</w:t>
      </w:r>
    </w:p>
    <w:p w14:paraId="3543307E" w14:textId="6FB63C01" w:rsidR="00FD1630" w:rsidRDefault="00FD1630" w:rsidP="00FD1630">
      <w:pPr>
        <w:ind w:left="2410" w:hanging="1417"/>
        <w:jc w:val="left"/>
        <w:rPr>
          <w:szCs w:val="24"/>
        </w:rPr>
      </w:pPr>
      <w:r w:rsidRPr="00FB58B2">
        <w:rPr>
          <w:szCs w:val="24"/>
        </w:rPr>
        <w:t>WG-HRV/</w:t>
      </w:r>
      <w:r w:rsidR="00A33592">
        <w:rPr>
          <w:szCs w:val="24"/>
        </w:rPr>
        <w:t>5</w:t>
      </w:r>
      <w:r w:rsidRPr="00FB58B2">
        <w:rPr>
          <w:szCs w:val="24"/>
        </w:rPr>
        <w:tab/>
      </w:r>
      <w:r w:rsidR="00B84E7C">
        <w:rPr>
          <w:szCs w:val="24"/>
        </w:rPr>
        <w:t xml:space="preserve">21. März </w:t>
      </w:r>
      <w:r w:rsidR="00B84E7C" w:rsidRPr="00FB58B2">
        <w:rPr>
          <w:szCs w:val="24"/>
        </w:rPr>
        <w:t>(</w:t>
      </w:r>
      <w:r w:rsidR="00B84E7C">
        <w:rPr>
          <w:szCs w:val="24"/>
        </w:rPr>
        <w:t xml:space="preserve">virtuelle </w:t>
      </w:r>
      <w:r w:rsidR="00B84E7C" w:rsidRPr="00FB58B2">
        <w:rPr>
          <w:szCs w:val="24"/>
        </w:rPr>
        <w:t>Sitzung)</w:t>
      </w:r>
    </w:p>
    <w:p w14:paraId="2CA5C89A" w14:textId="01EBE409" w:rsidR="009E38D7" w:rsidRPr="00FB58B2" w:rsidRDefault="009E38D7" w:rsidP="00FD1630">
      <w:pPr>
        <w:ind w:left="2410" w:hanging="1417"/>
        <w:jc w:val="left"/>
        <w:rPr>
          <w:szCs w:val="24"/>
        </w:rPr>
      </w:pPr>
      <w:r w:rsidRPr="004A3C37">
        <w:rPr>
          <w:szCs w:val="24"/>
        </w:rPr>
        <w:t>WG-HRV/</w:t>
      </w:r>
      <w:r>
        <w:rPr>
          <w:szCs w:val="24"/>
        </w:rPr>
        <w:t>6</w:t>
      </w:r>
      <w:r w:rsidRPr="004A3C37">
        <w:rPr>
          <w:szCs w:val="24"/>
        </w:rPr>
        <w:tab/>
      </w:r>
      <w:r>
        <w:rPr>
          <w:szCs w:val="24"/>
        </w:rPr>
        <w:t>22. Oktober (16.00-17.00 Uhr)</w:t>
      </w:r>
    </w:p>
    <w:p w14:paraId="655C31B3" w14:textId="77777777" w:rsidR="00FD1630" w:rsidRPr="00FB58B2" w:rsidRDefault="00FD1630" w:rsidP="00FD1630">
      <w:pPr>
        <w:tabs>
          <w:tab w:val="left" w:pos="567"/>
        </w:tabs>
        <w:ind w:left="1843" w:hanging="1843"/>
        <w:jc w:val="left"/>
      </w:pPr>
    </w:p>
    <w:p w14:paraId="1CEB9033" w14:textId="77777777" w:rsidR="00FD1630" w:rsidRPr="00FB58B2" w:rsidRDefault="00FD1630" w:rsidP="00FD1630">
      <w:pPr>
        <w:tabs>
          <w:tab w:val="left" w:pos="567"/>
        </w:tabs>
        <w:spacing w:after="18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Technischer Ausschuss</w:t>
      </w:r>
    </w:p>
    <w:p w14:paraId="1407A4C9" w14:textId="1DAD5C9B" w:rsidR="00FD1630" w:rsidRPr="00FB58B2" w:rsidRDefault="00FD1630" w:rsidP="00FD1630">
      <w:pPr>
        <w:spacing w:after="60"/>
        <w:ind w:left="1843" w:hanging="1276"/>
        <w:jc w:val="left"/>
        <w:rPr>
          <w:szCs w:val="24"/>
        </w:rPr>
      </w:pPr>
      <w:r w:rsidRPr="00FB58B2">
        <w:rPr>
          <w:szCs w:val="24"/>
        </w:rPr>
        <w:t>TC/</w:t>
      </w:r>
      <w:r w:rsidR="00A33592">
        <w:rPr>
          <w:szCs w:val="24"/>
        </w:rPr>
        <w:t>60</w:t>
      </w:r>
      <w:r w:rsidRPr="00FB58B2">
        <w:rPr>
          <w:szCs w:val="24"/>
        </w:rPr>
        <w:tab/>
        <w:t>2</w:t>
      </w:r>
      <w:r w:rsidR="00A33592">
        <w:rPr>
          <w:szCs w:val="24"/>
        </w:rPr>
        <w:t>1</w:t>
      </w:r>
      <w:r w:rsidRPr="00FB58B2">
        <w:rPr>
          <w:szCs w:val="24"/>
        </w:rPr>
        <w:t>. und 2</w:t>
      </w:r>
      <w:r w:rsidR="00A33592">
        <w:rPr>
          <w:szCs w:val="24"/>
        </w:rPr>
        <w:t>2</w:t>
      </w:r>
      <w:r w:rsidRPr="00FB58B2">
        <w:rPr>
          <w:szCs w:val="24"/>
        </w:rPr>
        <w:t>. Oktober</w:t>
      </w:r>
      <w:r w:rsidR="009E38D7">
        <w:rPr>
          <w:szCs w:val="24"/>
        </w:rPr>
        <w:t xml:space="preserve"> </w:t>
      </w:r>
      <w:r w:rsidR="009E38D7" w:rsidRPr="00D37B8D">
        <w:rPr>
          <w:szCs w:val="24"/>
        </w:rPr>
        <w:t>(</w:t>
      </w:r>
      <w:r w:rsidR="009E38D7" w:rsidRPr="00B57D36">
        <w:rPr>
          <w:szCs w:val="24"/>
        </w:rPr>
        <w:t>Schließung um 15.30 Uhr</w:t>
      </w:r>
      <w:r w:rsidR="009E38D7" w:rsidRPr="00D37B8D">
        <w:rPr>
          <w:szCs w:val="24"/>
        </w:rPr>
        <w:t>)</w:t>
      </w:r>
    </w:p>
    <w:p w14:paraId="0449659A" w14:textId="77777777" w:rsidR="00FD1630" w:rsidRPr="00FB58B2" w:rsidRDefault="00FD1630" w:rsidP="00FD1630">
      <w:pPr>
        <w:tabs>
          <w:tab w:val="left" w:pos="1134"/>
        </w:tabs>
        <w:spacing w:before="120" w:after="60"/>
        <w:ind w:left="567"/>
        <w:jc w:val="left"/>
      </w:pPr>
      <w:r w:rsidRPr="00FB58B2">
        <w:rPr>
          <w:rFonts w:cs="Arial"/>
        </w:rPr>
        <w:t>Erweiterter</w:t>
      </w:r>
      <w:r w:rsidRPr="00FB58B2">
        <w:rPr>
          <w:szCs w:val="24"/>
        </w:rPr>
        <w:t xml:space="preserve"> Redaktionsausschuss</w:t>
      </w:r>
      <w:r w:rsidRPr="00FB58B2">
        <w:t xml:space="preserve"> (TC-EDC)</w:t>
      </w:r>
    </w:p>
    <w:p w14:paraId="55C63D70" w14:textId="1EC677AF" w:rsidR="00B84E7C" w:rsidRPr="00B84E7C" w:rsidRDefault="00B84E7C" w:rsidP="00B84E7C">
      <w:pPr>
        <w:ind w:left="2410" w:hanging="1417"/>
        <w:jc w:val="left"/>
        <w:rPr>
          <w:szCs w:val="24"/>
        </w:rPr>
      </w:pPr>
      <w:r w:rsidRPr="00B84E7C">
        <w:rPr>
          <w:szCs w:val="24"/>
        </w:rPr>
        <w:t>15.</w:t>
      </w:r>
      <w:r>
        <w:rPr>
          <w:szCs w:val="24"/>
        </w:rPr>
        <w:t xml:space="preserve"> Januar</w:t>
      </w:r>
      <w:r w:rsidRPr="00B84E7C">
        <w:rPr>
          <w:szCs w:val="24"/>
        </w:rPr>
        <w:t xml:space="preserve"> (virtuelle Sitzung) (um </w:t>
      </w:r>
      <w:r w:rsidR="003A1FCB">
        <w:rPr>
          <w:szCs w:val="24"/>
        </w:rPr>
        <w:t>21</w:t>
      </w:r>
      <w:r w:rsidRPr="00B84E7C">
        <w:rPr>
          <w:szCs w:val="24"/>
        </w:rPr>
        <w:t xml:space="preserve"> Uhr)</w:t>
      </w:r>
    </w:p>
    <w:p w14:paraId="6328A1E0" w14:textId="3EEA4918" w:rsidR="00B84E7C" w:rsidRDefault="00B84E7C" w:rsidP="00B84E7C">
      <w:pPr>
        <w:ind w:left="2410" w:hanging="1417"/>
        <w:jc w:val="left"/>
        <w:rPr>
          <w:szCs w:val="24"/>
        </w:rPr>
      </w:pPr>
      <w:r w:rsidRPr="00B84E7C">
        <w:rPr>
          <w:szCs w:val="24"/>
        </w:rPr>
        <w:t>17.</w:t>
      </w:r>
      <w:r>
        <w:rPr>
          <w:szCs w:val="24"/>
        </w:rPr>
        <w:t xml:space="preserve"> Januar </w:t>
      </w:r>
      <w:r w:rsidRPr="00B84E7C">
        <w:rPr>
          <w:szCs w:val="24"/>
        </w:rPr>
        <w:t>(virtuelle Sitzung) (um 11 Uhr)</w:t>
      </w:r>
    </w:p>
    <w:p w14:paraId="0ECB695D" w14:textId="5B2DD8AE" w:rsidR="00FD1630" w:rsidRPr="00FB58B2" w:rsidRDefault="00A33592" w:rsidP="00FD1630">
      <w:pPr>
        <w:ind w:left="2410" w:hanging="1417"/>
        <w:jc w:val="left"/>
        <w:rPr>
          <w:szCs w:val="24"/>
        </w:rPr>
      </w:pPr>
      <w:r>
        <w:rPr>
          <w:szCs w:val="24"/>
        </w:rPr>
        <w:t>19</w:t>
      </w:r>
      <w:r w:rsidR="00FD1630" w:rsidRPr="00FB58B2">
        <w:rPr>
          <w:szCs w:val="24"/>
        </w:rPr>
        <w:t>.</w:t>
      </w:r>
      <w:r w:rsidR="00FD1630">
        <w:rPr>
          <w:szCs w:val="24"/>
        </w:rPr>
        <w:t xml:space="preserve"> </w:t>
      </w:r>
      <w:r>
        <w:rPr>
          <w:szCs w:val="24"/>
        </w:rPr>
        <w:t xml:space="preserve">und 20. </w:t>
      </w:r>
      <w:r w:rsidR="00FD1630">
        <w:rPr>
          <w:szCs w:val="24"/>
        </w:rPr>
        <w:t xml:space="preserve">März </w:t>
      </w:r>
      <w:r w:rsidR="00FD1630" w:rsidRPr="00FB58B2">
        <w:rPr>
          <w:szCs w:val="24"/>
        </w:rPr>
        <w:t>(</w:t>
      </w:r>
      <w:r>
        <w:rPr>
          <w:szCs w:val="24"/>
        </w:rPr>
        <w:t xml:space="preserve">virtuelle </w:t>
      </w:r>
      <w:r w:rsidR="00FD1630" w:rsidRPr="00FB58B2">
        <w:rPr>
          <w:szCs w:val="24"/>
        </w:rPr>
        <w:t>Sitzung)</w:t>
      </w:r>
    </w:p>
    <w:p w14:paraId="2C95D2E7" w14:textId="5DE92080" w:rsidR="00FD1630" w:rsidRPr="00FB58B2" w:rsidRDefault="00FD1630" w:rsidP="00FD1630">
      <w:pPr>
        <w:ind w:left="2410" w:hanging="1417"/>
        <w:jc w:val="left"/>
        <w:rPr>
          <w:szCs w:val="24"/>
        </w:rPr>
      </w:pPr>
      <w:r w:rsidRPr="00FB58B2">
        <w:rPr>
          <w:szCs w:val="24"/>
        </w:rPr>
        <w:t>2</w:t>
      </w:r>
      <w:r w:rsidR="00A33592">
        <w:rPr>
          <w:szCs w:val="24"/>
        </w:rPr>
        <w:t>1</w:t>
      </w:r>
      <w:r w:rsidRPr="00FB58B2">
        <w:rPr>
          <w:szCs w:val="24"/>
        </w:rPr>
        <w:t>. Oktober (Abend)</w:t>
      </w:r>
    </w:p>
    <w:p w14:paraId="6C5AABBF" w14:textId="77777777" w:rsidR="00FD1630" w:rsidRPr="00FB58B2" w:rsidRDefault="00FD1630" w:rsidP="00FD1630">
      <w:pPr>
        <w:tabs>
          <w:tab w:val="left" w:pos="567"/>
        </w:tabs>
        <w:ind w:left="1843" w:hanging="1843"/>
        <w:jc w:val="left"/>
      </w:pPr>
    </w:p>
    <w:p w14:paraId="6D7B9CB8" w14:textId="77777777" w:rsidR="00FD1630" w:rsidRPr="00FB58B2" w:rsidRDefault="00FD1630" w:rsidP="00FD1630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Technische Arbeitsgruppe für landwirtschaftliche Arten (TWA)</w:t>
      </w:r>
    </w:p>
    <w:p w14:paraId="3A38330F" w14:textId="38AB6E4B" w:rsidR="00FD1630" w:rsidRPr="00FB58B2" w:rsidRDefault="00FD1630" w:rsidP="00FD1630">
      <w:pPr>
        <w:tabs>
          <w:tab w:val="left" w:pos="567"/>
        </w:tabs>
        <w:ind w:left="1843" w:hanging="1843"/>
        <w:jc w:val="left"/>
      </w:pPr>
      <w:r w:rsidRPr="00FB58B2">
        <w:rPr>
          <w:rFonts w:cs="Arial"/>
        </w:rPr>
        <w:tab/>
        <w:t>TWA/5</w:t>
      </w:r>
      <w:r w:rsidR="00A33592">
        <w:rPr>
          <w:rFonts w:cs="Arial"/>
        </w:rPr>
        <w:t>3</w:t>
      </w:r>
      <w:r w:rsidRPr="00FB58B2">
        <w:rPr>
          <w:rFonts w:cs="Arial"/>
        </w:rPr>
        <w:tab/>
        <w:t>2</w:t>
      </w:r>
      <w:r w:rsidR="00A33592">
        <w:rPr>
          <w:rFonts w:cs="Arial"/>
        </w:rPr>
        <w:t>7</w:t>
      </w:r>
      <w:r w:rsidRPr="00FB58B2">
        <w:rPr>
          <w:rFonts w:cs="Arial"/>
        </w:rPr>
        <w:t xml:space="preserve">. bis </w:t>
      </w:r>
      <w:r w:rsidR="00A33592">
        <w:rPr>
          <w:rFonts w:cs="Arial"/>
        </w:rPr>
        <w:t>3</w:t>
      </w:r>
      <w:r w:rsidR="005D63AE">
        <w:rPr>
          <w:rFonts w:cs="Arial"/>
        </w:rPr>
        <w:t>0</w:t>
      </w:r>
      <w:r w:rsidRPr="00FB58B2">
        <w:rPr>
          <w:rFonts w:cs="Arial"/>
        </w:rPr>
        <w:t>. Mai (virtuelle Sitzung)</w:t>
      </w:r>
    </w:p>
    <w:p w14:paraId="6C7E9AA8" w14:textId="77777777" w:rsidR="00FD1630" w:rsidRPr="00FB58B2" w:rsidRDefault="00FD1630" w:rsidP="00FD1630">
      <w:pPr>
        <w:tabs>
          <w:tab w:val="left" w:pos="567"/>
        </w:tabs>
        <w:ind w:left="1843" w:hanging="1843"/>
        <w:jc w:val="left"/>
        <w:rPr>
          <w:highlight w:val="yellow"/>
        </w:rPr>
      </w:pPr>
    </w:p>
    <w:p w14:paraId="50002048" w14:textId="77777777" w:rsidR="00FD1630" w:rsidRPr="00FB58B2" w:rsidRDefault="00FD1630" w:rsidP="00FD1630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Technische Arbeitsgruppe für Obstarten (TWF)</w:t>
      </w:r>
    </w:p>
    <w:p w14:paraId="2FE350BC" w14:textId="24BC912E" w:rsidR="00FD1630" w:rsidRPr="00FB58B2" w:rsidRDefault="00FD1630" w:rsidP="00FD1630">
      <w:pPr>
        <w:tabs>
          <w:tab w:val="left" w:pos="567"/>
        </w:tabs>
        <w:ind w:left="1843" w:hanging="1843"/>
        <w:jc w:val="left"/>
      </w:pPr>
      <w:r w:rsidRPr="00FB58B2">
        <w:tab/>
        <w:t>TWF/5</w:t>
      </w:r>
      <w:r w:rsidR="00A33592">
        <w:t>5</w:t>
      </w:r>
      <w:r w:rsidRPr="00FB58B2">
        <w:tab/>
        <w:t xml:space="preserve">3. bis </w:t>
      </w:r>
      <w:r w:rsidR="005D63AE">
        <w:t>6</w:t>
      </w:r>
      <w:r w:rsidRPr="00FB58B2">
        <w:t>. Ju</w:t>
      </w:r>
      <w:r w:rsidR="00A33592">
        <w:t>n</w:t>
      </w:r>
      <w:r w:rsidRPr="00FB58B2">
        <w:t>i</w:t>
      </w:r>
      <w:r w:rsidR="00A33592">
        <w:rPr>
          <w:szCs w:val="24"/>
        </w:rPr>
        <w:t xml:space="preserve"> </w:t>
      </w:r>
      <w:r w:rsidR="00A33592" w:rsidRPr="00FB58B2">
        <w:rPr>
          <w:rFonts w:cs="Arial"/>
        </w:rPr>
        <w:t>(virtuelle Sitzung)</w:t>
      </w:r>
    </w:p>
    <w:p w14:paraId="297B8481" w14:textId="44F18C3C" w:rsidR="00FD1630" w:rsidRDefault="00FD1630" w:rsidP="00FD1630">
      <w:pPr>
        <w:tabs>
          <w:tab w:val="left" w:pos="567"/>
        </w:tabs>
        <w:ind w:left="1843" w:hanging="1843"/>
        <w:jc w:val="left"/>
      </w:pPr>
    </w:p>
    <w:p w14:paraId="019DB164" w14:textId="15EC726A" w:rsidR="00A33592" w:rsidRPr="00A33592" w:rsidRDefault="00A33592" w:rsidP="00A33592">
      <w:pPr>
        <w:tabs>
          <w:tab w:val="left" w:pos="567"/>
        </w:tabs>
        <w:spacing w:after="120"/>
        <w:ind w:left="1843" w:hanging="1843"/>
        <w:rPr>
          <w:u w:val="single"/>
        </w:rPr>
      </w:pPr>
      <w:r w:rsidRPr="00A33592">
        <w:rPr>
          <w:u w:val="single"/>
        </w:rPr>
        <w:t>Technische Arbeitsgruppe für Prüfmethoden und –techniken</w:t>
      </w:r>
    </w:p>
    <w:p w14:paraId="0814D1A0" w14:textId="17EB7377" w:rsidR="00A33592" w:rsidRPr="00FB58B2" w:rsidRDefault="00A33592" w:rsidP="00A33592">
      <w:pPr>
        <w:tabs>
          <w:tab w:val="left" w:pos="567"/>
        </w:tabs>
        <w:ind w:left="1843" w:hanging="1843"/>
        <w:jc w:val="left"/>
      </w:pPr>
      <w:r w:rsidRPr="00FB58B2">
        <w:tab/>
        <w:t>TW</w:t>
      </w:r>
      <w:r>
        <w:t>M</w:t>
      </w:r>
      <w:r w:rsidRPr="00FB58B2">
        <w:t>/</w:t>
      </w:r>
      <w:r>
        <w:t>2</w:t>
      </w:r>
      <w:r w:rsidRPr="00FB58B2">
        <w:tab/>
      </w:r>
      <w:r>
        <w:t>8</w:t>
      </w:r>
      <w:r w:rsidRPr="00FB58B2">
        <w:t xml:space="preserve">. bis </w:t>
      </w:r>
      <w:r>
        <w:t>1</w:t>
      </w:r>
      <w:r w:rsidR="005D63AE">
        <w:t>1</w:t>
      </w:r>
      <w:r w:rsidRPr="00FB58B2">
        <w:t xml:space="preserve">. </w:t>
      </w:r>
      <w:r>
        <w:t xml:space="preserve">April </w:t>
      </w:r>
      <w:r w:rsidRPr="00FB58B2">
        <w:rPr>
          <w:rFonts w:cs="Arial"/>
        </w:rPr>
        <w:t>(virtuelle Sitzung)</w:t>
      </w:r>
    </w:p>
    <w:p w14:paraId="2E1A8AD1" w14:textId="77777777" w:rsidR="00A33592" w:rsidRPr="00FB58B2" w:rsidRDefault="00A33592" w:rsidP="00FD1630">
      <w:pPr>
        <w:tabs>
          <w:tab w:val="left" w:pos="567"/>
        </w:tabs>
        <w:ind w:left="1843" w:hanging="1843"/>
        <w:jc w:val="left"/>
      </w:pPr>
    </w:p>
    <w:p w14:paraId="02970A0E" w14:textId="77777777" w:rsidR="00FD1630" w:rsidRPr="00FB58B2" w:rsidRDefault="00FD1630" w:rsidP="00FD1630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Technische Arbeitsgruppe für Zierpflanzen und forstliche Baumarten (TWO)</w:t>
      </w:r>
    </w:p>
    <w:p w14:paraId="77696F9C" w14:textId="68CE866C" w:rsidR="00FD1630" w:rsidRPr="00FB58B2" w:rsidRDefault="00FD1630" w:rsidP="00FD1630">
      <w:pPr>
        <w:tabs>
          <w:tab w:val="left" w:pos="567"/>
        </w:tabs>
        <w:ind w:left="1843" w:hanging="1843"/>
        <w:jc w:val="left"/>
      </w:pPr>
      <w:r w:rsidRPr="00FB58B2">
        <w:tab/>
        <w:t>TWO/5</w:t>
      </w:r>
      <w:r w:rsidR="00A33592">
        <w:t>6</w:t>
      </w:r>
      <w:r w:rsidRPr="00FB58B2">
        <w:tab/>
        <w:t>2</w:t>
      </w:r>
      <w:r w:rsidR="00A33592">
        <w:t>9</w:t>
      </w:r>
      <w:r w:rsidRPr="00FB58B2">
        <w:t xml:space="preserve">. </w:t>
      </w:r>
      <w:r w:rsidR="00A33592">
        <w:t xml:space="preserve">April </w:t>
      </w:r>
      <w:r w:rsidRPr="00FB58B2">
        <w:t xml:space="preserve">bis </w:t>
      </w:r>
      <w:r w:rsidR="005D63AE">
        <w:t>2</w:t>
      </w:r>
      <w:r w:rsidRPr="00FB58B2">
        <w:t xml:space="preserve">. </w:t>
      </w:r>
      <w:r w:rsidR="00A33592">
        <w:t>Mai</w:t>
      </w:r>
      <w:r w:rsidRPr="00FB58B2">
        <w:rPr>
          <w:rFonts w:cs="Arial"/>
        </w:rPr>
        <w:t xml:space="preserve"> (virtuelle Sitzung) </w:t>
      </w:r>
    </w:p>
    <w:p w14:paraId="22EB9A2E" w14:textId="77777777" w:rsidR="00FD1630" w:rsidRDefault="00FD1630" w:rsidP="00FD1630">
      <w:pPr>
        <w:tabs>
          <w:tab w:val="left" w:pos="567"/>
        </w:tabs>
        <w:ind w:left="1843" w:hanging="1843"/>
        <w:jc w:val="left"/>
      </w:pPr>
    </w:p>
    <w:p w14:paraId="1BEE9F6C" w14:textId="77777777" w:rsidR="00FD1630" w:rsidRPr="00FB58B2" w:rsidRDefault="00FD1630" w:rsidP="00FD1630">
      <w:pPr>
        <w:tabs>
          <w:tab w:val="left" w:pos="567"/>
        </w:tabs>
        <w:spacing w:after="120"/>
        <w:ind w:left="1843" w:hanging="1843"/>
        <w:rPr>
          <w:szCs w:val="24"/>
          <w:u w:val="single"/>
        </w:rPr>
      </w:pPr>
      <w:r w:rsidRPr="00FB58B2">
        <w:rPr>
          <w:szCs w:val="24"/>
          <w:u w:val="single"/>
        </w:rPr>
        <w:t>Technische Arbeitsgruppe für Gemüsearten (TWV)</w:t>
      </w:r>
    </w:p>
    <w:p w14:paraId="2C66AFC1" w14:textId="0168E12E" w:rsidR="00FD1630" w:rsidRPr="00FB58B2" w:rsidRDefault="00FD1630" w:rsidP="00FD1630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FB58B2">
        <w:tab/>
        <w:t>TWV/5</w:t>
      </w:r>
      <w:r w:rsidR="00A33592">
        <w:t>8</w:t>
      </w:r>
      <w:r w:rsidRPr="00FB58B2">
        <w:tab/>
      </w:r>
      <w:r w:rsidR="00A33592">
        <w:t>22. bis 2</w:t>
      </w:r>
      <w:r w:rsidR="005D63AE">
        <w:t>5</w:t>
      </w:r>
      <w:r w:rsidR="00A33592">
        <w:t>. April</w:t>
      </w:r>
      <w:r w:rsidRPr="00FB58B2">
        <w:rPr>
          <w:rFonts w:cs="Arial"/>
        </w:rPr>
        <w:t xml:space="preserve"> </w:t>
      </w:r>
      <w:r w:rsidR="00A33592" w:rsidRPr="00FB58B2">
        <w:rPr>
          <w:rFonts w:cs="Arial"/>
        </w:rPr>
        <w:t>(virtuelle Sitzung)</w:t>
      </w:r>
    </w:p>
    <w:p w14:paraId="7A713775" w14:textId="77777777" w:rsidR="00FD1630" w:rsidRDefault="00FD1630" w:rsidP="00FD1630">
      <w:pPr>
        <w:tabs>
          <w:tab w:val="left" w:pos="567"/>
        </w:tabs>
        <w:ind w:left="1843" w:hanging="1843"/>
        <w:jc w:val="left"/>
      </w:pPr>
    </w:p>
    <w:p w14:paraId="6469741F" w14:textId="77777777" w:rsidR="00FD1630" w:rsidRDefault="00FD1630" w:rsidP="00FD1630">
      <w:pPr>
        <w:tabs>
          <w:tab w:val="left" w:pos="567"/>
        </w:tabs>
        <w:ind w:left="1843" w:hanging="1843"/>
        <w:jc w:val="left"/>
      </w:pPr>
    </w:p>
    <w:p w14:paraId="25B717C7" w14:textId="77777777" w:rsidR="00FD1630" w:rsidRPr="00FB58B2" w:rsidRDefault="00FD1630" w:rsidP="00FD1630">
      <w:pPr>
        <w:tabs>
          <w:tab w:val="left" w:pos="567"/>
        </w:tabs>
        <w:ind w:left="1843" w:hanging="1843"/>
        <w:jc w:val="left"/>
      </w:pPr>
    </w:p>
    <w:p w14:paraId="7C17F658" w14:textId="77777777" w:rsidR="00FD1630" w:rsidRPr="00FB58B2" w:rsidRDefault="00FD1630" w:rsidP="00FD1630">
      <w:pPr>
        <w:ind w:left="567" w:hanging="567"/>
        <w:jc w:val="right"/>
      </w:pPr>
      <w:r w:rsidRPr="00FB58B2">
        <w:t>[Anlage II folgt]</w:t>
      </w:r>
    </w:p>
    <w:p w14:paraId="3E5291FE" w14:textId="77777777" w:rsidR="00FD1630" w:rsidRPr="00FB58B2" w:rsidRDefault="00FD1630" w:rsidP="00FD1630">
      <w:pPr>
        <w:sectPr w:rsidR="00FD1630" w:rsidRPr="00FB58B2" w:rsidSect="008573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14:paraId="00B79937" w14:textId="77777777" w:rsidR="00FD1630" w:rsidRPr="00FB58B2" w:rsidRDefault="00FD1630" w:rsidP="00FD1630">
      <w:pPr>
        <w:jc w:val="center"/>
      </w:pPr>
      <w:r w:rsidRPr="00FB58B2">
        <w:lastRenderedPageBreak/>
        <w:t>ANLAGE II</w:t>
      </w:r>
    </w:p>
    <w:p w14:paraId="1E7D8197" w14:textId="77777777" w:rsidR="00FD1630" w:rsidRPr="00FB58B2" w:rsidRDefault="00FD1630" w:rsidP="00FD1630"/>
    <w:p w14:paraId="4FE13095" w14:textId="1E42CBE0" w:rsidR="00FD1630" w:rsidRPr="00FB58B2" w:rsidRDefault="00FD1630" w:rsidP="00FD1630">
      <w:pPr>
        <w:jc w:val="center"/>
      </w:pPr>
      <w:r w:rsidRPr="00FB58B2">
        <w:rPr>
          <w:szCs w:val="24"/>
        </w:rPr>
        <w:t>TAGUNGSTERMINE FÜR</w:t>
      </w:r>
      <w:r w:rsidRPr="00FB58B2">
        <w:t xml:space="preserve"> 202</w:t>
      </w:r>
      <w:r w:rsidR="003914F9">
        <w:t>4</w:t>
      </w:r>
    </w:p>
    <w:p w14:paraId="0D11A859" w14:textId="77777777" w:rsidR="00FD1630" w:rsidRPr="00FB58B2" w:rsidRDefault="00FD1630" w:rsidP="00FD1630">
      <w:pPr>
        <w:jc w:val="center"/>
        <w:rPr>
          <w:szCs w:val="24"/>
        </w:rPr>
      </w:pPr>
      <w:r w:rsidRPr="00FB58B2">
        <w:rPr>
          <w:i/>
          <w:szCs w:val="24"/>
        </w:rPr>
        <w:t>in chronologischer Reihenfolge</w:t>
      </w:r>
    </w:p>
    <w:p w14:paraId="797422D0" w14:textId="77777777" w:rsidR="00FD1630" w:rsidRPr="00FB58B2" w:rsidRDefault="00FD1630" w:rsidP="00FD1630">
      <w:pPr>
        <w:tabs>
          <w:tab w:val="left" w:pos="284"/>
          <w:tab w:val="left" w:pos="4253"/>
        </w:tabs>
        <w:ind w:left="4253" w:hanging="4253"/>
        <w:jc w:val="left"/>
      </w:pPr>
    </w:p>
    <w:p w14:paraId="77688683" w14:textId="113EA174" w:rsidR="00FD1630" w:rsidRDefault="00FD1630" w:rsidP="00FD1630">
      <w:pPr>
        <w:tabs>
          <w:tab w:val="left" w:pos="284"/>
          <w:tab w:val="left" w:pos="4253"/>
        </w:tabs>
        <w:ind w:left="4253" w:hanging="4253"/>
        <w:jc w:val="left"/>
      </w:pPr>
    </w:p>
    <w:p w14:paraId="22D61D75" w14:textId="77777777" w:rsidR="00B84E7C" w:rsidRPr="00B84E7C" w:rsidRDefault="00B84E7C" w:rsidP="00B84E7C">
      <w:pPr>
        <w:tabs>
          <w:tab w:val="left" w:pos="284"/>
          <w:tab w:val="left" w:pos="4253"/>
        </w:tabs>
        <w:ind w:left="4253" w:hanging="4253"/>
        <w:jc w:val="left"/>
        <w:rPr>
          <w:u w:val="single"/>
        </w:rPr>
      </w:pPr>
      <w:r w:rsidRPr="00B84E7C">
        <w:rPr>
          <w:u w:val="single"/>
        </w:rPr>
        <w:t>JANUAR 2024</w:t>
      </w:r>
    </w:p>
    <w:p w14:paraId="0B34E248" w14:textId="77777777" w:rsidR="00B84E7C" w:rsidRDefault="00B84E7C" w:rsidP="00B84E7C">
      <w:pPr>
        <w:tabs>
          <w:tab w:val="left" w:pos="284"/>
          <w:tab w:val="left" w:pos="4253"/>
        </w:tabs>
        <w:ind w:left="4253" w:hanging="4253"/>
        <w:jc w:val="left"/>
      </w:pPr>
    </w:p>
    <w:p w14:paraId="06D9904B" w14:textId="3D02F35D" w:rsidR="00B84E7C" w:rsidRPr="00B84E7C" w:rsidRDefault="00B84E7C" w:rsidP="00B84E7C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B84E7C">
        <w:rPr>
          <w:szCs w:val="24"/>
        </w:rPr>
        <w:t xml:space="preserve">Montag, 15. </w:t>
      </w:r>
      <w:r w:rsidRPr="00B84E7C">
        <w:rPr>
          <w:szCs w:val="24"/>
        </w:rPr>
        <w:tab/>
        <w:t xml:space="preserve">TC-EDC (virtuelle Sitzung) (um </w:t>
      </w:r>
      <w:r w:rsidR="003A1FCB">
        <w:rPr>
          <w:szCs w:val="24"/>
        </w:rPr>
        <w:t>21</w:t>
      </w:r>
      <w:r w:rsidRPr="00B84E7C">
        <w:rPr>
          <w:szCs w:val="24"/>
        </w:rPr>
        <w:t xml:space="preserve"> Uhr)</w:t>
      </w:r>
    </w:p>
    <w:p w14:paraId="2AC4A726" w14:textId="353F01DD" w:rsidR="00B84E7C" w:rsidRPr="00B84E7C" w:rsidRDefault="00B84E7C" w:rsidP="00B84E7C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B84E7C">
        <w:rPr>
          <w:szCs w:val="24"/>
        </w:rPr>
        <w:t>Mittwoch, 17.</w:t>
      </w:r>
      <w:r w:rsidRPr="00B84E7C">
        <w:rPr>
          <w:szCs w:val="24"/>
        </w:rPr>
        <w:tab/>
        <w:t>TC-EDC (virtuelle Sitzung) (um 11 Uhr)</w:t>
      </w:r>
    </w:p>
    <w:p w14:paraId="36D129D5" w14:textId="0D9904E1" w:rsidR="00B84E7C" w:rsidRDefault="00B84E7C" w:rsidP="00FD1630">
      <w:pPr>
        <w:tabs>
          <w:tab w:val="left" w:pos="284"/>
          <w:tab w:val="left" w:pos="4253"/>
        </w:tabs>
        <w:ind w:left="4253" w:hanging="4253"/>
        <w:jc w:val="left"/>
      </w:pPr>
    </w:p>
    <w:p w14:paraId="425CD95F" w14:textId="77777777" w:rsidR="00097E1E" w:rsidRPr="00FB58B2" w:rsidRDefault="00097E1E" w:rsidP="00FD1630">
      <w:pPr>
        <w:tabs>
          <w:tab w:val="left" w:pos="284"/>
          <w:tab w:val="left" w:pos="4253"/>
        </w:tabs>
        <w:ind w:left="4253" w:hanging="4253"/>
        <w:jc w:val="left"/>
      </w:pPr>
    </w:p>
    <w:p w14:paraId="0E2BB9A8" w14:textId="61E002CB" w:rsidR="00FD1630" w:rsidRPr="00FB58B2" w:rsidRDefault="00FD1630" w:rsidP="00FD163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FB58B2">
        <w:rPr>
          <w:szCs w:val="24"/>
          <w:lang w:val="de-DE"/>
        </w:rPr>
        <w:t>MÄRZ 202</w:t>
      </w:r>
      <w:r w:rsidR="003914F9">
        <w:rPr>
          <w:szCs w:val="24"/>
          <w:lang w:val="de-DE"/>
        </w:rPr>
        <w:t>4</w:t>
      </w:r>
    </w:p>
    <w:p w14:paraId="3E7E2099" w14:textId="77777777" w:rsidR="00FD1630" w:rsidRPr="00FB58B2" w:rsidRDefault="00FD1630" w:rsidP="00FD1630"/>
    <w:p w14:paraId="07B55AC3" w14:textId="33A800EC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</w:r>
      <w:r w:rsidR="001F0692">
        <w:rPr>
          <w:szCs w:val="24"/>
        </w:rPr>
        <w:t>Montag</w:t>
      </w:r>
      <w:r w:rsidRPr="00FB58B2">
        <w:rPr>
          <w:szCs w:val="24"/>
        </w:rPr>
        <w:t>, 1</w:t>
      </w:r>
      <w:r w:rsidR="001F0692">
        <w:rPr>
          <w:szCs w:val="24"/>
        </w:rPr>
        <w:t>8</w:t>
      </w:r>
      <w:r w:rsidRPr="00FB58B2">
        <w:rPr>
          <w:szCs w:val="24"/>
        </w:rPr>
        <w:t>.</w:t>
      </w:r>
      <w:r w:rsidRPr="00FB58B2">
        <w:rPr>
          <w:szCs w:val="24"/>
        </w:rPr>
        <w:tab/>
        <w:t>EA</w:t>
      </w:r>
      <w:r>
        <w:rPr>
          <w:szCs w:val="24"/>
        </w:rPr>
        <w:t>M</w:t>
      </w:r>
      <w:r w:rsidRPr="00FB58B2">
        <w:rPr>
          <w:szCs w:val="24"/>
        </w:rPr>
        <w:t>/</w:t>
      </w:r>
      <w:r w:rsidR="003914F9">
        <w:rPr>
          <w:szCs w:val="24"/>
        </w:rPr>
        <w:t>3</w:t>
      </w:r>
      <w:r w:rsidRPr="00FB58B2">
        <w:rPr>
          <w:szCs w:val="24"/>
        </w:rPr>
        <w:t xml:space="preserve"> (</w:t>
      </w:r>
      <w:r w:rsidR="00703743">
        <w:rPr>
          <w:szCs w:val="24"/>
        </w:rPr>
        <w:t>virtuelle</w:t>
      </w:r>
      <w:r w:rsidRPr="00FB58B2">
        <w:rPr>
          <w:szCs w:val="24"/>
        </w:rPr>
        <w:t xml:space="preserve"> Sitzung)</w:t>
      </w:r>
    </w:p>
    <w:p w14:paraId="4B5C0482" w14:textId="56841925" w:rsidR="00FD1630" w:rsidRDefault="00FD1630" w:rsidP="00FD1630">
      <w:pPr>
        <w:tabs>
          <w:tab w:val="left" w:pos="284"/>
        </w:tabs>
        <w:ind w:left="3686" w:hanging="3686"/>
        <w:jc w:val="left"/>
      </w:pPr>
      <w:r w:rsidRPr="00FB58B2">
        <w:rPr>
          <w:szCs w:val="24"/>
        </w:rPr>
        <w:tab/>
      </w:r>
      <w:r w:rsidRPr="00703743">
        <w:rPr>
          <w:szCs w:val="24"/>
        </w:rPr>
        <w:t>Dienstag, 1</w:t>
      </w:r>
      <w:r w:rsidR="003914F9" w:rsidRPr="00703743">
        <w:rPr>
          <w:szCs w:val="24"/>
        </w:rPr>
        <w:t>9</w:t>
      </w:r>
      <w:r w:rsidRPr="00703743">
        <w:rPr>
          <w:szCs w:val="24"/>
        </w:rPr>
        <w:t>.</w:t>
      </w:r>
      <w:r w:rsidR="003914F9" w:rsidRPr="00703743">
        <w:rPr>
          <w:szCs w:val="24"/>
        </w:rPr>
        <w:t xml:space="preserve"> und Mittwoch. 2</w:t>
      </w:r>
      <w:r w:rsidR="00703743" w:rsidRPr="00703743">
        <w:rPr>
          <w:szCs w:val="24"/>
        </w:rPr>
        <w:t>0.</w:t>
      </w:r>
      <w:r w:rsidRPr="00703743">
        <w:rPr>
          <w:szCs w:val="24"/>
        </w:rPr>
        <w:tab/>
        <w:t xml:space="preserve">TC-EDC </w:t>
      </w:r>
      <w:r w:rsidRPr="00703743">
        <w:t>(</w:t>
      </w:r>
      <w:r w:rsidR="00703743" w:rsidRPr="00703743">
        <w:t>virtuelle</w:t>
      </w:r>
      <w:r w:rsidRPr="00703743">
        <w:t xml:space="preserve"> Sitzung)</w:t>
      </w:r>
    </w:p>
    <w:p w14:paraId="511210F6" w14:textId="3FCDBACB" w:rsidR="00C202C2" w:rsidRPr="00C202C2" w:rsidRDefault="00C202C2" w:rsidP="00C202C2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C202C2">
        <w:rPr>
          <w:szCs w:val="24"/>
        </w:rPr>
        <w:t xml:space="preserve">Donnerstag, 21. </w:t>
      </w:r>
      <w:r w:rsidRPr="00C202C2">
        <w:rPr>
          <w:szCs w:val="24"/>
        </w:rPr>
        <w:tab/>
        <w:t>WG-HRV/5 (virtuelle Sitzung)</w:t>
      </w:r>
    </w:p>
    <w:p w14:paraId="3C48EF20" w14:textId="5BA3B52F" w:rsidR="00FD1630" w:rsidRPr="00C202C2" w:rsidRDefault="00C202C2" w:rsidP="00C202C2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C202C2">
        <w:rPr>
          <w:szCs w:val="24"/>
        </w:rPr>
        <w:t>Freitag, 22.</w:t>
      </w:r>
      <w:r w:rsidRPr="00C202C2">
        <w:rPr>
          <w:szCs w:val="24"/>
        </w:rPr>
        <w:tab/>
        <w:t>WG-SHF/5 (virtuelle Sitzung)</w:t>
      </w:r>
    </w:p>
    <w:p w14:paraId="550A6522" w14:textId="71A8CCF5" w:rsidR="00FD1630" w:rsidRDefault="00FD1630" w:rsidP="00FD1630">
      <w:pPr>
        <w:tabs>
          <w:tab w:val="left" w:pos="284"/>
          <w:tab w:val="left" w:pos="4253"/>
        </w:tabs>
        <w:ind w:left="4253" w:hanging="4253"/>
        <w:jc w:val="left"/>
      </w:pPr>
    </w:p>
    <w:p w14:paraId="73CBC4BE" w14:textId="77777777" w:rsidR="008B359C" w:rsidRPr="00FB58B2" w:rsidRDefault="008B359C" w:rsidP="00FD1630">
      <w:pPr>
        <w:tabs>
          <w:tab w:val="left" w:pos="284"/>
          <w:tab w:val="left" w:pos="4253"/>
        </w:tabs>
        <w:ind w:left="4253" w:hanging="4253"/>
        <w:jc w:val="left"/>
      </w:pPr>
    </w:p>
    <w:p w14:paraId="0AD6A046" w14:textId="286E5F4E" w:rsidR="00FD1630" w:rsidRPr="00FB58B2" w:rsidRDefault="003914F9" w:rsidP="00FD163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>
        <w:rPr>
          <w:szCs w:val="24"/>
          <w:lang w:val="de-DE"/>
        </w:rPr>
        <w:t xml:space="preserve">APRIL </w:t>
      </w:r>
      <w:r w:rsidR="00FD1630" w:rsidRPr="00FB58B2">
        <w:rPr>
          <w:szCs w:val="24"/>
          <w:lang w:val="de-DE"/>
        </w:rPr>
        <w:t>202</w:t>
      </w:r>
      <w:r>
        <w:rPr>
          <w:szCs w:val="24"/>
          <w:lang w:val="de-DE"/>
        </w:rPr>
        <w:t>4</w:t>
      </w:r>
    </w:p>
    <w:p w14:paraId="66CF4584" w14:textId="77777777" w:rsidR="00FD1630" w:rsidRPr="00FB58B2" w:rsidRDefault="00FD1630" w:rsidP="00FD1630">
      <w:pPr>
        <w:ind w:left="4253" w:hanging="4253"/>
      </w:pPr>
    </w:p>
    <w:p w14:paraId="55AC1521" w14:textId="48510280" w:rsidR="003914F9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 xml:space="preserve">Montag, </w:t>
      </w:r>
      <w:r w:rsidR="003914F9">
        <w:rPr>
          <w:szCs w:val="24"/>
        </w:rPr>
        <w:t>8</w:t>
      </w:r>
      <w:r w:rsidRPr="00FB58B2">
        <w:rPr>
          <w:szCs w:val="24"/>
        </w:rPr>
        <w:t>.</w:t>
      </w:r>
      <w:r w:rsidRPr="00FB58B2">
        <w:t xml:space="preserve"> bis </w:t>
      </w:r>
      <w:r w:rsidR="005D63AE">
        <w:rPr>
          <w:szCs w:val="24"/>
        </w:rPr>
        <w:t>Donnerstag</w:t>
      </w:r>
      <w:r w:rsidRPr="00FB58B2">
        <w:rPr>
          <w:szCs w:val="24"/>
        </w:rPr>
        <w:t xml:space="preserve">, </w:t>
      </w:r>
      <w:r w:rsidR="003914F9">
        <w:rPr>
          <w:szCs w:val="24"/>
        </w:rPr>
        <w:t>1</w:t>
      </w:r>
      <w:r w:rsidR="005D63AE">
        <w:rPr>
          <w:szCs w:val="24"/>
        </w:rPr>
        <w:t>1</w:t>
      </w:r>
      <w:r w:rsidRPr="00FB58B2">
        <w:rPr>
          <w:szCs w:val="24"/>
        </w:rPr>
        <w:t>.</w:t>
      </w:r>
      <w:r w:rsidR="003914F9">
        <w:rPr>
          <w:szCs w:val="24"/>
        </w:rPr>
        <w:tab/>
        <w:t>TWM/2 (virtuelle Sitzung)</w:t>
      </w:r>
    </w:p>
    <w:p w14:paraId="38AAB99D" w14:textId="547C5033" w:rsidR="00FD1630" w:rsidRPr="00FB58B2" w:rsidRDefault="003914F9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>
        <w:rPr>
          <w:szCs w:val="24"/>
        </w:rPr>
        <w:tab/>
      </w:r>
      <w:r w:rsidRPr="00FB58B2">
        <w:rPr>
          <w:szCs w:val="24"/>
        </w:rPr>
        <w:t xml:space="preserve">Montag, </w:t>
      </w:r>
      <w:r w:rsidRPr="00FB58B2">
        <w:rPr>
          <w:rFonts w:cs="Arial"/>
        </w:rPr>
        <w:t xml:space="preserve">22. bis </w:t>
      </w:r>
      <w:r w:rsidR="005D63AE">
        <w:rPr>
          <w:rFonts w:cs="Arial"/>
        </w:rPr>
        <w:t>Donnerstag</w:t>
      </w:r>
      <w:r w:rsidRPr="00FB58B2">
        <w:rPr>
          <w:rFonts w:cs="Arial"/>
        </w:rPr>
        <w:t>, 2</w:t>
      </w:r>
      <w:r w:rsidR="005D63AE">
        <w:rPr>
          <w:rFonts w:cs="Arial"/>
        </w:rPr>
        <w:t>5</w:t>
      </w:r>
      <w:r w:rsidRPr="00FB58B2">
        <w:rPr>
          <w:rFonts w:cs="Arial"/>
        </w:rPr>
        <w:t>.</w:t>
      </w:r>
      <w:r w:rsidR="00FD1630" w:rsidRPr="00FB58B2">
        <w:rPr>
          <w:szCs w:val="24"/>
        </w:rPr>
        <w:tab/>
        <w:t>TWV/5</w:t>
      </w:r>
      <w:r>
        <w:rPr>
          <w:szCs w:val="24"/>
        </w:rPr>
        <w:t>8 (virtuelle Sitzung)</w:t>
      </w:r>
    </w:p>
    <w:p w14:paraId="254489EF" w14:textId="61F8A1AF" w:rsidR="003914F9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 xml:space="preserve">Montag, </w:t>
      </w:r>
      <w:r w:rsidRPr="00FB58B2">
        <w:rPr>
          <w:rFonts w:cs="Arial"/>
        </w:rPr>
        <w:t>2</w:t>
      </w:r>
      <w:r w:rsidR="003914F9">
        <w:rPr>
          <w:rFonts w:cs="Arial"/>
        </w:rPr>
        <w:t>9</w:t>
      </w:r>
      <w:r w:rsidRPr="00FB58B2">
        <w:rPr>
          <w:rFonts w:cs="Arial"/>
        </w:rPr>
        <w:t xml:space="preserve">. bis </w:t>
      </w:r>
      <w:r w:rsidR="005D63AE">
        <w:rPr>
          <w:rFonts w:cs="Arial"/>
        </w:rPr>
        <w:t>Donnerstag</w:t>
      </w:r>
      <w:r w:rsidRPr="00FB58B2">
        <w:rPr>
          <w:rFonts w:cs="Arial"/>
        </w:rPr>
        <w:t xml:space="preserve">, </w:t>
      </w:r>
      <w:r w:rsidR="005D63AE">
        <w:rPr>
          <w:rFonts w:cs="Arial"/>
        </w:rPr>
        <w:t>2</w:t>
      </w:r>
      <w:r w:rsidRPr="00FB58B2">
        <w:rPr>
          <w:rFonts w:cs="Arial"/>
        </w:rPr>
        <w:t>.</w:t>
      </w:r>
      <w:r w:rsidR="003914F9">
        <w:rPr>
          <w:rFonts w:cs="Arial"/>
        </w:rPr>
        <w:t xml:space="preserve"> Mai</w:t>
      </w:r>
      <w:r w:rsidRPr="00FB58B2">
        <w:rPr>
          <w:szCs w:val="24"/>
        </w:rPr>
        <w:tab/>
      </w:r>
      <w:r w:rsidR="003914F9" w:rsidRPr="00FB58B2">
        <w:rPr>
          <w:rFonts w:cs="Arial"/>
        </w:rPr>
        <w:t>TWO/5</w:t>
      </w:r>
      <w:r w:rsidR="003914F9">
        <w:rPr>
          <w:rFonts w:cs="Arial"/>
        </w:rPr>
        <w:t>6</w:t>
      </w:r>
      <w:r w:rsidR="003914F9" w:rsidRPr="00FB58B2">
        <w:rPr>
          <w:rFonts w:cs="Arial"/>
        </w:rPr>
        <w:t xml:space="preserve"> (virtuelle Sitzung)</w:t>
      </w:r>
    </w:p>
    <w:p w14:paraId="45867B24" w14:textId="77777777" w:rsidR="003914F9" w:rsidRDefault="003914F9" w:rsidP="00FD1630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5AA2D404" w14:textId="77777777" w:rsidR="00FD1630" w:rsidRPr="00FB58B2" w:rsidRDefault="00FD1630" w:rsidP="00FD1630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3AC8202" w14:textId="5B834A37" w:rsidR="00FD1630" w:rsidRPr="00FB58B2" w:rsidRDefault="003914F9" w:rsidP="00FD163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>
        <w:rPr>
          <w:szCs w:val="24"/>
          <w:lang w:val="de-DE"/>
        </w:rPr>
        <w:t>MAI</w:t>
      </w:r>
      <w:r w:rsidR="00FD1630" w:rsidRPr="00FB58B2">
        <w:rPr>
          <w:szCs w:val="24"/>
          <w:lang w:val="de-DE"/>
        </w:rPr>
        <w:t xml:space="preserve"> 202</w:t>
      </w:r>
      <w:r>
        <w:rPr>
          <w:szCs w:val="24"/>
          <w:lang w:val="de-DE"/>
        </w:rPr>
        <w:t>4</w:t>
      </w:r>
    </w:p>
    <w:p w14:paraId="7C04576C" w14:textId="77777777" w:rsidR="00FD1630" w:rsidRPr="00FB58B2" w:rsidRDefault="00FD1630" w:rsidP="00FD1630">
      <w:pPr>
        <w:ind w:left="4253" w:hanging="4253"/>
      </w:pPr>
    </w:p>
    <w:p w14:paraId="34072EB9" w14:textId="61CC064E" w:rsidR="003914F9" w:rsidRPr="00FB58B2" w:rsidRDefault="003914F9" w:rsidP="003914F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 xml:space="preserve">Montag, </w:t>
      </w:r>
      <w:r w:rsidRPr="00FB58B2">
        <w:rPr>
          <w:rFonts w:cs="Arial"/>
        </w:rPr>
        <w:t>2</w:t>
      </w:r>
      <w:r>
        <w:rPr>
          <w:rFonts w:cs="Arial"/>
        </w:rPr>
        <w:t>7</w:t>
      </w:r>
      <w:r w:rsidRPr="00FB58B2">
        <w:rPr>
          <w:rFonts w:cs="Arial"/>
        </w:rPr>
        <w:t xml:space="preserve">. bis </w:t>
      </w:r>
      <w:r w:rsidR="005D63AE">
        <w:rPr>
          <w:rFonts w:cs="Arial"/>
        </w:rPr>
        <w:t>Donnerstag</w:t>
      </w:r>
      <w:r w:rsidRPr="00FB58B2">
        <w:rPr>
          <w:rFonts w:cs="Arial"/>
        </w:rPr>
        <w:t xml:space="preserve">, </w:t>
      </w:r>
      <w:r>
        <w:rPr>
          <w:rFonts w:cs="Arial"/>
        </w:rPr>
        <w:t>3</w:t>
      </w:r>
      <w:r w:rsidR="005D63AE">
        <w:rPr>
          <w:rFonts w:cs="Arial"/>
        </w:rPr>
        <w:t>0</w:t>
      </w:r>
      <w:r w:rsidRPr="00FB58B2">
        <w:rPr>
          <w:rFonts w:cs="Arial"/>
        </w:rPr>
        <w:t>.</w:t>
      </w:r>
      <w:r w:rsidRPr="00FB58B2">
        <w:rPr>
          <w:rFonts w:cs="Arial"/>
        </w:rPr>
        <w:tab/>
      </w:r>
      <w:r w:rsidRPr="00FB58B2">
        <w:rPr>
          <w:szCs w:val="24"/>
        </w:rPr>
        <w:t>TWA/5</w:t>
      </w:r>
      <w:r>
        <w:rPr>
          <w:szCs w:val="24"/>
        </w:rPr>
        <w:t>3</w:t>
      </w:r>
      <w:r w:rsidRPr="00FB58B2">
        <w:rPr>
          <w:szCs w:val="24"/>
        </w:rPr>
        <w:t xml:space="preserve"> (virtuelle Sitzung) </w:t>
      </w:r>
    </w:p>
    <w:p w14:paraId="4D9ABC20" w14:textId="69FDE46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442FF510" w14:textId="77777777" w:rsidR="00FD1630" w:rsidRPr="00FB58B2" w:rsidRDefault="00FD1630" w:rsidP="00FD1630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6CBAD90F" w14:textId="1F52727A" w:rsidR="00FD1630" w:rsidRPr="00FB58B2" w:rsidRDefault="00FD1630" w:rsidP="00FD163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FB58B2">
        <w:rPr>
          <w:szCs w:val="24"/>
          <w:lang w:val="de-DE"/>
        </w:rPr>
        <w:t>JU</w:t>
      </w:r>
      <w:r w:rsidR="003914F9">
        <w:rPr>
          <w:szCs w:val="24"/>
          <w:lang w:val="de-DE"/>
        </w:rPr>
        <w:t>N</w:t>
      </w:r>
      <w:r w:rsidRPr="00FB58B2">
        <w:rPr>
          <w:szCs w:val="24"/>
          <w:lang w:val="de-DE"/>
        </w:rPr>
        <w:t>I 202</w:t>
      </w:r>
      <w:r w:rsidR="003914F9">
        <w:rPr>
          <w:szCs w:val="24"/>
          <w:lang w:val="de-DE"/>
        </w:rPr>
        <w:t>4</w:t>
      </w:r>
    </w:p>
    <w:p w14:paraId="5725F4BB" w14:textId="77777777" w:rsidR="00FD1630" w:rsidRPr="00FB58B2" w:rsidRDefault="00FD1630" w:rsidP="00FD1630">
      <w:pPr>
        <w:ind w:left="4253" w:hanging="4253"/>
      </w:pPr>
    </w:p>
    <w:p w14:paraId="662A9381" w14:textId="7C183C82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Montag, 3.</w:t>
      </w:r>
      <w:r w:rsidRPr="00FB58B2">
        <w:t xml:space="preserve"> bis </w:t>
      </w:r>
      <w:r w:rsidR="005D63AE">
        <w:rPr>
          <w:rFonts w:cs="Arial"/>
        </w:rPr>
        <w:t>Donnerstag</w:t>
      </w:r>
      <w:r w:rsidRPr="00FB58B2">
        <w:rPr>
          <w:szCs w:val="24"/>
        </w:rPr>
        <w:t xml:space="preserve">, </w:t>
      </w:r>
      <w:r w:rsidR="005D63AE">
        <w:rPr>
          <w:szCs w:val="24"/>
        </w:rPr>
        <w:t>6</w:t>
      </w:r>
      <w:r w:rsidRPr="00FB58B2">
        <w:rPr>
          <w:szCs w:val="24"/>
        </w:rPr>
        <w:t>.</w:t>
      </w:r>
      <w:r w:rsidRPr="00FB58B2">
        <w:rPr>
          <w:szCs w:val="24"/>
        </w:rPr>
        <w:tab/>
        <w:t>TWF/5</w:t>
      </w:r>
      <w:r w:rsidR="003914F9">
        <w:rPr>
          <w:szCs w:val="24"/>
        </w:rPr>
        <w:t>5 (virtuelle Sitzung)</w:t>
      </w:r>
    </w:p>
    <w:p w14:paraId="0A69B972" w14:textId="77777777" w:rsidR="00FD1630" w:rsidRPr="00FB58B2" w:rsidRDefault="00FD1630" w:rsidP="00FD1630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14FC0E61" w14:textId="77777777" w:rsidR="00FD1630" w:rsidRPr="00FB58B2" w:rsidRDefault="00FD1630" w:rsidP="00FD1630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24C0490D" w14:textId="559350CB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  <w:u w:val="single"/>
        </w:rPr>
        <w:t>OKTOBER 202</w:t>
      </w:r>
      <w:r w:rsidR="003914F9">
        <w:rPr>
          <w:szCs w:val="24"/>
          <w:u w:val="single"/>
        </w:rPr>
        <w:t>4</w:t>
      </w:r>
    </w:p>
    <w:p w14:paraId="7FBF38D5" w14:textId="77777777" w:rsidR="00FD1630" w:rsidRPr="00FB58B2" w:rsidRDefault="00FD1630" w:rsidP="00FD1630">
      <w:pPr>
        <w:ind w:left="3686" w:hanging="3686"/>
      </w:pPr>
    </w:p>
    <w:p w14:paraId="65EE6704" w14:textId="2ADB979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Montag, 2</w:t>
      </w:r>
      <w:r w:rsidR="003914F9">
        <w:rPr>
          <w:szCs w:val="24"/>
        </w:rPr>
        <w:t>1</w:t>
      </w:r>
      <w:r w:rsidRPr="00FB58B2">
        <w:rPr>
          <w:szCs w:val="24"/>
        </w:rPr>
        <w:t xml:space="preserve">. </w:t>
      </w:r>
      <w:r w:rsidRPr="00FB58B2">
        <w:rPr>
          <w:szCs w:val="24"/>
        </w:rPr>
        <w:tab/>
        <w:t>TC/</w:t>
      </w:r>
      <w:r w:rsidR="003914F9">
        <w:rPr>
          <w:szCs w:val="24"/>
        </w:rPr>
        <w:t>60</w:t>
      </w:r>
    </w:p>
    <w:p w14:paraId="05F2F081" w14:textId="4F8BD6C8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Montag, 2</w:t>
      </w:r>
      <w:r w:rsidR="003914F9">
        <w:rPr>
          <w:szCs w:val="24"/>
        </w:rPr>
        <w:t>1</w:t>
      </w:r>
      <w:r w:rsidRPr="00FB58B2">
        <w:rPr>
          <w:szCs w:val="24"/>
        </w:rPr>
        <w:t>. (Abend)</w:t>
      </w:r>
      <w:r w:rsidRPr="00FB58B2">
        <w:rPr>
          <w:szCs w:val="24"/>
        </w:rPr>
        <w:tab/>
        <w:t>TC-EDC</w:t>
      </w:r>
    </w:p>
    <w:p w14:paraId="5401357E" w14:textId="2DB579C1" w:rsidR="00FD1630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2</w:t>
      </w:r>
      <w:r w:rsidR="003914F9">
        <w:rPr>
          <w:szCs w:val="24"/>
        </w:rPr>
        <w:t>2</w:t>
      </w:r>
      <w:r w:rsidRPr="00FB58B2">
        <w:rPr>
          <w:szCs w:val="24"/>
        </w:rPr>
        <w:t>.</w:t>
      </w:r>
      <w:r w:rsidRPr="00FB58B2">
        <w:rPr>
          <w:szCs w:val="24"/>
        </w:rPr>
        <w:tab/>
        <w:t>TC/</w:t>
      </w:r>
      <w:r w:rsidR="003914F9">
        <w:rPr>
          <w:szCs w:val="24"/>
        </w:rPr>
        <w:t>60</w:t>
      </w:r>
      <w:r w:rsidR="009E38D7">
        <w:rPr>
          <w:szCs w:val="24"/>
        </w:rPr>
        <w:t xml:space="preserve"> </w:t>
      </w:r>
      <w:r w:rsidR="009E38D7" w:rsidRPr="00D37B8D">
        <w:rPr>
          <w:szCs w:val="24"/>
        </w:rPr>
        <w:t>(</w:t>
      </w:r>
      <w:r w:rsidR="009E38D7" w:rsidRPr="00B57D36">
        <w:rPr>
          <w:szCs w:val="24"/>
        </w:rPr>
        <w:t>Schließung um 15.30 Uhr</w:t>
      </w:r>
      <w:r w:rsidR="009E38D7" w:rsidRPr="00D37B8D">
        <w:rPr>
          <w:szCs w:val="24"/>
        </w:rPr>
        <w:t>)</w:t>
      </w:r>
    </w:p>
    <w:p w14:paraId="5019C392" w14:textId="0D09B92F" w:rsidR="009E38D7" w:rsidRPr="00FB58B2" w:rsidRDefault="009E38D7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2</w:t>
      </w:r>
      <w:r>
        <w:rPr>
          <w:szCs w:val="24"/>
        </w:rPr>
        <w:t>2</w:t>
      </w:r>
      <w:r w:rsidRPr="00FB58B2">
        <w:rPr>
          <w:szCs w:val="24"/>
        </w:rPr>
        <w:t>.</w:t>
      </w:r>
      <w:r w:rsidRPr="00FB58B2">
        <w:rPr>
          <w:szCs w:val="24"/>
        </w:rPr>
        <w:tab/>
      </w:r>
      <w:r w:rsidRPr="004A3C37">
        <w:rPr>
          <w:szCs w:val="24"/>
        </w:rPr>
        <w:t>WG-HRV/</w:t>
      </w:r>
      <w:r>
        <w:rPr>
          <w:szCs w:val="24"/>
        </w:rPr>
        <w:t>6 (16.00-17.00 Uhr)</w:t>
      </w:r>
    </w:p>
    <w:p w14:paraId="4D6DF831" w14:textId="5E65C70A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2</w:t>
      </w:r>
      <w:r w:rsidR="003914F9">
        <w:rPr>
          <w:szCs w:val="24"/>
        </w:rPr>
        <w:t>2</w:t>
      </w:r>
      <w:r w:rsidRPr="00FB58B2">
        <w:rPr>
          <w:szCs w:val="24"/>
        </w:rPr>
        <w:t>.</w:t>
      </w:r>
      <w:r w:rsidRPr="00FB58B2">
        <w:rPr>
          <w:szCs w:val="24"/>
        </w:rPr>
        <w:tab/>
        <w:t>EA</w:t>
      </w:r>
      <w:r>
        <w:rPr>
          <w:szCs w:val="24"/>
        </w:rPr>
        <w:t>M</w:t>
      </w:r>
      <w:r w:rsidRPr="00FB58B2">
        <w:rPr>
          <w:szCs w:val="24"/>
        </w:rPr>
        <w:t>/</w:t>
      </w:r>
      <w:r w:rsidR="003914F9">
        <w:rPr>
          <w:szCs w:val="24"/>
        </w:rPr>
        <w:t>4</w:t>
      </w:r>
      <w:r w:rsidR="009E38D7">
        <w:rPr>
          <w:szCs w:val="24"/>
        </w:rPr>
        <w:t xml:space="preserve"> </w:t>
      </w:r>
      <w:r w:rsidR="009E38D7" w:rsidRPr="004A3C37">
        <w:rPr>
          <w:szCs w:val="24"/>
        </w:rPr>
        <w:t>(</w:t>
      </w:r>
      <w:r w:rsidR="009E38D7">
        <w:rPr>
          <w:szCs w:val="24"/>
        </w:rPr>
        <w:t>17.30-19.30 Uhr</w:t>
      </w:r>
      <w:r w:rsidR="009E38D7" w:rsidRPr="004A3C37">
        <w:rPr>
          <w:szCs w:val="24"/>
        </w:rPr>
        <w:t>)</w:t>
      </w:r>
    </w:p>
    <w:p w14:paraId="0ED74C57" w14:textId="6859FB5D" w:rsidR="00FD1630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Mittwoch, 2</w:t>
      </w:r>
      <w:r w:rsidR="003914F9">
        <w:rPr>
          <w:szCs w:val="24"/>
        </w:rPr>
        <w:t>3</w:t>
      </w:r>
      <w:r w:rsidRPr="00FB58B2">
        <w:rPr>
          <w:szCs w:val="24"/>
        </w:rPr>
        <w:t>.</w:t>
      </w:r>
      <w:r w:rsidRPr="00FB58B2">
        <w:rPr>
          <w:szCs w:val="24"/>
        </w:rPr>
        <w:tab/>
        <w:t>CAJ/8</w:t>
      </w:r>
      <w:r w:rsidR="003914F9">
        <w:rPr>
          <w:szCs w:val="24"/>
        </w:rPr>
        <w:t>1</w:t>
      </w:r>
    </w:p>
    <w:p w14:paraId="4C149F7B" w14:textId="3BB41FED" w:rsidR="009E38D7" w:rsidRPr="00FB58B2" w:rsidRDefault="009E38D7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Mittwoch, 2</w:t>
      </w:r>
      <w:r>
        <w:rPr>
          <w:szCs w:val="24"/>
        </w:rPr>
        <w:t>3</w:t>
      </w:r>
      <w:r w:rsidRPr="00FB58B2">
        <w:rPr>
          <w:szCs w:val="24"/>
        </w:rPr>
        <w:t>.</w:t>
      </w:r>
      <w:r w:rsidRPr="00FB58B2">
        <w:rPr>
          <w:szCs w:val="24"/>
        </w:rPr>
        <w:tab/>
      </w:r>
      <w:r w:rsidRPr="00D37B8D">
        <w:rPr>
          <w:szCs w:val="24"/>
        </w:rPr>
        <w:t>WG-SHF/6</w:t>
      </w:r>
      <w:r>
        <w:rPr>
          <w:szCs w:val="24"/>
        </w:rPr>
        <w:t xml:space="preserve"> </w:t>
      </w:r>
      <w:r w:rsidRPr="00D37B8D">
        <w:rPr>
          <w:szCs w:val="24"/>
        </w:rPr>
        <w:t>(</w:t>
      </w:r>
      <w:r>
        <w:rPr>
          <w:szCs w:val="24"/>
        </w:rPr>
        <w:t>18.00-20.00 Uhr</w:t>
      </w:r>
      <w:r w:rsidRPr="00D37B8D">
        <w:rPr>
          <w:szCs w:val="24"/>
        </w:rPr>
        <w:t>)</w:t>
      </w:r>
    </w:p>
    <w:p w14:paraId="74986597" w14:textId="101AFEC2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Donnerstag, 2</w:t>
      </w:r>
      <w:r w:rsidR="003914F9">
        <w:rPr>
          <w:szCs w:val="24"/>
        </w:rPr>
        <w:t>4</w:t>
      </w:r>
      <w:r w:rsidRPr="00FB58B2">
        <w:rPr>
          <w:szCs w:val="24"/>
        </w:rPr>
        <w:t>.</w:t>
      </w:r>
      <w:r w:rsidRPr="00FB58B2">
        <w:rPr>
          <w:szCs w:val="24"/>
        </w:rPr>
        <w:tab/>
        <w:t>CC/10</w:t>
      </w:r>
      <w:r w:rsidR="003914F9">
        <w:rPr>
          <w:szCs w:val="24"/>
        </w:rPr>
        <w:t>2</w:t>
      </w:r>
    </w:p>
    <w:p w14:paraId="157E56B5" w14:textId="402B4EA2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Freitag, 2</w:t>
      </w:r>
      <w:r w:rsidR="003914F9">
        <w:rPr>
          <w:szCs w:val="24"/>
        </w:rPr>
        <w:t>5</w:t>
      </w:r>
      <w:r w:rsidRPr="00FB58B2">
        <w:rPr>
          <w:szCs w:val="24"/>
        </w:rPr>
        <w:t>.</w:t>
      </w:r>
      <w:r w:rsidRPr="00FB58B2">
        <w:rPr>
          <w:szCs w:val="24"/>
        </w:rPr>
        <w:tab/>
        <w:t>C/5</w:t>
      </w:r>
      <w:r w:rsidR="003914F9">
        <w:rPr>
          <w:szCs w:val="24"/>
        </w:rPr>
        <w:t>8</w:t>
      </w:r>
    </w:p>
    <w:p w14:paraId="2AD1132E" w14:textId="77777777" w:rsidR="00FD1630" w:rsidRPr="00FB58B2" w:rsidRDefault="00FD1630" w:rsidP="00FD1630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1D992BF" w14:textId="57A8FFC9" w:rsidR="00FD1630" w:rsidRDefault="00FD1630" w:rsidP="00FD1630">
      <w:pPr>
        <w:tabs>
          <w:tab w:val="left" w:pos="284"/>
        </w:tabs>
        <w:ind w:left="4253" w:hanging="4253"/>
        <w:jc w:val="left"/>
        <w:rPr>
          <w:szCs w:val="24"/>
        </w:rPr>
      </w:pPr>
    </w:p>
    <w:p w14:paraId="36020EBE" w14:textId="77777777" w:rsidR="007745BA" w:rsidRPr="00FB58B2" w:rsidRDefault="007745BA" w:rsidP="003914F9">
      <w:pPr>
        <w:tabs>
          <w:tab w:val="left" w:pos="284"/>
        </w:tabs>
        <w:ind w:left="3686" w:hanging="3686"/>
        <w:jc w:val="left"/>
        <w:rPr>
          <w:szCs w:val="24"/>
        </w:rPr>
      </w:pPr>
    </w:p>
    <w:p w14:paraId="02DF645C" w14:textId="77777777" w:rsidR="00FD1630" w:rsidRPr="00FB58B2" w:rsidRDefault="00FD1630" w:rsidP="00FD1630">
      <w:pPr>
        <w:tabs>
          <w:tab w:val="left" w:pos="284"/>
          <w:tab w:val="left" w:pos="4253"/>
        </w:tabs>
        <w:ind w:left="4253" w:right="-85" w:hanging="4253"/>
        <w:jc w:val="right"/>
        <w:sectPr w:rsidR="00FD1630" w:rsidRPr="00FB58B2" w:rsidSect="00906DD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FB58B2">
        <w:t>[Anlage III folgt]</w:t>
      </w:r>
    </w:p>
    <w:p w14:paraId="4F19CF06" w14:textId="77777777" w:rsidR="00FD1630" w:rsidRPr="00FB58B2" w:rsidRDefault="00FD1630" w:rsidP="00FD1630">
      <w:pPr>
        <w:jc w:val="center"/>
      </w:pPr>
      <w:r w:rsidRPr="00FB58B2">
        <w:lastRenderedPageBreak/>
        <w:t>ANLAGE III</w:t>
      </w:r>
    </w:p>
    <w:p w14:paraId="2C27FC77" w14:textId="77777777" w:rsidR="00FD1630" w:rsidRPr="00FB58B2" w:rsidRDefault="00FD1630" w:rsidP="00FD1630">
      <w:pPr>
        <w:jc w:val="center"/>
      </w:pPr>
    </w:p>
    <w:p w14:paraId="150D1F33" w14:textId="77777777" w:rsidR="00FD1630" w:rsidRPr="00FB58B2" w:rsidRDefault="00FD1630" w:rsidP="00FD1630">
      <w:pPr>
        <w:jc w:val="center"/>
      </w:pPr>
    </w:p>
    <w:p w14:paraId="3372A352" w14:textId="2CD7C01C" w:rsidR="00FD1630" w:rsidRPr="00FB58B2" w:rsidRDefault="00FD1630" w:rsidP="00FD1630">
      <w:pPr>
        <w:jc w:val="center"/>
      </w:pPr>
      <w:r w:rsidRPr="00FB58B2">
        <w:rPr>
          <w:szCs w:val="24"/>
        </w:rPr>
        <w:t>VORLÄUFIGE TAGUNGSTERMINE</w:t>
      </w:r>
      <w:r w:rsidRPr="00FB58B2">
        <w:t xml:space="preserve"> </w:t>
      </w:r>
      <w:r w:rsidRPr="00FB58B2">
        <w:br/>
        <w:t>FÜR 202</w:t>
      </w:r>
      <w:r w:rsidR="006F3609">
        <w:t>5</w:t>
      </w:r>
      <w:r w:rsidRPr="00FB58B2">
        <w:t xml:space="preserve"> UND 202</w:t>
      </w:r>
      <w:r w:rsidR="006F3609">
        <w:t>6</w:t>
      </w:r>
    </w:p>
    <w:p w14:paraId="4FF058AE" w14:textId="77777777" w:rsidR="00FD1630" w:rsidRPr="00FB58B2" w:rsidRDefault="00FD1630" w:rsidP="00FD1630">
      <w:pPr>
        <w:jc w:val="center"/>
      </w:pPr>
    </w:p>
    <w:p w14:paraId="5286E786" w14:textId="77777777" w:rsidR="00FD1630" w:rsidRPr="00FB58B2" w:rsidRDefault="00FD1630" w:rsidP="00FD1630">
      <w:pPr>
        <w:jc w:val="center"/>
      </w:pPr>
    </w:p>
    <w:p w14:paraId="1C6CD121" w14:textId="77777777" w:rsidR="00FD1630" w:rsidRPr="00FB58B2" w:rsidRDefault="00FD1630" w:rsidP="00FD1630">
      <w:pPr>
        <w:jc w:val="center"/>
      </w:pPr>
    </w:p>
    <w:p w14:paraId="2200681B" w14:textId="77777777" w:rsidR="00FD1630" w:rsidRPr="00FB58B2" w:rsidRDefault="00FD1630" w:rsidP="00FD163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FB58B2">
        <w:rPr>
          <w:szCs w:val="24"/>
          <w:lang w:val="de-DE"/>
        </w:rPr>
        <w:t>MÄRZ 2025</w:t>
      </w:r>
      <w:r w:rsidRPr="00FB58B2">
        <w:rPr>
          <w:szCs w:val="24"/>
          <w:u w:val="none"/>
          <w:lang w:val="de-DE"/>
        </w:rPr>
        <w:t xml:space="preserve"> (Woche 12)</w:t>
      </w:r>
    </w:p>
    <w:p w14:paraId="04A69347" w14:textId="77777777" w:rsidR="00FD1630" w:rsidRPr="00FB58B2" w:rsidRDefault="00FD1630" w:rsidP="00FD1630"/>
    <w:p w14:paraId="056CB881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18. und Mittwoch, 19.</w:t>
      </w:r>
      <w:r w:rsidRPr="00FB58B2">
        <w:rPr>
          <w:szCs w:val="24"/>
        </w:rPr>
        <w:tab/>
        <w:t xml:space="preserve">TC-EDC </w:t>
      </w:r>
      <w:r w:rsidRPr="00FB58B2">
        <w:t>(virtuelle Sitzung)</w:t>
      </w:r>
    </w:p>
    <w:p w14:paraId="21E50292" w14:textId="44045679" w:rsidR="006E5111" w:rsidRDefault="006E5111" w:rsidP="006E5111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 xml:space="preserve">Montag, </w:t>
      </w:r>
      <w:r w:rsidRPr="00A535DB">
        <w:t>31</w:t>
      </w:r>
      <w:r>
        <w:t>.</w:t>
      </w:r>
      <w:r>
        <w:tab/>
      </w:r>
      <w:r w:rsidRPr="00A535DB">
        <w:t xml:space="preserve">TWO/57, Roelofarendsveen, </w:t>
      </w:r>
      <w:r w:rsidRPr="008542C3">
        <w:rPr>
          <w:rFonts w:cs="Arial"/>
        </w:rPr>
        <w:t>Königreich der Niederlande</w:t>
      </w:r>
    </w:p>
    <w:p w14:paraId="69A04E83" w14:textId="77777777" w:rsidR="006E5111" w:rsidRDefault="006E5111" w:rsidP="006E5111"/>
    <w:p w14:paraId="45F0EFA0" w14:textId="77777777" w:rsidR="006E5111" w:rsidRPr="009D4866" w:rsidRDefault="006E5111" w:rsidP="006E5111"/>
    <w:p w14:paraId="4725A684" w14:textId="77777777" w:rsidR="006E5111" w:rsidRDefault="006E5111" w:rsidP="006E5111">
      <w:pPr>
        <w:rPr>
          <w:u w:val="single"/>
        </w:rPr>
      </w:pPr>
      <w:r>
        <w:rPr>
          <w:u w:val="single"/>
        </w:rPr>
        <w:t>APRIL 2025</w:t>
      </w:r>
    </w:p>
    <w:p w14:paraId="0A71E42F" w14:textId="77777777" w:rsidR="006E5111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4E4B8477" w14:textId="6A12E551" w:rsidR="006E5111" w:rsidRDefault="006E5111" w:rsidP="006E5111">
      <w:pPr>
        <w:tabs>
          <w:tab w:val="left" w:pos="284"/>
        </w:tabs>
        <w:ind w:left="3686" w:hanging="3686"/>
        <w:jc w:val="left"/>
        <w:rPr>
          <w:szCs w:val="24"/>
        </w:rPr>
      </w:pPr>
      <w:r>
        <w:tab/>
        <w:t>Dienstag, 1. bis</w:t>
      </w:r>
      <w:r w:rsidRPr="00A535DB">
        <w:t xml:space="preserve"> </w:t>
      </w:r>
      <w:r>
        <w:t xml:space="preserve">Donnerstag, </w:t>
      </w:r>
      <w:r w:rsidRPr="00A535DB">
        <w:t>3</w:t>
      </w:r>
      <w:r>
        <w:t>.</w:t>
      </w:r>
      <w:r>
        <w:tab/>
      </w:r>
      <w:r w:rsidRPr="00A535DB">
        <w:t xml:space="preserve">TWO/57, Roelofarendsveen, </w:t>
      </w:r>
      <w:r w:rsidRPr="008542C3">
        <w:rPr>
          <w:rFonts w:cs="Arial"/>
        </w:rPr>
        <w:t>Königreich der Niederlande</w:t>
      </w:r>
    </w:p>
    <w:p w14:paraId="42259535" w14:textId="17CFA49C" w:rsidR="006E5111" w:rsidRPr="00A535DB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Montag, </w:t>
      </w:r>
      <w:r w:rsidRPr="00A535DB">
        <w:rPr>
          <w:rFonts w:cs="Arial"/>
        </w:rPr>
        <w:t>7</w:t>
      </w:r>
      <w:r>
        <w:rPr>
          <w:rFonts w:cs="Arial"/>
        </w:rPr>
        <w:t xml:space="preserve">. bis Donnerstag, </w:t>
      </w:r>
      <w:r w:rsidRPr="00A535DB">
        <w:rPr>
          <w:rFonts w:cs="Arial"/>
        </w:rPr>
        <w:t>10</w:t>
      </w:r>
      <w:r>
        <w:rPr>
          <w:rFonts w:cs="Arial"/>
        </w:rPr>
        <w:t>.</w:t>
      </w:r>
      <w:r>
        <w:rPr>
          <w:rFonts w:cs="Arial"/>
        </w:rPr>
        <w:tab/>
      </w:r>
      <w:r w:rsidRPr="00A535DB">
        <w:rPr>
          <w:rFonts w:cs="Arial"/>
        </w:rPr>
        <w:t>TWM/3 (</w:t>
      </w:r>
      <w:r w:rsidRPr="00FB58B2">
        <w:rPr>
          <w:rFonts w:cs="Arial"/>
        </w:rPr>
        <w:t>virtuelle Sitzung</w:t>
      </w:r>
      <w:r w:rsidRPr="00A535DB">
        <w:rPr>
          <w:rFonts w:cs="Arial"/>
        </w:rPr>
        <w:t>)</w:t>
      </w:r>
    </w:p>
    <w:p w14:paraId="36D9F323" w14:textId="77777777" w:rsidR="006E5111" w:rsidRDefault="006E5111" w:rsidP="006E5111">
      <w:pPr>
        <w:rPr>
          <w:u w:val="single"/>
        </w:rPr>
      </w:pPr>
    </w:p>
    <w:p w14:paraId="62515A3B" w14:textId="77777777" w:rsidR="006E5111" w:rsidRDefault="006E5111" w:rsidP="006E5111">
      <w:pPr>
        <w:rPr>
          <w:u w:val="single"/>
        </w:rPr>
      </w:pPr>
    </w:p>
    <w:p w14:paraId="65FF8570" w14:textId="5C25484A" w:rsidR="006E5111" w:rsidRDefault="006E5111" w:rsidP="006E5111">
      <w:pPr>
        <w:rPr>
          <w:u w:val="single"/>
        </w:rPr>
      </w:pPr>
      <w:r>
        <w:rPr>
          <w:u w:val="single"/>
        </w:rPr>
        <w:t>MAI 2025</w:t>
      </w:r>
    </w:p>
    <w:p w14:paraId="16AF0B22" w14:textId="77777777" w:rsidR="006E5111" w:rsidRPr="00C0779F" w:rsidRDefault="006E5111" w:rsidP="006E5111">
      <w:pPr>
        <w:rPr>
          <w:u w:val="single"/>
        </w:rPr>
      </w:pPr>
    </w:p>
    <w:p w14:paraId="544ACAFA" w14:textId="7EFF6890" w:rsidR="006E5111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A535DB">
        <w:rPr>
          <w:rFonts w:cs="Arial"/>
        </w:rPr>
        <w:tab/>
      </w:r>
      <w:r>
        <w:rPr>
          <w:rFonts w:cs="Arial"/>
        </w:rPr>
        <w:t xml:space="preserve">Montag, </w:t>
      </w:r>
      <w:r w:rsidRPr="00A535DB">
        <w:rPr>
          <w:rFonts w:cs="Arial"/>
        </w:rPr>
        <w:t>5</w:t>
      </w:r>
      <w:r>
        <w:rPr>
          <w:rFonts w:cs="Arial"/>
        </w:rPr>
        <w:t>.</w:t>
      </w:r>
      <w:r w:rsidRPr="00A535DB">
        <w:rPr>
          <w:rFonts w:cs="Arial"/>
        </w:rPr>
        <w:t xml:space="preserve"> </w:t>
      </w:r>
      <w:r>
        <w:rPr>
          <w:rFonts w:cs="Arial"/>
        </w:rPr>
        <w:t xml:space="preserve">bis Donnerstag, </w:t>
      </w:r>
      <w:r w:rsidRPr="00A535DB">
        <w:rPr>
          <w:rFonts w:cs="Arial"/>
        </w:rPr>
        <w:t>8</w:t>
      </w:r>
      <w:r>
        <w:rPr>
          <w:rFonts w:cs="Arial"/>
        </w:rPr>
        <w:t>.</w:t>
      </w:r>
      <w:r>
        <w:rPr>
          <w:rFonts w:cs="Arial"/>
        </w:rPr>
        <w:tab/>
      </w:r>
      <w:r w:rsidRPr="00A535DB">
        <w:rPr>
          <w:rFonts w:cs="Arial"/>
        </w:rPr>
        <w:t>TWV/59 (</w:t>
      </w:r>
      <w:r w:rsidRPr="00FB58B2">
        <w:rPr>
          <w:rFonts w:cs="Arial"/>
        </w:rPr>
        <w:t>virtuelle Sitzung</w:t>
      </w:r>
      <w:r w:rsidRPr="00A535DB">
        <w:rPr>
          <w:rFonts w:cs="Arial"/>
        </w:rPr>
        <w:t>)</w:t>
      </w:r>
    </w:p>
    <w:p w14:paraId="5459B86E" w14:textId="21876049" w:rsidR="006E5111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8A3C5B">
        <w:rPr>
          <w:rFonts w:cs="Arial"/>
        </w:rPr>
        <w:tab/>
      </w:r>
      <w:r>
        <w:rPr>
          <w:rFonts w:cs="Arial"/>
        </w:rPr>
        <w:t>Montag, 19. bis Donnerstag, 22.</w:t>
      </w:r>
      <w:r>
        <w:rPr>
          <w:rFonts w:cs="Arial"/>
        </w:rPr>
        <w:tab/>
      </w:r>
      <w:r w:rsidRPr="00FC63C3">
        <w:rPr>
          <w:rFonts w:cs="Arial"/>
        </w:rPr>
        <w:t>TWA/54</w:t>
      </w:r>
      <w:r>
        <w:rPr>
          <w:rFonts w:cs="Arial"/>
        </w:rPr>
        <w:t xml:space="preserve">, </w:t>
      </w:r>
      <w:r w:rsidRPr="00FC63C3">
        <w:rPr>
          <w:rFonts w:cs="Arial"/>
        </w:rPr>
        <w:t xml:space="preserve">Arusha, </w:t>
      </w:r>
      <w:r w:rsidRPr="008542C3">
        <w:rPr>
          <w:rFonts w:cs="Arial"/>
        </w:rPr>
        <w:t>Vereinigte Republik Tansania</w:t>
      </w:r>
    </w:p>
    <w:p w14:paraId="1105251D" w14:textId="77777777" w:rsidR="006E5111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0D6D7226" w14:textId="77777777" w:rsidR="006E5111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</w:p>
    <w:p w14:paraId="3AC0E084" w14:textId="1724CBAD" w:rsidR="006E5111" w:rsidRDefault="006E5111" w:rsidP="006E5111">
      <w:pPr>
        <w:rPr>
          <w:u w:val="single"/>
        </w:rPr>
      </w:pPr>
      <w:r>
        <w:rPr>
          <w:u w:val="single"/>
        </w:rPr>
        <w:t>JUNI 2025</w:t>
      </w:r>
    </w:p>
    <w:p w14:paraId="1471F116" w14:textId="77777777" w:rsidR="006E5111" w:rsidRPr="00934EA2" w:rsidRDefault="006E5111" w:rsidP="006E5111">
      <w:pPr>
        <w:rPr>
          <w:u w:val="single"/>
        </w:rPr>
      </w:pPr>
    </w:p>
    <w:p w14:paraId="723A9741" w14:textId="745277FB" w:rsidR="006E5111" w:rsidRPr="00A535DB" w:rsidRDefault="006E5111" w:rsidP="006E5111">
      <w:pPr>
        <w:tabs>
          <w:tab w:val="left" w:pos="284"/>
        </w:tabs>
        <w:ind w:left="3686" w:hanging="3686"/>
        <w:jc w:val="left"/>
        <w:rPr>
          <w:rFonts w:cs="Arial"/>
        </w:rPr>
      </w:pPr>
      <w:r w:rsidRPr="005A0AB3">
        <w:tab/>
      </w:r>
      <w:r>
        <w:t xml:space="preserve">Montag, </w:t>
      </w:r>
      <w:r>
        <w:rPr>
          <w:rFonts w:cs="Arial"/>
        </w:rPr>
        <w:t>23. bis Donnerstag, 26.</w:t>
      </w:r>
      <w:r>
        <w:rPr>
          <w:rFonts w:cs="Arial"/>
        </w:rPr>
        <w:tab/>
      </w:r>
      <w:r w:rsidRPr="00A535DB">
        <w:rPr>
          <w:rFonts w:cs="Arial"/>
        </w:rPr>
        <w:t>TWF/56</w:t>
      </w:r>
      <w:r>
        <w:rPr>
          <w:rFonts w:cs="Arial"/>
        </w:rPr>
        <w:t xml:space="preserve">, </w:t>
      </w:r>
      <w:r w:rsidRPr="007076E6">
        <w:rPr>
          <w:rFonts w:cs="Arial"/>
        </w:rPr>
        <w:t>Malatya</w:t>
      </w:r>
      <w:r>
        <w:rPr>
          <w:rFonts w:cs="Arial"/>
        </w:rPr>
        <w:t xml:space="preserve">, </w:t>
      </w:r>
      <w:r w:rsidRPr="007076E6">
        <w:rPr>
          <w:rFonts w:cs="Arial"/>
        </w:rPr>
        <w:t>Türkiye</w:t>
      </w:r>
    </w:p>
    <w:p w14:paraId="36EED8B2" w14:textId="77777777" w:rsidR="00FD1630" w:rsidRPr="00FB58B2" w:rsidRDefault="00FD1630" w:rsidP="00FD1630"/>
    <w:p w14:paraId="03FC0879" w14:textId="77777777" w:rsidR="00FD1630" w:rsidRPr="00FB58B2" w:rsidRDefault="00FD1630" w:rsidP="00FD1630"/>
    <w:p w14:paraId="76DDBB55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  <w:u w:val="single"/>
        </w:rPr>
        <w:t>OKTOBER 2025</w:t>
      </w:r>
      <w:r w:rsidRPr="00FB58B2">
        <w:rPr>
          <w:szCs w:val="24"/>
        </w:rPr>
        <w:t xml:space="preserve"> (Woche 43)</w:t>
      </w:r>
    </w:p>
    <w:p w14:paraId="3368A09E" w14:textId="77777777" w:rsidR="00FD1630" w:rsidRPr="00FB58B2" w:rsidRDefault="00FD1630" w:rsidP="00FD1630">
      <w:pPr>
        <w:ind w:left="3686" w:hanging="3686"/>
      </w:pPr>
    </w:p>
    <w:p w14:paraId="4FE6A73D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14. und Mittwoch, 15.</w:t>
      </w:r>
      <w:r w:rsidRPr="00FB58B2">
        <w:rPr>
          <w:szCs w:val="24"/>
        </w:rPr>
        <w:tab/>
        <w:t xml:space="preserve">TC-EDC </w:t>
      </w:r>
      <w:r w:rsidRPr="00FB58B2">
        <w:t>(virtuelle Sitzung)</w:t>
      </w:r>
    </w:p>
    <w:p w14:paraId="5EAAA0D5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Montag, 20.</w:t>
      </w:r>
      <w:r w:rsidRPr="00FB58B2">
        <w:rPr>
          <w:szCs w:val="24"/>
        </w:rPr>
        <w:tab/>
        <w:t>TC/61</w:t>
      </w:r>
    </w:p>
    <w:p w14:paraId="52E8E4C4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Montag, 20. (Abend)</w:t>
      </w:r>
      <w:r w:rsidRPr="00FB58B2">
        <w:rPr>
          <w:szCs w:val="24"/>
        </w:rPr>
        <w:tab/>
        <w:t>TC-EDC</w:t>
      </w:r>
    </w:p>
    <w:p w14:paraId="4B9D27CB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21.</w:t>
      </w:r>
      <w:r w:rsidRPr="00FB58B2">
        <w:rPr>
          <w:szCs w:val="24"/>
        </w:rPr>
        <w:tab/>
        <w:t>TC/61</w:t>
      </w:r>
    </w:p>
    <w:p w14:paraId="670C627F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Mittwoch, 22.</w:t>
      </w:r>
      <w:r w:rsidRPr="00FB58B2">
        <w:rPr>
          <w:szCs w:val="24"/>
        </w:rPr>
        <w:tab/>
        <w:t>CAJ/82</w:t>
      </w:r>
    </w:p>
    <w:p w14:paraId="612B947A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Donnerstag, 23.</w:t>
      </w:r>
      <w:r w:rsidRPr="00FB58B2">
        <w:rPr>
          <w:szCs w:val="24"/>
        </w:rPr>
        <w:tab/>
        <w:t>CC/103</w:t>
      </w:r>
    </w:p>
    <w:p w14:paraId="5FEBED33" w14:textId="77777777" w:rsidR="00FD1630" w:rsidRPr="00FB58B2" w:rsidRDefault="00FD1630" w:rsidP="00FD1630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Freitag, 24.</w:t>
      </w:r>
      <w:r w:rsidRPr="00FB58B2">
        <w:rPr>
          <w:szCs w:val="24"/>
        </w:rPr>
        <w:tab/>
        <w:t>C/59</w:t>
      </w:r>
    </w:p>
    <w:p w14:paraId="78F7B868" w14:textId="77777777" w:rsidR="00FD1630" w:rsidRPr="00FB58B2" w:rsidRDefault="00FD1630" w:rsidP="00FD1630">
      <w:pPr>
        <w:jc w:val="left"/>
        <w:rPr>
          <w:u w:val="single"/>
        </w:rPr>
      </w:pPr>
    </w:p>
    <w:p w14:paraId="526A69C9" w14:textId="1DF98F5B" w:rsidR="00FD1630" w:rsidRDefault="00FD1630" w:rsidP="00FD1630">
      <w:pPr>
        <w:jc w:val="left"/>
      </w:pPr>
    </w:p>
    <w:p w14:paraId="09FD53F4" w14:textId="77777777" w:rsidR="006F3609" w:rsidRDefault="006F3609" w:rsidP="00FD1630">
      <w:pPr>
        <w:jc w:val="left"/>
      </w:pPr>
    </w:p>
    <w:p w14:paraId="79B4432B" w14:textId="1381AEC0" w:rsidR="006F3609" w:rsidRDefault="006F3609" w:rsidP="00FD1630">
      <w:pPr>
        <w:jc w:val="left"/>
      </w:pPr>
    </w:p>
    <w:p w14:paraId="04B6EF77" w14:textId="176FED3F" w:rsidR="006F3609" w:rsidRPr="00FB58B2" w:rsidRDefault="006F3609" w:rsidP="006F3609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de-DE"/>
        </w:rPr>
      </w:pPr>
      <w:r w:rsidRPr="00FB58B2">
        <w:rPr>
          <w:szCs w:val="24"/>
          <w:lang w:val="de-DE"/>
        </w:rPr>
        <w:t>MÄRZ 202</w:t>
      </w:r>
      <w:r>
        <w:rPr>
          <w:szCs w:val="24"/>
          <w:lang w:val="de-DE"/>
        </w:rPr>
        <w:t>6</w:t>
      </w:r>
      <w:r w:rsidRPr="00FB58B2">
        <w:rPr>
          <w:szCs w:val="24"/>
          <w:u w:val="none"/>
          <w:lang w:val="de-DE"/>
        </w:rPr>
        <w:t xml:space="preserve"> (Woche 12)</w:t>
      </w:r>
    </w:p>
    <w:p w14:paraId="790D6332" w14:textId="77777777" w:rsidR="006F3609" w:rsidRPr="00FB58B2" w:rsidRDefault="006F3609" w:rsidP="006F3609"/>
    <w:p w14:paraId="11A3737F" w14:textId="25BFDC19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1</w:t>
      </w:r>
      <w:r>
        <w:rPr>
          <w:szCs w:val="24"/>
        </w:rPr>
        <w:t>7</w:t>
      </w:r>
      <w:r w:rsidRPr="00FB58B2">
        <w:rPr>
          <w:szCs w:val="24"/>
        </w:rPr>
        <w:t>. und Mittwoch, 1</w:t>
      </w:r>
      <w:r>
        <w:rPr>
          <w:szCs w:val="24"/>
        </w:rPr>
        <w:t>8</w:t>
      </w:r>
      <w:r w:rsidRPr="00FB58B2">
        <w:rPr>
          <w:szCs w:val="24"/>
        </w:rPr>
        <w:t>.</w:t>
      </w:r>
      <w:r w:rsidRPr="00FB58B2">
        <w:rPr>
          <w:szCs w:val="24"/>
        </w:rPr>
        <w:tab/>
        <w:t xml:space="preserve">TC-EDC </w:t>
      </w:r>
      <w:r w:rsidRPr="00FB58B2">
        <w:t>(virtuelle Sitzung)</w:t>
      </w:r>
    </w:p>
    <w:p w14:paraId="46928C34" w14:textId="77777777" w:rsidR="006F3609" w:rsidRPr="00FB58B2" w:rsidRDefault="006F3609" w:rsidP="006F3609"/>
    <w:p w14:paraId="7F198226" w14:textId="77777777" w:rsidR="006F3609" w:rsidRPr="00FB58B2" w:rsidRDefault="006F3609" w:rsidP="006F3609"/>
    <w:p w14:paraId="10A2F527" w14:textId="4E73617B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  <w:u w:val="single"/>
        </w:rPr>
        <w:t>OKTOBER 202</w:t>
      </w:r>
      <w:r>
        <w:rPr>
          <w:szCs w:val="24"/>
          <w:u w:val="single"/>
        </w:rPr>
        <w:t>6</w:t>
      </w:r>
      <w:r w:rsidRPr="00FB58B2">
        <w:rPr>
          <w:szCs w:val="24"/>
        </w:rPr>
        <w:t xml:space="preserve"> (Woche 43)</w:t>
      </w:r>
    </w:p>
    <w:p w14:paraId="56A38AB2" w14:textId="77777777" w:rsidR="006F3609" w:rsidRPr="00FB58B2" w:rsidRDefault="006F3609" w:rsidP="006F3609">
      <w:pPr>
        <w:ind w:left="3686" w:hanging="3686"/>
      </w:pPr>
    </w:p>
    <w:p w14:paraId="5B0CAAF9" w14:textId="172DE066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1</w:t>
      </w:r>
      <w:r>
        <w:rPr>
          <w:szCs w:val="24"/>
        </w:rPr>
        <w:t>3</w:t>
      </w:r>
      <w:r w:rsidRPr="00FB58B2">
        <w:rPr>
          <w:szCs w:val="24"/>
        </w:rPr>
        <w:t>. und Mittwoch, 1</w:t>
      </w:r>
      <w:r>
        <w:rPr>
          <w:szCs w:val="24"/>
        </w:rPr>
        <w:t>4</w:t>
      </w:r>
      <w:r w:rsidRPr="00FB58B2">
        <w:rPr>
          <w:szCs w:val="24"/>
        </w:rPr>
        <w:t>.</w:t>
      </w:r>
      <w:r w:rsidRPr="00FB58B2">
        <w:rPr>
          <w:szCs w:val="24"/>
        </w:rPr>
        <w:tab/>
        <w:t xml:space="preserve">TC-EDC </w:t>
      </w:r>
      <w:r w:rsidRPr="00FB58B2">
        <w:t>(virtuelle Sitzung)</w:t>
      </w:r>
    </w:p>
    <w:p w14:paraId="10080A45" w14:textId="6BF97BFE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 xml:space="preserve">Montag, </w:t>
      </w:r>
      <w:r>
        <w:rPr>
          <w:szCs w:val="24"/>
        </w:rPr>
        <w:t>19</w:t>
      </w:r>
      <w:r w:rsidRPr="00FB58B2">
        <w:rPr>
          <w:szCs w:val="24"/>
        </w:rPr>
        <w:t>.</w:t>
      </w:r>
      <w:r w:rsidRPr="00FB58B2">
        <w:rPr>
          <w:szCs w:val="24"/>
        </w:rPr>
        <w:tab/>
        <w:t>TC/6</w:t>
      </w:r>
      <w:r>
        <w:rPr>
          <w:szCs w:val="24"/>
        </w:rPr>
        <w:t>2</w:t>
      </w:r>
    </w:p>
    <w:p w14:paraId="1F7EBD8E" w14:textId="6C67C52F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 xml:space="preserve">Montag, </w:t>
      </w:r>
      <w:r>
        <w:rPr>
          <w:szCs w:val="24"/>
        </w:rPr>
        <w:t>19</w:t>
      </w:r>
      <w:r w:rsidRPr="00FB58B2">
        <w:rPr>
          <w:szCs w:val="24"/>
        </w:rPr>
        <w:t>. (Abend)</w:t>
      </w:r>
      <w:r w:rsidRPr="00FB58B2">
        <w:rPr>
          <w:szCs w:val="24"/>
        </w:rPr>
        <w:tab/>
        <w:t>TC-EDC</w:t>
      </w:r>
    </w:p>
    <w:p w14:paraId="5C3AA4CF" w14:textId="49BCFF86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Dienstag, 2</w:t>
      </w:r>
      <w:r>
        <w:rPr>
          <w:szCs w:val="24"/>
        </w:rPr>
        <w:t>0</w:t>
      </w:r>
      <w:r w:rsidRPr="00FB58B2">
        <w:rPr>
          <w:szCs w:val="24"/>
        </w:rPr>
        <w:t>.</w:t>
      </w:r>
      <w:r w:rsidRPr="00FB58B2">
        <w:rPr>
          <w:szCs w:val="24"/>
        </w:rPr>
        <w:tab/>
        <w:t>TC/6</w:t>
      </w:r>
      <w:r>
        <w:rPr>
          <w:szCs w:val="24"/>
        </w:rPr>
        <w:t>2</w:t>
      </w:r>
    </w:p>
    <w:p w14:paraId="50D18A31" w14:textId="062CA2D9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Mittwoch, 2</w:t>
      </w:r>
      <w:r>
        <w:rPr>
          <w:szCs w:val="24"/>
        </w:rPr>
        <w:t>1</w:t>
      </w:r>
      <w:r w:rsidRPr="00FB58B2">
        <w:rPr>
          <w:szCs w:val="24"/>
        </w:rPr>
        <w:t>.</w:t>
      </w:r>
      <w:r w:rsidRPr="00FB58B2">
        <w:rPr>
          <w:szCs w:val="24"/>
        </w:rPr>
        <w:tab/>
        <w:t>CAJ/8</w:t>
      </w:r>
      <w:r>
        <w:rPr>
          <w:szCs w:val="24"/>
        </w:rPr>
        <w:t>3</w:t>
      </w:r>
    </w:p>
    <w:p w14:paraId="11AF5059" w14:textId="5C4FE8CD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Donnerstag, 2</w:t>
      </w:r>
      <w:r>
        <w:rPr>
          <w:szCs w:val="24"/>
        </w:rPr>
        <w:t>2</w:t>
      </w:r>
      <w:r w:rsidRPr="00FB58B2">
        <w:rPr>
          <w:szCs w:val="24"/>
        </w:rPr>
        <w:t>.</w:t>
      </w:r>
      <w:r w:rsidRPr="00FB58B2">
        <w:rPr>
          <w:szCs w:val="24"/>
        </w:rPr>
        <w:tab/>
        <w:t>CC/10</w:t>
      </w:r>
      <w:r>
        <w:rPr>
          <w:szCs w:val="24"/>
        </w:rPr>
        <w:t>4</w:t>
      </w:r>
    </w:p>
    <w:p w14:paraId="0DAA11F2" w14:textId="05D04EB9" w:rsidR="006F3609" w:rsidRPr="00FB58B2" w:rsidRDefault="006F3609" w:rsidP="006F3609">
      <w:pPr>
        <w:tabs>
          <w:tab w:val="left" w:pos="284"/>
        </w:tabs>
        <w:ind w:left="3686" w:hanging="3686"/>
        <w:jc w:val="left"/>
        <w:rPr>
          <w:szCs w:val="24"/>
        </w:rPr>
      </w:pPr>
      <w:r w:rsidRPr="00FB58B2">
        <w:rPr>
          <w:szCs w:val="24"/>
        </w:rPr>
        <w:tab/>
        <w:t>Freitag, 2</w:t>
      </w:r>
      <w:r>
        <w:rPr>
          <w:szCs w:val="24"/>
        </w:rPr>
        <w:t>3</w:t>
      </w:r>
      <w:r w:rsidRPr="00FB58B2">
        <w:rPr>
          <w:szCs w:val="24"/>
        </w:rPr>
        <w:t>.</w:t>
      </w:r>
      <w:r w:rsidRPr="00FB58B2">
        <w:rPr>
          <w:szCs w:val="24"/>
        </w:rPr>
        <w:tab/>
        <w:t>C/</w:t>
      </w:r>
      <w:r>
        <w:rPr>
          <w:szCs w:val="24"/>
        </w:rPr>
        <w:t>60</w:t>
      </w:r>
    </w:p>
    <w:p w14:paraId="507F1973" w14:textId="77777777" w:rsidR="006F3609" w:rsidRPr="00FB58B2" w:rsidRDefault="006F3609" w:rsidP="006F3609">
      <w:pPr>
        <w:jc w:val="left"/>
        <w:rPr>
          <w:u w:val="single"/>
        </w:rPr>
      </w:pPr>
    </w:p>
    <w:p w14:paraId="370034E2" w14:textId="77777777" w:rsidR="006F3609" w:rsidRPr="00FB58B2" w:rsidRDefault="006F3609" w:rsidP="006F3609">
      <w:pPr>
        <w:jc w:val="left"/>
      </w:pPr>
    </w:p>
    <w:p w14:paraId="7119C567" w14:textId="77777777" w:rsidR="006F3609" w:rsidRPr="00FB58B2" w:rsidRDefault="006F3609" w:rsidP="00FD1630">
      <w:pPr>
        <w:jc w:val="left"/>
      </w:pPr>
    </w:p>
    <w:p w14:paraId="57693589" w14:textId="77777777" w:rsidR="00FD1630" w:rsidRPr="00FB58B2" w:rsidRDefault="00FD1630" w:rsidP="00FD1630">
      <w:pPr>
        <w:jc w:val="left"/>
      </w:pPr>
    </w:p>
    <w:p w14:paraId="7A37A9B9" w14:textId="77777777" w:rsidR="00FD1630" w:rsidRPr="00FB58B2" w:rsidRDefault="00FD1630" w:rsidP="00FD1630">
      <w:pPr>
        <w:jc w:val="right"/>
      </w:pPr>
      <w:r w:rsidRPr="00FB58B2">
        <w:t>[Ende der Anlage III und des Dokuments]</w:t>
      </w:r>
    </w:p>
    <w:p w14:paraId="4477200F" w14:textId="77777777" w:rsidR="00FD1630" w:rsidRPr="00FB58B2" w:rsidRDefault="00FD1630" w:rsidP="00FD1630">
      <w:pPr>
        <w:jc w:val="left"/>
      </w:pPr>
    </w:p>
    <w:p w14:paraId="4EA5CC0B" w14:textId="77777777"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65002" w14:textId="77777777" w:rsidR="00812DB2" w:rsidRDefault="00812DB2" w:rsidP="006655D3">
      <w:r>
        <w:separator/>
      </w:r>
    </w:p>
    <w:p w14:paraId="7D78349D" w14:textId="77777777" w:rsidR="00812DB2" w:rsidRDefault="00812DB2" w:rsidP="006655D3"/>
    <w:p w14:paraId="07876DB7" w14:textId="77777777" w:rsidR="00812DB2" w:rsidRDefault="00812DB2" w:rsidP="006655D3"/>
  </w:endnote>
  <w:endnote w:type="continuationSeparator" w:id="0">
    <w:p w14:paraId="23EA6F2A" w14:textId="77777777" w:rsidR="00812DB2" w:rsidRDefault="00812DB2" w:rsidP="006655D3">
      <w:r>
        <w:separator/>
      </w:r>
    </w:p>
    <w:p w14:paraId="73B752A1" w14:textId="77777777" w:rsidR="00812DB2" w:rsidRPr="00294751" w:rsidRDefault="00812DB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AE9E96A" w14:textId="77777777" w:rsidR="00812DB2" w:rsidRPr="00294751" w:rsidRDefault="00812DB2" w:rsidP="006655D3">
      <w:pPr>
        <w:rPr>
          <w:lang w:val="fr-FR"/>
        </w:rPr>
      </w:pPr>
    </w:p>
    <w:p w14:paraId="5AAC7C52" w14:textId="77777777" w:rsidR="00812DB2" w:rsidRPr="00294751" w:rsidRDefault="00812DB2" w:rsidP="006655D3">
      <w:pPr>
        <w:rPr>
          <w:lang w:val="fr-FR"/>
        </w:rPr>
      </w:pPr>
    </w:p>
  </w:endnote>
  <w:endnote w:type="continuationNotice" w:id="1">
    <w:p w14:paraId="3C779964" w14:textId="77777777" w:rsidR="00812DB2" w:rsidRPr="00294751" w:rsidRDefault="00812DB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3447355" w14:textId="77777777" w:rsidR="00812DB2" w:rsidRPr="00294751" w:rsidRDefault="00812DB2" w:rsidP="006655D3">
      <w:pPr>
        <w:rPr>
          <w:lang w:val="fr-FR"/>
        </w:rPr>
      </w:pPr>
    </w:p>
    <w:p w14:paraId="04097433" w14:textId="77777777" w:rsidR="00812DB2" w:rsidRPr="00294751" w:rsidRDefault="00812D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4977" w14:textId="77777777" w:rsidR="00FD1630" w:rsidRDefault="00FD1630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331A0FE2" wp14:editId="09E021E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A32A00" w14:textId="77777777" w:rsidR="00FD1630" w:rsidRDefault="00FD163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A0FE2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6FA32A00" w14:textId="77777777" w:rsidR="00FD1630" w:rsidRDefault="00FD163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8A57A" w14:textId="77777777" w:rsidR="00FD1630" w:rsidRDefault="00FD163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68060DE" wp14:editId="36112454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C0CFAC" w14:textId="77777777" w:rsidR="00FD1630" w:rsidRDefault="00FD163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060DE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4DC0CFAC" w14:textId="77777777" w:rsidR="00FD1630" w:rsidRDefault="00FD163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B0DB4" w14:textId="77777777" w:rsidR="00FD1630" w:rsidRPr="00D44C7C" w:rsidRDefault="00FD1630" w:rsidP="00915D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987DE" w14:textId="77777777" w:rsidR="00FD1630" w:rsidRDefault="00FD1630" w:rsidP="00BC2DA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49E51270" wp14:editId="7401371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1E8CD0" w14:textId="77777777" w:rsidR="00FD1630" w:rsidRDefault="00FD163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51270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bJg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IIoAIJxs&#10;oThi3xY6STjDVxViWDPnn5lFDSBs1LV/wkUqwFrQW5SUYP98dB7ikRr0UtKgpnLqfu+ZFZSoHxpJ&#10;+zocj4MI42Y8mY1wY68922uP3tf3gLId4gsyPJoh3quTKS3Uryj/ZaiKLqY51s6pP5n3vlM6Ph8u&#10;lssYhLIzzK/1xvAT3WHCL+0rs6anwSOBj3BSH8vesNHFdnws9x5kFam6TLUfP0o2kt0/r/Amrvcx&#10;6vITWPwF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DOFhYb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0F1E8CD0" w14:textId="77777777" w:rsidR="00FD1630" w:rsidRDefault="00FD163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D6CE9" w14:textId="77777777" w:rsidR="00FD1630" w:rsidRDefault="00FD1630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6DAB567A" wp14:editId="6121808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C31A06" w14:textId="77777777" w:rsidR="00FD1630" w:rsidRDefault="00FD163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AB567A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tc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c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cANrXC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60C31A06" w14:textId="77777777" w:rsidR="00FD1630" w:rsidRDefault="00FD163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9ABC7" w14:textId="77777777" w:rsidR="00FD1630" w:rsidRPr="00D44C7C" w:rsidRDefault="00FD163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3788C" w14:textId="77777777" w:rsidR="00812DB2" w:rsidRDefault="00812DB2" w:rsidP="006655D3">
      <w:r>
        <w:separator/>
      </w:r>
    </w:p>
  </w:footnote>
  <w:footnote w:type="continuationSeparator" w:id="0">
    <w:p w14:paraId="4379C6D6" w14:textId="77777777" w:rsidR="00812DB2" w:rsidRDefault="00812DB2" w:rsidP="006655D3">
      <w:r>
        <w:separator/>
      </w:r>
    </w:p>
  </w:footnote>
  <w:footnote w:type="continuationNotice" w:id="1">
    <w:p w14:paraId="3E46DBA6" w14:textId="77777777" w:rsidR="00812DB2" w:rsidRPr="00AB530F" w:rsidRDefault="00812DB2" w:rsidP="00AB530F">
      <w:pPr>
        <w:pStyle w:val="Footer"/>
      </w:pPr>
    </w:p>
  </w:footnote>
  <w:footnote w:id="2">
    <w:p w14:paraId="1101F7B6" w14:textId="7A3C822E" w:rsidR="00AF6BA3" w:rsidRDefault="00AF6BA3" w:rsidP="00AF6BA3">
      <w:pPr>
        <w:pStyle w:val="FootnoteText"/>
      </w:pPr>
      <w:r>
        <w:rPr>
          <w:rStyle w:val="FootnoteReference"/>
        </w:rPr>
        <w:t>*</w:t>
      </w:r>
      <w:r>
        <w:tab/>
      </w:r>
      <w:r w:rsidRPr="00AF6BA3">
        <w:t>Sofern nicht anders angegeben, werden alle Sitzungen im Hybridformat abgehalten. Die angegebenen Zeiten beziehen sich auf die</w:t>
      </w:r>
      <w:r>
        <w:t> </w:t>
      </w:r>
      <w:r w:rsidRPr="00AF6BA3">
        <w:t>Genfer Zeit.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118B" w14:textId="074416D7" w:rsidR="00182B99" w:rsidRPr="00202E38" w:rsidRDefault="00DC2565" w:rsidP="00EB048E">
    <w:pPr>
      <w:pStyle w:val="Header"/>
      <w:rPr>
        <w:rStyle w:val="PageNumber"/>
      </w:rPr>
    </w:pPr>
    <w:r>
      <w:rPr>
        <w:rStyle w:val="PageNumber"/>
      </w:rPr>
      <w:t xml:space="preserve">C/57/8 </w:t>
    </w:r>
    <w:r w:rsidR="006268F4">
      <w:rPr>
        <w:rStyle w:val="PageNumber"/>
      </w:rPr>
      <w:t>Rev.4</w:t>
    </w:r>
  </w:p>
  <w:p w14:paraId="77A9CD18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C4208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482E1C7C" w14:textId="77777777" w:rsidR="00182B99" w:rsidRPr="00202E38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6ED0" w14:textId="77777777" w:rsidR="00FD1630" w:rsidRPr="00C5280D" w:rsidRDefault="00FD1630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0C330D17" w14:textId="77777777" w:rsidR="00FD1630" w:rsidRPr="00C5280D" w:rsidRDefault="00FD1630" w:rsidP="00BC2DA7">
    <w:pPr>
      <w:pStyle w:val="Header"/>
      <w:rPr>
        <w:lang w:val="en-US"/>
      </w:rPr>
    </w:pPr>
    <w:r>
      <w:rPr>
        <w:lang w:val="en-US"/>
      </w:rPr>
      <w:t xml:space="preserve">Anlage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D89D192" w14:textId="77777777" w:rsidR="00FD1630" w:rsidRPr="00C5280D" w:rsidRDefault="00FD1630" w:rsidP="00BC2D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8C76" w14:textId="77777777" w:rsidR="00FD1630" w:rsidRPr="00C5280D" w:rsidRDefault="00FD16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7DC089DE" w14:textId="77777777" w:rsidR="00FD1630" w:rsidRPr="00C5280D" w:rsidRDefault="00FD1630" w:rsidP="00EB048E">
    <w:pPr>
      <w:pStyle w:val="Header"/>
      <w:rPr>
        <w:lang w:val="en-US"/>
      </w:rPr>
    </w:pPr>
    <w:r>
      <w:rPr>
        <w:lang w:val="en-US"/>
      </w:rPr>
      <w:t xml:space="preserve">Anlage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E76055B" w14:textId="77777777" w:rsidR="00FD1630" w:rsidRPr="00C5280D" w:rsidRDefault="00FD1630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F895" w14:textId="07D32D43" w:rsidR="00FD1630" w:rsidRDefault="00FD1630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AAB71C6" wp14:editId="2E3888C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928344" w14:textId="77777777" w:rsidR="00FD1630" w:rsidRDefault="00FD1630" w:rsidP="00BC2DA7">
                          <w:pPr>
                            <w:jc w:val="center"/>
                          </w:pPr>
                          <w:r w:rsidRPr="00BC2DA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B71C6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8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0A928344" w14:textId="77777777" w:rsidR="00FD1630" w:rsidRDefault="00FD1630" w:rsidP="00BC2DA7">
                    <w:pPr>
                      <w:jc w:val="center"/>
                    </w:pPr>
                    <w:r w:rsidRPr="00BC2DA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C2565">
      <w:rPr>
        <w:lang w:val="en-US"/>
      </w:rPr>
      <w:t xml:space="preserve">C/57/8 </w:t>
    </w:r>
    <w:r w:rsidR="006268F4">
      <w:rPr>
        <w:lang w:val="en-US"/>
      </w:rPr>
      <w:t>Rev.4</w:t>
    </w:r>
  </w:p>
  <w:p w14:paraId="4E5329CB" w14:textId="77777777" w:rsidR="00FD1630" w:rsidRPr="009B188F" w:rsidRDefault="00FD1630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AE36C" w14:textId="77777777" w:rsidR="00FD1630" w:rsidRPr="00C5280D" w:rsidRDefault="00FD1630" w:rsidP="00BC2DA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383396C7" w14:textId="77777777" w:rsidR="00FD1630" w:rsidRPr="00C5280D" w:rsidRDefault="00FD1630" w:rsidP="00BC2DA7">
    <w:pPr>
      <w:pStyle w:val="Header"/>
      <w:rPr>
        <w:lang w:val="en-US"/>
      </w:rPr>
    </w:pPr>
    <w:r>
      <w:rPr>
        <w:lang w:val="en-US"/>
      </w:rPr>
      <w:t xml:space="preserve">Anlage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2E2C2364" w14:textId="77777777" w:rsidR="00FD1630" w:rsidRPr="00C5280D" w:rsidRDefault="00FD1630" w:rsidP="00BC2DA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816A" w14:textId="77777777" w:rsidR="00FD1630" w:rsidRPr="00C5280D" w:rsidRDefault="00FD163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14:paraId="67266C17" w14:textId="77777777" w:rsidR="00FD1630" w:rsidRPr="00C5280D" w:rsidRDefault="00FD1630" w:rsidP="00EB048E">
    <w:pPr>
      <w:pStyle w:val="Header"/>
      <w:rPr>
        <w:lang w:val="en-US"/>
      </w:rPr>
    </w:pPr>
    <w:r>
      <w:rPr>
        <w:lang w:val="en-US"/>
      </w:rPr>
      <w:t xml:space="preserve">Anlage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80D8B1E" w14:textId="77777777" w:rsidR="00FD1630" w:rsidRPr="00C5280D" w:rsidRDefault="00FD1630" w:rsidP="006655D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13B28" w14:textId="72AF3FA8" w:rsidR="00FD1630" w:rsidRDefault="00DC2565">
    <w:pPr>
      <w:pStyle w:val="Header"/>
      <w:rPr>
        <w:lang w:val="en-US"/>
      </w:rPr>
    </w:pPr>
    <w:r>
      <w:rPr>
        <w:lang w:val="en-US"/>
      </w:rPr>
      <w:t xml:space="preserve">C/57/8 </w:t>
    </w:r>
    <w:r w:rsidR="006268F4">
      <w:rPr>
        <w:lang w:val="en-US"/>
      </w:rPr>
      <w:t>Rev.4</w:t>
    </w:r>
  </w:p>
  <w:p w14:paraId="7A771F81" w14:textId="77777777" w:rsidR="00FD1630" w:rsidRPr="009B188F" w:rsidRDefault="00FD1630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C9EC5" w14:textId="0D28A8BA" w:rsidR="001111D0" w:rsidRPr="00C5280D" w:rsidRDefault="00DC25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C/57/8 </w:t>
    </w:r>
    <w:r w:rsidR="006268F4">
      <w:rPr>
        <w:rStyle w:val="PageNumber"/>
        <w:lang w:val="en-US"/>
      </w:rPr>
      <w:t>Rev.4</w:t>
    </w:r>
  </w:p>
  <w:p w14:paraId="5F73E2B3" w14:textId="77777777" w:rsidR="001111D0" w:rsidRPr="00C5280D" w:rsidRDefault="00036548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BCCE5E2" w14:textId="77777777" w:rsidR="001111D0" w:rsidRPr="00C5280D" w:rsidRDefault="001111D0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2"/>
    <w:rsid w:val="000013AD"/>
    <w:rsid w:val="0000241A"/>
    <w:rsid w:val="00010CF3"/>
    <w:rsid w:val="00011E27"/>
    <w:rsid w:val="000148BC"/>
    <w:rsid w:val="00024AB8"/>
    <w:rsid w:val="00030854"/>
    <w:rsid w:val="00036028"/>
    <w:rsid w:val="00036548"/>
    <w:rsid w:val="00044642"/>
    <w:rsid w:val="000446B9"/>
    <w:rsid w:val="00047E21"/>
    <w:rsid w:val="00050E16"/>
    <w:rsid w:val="00083093"/>
    <w:rsid w:val="00085505"/>
    <w:rsid w:val="00097E1E"/>
    <w:rsid w:val="000C4E25"/>
    <w:rsid w:val="000C7021"/>
    <w:rsid w:val="000D6BBC"/>
    <w:rsid w:val="000D7780"/>
    <w:rsid w:val="000E636A"/>
    <w:rsid w:val="000F2F11"/>
    <w:rsid w:val="00105929"/>
    <w:rsid w:val="00110C36"/>
    <w:rsid w:val="001111D0"/>
    <w:rsid w:val="001131D5"/>
    <w:rsid w:val="0013469F"/>
    <w:rsid w:val="00141DB8"/>
    <w:rsid w:val="00172084"/>
    <w:rsid w:val="0017474A"/>
    <w:rsid w:val="001758C6"/>
    <w:rsid w:val="0018172F"/>
    <w:rsid w:val="00182B99"/>
    <w:rsid w:val="001F0692"/>
    <w:rsid w:val="00202E38"/>
    <w:rsid w:val="0021332C"/>
    <w:rsid w:val="00213982"/>
    <w:rsid w:val="0024416D"/>
    <w:rsid w:val="002464A3"/>
    <w:rsid w:val="0025203A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2D705F"/>
    <w:rsid w:val="00305A7F"/>
    <w:rsid w:val="003152FE"/>
    <w:rsid w:val="00327436"/>
    <w:rsid w:val="00344BD6"/>
    <w:rsid w:val="0035528D"/>
    <w:rsid w:val="00361821"/>
    <w:rsid w:val="00361E9E"/>
    <w:rsid w:val="00376C5F"/>
    <w:rsid w:val="003914F9"/>
    <w:rsid w:val="003A1FCB"/>
    <w:rsid w:val="003B031A"/>
    <w:rsid w:val="003C7FBE"/>
    <w:rsid w:val="003D227C"/>
    <w:rsid w:val="003D2B4D"/>
    <w:rsid w:val="003D526B"/>
    <w:rsid w:val="0040557F"/>
    <w:rsid w:val="004075AE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1C90"/>
    <w:rsid w:val="0054281C"/>
    <w:rsid w:val="00544581"/>
    <w:rsid w:val="00545E42"/>
    <w:rsid w:val="00547AB5"/>
    <w:rsid w:val="0055268D"/>
    <w:rsid w:val="00576BE4"/>
    <w:rsid w:val="005944C6"/>
    <w:rsid w:val="005A400A"/>
    <w:rsid w:val="005D500D"/>
    <w:rsid w:val="005D63AE"/>
    <w:rsid w:val="005F7B92"/>
    <w:rsid w:val="00612379"/>
    <w:rsid w:val="006153B6"/>
    <w:rsid w:val="0061555F"/>
    <w:rsid w:val="006268F4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5111"/>
    <w:rsid w:val="006F3609"/>
    <w:rsid w:val="00703743"/>
    <w:rsid w:val="0071271E"/>
    <w:rsid w:val="00732DEC"/>
    <w:rsid w:val="00735BD5"/>
    <w:rsid w:val="00751613"/>
    <w:rsid w:val="007556F6"/>
    <w:rsid w:val="00760EEF"/>
    <w:rsid w:val="007745BA"/>
    <w:rsid w:val="00777EE5"/>
    <w:rsid w:val="00784836"/>
    <w:rsid w:val="0079023E"/>
    <w:rsid w:val="007A2854"/>
    <w:rsid w:val="007B490D"/>
    <w:rsid w:val="007C1A30"/>
    <w:rsid w:val="007C1D92"/>
    <w:rsid w:val="007C4C77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12DB2"/>
    <w:rsid w:val="00814139"/>
    <w:rsid w:val="008211B5"/>
    <w:rsid w:val="0082296E"/>
    <w:rsid w:val="00824099"/>
    <w:rsid w:val="00825BFE"/>
    <w:rsid w:val="00833054"/>
    <w:rsid w:val="00846D7C"/>
    <w:rsid w:val="008542C3"/>
    <w:rsid w:val="00864C55"/>
    <w:rsid w:val="00867AC1"/>
    <w:rsid w:val="00890DF8"/>
    <w:rsid w:val="008A743F"/>
    <w:rsid w:val="008B359C"/>
    <w:rsid w:val="008C0970"/>
    <w:rsid w:val="008D0BC5"/>
    <w:rsid w:val="008D2CF7"/>
    <w:rsid w:val="008F2A37"/>
    <w:rsid w:val="00900C26"/>
    <w:rsid w:val="0090197F"/>
    <w:rsid w:val="00906DDC"/>
    <w:rsid w:val="00907043"/>
    <w:rsid w:val="009149D3"/>
    <w:rsid w:val="00934E09"/>
    <w:rsid w:val="00936253"/>
    <w:rsid w:val="00940D46"/>
    <w:rsid w:val="00952DD4"/>
    <w:rsid w:val="00965AE7"/>
    <w:rsid w:val="00967B6E"/>
    <w:rsid w:val="00970FED"/>
    <w:rsid w:val="00992D82"/>
    <w:rsid w:val="00997029"/>
    <w:rsid w:val="009A7339"/>
    <w:rsid w:val="009B440E"/>
    <w:rsid w:val="009D690D"/>
    <w:rsid w:val="009E38D7"/>
    <w:rsid w:val="009E65B6"/>
    <w:rsid w:val="00A136B3"/>
    <w:rsid w:val="00A24C10"/>
    <w:rsid w:val="00A33592"/>
    <w:rsid w:val="00A42AC3"/>
    <w:rsid w:val="00A430CF"/>
    <w:rsid w:val="00A5145D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AE478D"/>
    <w:rsid w:val="00AF6BA3"/>
    <w:rsid w:val="00B07301"/>
    <w:rsid w:val="00B11F3E"/>
    <w:rsid w:val="00B224DE"/>
    <w:rsid w:val="00B30294"/>
    <w:rsid w:val="00B324D4"/>
    <w:rsid w:val="00B46575"/>
    <w:rsid w:val="00B57D36"/>
    <w:rsid w:val="00B61777"/>
    <w:rsid w:val="00B84BBD"/>
    <w:rsid w:val="00B84E7C"/>
    <w:rsid w:val="00BA43FB"/>
    <w:rsid w:val="00BA6E5D"/>
    <w:rsid w:val="00BC0BD4"/>
    <w:rsid w:val="00BC127D"/>
    <w:rsid w:val="00BC1FE6"/>
    <w:rsid w:val="00BC7D1F"/>
    <w:rsid w:val="00BD37A0"/>
    <w:rsid w:val="00C061B6"/>
    <w:rsid w:val="00C06F23"/>
    <w:rsid w:val="00C202C2"/>
    <w:rsid w:val="00C2231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F1330"/>
    <w:rsid w:val="00CF7E36"/>
    <w:rsid w:val="00D3708D"/>
    <w:rsid w:val="00D40426"/>
    <w:rsid w:val="00D5167D"/>
    <w:rsid w:val="00D57C96"/>
    <w:rsid w:val="00D57D18"/>
    <w:rsid w:val="00D91203"/>
    <w:rsid w:val="00D95174"/>
    <w:rsid w:val="00DA3C12"/>
    <w:rsid w:val="00DA4973"/>
    <w:rsid w:val="00DA6F36"/>
    <w:rsid w:val="00DB596E"/>
    <w:rsid w:val="00DB7773"/>
    <w:rsid w:val="00DC00EA"/>
    <w:rsid w:val="00DC2565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0B2"/>
    <w:rsid w:val="00EC4208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24B7"/>
    <w:rsid w:val="00FD1630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C5E12"/>
  <w15:docId w15:val="{774670A9-52C4-4AA8-B88A-C8BED73D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F6BA3"/>
    <w:pPr>
      <w:spacing w:before="60"/>
      <w:ind w:left="142" w:hanging="142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FD163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FD1630"/>
    <w:rPr>
      <w:rFonts w:ascii="Arial" w:hAnsi="Arial"/>
      <w:lang w:val="de-DE"/>
    </w:rPr>
  </w:style>
  <w:style w:type="character" w:customStyle="1" w:styleId="FooterChar">
    <w:name w:val="Footer Char"/>
    <w:aliases w:val="doc_path_name Char"/>
    <w:basedOn w:val="DefaultParagraphFont"/>
    <w:link w:val="Footer"/>
    <w:rsid w:val="00FD163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7%20(2023)\templates\c_57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c_57_DE.dotx</Template>
  <TotalTime>3</TotalTime>
  <Pages>5</Pages>
  <Words>585</Words>
  <Characters>3825</Characters>
  <Application>Microsoft Office Word</Application>
  <DocSecurity>0</DocSecurity>
  <Lines>225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C/57/8 Rev.3</vt:lpstr>
    </vt:vector>
  </TitlesOfParts>
  <Company>UPOV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C/57/8 Rev.4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2024-10-11T13:13:00Z</dcterms:created>
  <dcterms:modified xsi:type="dcterms:W3CDTF">2024-10-11T13:16:00Z</dcterms:modified>
</cp:coreProperties>
</file>