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D4C50" w14:paraId="6B85F468" w14:textId="77777777" w:rsidTr="00EB4E9C">
        <w:tc>
          <w:tcPr>
            <w:tcW w:w="6522" w:type="dxa"/>
          </w:tcPr>
          <w:p w14:paraId="2A0BCA1D" w14:textId="77777777" w:rsidR="00DC3802" w:rsidRPr="00CD4C50" w:rsidRDefault="00DC3802" w:rsidP="00AC2883">
            <w:r w:rsidRPr="00CD4C50">
              <w:rPr>
                <w:noProof/>
              </w:rPr>
              <w:drawing>
                <wp:inline distT="0" distB="0" distL="0" distR="0" wp14:anchorId="3B65F11B" wp14:editId="50DF7E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15596C6" w14:textId="77777777" w:rsidR="00DC3802" w:rsidRPr="00CD4C50" w:rsidRDefault="00BC0BD4" w:rsidP="00AC2883">
            <w:pPr>
              <w:pStyle w:val="Lettrine"/>
            </w:pPr>
            <w:r w:rsidRPr="00CD4C50">
              <w:t>G</w:t>
            </w:r>
          </w:p>
        </w:tc>
      </w:tr>
      <w:tr w:rsidR="00DC3802" w:rsidRPr="00CD4C50" w14:paraId="5602DCC0" w14:textId="77777777" w:rsidTr="00645CA8">
        <w:trPr>
          <w:trHeight w:val="219"/>
        </w:trPr>
        <w:tc>
          <w:tcPr>
            <w:tcW w:w="6522" w:type="dxa"/>
          </w:tcPr>
          <w:p w14:paraId="0CFE28C1" w14:textId="77777777" w:rsidR="00DC3802" w:rsidRPr="00CD4C50" w:rsidRDefault="00BC0BD4" w:rsidP="00BC0BD4">
            <w:pPr>
              <w:pStyle w:val="upove"/>
            </w:pPr>
            <w:r w:rsidRPr="00CD4C50">
              <w:t>I</w:t>
            </w:r>
            <w:r w:rsidR="00A706D3" w:rsidRPr="00CD4C50">
              <w:t>nternationale</w:t>
            </w:r>
            <w:r w:rsidRPr="00CD4C50">
              <w:t>r</w:t>
            </w:r>
            <w:r w:rsidR="00A706D3" w:rsidRPr="00CD4C50">
              <w:t xml:space="preserve"> </w:t>
            </w:r>
            <w:r w:rsidRPr="00CD4C50">
              <w:t>Verband zum Schutz von Pflanzenzüchtungen</w:t>
            </w:r>
          </w:p>
        </w:tc>
        <w:tc>
          <w:tcPr>
            <w:tcW w:w="3117" w:type="dxa"/>
          </w:tcPr>
          <w:p w14:paraId="0D6E280B" w14:textId="77777777" w:rsidR="00DC3802" w:rsidRPr="00CD4C50" w:rsidRDefault="00DC3802" w:rsidP="00DA4973"/>
        </w:tc>
      </w:tr>
    </w:tbl>
    <w:p w14:paraId="46DB98C7" w14:textId="77777777" w:rsidR="00DC3802" w:rsidRPr="00CD4C50" w:rsidRDefault="00DC3802" w:rsidP="00DC3802"/>
    <w:p w14:paraId="7180DAC3" w14:textId="77777777" w:rsidR="00DA4973" w:rsidRPr="00CD4C50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D4C50" w14:paraId="1B490D16" w14:textId="77777777" w:rsidTr="00EB4E9C">
        <w:tc>
          <w:tcPr>
            <w:tcW w:w="6512" w:type="dxa"/>
          </w:tcPr>
          <w:p w14:paraId="77556E30" w14:textId="77777777" w:rsidR="00EB4E9C" w:rsidRPr="00CD4C50" w:rsidRDefault="007C595A" w:rsidP="00AC2883">
            <w:pPr>
              <w:pStyle w:val="Sessiontc"/>
              <w:spacing w:line="240" w:lineRule="auto"/>
            </w:pPr>
            <w:r w:rsidRPr="00CD4C50">
              <w:t>Der Rat</w:t>
            </w:r>
          </w:p>
          <w:p w14:paraId="23711150" w14:textId="77777777" w:rsidR="0000241A" w:rsidRPr="00CD4C50" w:rsidRDefault="00EC00B2" w:rsidP="00EC00B2">
            <w:pPr>
              <w:pStyle w:val="Sessiontcplacedate"/>
            </w:pPr>
            <w:r w:rsidRPr="00CD4C50">
              <w:t>S</w:t>
            </w:r>
            <w:r w:rsidR="00EC4208" w:rsidRPr="00CD4C50">
              <w:t>ieben</w:t>
            </w:r>
            <w:r w:rsidR="00BC0BD4" w:rsidRPr="00CD4C50">
              <w:t>und</w:t>
            </w:r>
            <w:r w:rsidR="007C595A" w:rsidRPr="00CD4C50">
              <w:t>fünf</w:t>
            </w:r>
            <w:r w:rsidR="00BC0BD4" w:rsidRPr="00CD4C50">
              <w:t xml:space="preserve">zigste </w:t>
            </w:r>
            <w:r w:rsidR="007C595A" w:rsidRPr="00CD4C50">
              <w:t xml:space="preserve">ordentliche </w:t>
            </w:r>
            <w:r w:rsidR="00BC0BD4" w:rsidRPr="00CD4C50">
              <w:t>Tagung</w:t>
            </w:r>
          </w:p>
          <w:p w14:paraId="43B1F6DD" w14:textId="77777777" w:rsidR="00EB4E9C" w:rsidRPr="00CD4C50" w:rsidRDefault="00EB4E9C" w:rsidP="00EC4208">
            <w:pPr>
              <w:pStyle w:val="Sessiontcplacedate"/>
              <w:rPr>
                <w:sz w:val="22"/>
              </w:rPr>
            </w:pPr>
            <w:r w:rsidRPr="00CD4C50">
              <w:t>Gen</w:t>
            </w:r>
            <w:r w:rsidR="00BC0BD4" w:rsidRPr="00CD4C50">
              <w:t>f</w:t>
            </w:r>
            <w:r w:rsidRPr="00CD4C50">
              <w:t xml:space="preserve">, </w:t>
            </w:r>
            <w:r w:rsidR="00EC00B2" w:rsidRPr="00CD4C50">
              <w:t>2</w:t>
            </w:r>
            <w:r w:rsidR="00EC4208" w:rsidRPr="00CD4C50">
              <w:t>7</w:t>
            </w:r>
            <w:r w:rsidR="00FF262A" w:rsidRPr="00CD4C50">
              <w:t xml:space="preserve">. Oktober </w:t>
            </w:r>
            <w:r w:rsidR="00EC4208" w:rsidRPr="00CD4C50">
              <w:t>2023</w:t>
            </w:r>
          </w:p>
        </w:tc>
        <w:tc>
          <w:tcPr>
            <w:tcW w:w="3127" w:type="dxa"/>
          </w:tcPr>
          <w:p w14:paraId="1D585D18" w14:textId="4F5A2A36" w:rsidR="00EB4E9C" w:rsidRPr="00CD4C50" w:rsidRDefault="00EC4208" w:rsidP="003C7FBE">
            <w:pPr>
              <w:pStyle w:val="Doccode"/>
              <w:rPr>
                <w:lang w:val="de-DE"/>
              </w:rPr>
            </w:pPr>
            <w:r w:rsidRPr="00CD4C50">
              <w:rPr>
                <w:lang w:val="de-DE"/>
              </w:rPr>
              <w:t>C/</w:t>
            </w:r>
            <w:r w:rsidR="004D5C75" w:rsidRPr="00CD4C50">
              <w:rPr>
                <w:lang w:val="de-DE"/>
              </w:rPr>
              <w:t>57/1</w:t>
            </w:r>
            <w:r w:rsidR="00F469A2">
              <w:rPr>
                <w:lang w:val="de-DE"/>
              </w:rPr>
              <w:t xml:space="preserve"> Rev.</w:t>
            </w:r>
          </w:p>
          <w:p w14:paraId="61F82F45" w14:textId="77777777" w:rsidR="00EB4E9C" w:rsidRPr="00CD4C50" w:rsidRDefault="00EB4E9C" w:rsidP="003C7FBE">
            <w:pPr>
              <w:pStyle w:val="Docoriginal"/>
            </w:pPr>
            <w:r w:rsidRPr="00CD4C50">
              <w:t>Original:</w:t>
            </w:r>
            <w:r w:rsidRPr="00CD4C50">
              <w:rPr>
                <w:b w:val="0"/>
                <w:spacing w:val="0"/>
              </w:rPr>
              <w:t xml:space="preserve">  </w:t>
            </w:r>
            <w:r w:rsidR="00BC0BD4" w:rsidRPr="00CD4C50">
              <w:rPr>
                <w:b w:val="0"/>
                <w:spacing w:val="0"/>
              </w:rPr>
              <w:t>englisch</w:t>
            </w:r>
          </w:p>
          <w:p w14:paraId="093A43D6" w14:textId="2967B73A" w:rsidR="00EB4E9C" w:rsidRPr="00CD4C50" w:rsidRDefault="00EB4E9C" w:rsidP="004D5C75">
            <w:pPr>
              <w:pStyle w:val="Docoriginal"/>
            </w:pPr>
            <w:r w:rsidRPr="00CD4C50">
              <w:t>Dat</w:t>
            </w:r>
            <w:r w:rsidR="00BC0BD4" w:rsidRPr="00CD4C50">
              <w:t>um</w:t>
            </w:r>
            <w:r w:rsidRPr="00CD4C50">
              <w:t>:</w:t>
            </w:r>
            <w:r w:rsidRPr="00CD4C50">
              <w:rPr>
                <w:b w:val="0"/>
                <w:spacing w:val="0"/>
              </w:rPr>
              <w:t xml:space="preserve">  </w:t>
            </w:r>
            <w:r w:rsidR="004D5C75" w:rsidRPr="00CD4C50">
              <w:rPr>
                <w:b w:val="0"/>
                <w:spacing w:val="0"/>
              </w:rPr>
              <w:t>1</w:t>
            </w:r>
            <w:r w:rsidR="00F469A2">
              <w:rPr>
                <w:b w:val="0"/>
                <w:spacing w:val="0"/>
              </w:rPr>
              <w:t>1</w:t>
            </w:r>
            <w:r w:rsidR="004D5C75" w:rsidRPr="00CD4C50">
              <w:rPr>
                <w:b w:val="0"/>
                <w:spacing w:val="0"/>
              </w:rPr>
              <w:t xml:space="preserve">. </w:t>
            </w:r>
            <w:r w:rsidR="00F469A2">
              <w:rPr>
                <w:b w:val="0"/>
                <w:spacing w:val="0"/>
              </w:rPr>
              <w:t xml:space="preserve">Oktober </w:t>
            </w:r>
            <w:r w:rsidR="004D5C75" w:rsidRPr="00CD4C50">
              <w:rPr>
                <w:b w:val="0"/>
                <w:spacing w:val="0"/>
              </w:rPr>
              <w:t>2023</w:t>
            </w:r>
          </w:p>
        </w:tc>
      </w:tr>
    </w:tbl>
    <w:p w14:paraId="5C87BC23" w14:textId="00F8BB5C" w:rsidR="004D5C75" w:rsidRPr="00CD4C50" w:rsidRDefault="00F469A2" w:rsidP="004D5C75">
      <w:pPr>
        <w:pStyle w:val="Titleofdoc0"/>
      </w:pPr>
      <w:r>
        <w:t xml:space="preserve">Revidierter </w:t>
      </w:r>
      <w:r w:rsidR="004D5C75" w:rsidRPr="00CD4C50">
        <w:t>Entwurf EINer Tagesordnung</w:t>
      </w:r>
    </w:p>
    <w:p w14:paraId="5E497EED" w14:textId="77777777" w:rsidR="004D5C75" w:rsidRPr="00CD4C50" w:rsidRDefault="004D5C75" w:rsidP="004D5C75">
      <w:pPr>
        <w:pStyle w:val="preparedby1"/>
        <w:jc w:val="left"/>
      </w:pPr>
      <w:r w:rsidRPr="00CD4C50">
        <w:t>vom Verbandsbüro erstelltes Dokument</w:t>
      </w:r>
    </w:p>
    <w:p w14:paraId="44973FBC" w14:textId="77777777" w:rsidR="004D5C75" w:rsidRPr="00CD4C50" w:rsidRDefault="004D5C75" w:rsidP="004D5C75">
      <w:pPr>
        <w:pStyle w:val="Disclaimer"/>
      </w:pPr>
      <w:r w:rsidRPr="00CD4C50">
        <w:t>Haftungsausschluss: Dieses Dokument gibt nicht die Grundsätze oder eine Anleitung der UPOV wieder</w:t>
      </w:r>
    </w:p>
    <w:p w14:paraId="7974EFE0" w14:textId="77777777" w:rsidR="004D5C75" w:rsidRPr="00CD4C50" w:rsidRDefault="004D5C75" w:rsidP="004D5C75">
      <w:pPr>
        <w:ind w:left="567" w:hanging="567"/>
        <w:jc w:val="left"/>
        <w:rPr>
          <w:snapToGrid w:val="0"/>
        </w:rPr>
      </w:pPr>
      <w:r w:rsidRPr="00CD4C50">
        <w:rPr>
          <w:snapToGrid w:val="0"/>
        </w:rPr>
        <w:fldChar w:fldCharType="begin"/>
      </w:r>
      <w:r w:rsidRPr="00CD4C50">
        <w:rPr>
          <w:snapToGrid w:val="0"/>
        </w:rPr>
        <w:instrText xml:space="preserve"> AUTONUM  </w:instrText>
      </w:r>
      <w:r w:rsidRPr="00CD4C50">
        <w:rPr>
          <w:snapToGrid w:val="0"/>
        </w:rPr>
        <w:fldChar w:fldCharType="end"/>
      </w:r>
      <w:r w:rsidRPr="00CD4C50">
        <w:rPr>
          <w:snapToGrid w:val="0"/>
        </w:rPr>
        <w:tab/>
        <w:t>Eröffnung der Tagung</w:t>
      </w:r>
    </w:p>
    <w:p w14:paraId="162369C0" w14:textId="77777777" w:rsidR="004D5C75" w:rsidRPr="00CD4C50" w:rsidRDefault="004D5C75" w:rsidP="004D5C75">
      <w:pPr>
        <w:ind w:left="567" w:hanging="567"/>
        <w:jc w:val="left"/>
        <w:rPr>
          <w:rFonts w:cs="Arial"/>
          <w:snapToGrid w:val="0"/>
        </w:rPr>
      </w:pPr>
    </w:p>
    <w:p w14:paraId="679CAA83" w14:textId="77777777" w:rsidR="004D5C75" w:rsidRPr="00CD4C50" w:rsidRDefault="004D5C75" w:rsidP="004D5C75">
      <w:pPr>
        <w:ind w:left="567" w:hanging="567"/>
        <w:jc w:val="left"/>
        <w:rPr>
          <w:rFonts w:cs="Arial"/>
          <w:snapToGrid w:val="0"/>
        </w:rPr>
      </w:pPr>
      <w:r w:rsidRPr="00CD4C50">
        <w:rPr>
          <w:snapToGrid w:val="0"/>
        </w:rPr>
        <w:fldChar w:fldCharType="begin"/>
      </w:r>
      <w:r w:rsidRPr="00CD4C50">
        <w:rPr>
          <w:snapToGrid w:val="0"/>
        </w:rPr>
        <w:instrText xml:space="preserve"> AUTONUM  </w:instrText>
      </w:r>
      <w:r w:rsidRPr="00CD4C50">
        <w:rPr>
          <w:snapToGrid w:val="0"/>
        </w:rPr>
        <w:fldChar w:fldCharType="end"/>
      </w:r>
      <w:r w:rsidRPr="00CD4C50">
        <w:rPr>
          <w:snapToGrid w:val="0"/>
        </w:rPr>
        <w:tab/>
      </w:r>
      <w:r w:rsidRPr="00CD4C50">
        <w:rPr>
          <w:rFonts w:cs="Arial"/>
          <w:snapToGrid w:val="0"/>
        </w:rPr>
        <w:t>Annahme der Tagesordnung</w:t>
      </w:r>
    </w:p>
    <w:p w14:paraId="00465389" w14:textId="77777777" w:rsidR="004D5C75" w:rsidRPr="00CD4C50" w:rsidRDefault="004D5C75" w:rsidP="004D5C75">
      <w:pPr>
        <w:jc w:val="left"/>
        <w:rPr>
          <w:rFonts w:cs="Arial"/>
          <w:snapToGrid w:val="0"/>
        </w:rPr>
      </w:pPr>
    </w:p>
    <w:p w14:paraId="24FF707C" w14:textId="77777777" w:rsidR="004D5C75" w:rsidRPr="00CD4C50" w:rsidRDefault="004D5C75" w:rsidP="004D5C75">
      <w:pPr>
        <w:ind w:left="567" w:hanging="567"/>
        <w:jc w:val="left"/>
        <w:rPr>
          <w:kern w:val="28"/>
        </w:rPr>
      </w:pPr>
      <w:r w:rsidRPr="00CD4C50">
        <w:rPr>
          <w:snapToGrid w:val="0"/>
        </w:rPr>
        <w:fldChar w:fldCharType="begin"/>
      </w:r>
      <w:r w:rsidRPr="00CD4C50">
        <w:rPr>
          <w:snapToGrid w:val="0"/>
        </w:rPr>
        <w:instrText xml:space="preserve"> AUTONUM  </w:instrText>
      </w:r>
      <w:r w:rsidRPr="00CD4C50">
        <w:rPr>
          <w:snapToGrid w:val="0"/>
        </w:rPr>
        <w:fldChar w:fldCharType="end"/>
      </w:r>
      <w:r w:rsidRPr="00CD4C50">
        <w:rPr>
          <w:snapToGrid w:val="0"/>
        </w:rPr>
        <w:tab/>
      </w:r>
      <w:r w:rsidRPr="00CD4C50">
        <w:rPr>
          <w:rFonts w:cs="Arial"/>
          <w:snapToGrid w:val="0"/>
        </w:rPr>
        <w:t>Bericht der Stellvertretenden Generalsekretärin über die Entwicklungen in der UPOV (Dokument </w:t>
      </w:r>
      <w:r w:rsidRPr="00CD4C50">
        <w:t>SESSIONS/2023/1</w:t>
      </w:r>
      <w:r w:rsidRPr="00CD4C50">
        <w:rPr>
          <w:rFonts w:cs="Arial"/>
          <w:snapToGrid w:val="0"/>
        </w:rPr>
        <w:t>)</w:t>
      </w:r>
    </w:p>
    <w:p w14:paraId="768B03FC" w14:textId="77777777" w:rsidR="004D5C75" w:rsidRPr="00CD4C50" w:rsidRDefault="004D5C75" w:rsidP="004D5C75">
      <w:pPr>
        <w:ind w:left="567" w:hanging="567"/>
        <w:jc w:val="left"/>
        <w:rPr>
          <w:rFonts w:cs="Arial"/>
          <w:snapToGrid w:val="0"/>
        </w:rPr>
      </w:pPr>
    </w:p>
    <w:p w14:paraId="04ED001F" w14:textId="77777777" w:rsidR="004D5C75" w:rsidRPr="00CD4C50" w:rsidRDefault="004D5C75" w:rsidP="004D5C75">
      <w:pPr>
        <w:ind w:left="567" w:hanging="567"/>
        <w:jc w:val="left"/>
      </w:pPr>
      <w:r w:rsidRPr="00CD4C50">
        <w:rPr>
          <w:snapToGrid w:val="0"/>
        </w:rPr>
        <w:fldChar w:fldCharType="begin"/>
      </w:r>
      <w:r w:rsidRPr="00CD4C50">
        <w:rPr>
          <w:snapToGrid w:val="0"/>
        </w:rPr>
        <w:instrText xml:space="preserve"> AUTONUM  </w:instrText>
      </w:r>
      <w:r w:rsidRPr="00CD4C50">
        <w:rPr>
          <w:snapToGrid w:val="0"/>
        </w:rPr>
        <w:fldChar w:fldCharType="end"/>
      </w:r>
      <w:r w:rsidRPr="00CD4C50">
        <w:rPr>
          <w:snapToGrid w:val="0"/>
        </w:rPr>
        <w:tab/>
      </w:r>
      <w:r w:rsidRPr="00CD4C50">
        <w:t>Bericht des Präsidenten über die Arbeiten der einhundertundersten Tagung des Beratenden Ausschusses; gegebenenfalls Annahme von Empfehlungen, die dieser Ausschuss ausgearbeitet hat (Dokument C/57/15)</w:t>
      </w:r>
    </w:p>
    <w:p w14:paraId="132A6687" w14:textId="77777777" w:rsidR="00050E16" w:rsidRPr="00CD4C50" w:rsidRDefault="00050E16" w:rsidP="00050E16"/>
    <w:p w14:paraId="5CAC0489" w14:textId="77777777" w:rsidR="004D5C75" w:rsidRPr="00CD4C50" w:rsidRDefault="004D5C75" w:rsidP="004D5C75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Ausarbeitung von Anleitung und dem Rat zur Annahme vorgeschlagene Dokumente (Dokument SESSIONS/2023/2)</w:t>
      </w:r>
    </w:p>
    <w:p w14:paraId="4E36DE26" w14:textId="77777777" w:rsidR="004D5C75" w:rsidRPr="00CD4C50" w:rsidRDefault="004D5C75" w:rsidP="004D5C75">
      <w:pPr>
        <w:jc w:val="left"/>
        <w:rPr>
          <w:sz w:val="16"/>
          <w:szCs w:val="16"/>
        </w:rPr>
      </w:pPr>
    </w:p>
    <w:p w14:paraId="29F5449A" w14:textId="77777777" w:rsidR="004D5C75" w:rsidRPr="00CD4C50" w:rsidRDefault="004D5C75" w:rsidP="004D5C75">
      <w:pPr>
        <w:ind w:left="993" w:hanging="426"/>
      </w:pPr>
      <w:r w:rsidRPr="00CD4C50">
        <w:t>a)</w:t>
      </w:r>
      <w:r w:rsidRPr="00CD4C50">
        <w:tab/>
        <w:t>Informationsdokumente:</w:t>
      </w:r>
    </w:p>
    <w:p w14:paraId="415597E5" w14:textId="77777777" w:rsidR="004D5C75" w:rsidRPr="00CD4C50" w:rsidRDefault="004D5C75" w:rsidP="004D5C75">
      <w:pPr>
        <w:ind w:left="567"/>
        <w:jc w:val="left"/>
      </w:pPr>
    </w:p>
    <w:p w14:paraId="0BB0FEC4" w14:textId="77777777" w:rsidR="004D5C75" w:rsidRPr="00CD4C50" w:rsidRDefault="004D5C75" w:rsidP="004D5C75">
      <w:pPr>
        <w:spacing w:after="120"/>
        <w:ind w:left="2835" w:right="-426" w:hanging="1701"/>
        <w:jc w:val="left"/>
      </w:pPr>
      <w:r w:rsidRPr="00CD4C50">
        <w:t>UPOV/INF/16</w:t>
      </w:r>
      <w:r w:rsidRPr="00CD4C50">
        <w:tab/>
      </w:r>
      <w:r w:rsidRPr="00CD4C50">
        <w:rPr>
          <w:spacing w:val="-2"/>
        </w:rPr>
        <w:t xml:space="preserve">Austauschbare Software (Überarbeitung) </w:t>
      </w:r>
      <w:r w:rsidRPr="00CD4C50">
        <w:rPr>
          <w:snapToGrid w:val="0"/>
        </w:rPr>
        <w:t>(</w:t>
      </w:r>
      <w:r w:rsidRPr="00CD4C50">
        <w:rPr>
          <w:snapToGrid w:val="0"/>
          <w:spacing w:val="-2"/>
        </w:rPr>
        <w:t>Dokument </w:t>
      </w:r>
      <w:r w:rsidRPr="00CD4C50">
        <w:rPr>
          <w:snapToGrid w:val="0"/>
        </w:rPr>
        <w:t>UPOV/INF/16/12 Draft 1)</w:t>
      </w:r>
    </w:p>
    <w:p w14:paraId="202A5F20" w14:textId="77777777" w:rsidR="004D5C75" w:rsidRPr="00CD4C50" w:rsidRDefault="004D5C75" w:rsidP="004D5C75">
      <w:pPr>
        <w:spacing w:after="120"/>
        <w:ind w:left="2835" w:right="-142" w:hanging="1701"/>
        <w:jc w:val="left"/>
      </w:pPr>
      <w:r w:rsidRPr="00CD4C50">
        <w:t>UPOV/INF/22</w:t>
      </w:r>
      <w:r w:rsidRPr="00CD4C50">
        <w:tab/>
      </w:r>
      <w:r w:rsidRPr="00CD4C50">
        <w:rPr>
          <w:bCs/>
          <w:snapToGrid w:val="0"/>
          <w:spacing w:val="-4"/>
          <w:szCs w:val="24"/>
        </w:rPr>
        <w:t>Von Verbandsmitgliedern verwendete Software und Ausrüstung</w:t>
      </w:r>
      <w:r w:rsidRPr="00CD4C50">
        <w:t xml:space="preserve"> (Überarbeitung) (Dokument UPOV/INF/22/10 Draft 1)</w:t>
      </w:r>
    </w:p>
    <w:p w14:paraId="149011C4" w14:textId="77777777" w:rsidR="004D5C75" w:rsidRPr="00CD4C50" w:rsidRDefault="004D5C75" w:rsidP="004D5C75">
      <w:pPr>
        <w:spacing w:after="120"/>
        <w:ind w:left="2835" w:hanging="1701"/>
        <w:jc w:val="left"/>
      </w:pPr>
      <w:r w:rsidRPr="00CD4C50">
        <w:t>UPOV/INF/23</w:t>
      </w:r>
      <w:r w:rsidRPr="00CD4C50">
        <w:tab/>
        <w:t>UPOV-Code-System (</w:t>
      </w:r>
      <w:r w:rsidRPr="00CD4C50">
        <w:rPr>
          <w:spacing w:val="-2"/>
        </w:rPr>
        <w:t xml:space="preserve">Überarbeitung) </w:t>
      </w:r>
      <w:r w:rsidRPr="00CD4C50">
        <w:rPr>
          <w:snapToGrid w:val="0"/>
        </w:rPr>
        <w:t>(</w:t>
      </w:r>
      <w:r w:rsidRPr="00CD4C50">
        <w:rPr>
          <w:snapToGrid w:val="0"/>
          <w:spacing w:val="-2"/>
        </w:rPr>
        <w:t>Dokument </w:t>
      </w:r>
      <w:r w:rsidRPr="00CD4C50">
        <w:t>UPOV/INF/23/2 Draft 1)</w:t>
      </w:r>
    </w:p>
    <w:p w14:paraId="76063616" w14:textId="77777777" w:rsidR="004D5C75" w:rsidRPr="00CD4C50" w:rsidRDefault="004D5C75" w:rsidP="004D5C75">
      <w:pPr>
        <w:pStyle w:val="ListParagraph"/>
        <w:ind w:left="2835" w:hanging="1701"/>
        <w:jc w:val="left"/>
        <w:rPr>
          <w:lang w:val="de-DE"/>
        </w:rPr>
      </w:pPr>
      <w:r w:rsidRPr="00CD4C50">
        <w:rPr>
          <w:lang w:val="de-DE"/>
        </w:rPr>
        <w:t>UPOV/INF-EXN</w:t>
      </w:r>
      <w:r w:rsidRPr="00CD4C50">
        <w:rPr>
          <w:lang w:val="de-DE"/>
        </w:rPr>
        <w:tab/>
        <w:t>Liste der UPOV/INF-EXN-Dokumente und Datum der jüngsten Ausgabe (Überarbeitung) (Dokument UPOV/INF-EXN/17 Draft 1)</w:t>
      </w:r>
    </w:p>
    <w:p w14:paraId="6755D86F" w14:textId="77777777" w:rsidR="004D5C75" w:rsidRPr="00CD4C50" w:rsidRDefault="004D5C75" w:rsidP="004D5C75">
      <w:pPr>
        <w:pStyle w:val="ListParagraph"/>
        <w:ind w:left="2835" w:hanging="1701"/>
        <w:jc w:val="left"/>
        <w:rPr>
          <w:lang w:val="de-DE"/>
        </w:rPr>
      </w:pPr>
    </w:p>
    <w:p w14:paraId="635D10A2" w14:textId="77777777" w:rsidR="004D5C75" w:rsidRPr="00CD4C50" w:rsidRDefault="004D5C75" w:rsidP="004D5C75">
      <w:pPr>
        <w:ind w:left="993" w:hanging="426"/>
        <w:jc w:val="left"/>
      </w:pPr>
      <w:r w:rsidRPr="00CD4C50">
        <w:t>b)</w:t>
      </w:r>
      <w:r w:rsidRPr="00CD4C50">
        <w:tab/>
        <w:t>Erläuterungen:</w:t>
      </w:r>
    </w:p>
    <w:p w14:paraId="04540FCA" w14:textId="77777777" w:rsidR="004D5C75" w:rsidRPr="00CD4C50" w:rsidRDefault="004D5C75" w:rsidP="004D5C75">
      <w:pPr>
        <w:ind w:left="567"/>
        <w:jc w:val="left"/>
      </w:pPr>
    </w:p>
    <w:p w14:paraId="27EE724E" w14:textId="77777777" w:rsidR="004D5C75" w:rsidRPr="00CD4C50" w:rsidRDefault="004D5C75" w:rsidP="004D5C75">
      <w:pPr>
        <w:keepNext/>
        <w:spacing w:after="120"/>
        <w:ind w:left="2835" w:hanging="1701"/>
        <w:jc w:val="left"/>
      </w:pPr>
      <w:r w:rsidRPr="00CD4C50">
        <w:t xml:space="preserve">UPOV/EXN/DEN </w:t>
      </w:r>
      <w:r w:rsidRPr="00CD4C50">
        <w:rPr>
          <w:b/>
        </w:rPr>
        <w:tab/>
      </w:r>
      <w:r w:rsidRPr="00CD4C50">
        <w:t xml:space="preserve">Erläuterungen zu Sortenbezeichnungen nach dem UPOV-Übereinkommen (Überarbeitung) (Anlage I zu </w:t>
      </w:r>
      <w:r w:rsidRPr="00CD4C50">
        <w:rPr>
          <w:rFonts w:cs="Arial"/>
        </w:rPr>
        <w:t xml:space="preserve">Dokument </w:t>
      </w:r>
      <w:r w:rsidRPr="00CD4C50">
        <w:rPr>
          <w:rFonts w:cs="Arial"/>
          <w:snapToGrid w:val="0"/>
        </w:rPr>
        <w:t>SESSIONS/2023/2)</w:t>
      </w:r>
    </w:p>
    <w:p w14:paraId="01A3DD7A" w14:textId="77777777" w:rsidR="004D5C75" w:rsidRPr="00CD4C50" w:rsidRDefault="004D5C75" w:rsidP="004D5C75">
      <w:pPr>
        <w:keepNext/>
        <w:ind w:left="2835" w:hanging="1701"/>
        <w:jc w:val="left"/>
      </w:pPr>
      <w:r w:rsidRPr="00CD4C50">
        <w:t xml:space="preserve">UPOV/EXN/EDV </w:t>
      </w:r>
      <w:r w:rsidRPr="00CD4C50">
        <w:rPr>
          <w:b/>
        </w:rPr>
        <w:tab/>
      </w:r>
      <w:r w:rsidRPr="00CD4C50">
        <w:t>Erläuterungen zu den im Wesentlichen abgeleiteten Sorten nach der Akte von 1991 des UPOV-Übereinkommens (Überarbeitung)</w:t>
      </w:r>
    </w:p>
    <w:p w14:paraId="06743B36" w14:textId="77777777" w:rsidR="004D5C75" w:rsidRPr="00CD4C50" w:rsidRDefault="004D5C75" w:rsidP="004D5C75">
      <w:pPr>
        <w:keepNext/>
        <w:ind w:left="2835"/>
        <w:jc w:val="left"/>
      </w:pPr>
      <w:r w:rsidRPr="00CD4C50">
        <w:t>(Dokumente SESSIONS/2023/2</w:t>
      </w:r>
      <w:r w:rsidRPr="00CD4C50">
        <w:rPr>
          <w:rFonts w:cs="Arial"/>
          <w:snapToGrid w:val="0"/>
        </w:rPr>
        <w:t xml:space="preserve"> </w:t>
      </w:r>
      <w:r w:rsidRPr="00CD4C50">
        <w:t>und UPOV/EXN/EDV/3 Draft 4)</w:t>
      </w:r>
    </w:p>
    <w:p w14:paraId="34102856" w14:textId="77777777" w:rsidR="004D5C75" w:rsidRPr="00CD4C50" w:rsidRDefault="004D5C75" w:rsidP="004D5C75">
      <w:pPr>
        <w:jc w:val="left"/>
        <w:rPr>
          <w:sz w:val="16"/>
          <w:szCs w:val="16"/>
        </w:rPr>
      </w:pPr>
    </w:p>
    <w:p w14:paraId="6AE84689" w14:textId="77777777" w:rsidR="004D5C75" w:rsidRPr="00CD4C50" w:rsidRDefault="004D5C75" w:rsidP="004D5C75">
      <w:pPr>
        <w:ind w:left="993" w:hanging="426"/>
        <w:jc w:val="left"/>
      </w:pPr>
      <w:r w:rsidRPr="00CD4C50">
        <w:t>c)</w:t>
      </w:r>
      <w:r w:rsidRPr="00CD4C50">
        <w:tab/>
        <w:t>TGP-Dokumente:</w:t>
      </w:r>
    </w:p>
    <w:p w14:paraId="6BE6E7C5" w14:textId="77777777" w:rsidR="004D5C75" w:rsidRPr="00CD4C50" w:rsidRDefault="004D5C75" w:rsidP="004D5C75">
      <w:pPr>
        <w:keepNext/>
        <w:ind w:left="567"/>
        <w:jc w:val="left"/>
      </w:pPr>
    </w:p>
    <w:p w14:paraId="14566BAD" w14:textId="77777777" w:rsidR="004D5C75" w:rsidRPr="00CD4C50" w:rsidRDefault="004D5C75" w:rsidP="004D5C75">
      <w:pPr>
        <w:tabs>
          <w:tab w:val="left" w:pos="1134"/>
        </w:tabs>
        <w:spacing w:after="120"/>
        <w:ind w:left="1985" w:hanging="851"/>
        <w:jc w:val="left"/>
      </w:pPr>
      <w:r w:rsidRPr="00CD4C50">
        <w:t>TGP/7</w:t>
      </w:r>
      <w:r w:rsidRPr="00CD4C50">
        <w:tab/>
        <w:t>Erstellung von Prüfungsrichtlinien (Überarbeitung)</w:t>
      </w:r>
    </w:p>
    <w:p w14:paraId="526D901B" w14:textId="77777777" w:rsidR="004D5C75" w:rsidRPr="00CD4C50" w:rsidRDefault="004D5C75" w:rsidP="004D5C75">
      <w:pPr>
        <w:spacing w:after="120"/>
        <w:ind w:left="2410" w:right="-284" w:hanging="425"/>
        <w:jc w:val="left"/>
      </w:pPr>
      <w:r w:rsidRPr="00CD4C50">
        <w:t>–</w:t>
      </w:r>
      <w:r w:rsidRPr="00CD4C50">
        <w:tab/>
      </w:r>
      <w:r w:rsidRPr="00CD4C50">
        <w:rPr>
          <w:i/>
        </w:rPr>
        <w:t>Umwandlung des Standardwortlauts der Prüfungsrichtlinien in einen optionalen Wortlaut</w:t>
      </w:r>
      <w:r w:rsidRPr="00CD4C50">
        <w:rPr>
          <w:i/>
        </w:rPr>
        <w:br/>
      </w:r>
      <w:r w:rsidRPr="00CD4C50">
        <w:t xml:space="preserve">(Anlage II zu </w:t>
      </w:r>
      <w:r w:rsidRPr="00CD4C50">
        <w:rPr>
          <w:rFonts w:cs="Arial"/>
        </w:rPr>
        <w:t xml:space="preserve">Dokument </w:t>
      </w:r>
      <w:r w:rsidRPr="00CD4C50">
        <w:rPr>
          <w:rFonts w:cs="Arial"/>
          <w:snapToGrid w:val="0"/>
        </w:rPr>
        <w:t>SESSIONS/2023/2)</w:t>
      </w:r>
    </w:p>
    <w:p w14:paraId="503E47DB" w14:textId="77777777" w:rsidR="004D5C75" w:rsidRPr="00CD4C50" w:rsidRDefault="004D5C75" w:rsidP="004D5C75">
      <w:pPr>
        <w:spacing w:after="120"/>
        <w:ind w:left="2410" w:right="-284" w:hanging="425"/>
        <w:jc w:val="left"/>
      </w:pPr>
      <w:r w:rsidRPr="00CD4C50">
        <w:t>–</w:t>
      </w:r>
      <w:r w:rsidRPr="00CD4C50">
        <w:tab/>
      </w:r>
      <w:r w:rsidRPr="00CD4C50">
        <w:rPr>
          <w:i/>
        </w:rPr>
        <w:t xml:space="preserve">Krankheitsresistenzmerkmale: Hinzufügung von Ausprägungsstufen und Platzierung von Krankheitsresistenzmerkmalen ohne Sternchen in Abschnitt 5 des Technischen Fragebogens </w:t>
      </w:r>
      <w:r w:rsidRPr="00CD4C50">
        <w:t xml:space="preserve">(Anlage II zu </w:t>
      </w:r>
      <w:r w:rsidRPr="00CD4C50">
        <w:rPr>
          <w:rFonts w:cs="Arial"/>
        </w:rPr>
        <w:t xml:space="preserve">Dokument </w:t>
      </w:r>
      <w:r w:rsidRPr="00CD4C50">
        <w:rPr>
          <w:rFonts w:cs="Arial"/>
          <w:snapToGrid w:val="0"/>
        </w:rPr>
        <w:t>SESSIONS/2023/2)</w:t>
      </w:r>
    </w:p>
    <w:p w14:paraId="0057738E" w14:textId="77777777" w:rsidR="004D5C75" w:rsidRPr="00CD4C50" w:rsidRDefault="004D5C75" w:rsidP="004D5C75">
      <w:pPr>
        <w:ind w:left="2410" w:hanging="425"/>
        <w:jc w:val="left"/>
      </w:pPr>
      <w:r w:rsidRPr="00CD4C50">
        <w:t>–</w:t>
      </w:r>
      <w:r w:rsidRPr="00CD4C50">
        <w:tab/>
      </w:r>
      <w:r w:rsidRPr="00CD4C50">
        <w:rPr>
          <w:i/>
        </w:rPr>
        <w:t>Beispielssorten für quantitative Merkmale mit Sternchen, wenn Abbildungen vorgelegt werden</w:t>
      </w:r>
      <w:r w:rsidRPr="00CD4C50">
        <w:t xml:space="preserve"> (Anlage III zu </w:t>
      </w:r>
      <w:r w:rsidRPr="00CD4C50">
        <w:rPr>
          <w:rFonts w:cs="Arial"/>
        </w:rPr>
        <w:t xml:space="preserve">Dokument </w:t>
      </w:r>
      <w:r w:rsidRPr="00CD4C50">
        <w:rPr>
          <w:rFonts w:cs="Arial"/>
          <w:snapToGrid w:val="0"/>
        </w:rPr>
        <w:t>SESSIONS/2023/2)</w:t>
      </w:r>
    </w:p>
    <w:p w14:paraId="35F8BDA4" w14:textId="77777777" w:rsidR="004D5C75" w:rsidRPr="00CD4C50" w:rsidRDefault="004D5C75" w:rsidP="004D5C75">
      <w:pPr>
        <w:tabs>
          <w:tab w:val="left" w:pos="1701"/>
          <w:tab w:val="left" w:pos="2694"/>
        </w:tabs>
        <w:ind w:left="1134"/>
        <w:jc w:val="left"/>
        <w:rPr>
          <w:sz w:val="16"/>
          <w:szCs w:val="16"/>
        </w:rPr>
      </w:pPr>
    </w:p>
    <w:p w14:paraId="2290191E" w14:textId="77777777" w:rsidR="004D5C75" w:rsidRPr="00CD4C50" w:rsidRDefault="004D5C75" w:rsidP="004D5C75">
      <w:pPr>
        <w:keepNext/>
        <w:tabs>
          <w:tab w:val="left" w:pos="1134"/>
        </w:tabs>
        <w:spacing w:after="120"/>
        <w:ind w:left="1985" w:hanging="851"/>
        <w:jc w:val="left"/>
      </w:pPr>
      <w:r w:rsidRPr="00CD4C50">
        <w:t>TGP/12</w:t>
      </w:r>
      <w:r w:rsidRPr="00CD4C50">
        <w:tab/>
        <w:t>Anleitung zu bestimmten physiologischen Merkmalen (Überarbeitung)</w:t>
      </w:r>
    </w:p>
    <w:p w14:paraId="0D206247" w14:textId="77777777" w:rsidR="004D5C75" w:rsidRPr="00CD4C50" w:rsidRDefault="004D5C75" w:rsidP="004D5C75">
      <w:pPr>
        <w:ind w:left="2410" w:right="-284" w:hanging="425"/>
        <w:jc w:val="left"/>
      </w:pPr>
      <w:r w:rsidRPr="00CD4C50">
        <w:t>–</w:t>
      </w:r>
      <w:r w:rsidRPr="00CD4C50">
        <w:tab/>
      </w:r>
      <w:r w:rsidRPr="00CD4C50">
        <w:rPr>
          <w:i/>
        </w:rPr>
        <w:t xml:space="preserve">Beispiel von Krankheitsresistenzmerkmalen: das Wort „hoch-“ in nur einer Ausprägungsstufe </w:t>
      </w:r>
      <w:r w:rsidRPr="00CD4C50">
        <w:t xml:space="preserve">(Anlage </w:t>
      </w:r>
      <w:r w:rsidRPr="00CD4C50">
        <w:rPr>
          <w:rFonts w:cs="Arial"/>
          <w:snapToGrid w:val="0"/>
        </w:rPr>
        <w:t xml:space="preserve">IV </w:t>
      </w:r>
      <w:r w:rsidRPr="00CD4C50">
        <w:t xml:space="preserve">zu </w:t>
      </w:r>
      <w:r w:rsidRPr="00CD4C50">
        <w:rPr>
          <w:rFonts w:cs="Arial"/>
        </w:rPr>
        <w:t xml:space="preserve">Dokument </w:t>
      </w:r>
      <w:r w:rsidRPr="00CD4C50">
        <w:rPr>
          <w:rFonts w:cs="Arial"/>
          <w:snapToGrid w:val="0"/>
        </w:rPr>
        <w:t>SESSIONS/2023/2)</w:t>
      </w:r>
    </w:p>
    <w:p w14:paraId="2E66F11F" w14:textId="77777777" w:rsidR="004D5C75" w:rsidRPr="00CD4C50" w:rsidRDefault="004D5C75" w:rsidP="004D5C75">
      <w:pPr>
        <w:keepNext/>
        <w:tabs>
          <w:tab w:val="left" w:pos="1701"/>
          <w:tab w:val="left" w:pos="2694"/>
        </w:tabs>
        <w:ind w:left="1134"/>
        <w:jc w:val="left"/>
      </w:pPr>
    </w:p>
    <w:p w14:paraId="3E3CF5FF" w14:textId="77777777" w:rsidR="004D5C75" w:rsidRPr="00CD4C50" w:rsidRDefault="004D5C75" w:rsidP="004D5C75">
      <w:pPr>
        <w:tabs>
          <w:tab w:val="left" w:pos="1134"/>
        </w:tabs>
        <w:ind w:left="1985" w:right="-284" w:hanging="851"/>
        <w:jc w:val="left"/>
      </w:pPr>
      <w:r w:rsidRPr="00CD4C50">
        <w:t>TGP/14</w:t>
      </w:r>
      <w:r w:rsidRPr="00CD4C50">
        <w:tab/>
        <w:t>Glossar der in den UPOV-Dokumenten verwendeten Begriffe (Überarbeitung) (</w:t>
      </w:r>
      <w:r w:rsidRPr="00CD4C50">
        <w:rPr>
          <w:rFonts w:cs="Arial"/>
        </w:rPr>
        <w:t>Dokument </w:t>
      </w:r>
      <w:r w:rsidRPr="00CD4C50">
        <w:rPr>
          <w:rFonts w:cs="Arial"/>
          <w:snapToGrid w:val="0"/>
        </w:rPr>
        <w:t>SESSIONS/2023/2)</w:t>
      </w:r>
    </w:p>
    <w:p w14:paraId="43B61945" w14:textId="77777777" w:rsidR="004D5C75" w:rsidRPr="00CD4C50" w:rsidRDefault="004D5C75" w:rsidP="004D5C75">
      <w:pPr>
        <w:ind w:left="1134"/>
        <w:jc w:val="left"/>
      </w:pPr>
    </w:p>
    <w:p w14:paraId="3BF4398B" w14:textId="77777777" w:rsidR="004D5C75" w:rsidRPr="00CD4C50" w:rsidRDefault="004D5C75" w:rsidP="004D5C75">
      <w:pPr>
        <w:ind w:left="1985" w:hanging="851"/>
        <w:jc w:val="left"/>
        <w:rPr>
          <w:bCs/>
          <w:snapToGrid w:val="0"/>
          <w:szCs w:val="24"/>
        </w:rPr>
      </w:pPr>
      <w:r w:rsidRPr="00CD4C50">
        <w:t>TGP</w:t>
      </w:r>
      <w:r w:rsidRPr="00CD4C50">
        <w:rPr>
          <w:bCs/>
          <w:snapToGrid w:val="0"/>
          <w:szCs w:val="24"/>
        </w:rPr>
        <w:t>/0</w:t>
      </w:r>
      <w:r w:rsidRPr="00CD4C50">
        <w:rPr>
          <w:bCs/>
          <w:snapToGrid w:val="0"/>
          <w:szCs w:val="24"/>
        </w:rPr>
        <w:tab/>
        <w:t>Liste der TGP-Dokumente und Datum der jüngsten Ausgabe (</w:t>
      </w:r>
      <w:r w:rsidRPr="00CD4C50">
        <w:t>Überarbeitung</w:t>
      </w:r>
      <w:r w:rsidRPr="00CD4C50">
        <w:rPr>
          <w:bCs/>
          <w:snapToGrid w:val="0"/>
          <w:szCs w:val="24"/>
        </w:rPr>
        <w:t>) (</w:t>
      </w:r>
      <w:r w:rsidRPr="00CD4C50">
        <w:rPr>
          <w:rFonts w:cs="Arial"/>
        </w:rPr>
        <w:t>Dokument </w:t>
      </w:r>
      <w:r w:rsidRPr="00CD4C50">
        <w:rPr>
          <w:bCs/>
          <w:snapToGrid w:val="0"/>
          <w:szCs w:val="24"/>
        </w:rPr>
        <w:t>TGP/0/15 Draft 1)</w:t>
      </w:r>
    </w:p>
    <w:p w14:paraId="23505C4B" w14:textId="77777777" w:rsidR="004D5C75" w:rsidRPr="00CD4C50" w:rsidRDefault="004D5C75" w:rsidP="004D5C75">
      <w:pPr>
        <w:ind w:left="1985" w:hanging="851"/>
        <w:jc w:val="left"/>
        <w:rPr>
          <w:bCs/>
          <w:snapToGrid w:val="0"/>
          <w:szCs w:val="24"/>
        </w:rPr>
      </w:pPr>
    </w:p>
    <w:p w14:paraId="5CF17812" w14:textId="77777777" w:rsidR="004D5C75" w:rsidRPr="00CD4C50" w:rsidRDefault="004D5C75" w:rsidP="004D5C75">
      <w:pPr>
        <w:keepNext/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Jahresabschluss 2022 (Dokument C/57/9)</w:t>
      </w:r>
    </w:p>
    <w:p w14:paraId="369827AD" w14:textId="77777777" w:rsidR="004D5C75" w:rsidRPr="00CD4C50" w:rsidRDefault="004D5C75" w:rsidP="004D5C75">
      <w:pPr>
        <w:keepNext/>
        <w:ind w:left="567" w:hanging="567"/>
        <w:jc w:val="left"/>
      </w:pPr>
    </w:p>
    <w:p w14:paraId="0636E939" w14:textId="77777777" w:rsidR="004D5C75" w:rsidRPr="00CD4C50" w:rsidRDefault="004D5C75" w:rsidP="004D5C75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Ergebnisbewertungsbericht für 2022 (Dokument C/57/2)</w:t>
      </w:r>
    </w:p>
    <w:p w14:paraId="039DED3A" w14:textId="77777777" w:rsidR="004D5C75" w:rsidRPr="00CD4C50" w:rsidRDefault="004D5C75" w:rsidP="004D5C75">
      <w:pPr>
        <w:ind w:left="567" w:hanging="567"/>
        <w:jc w:val="left"/>
      </w:pPr>
    </w:p>
    <w:p w14:paraId="5CA2826A" w14:textId="77777777" w:rsidR="004D5C75" w:rsidRPr="00CD4C50" w:rsidRDefault="004D5C75" w:rsidP="004D5C75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Bericht des Externen Rechnungsprüfers (Dokument C/57/10)</w:t>
      </w:r>
    </w:p>
    <w:p w14:paraId="61720D20" w14:textId="77777777" w:rsidR="004D5C75" w:rsidRPr="00CD4C50" w:rsidRDefault="004D5C75" w:rsidP="004D5C75">
      <w:pPr>
        <w:ind w:left="567" w:hanging="567"/>
        <w:jc w:val="left"/>
      </w:pPr>
    </w:p>
    <w:p w14:paraId="6F6E5EB0" w14:textId="77777777" w:rsidR="004D5C75" w:rsidRPr="00CD4C50" w:rsidRDefault="004D5C75" w:rsidP="004D5C75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Ernennung des Externen Rechnungsprüfers (Dokument C/57/14)</w:t>
      </w:r>
    </w:p>
    <w:p w14:paraId="78336C83" w14:textId="77777777" w:rsidR="004D5C75" w:rsidRPr="00CD4C50" w:rsidRDefault="004D5C75" w:rsidP="004D5C75">
      <w:pPr>
        <w:ind w:left="567" w:hanging="567"/>
        <w:jc w:val="left"/>
      </w:pPr>
    </w:p>
    <w:p w14:paraId="67D6D10D" w14:textId="77777777" w:rsidR="004D5C75" w:rsidRPr="00CD4C50" w:rsidRDefault="004D5C75" w:rsidP="004D5C75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Rückständige Beitragszahlungen zum 30. September 2023 (Dokument C/57/11)</w:t>
      </w:r>
    </w:p>
    <w:p w14:paraId="371EDC7B" w14:textId="77777777" w:rsidR="004D5C75" w:rsidRPr="00CD4C50" w:rsidRDefault="004D5C75" w:rsidP="004D5C75">
      <w:pPr>
        <w:jc w:val="left"/>
      </w:pPr>
    </w:p>
    <w:p w14:paraId="35FD1EB8" w14:textId="77777777" w:rsidR="004D5C75" w:rsidRPr="00CD4C50" w:rsidRDefault="004D5C75" w:rsidP="004D5C75">
      <w:pPr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Entwurf eines Programms und Haushaltsplans für die Rechnungsperiode 2024-2025 (Dokument C/57/4)</w:t>
      </w:r>
    </w:p>
    <w:p w14:paraId="4A904FFC" w14:textId="77777777" w:rsidR="00544581" w:rsidRPr="00CD4C50" w:rsidRDefault="00544581">
      <w:pPr>
        <w:jc w:val="left"/>
      </w:pPr>
    </w:p>
    <w:p w14:paraId="1D5959E7" w14:textId="77777777" w:rsidR="004D5C75" w:rsidRPr="00CD4C50" w:rsidRDefault="004D5C75" w:rsidP="004D5C75">
      <w:pPr>
        <w:ind w:left="567" w:hanging="567"/>
      </w:pPr>
      <w:r w:rsidRPr="00CD4C50">
        <w:t>13.</w:t>
      </w:r>
      <w:r w:rsidRPr="00CD4C50">
        <w:tab/>
      </w:r>
      <w:r w:rsidRPr="00CD4C50">
        <w:rPr>
          <w:bCs/>
          <w:snapToGrid w:val="0"/>
          <w:szCs w:val="24"/>
        </w:rPr>
        <w:t>Tagungsprogramm:</w:t>
      </w:r>
    </w:p>
    <w:p w14:paraId="07DAC737" w14:textId="77777777" w:rsidR="004D5C75" w:rsidRPr="00CD4C50" w:rsidRDefault="004D5C75" w:rsidP="004D5C75">
      <w:pPr>
        <w:keepNext/>
        <w:ind w:left="1134" w:hanging="567"/>
        <w:jc w:val="left"/>
      </w:pPr>
    </w:p>
    <w:p w14:paraId="6F1949B7" w14:textId="77777777" w:rsidR="004D5C75" w:rsidRPr="00CD4C50" w:rsidRDefault="004D5C75" w:rsidP="004D5C75">
      <w:pPr>
        <w:keepNext/>
        <w:ind w:left="1134" w:hanging="567"/>
        <w:jc w:val="left"/>
        <w:rPr>
          <w:bCs/>
          <w:snapToGrid w:val="0"/>
          <w:szCs w:val="24"/>
        </w:rPr>
      </w:pPr>
      <w:r w:rsidRPr="00CD4C50">
        <w:rPr>
          <w:bCs/>
          <w:snapToGrid w:val="0"/>
          <w:szCs w:val="24"/>
        </w:rPr>
        <w:t>a)</w:t>
      </w:r>
      <w:r w:rsidRPr="00CD4C50">
        <w:rPr>
          <w:bCs/>
          <w:snapToGrid w:val="0"/>
          <w:szCs w:val="24"/>
        </w:rPr>
        <w:tab/>
        <w:t>Billigung der Arbeitsprogramme des Verwaltungs- und Rechtsausschusses, des Technischen Ausschusses und der Technischen Arbeitsgruppen (Dokument C/57/12)</w:t>
      </w:r>
    </w:p>
    <w:p w14:paraId="382DEF49" w14:textId="77777777" w:rsidR="004D5C75" w:rsidRPr="00CD4C50" w:rsidRDefault="004D5C75" w:rsidP="004D5C75">
      <w:pPr>
        <w:keepNext/>
        <w:ind w:left="1134" w:hanging="567"/>
        <w:jc w:val="left"/>
        <w:rPr>
          <w:bCs/>
          <w:snapToGrid w:val="0"/>
          <w:szCs w:val="24"/>
        </w:rPr>
      </w:pPr>
    </w:p>
    <w:p w14:paraId="55419C75" w14:textId="77777777" w:rsidR="004D5C75" w:rsidRPr="00CD4C50" w:rsidRDefault="004D5C75" w:rsidP="004D5C75">
      <w:pPr>
        <w:ind w:left="1134" w:hanging="567"/>
        <w:jc w:val="left"/>
        <w:rPr>
          <w:bCs/>
          <w:snapToGrid w:val="0"/>
          <w:szCs w:val="24"/>
        </w:rPr>
      </w:pPr>
      <w:r w:rsidRPr="00CD4C50">
        <w:rPr>
          <w:bCs/>
          <w:snapToGrid w:val="0"/>
          <w:szCs w:val="24"/>
        </w:rPr>
        <w:t>b)</w:t>
      </w:r>
      <w:r w:rsidRPr="00CD4C50">
        <w:rPr>
          <w:bCs/>
          <w:snapToGrid w:val="0"/>
          <w:szCs w:val="24"/>
        </w:rPr>
        <w:tab/>
        <w:t>Tagungskalender (Dokument C/57/8)</w:t>
      </w:r>
    </w:p>
    <w:p w14:paraId="511C25A5" w14:textId="77777777" w:rsidR="004D5C75" w:rsidRPr="00CD4C50" w:rsidRDefault="004D5C75" w:rsidP="004D5C75">
      <w:pPr>
        <w:jc w:val="left"/>
        <w:rPr>
          <w:bCs/>
          <w:snapToGrid w:val="0"/>
          <w:szCs w:val="24"/>
        </w:rPr>
      </w:pPr>
    </w:p>
    <w:p w14:paraId="3FDD0F6C" w14:textId="77777777" w:rsidR="004D5C75" w:rsidRPr="00CD4C50" w:rsidRDefault="004D5C75" w:rsidP="004D5C75">
      <w:pPr>
        <w:jc w:val="left"/>
        <w:rPr>
          <w:bCs/>
          <w:snapToGrid w:val="0"/>
          <w:szCs w:val="24"/>
        </w:rPr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</w:r>
      <w:r w:rsidRPr="00CD4C50">
        <w:rPr>
          <w:bCs/>
          <w:snapToGrid w:val="0"/>
          <w:szCs w:val="24"/>
        </w:rPr>
        <w:t>Wahl der neuen Vorsitzenden</w:t>
      </w:r>
    </w:p>
    <w:p w14:paraId="1EA56BF7" w14:textId="77777777" w:rsidR="004D5C75" w:rsidRPr="00CD4C50" w:rsidRDefault="004D5C75" w:rsidP="004D5C75">
      <w:pPr>
        <w:jc w:val="left"/>
      </w:pPr>
    </w:p>
    <w:p w14:paraId="4B2BB261" w14:textId="77777777" w:rsidR="004D5C75" w:rsidRPr="00CD4C50" w:rsidRDefault="004D5C75" w:rsidP="004D5C75">
      <w:pPr>
        <w:spacing w:after="120"/>
        <w:jc w:val="left"/>
      </w:pPr>
      <w:r w:rsidRPr="00CD4C50">
        <w:tab/>
        <w:t>a)</w:t>
      </w:r>
      <w:r w:rsidRPr="00CD4C50">
        <w:tab/>
        <w:t>Technische Arbeitsgruppe für landwirtschaftliche Arten (TWA)</w:t>
      </w:r>
    </w:p>
    <w:p w14:paraId="6667104C" w14:textId="77777777" w:rsidR="004D5C75" w:rsidRPr="00CD4C50" w:rsidRDefault="004D5C75" w:rsidP="004D5C75">
      <w:pPr>
        <w:spacing w:after="120"/>
        <w:jc w:val="left"/>
      </w:pPr>
      <w:r w:rsidRPr="00CD4C50">
        <w:tab/>
        <w:t>b)</w:t>
      </w:r>
      <w:r w:rsidRPr="00CD4C50">
        <w:tab/>
        <w:t>Technische Arbeitsgruppe für Obstarten (TWF)</w:t>
      </w:r>
    </w:p>
    <w:p w14:paraId="1AE92461" w14:textId="77777777" w:rsidR="004D5C75" w:rsidRPr="00CD4C50" w:rsidRDefault="004D5C75" w:rsidP="004D5C75">
      <w:pPr>
        <w:spacing w:after="120"/>
        <w:jc w:val="left"/>
      </w:pPr>
      <w:r w:rsidRPr="00CD4C50">
        <w:tab/>
        <w:t>c)</w:t>
      </w:r>
      <w:r w:rsidRPr="00CD4C50">
        <w:tab/>
        <w:t>Technische Arbeitsgruppe für Prüfmethoden und –techniken (TWM)</w:t>
      </w:r>
    </w:p>
    <w:p w14:paraId="7D255EDF" w14:textId="77777777" w:rsidR="004D5C75" w:rsidRPr="00CD4C50" w:rsidRDefault="004D5C75" w:rsidP="004D5C75">
      <w:pPr>
        <w:spacing w:after="120"/>
        <w:jc w:val="left"/>
      </w:pPr>
      <w:r w:rsidRPr="00CD4C50">
        <w:tab/>
        <w:t>d)</w:t>
      </w:r>
      <w:r w:rsidRPr="00CD4C50">
        <w:tab/>
        <w:t>Technische Arbeitsgruppe für Zierpflanzen und forstliche Baumarten (TWO)</w:t>
      </w:r>
    </w:p>
    <w:p w14:paraId="1DB595B6" w14:textId="77777777" w:rsidR="004D5C75" w:rsidRPr="00CD4C50" w:rsidRDefault="004D5C75" w:rsidP="004D5C75">
      <w:pPr>
        <w:jc w:val="left"/>
      </w:pPr>
      <w:r w:rsidRPr="00CD4C50">
        <w:tab/>
        <w:t>e)</w:t>
      </w:r>
      <w:r w:rsidRPr="00CD4C50">
        <w:tab/>
        <w:t>Technische Arbeitsgruppe für Gemüsearten (TWV)</w:t>
      </w:r>
    </w:p>
    <w:p w14:paraId="5A3D34F7" w14:textId="77777777" w:rsidR="004D5C75" w:rsidRPr="00CD4C50" w:rsidRDefault="004D5C75" w:rsidP="004D5C75">
      <w:pPr>
        <w:jc w:val="left"/>
      </w:pPr>
    </w:p>
    <w:p w14:paraId="7925DD5D" w14:textId="77777777" w:rsidR="004D5C75" w:rsidRPr="00CD4C50" w:rsidRDefault="004D5C75" w:rsidP="004D5C75">
      <w:pPr>
        <w:ind w:left="567" w:hanging="567"/>
        <w:jc w:val="left"/>
        <w:rPr>
          <w:u w:val="single"/>
        </w:rPr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  <w:t>Angelegenheiten zur Information:</w:t>
      </w:r>
      <w:r w:rsidRPr="00CD4C50">
        <w:rPr>
          <w:rStyle w:val="FootnoteReference"/>
        </w:rPr>
        <w:footnoteReference w:id="2"/>
      </w:r>
    </w:p>
    <w:p w14:paraId="3CAA3FBB" w14:textId="77777777" w:rsidR="004D5C75" w:rsidRPr="00CD4C50" w:rsidRDefault="004D5C75" w:rsidP="004D5C75">
      <w:pPr>
        <w:ind w:left="567" w:hanging="567"/>
        <w:jc w:val="left"/>
      </w:pPr>
    </w:p>
    <w:p w14:paraId="6A5BC804" w14:textId="77777777" w:rsidR="004D5C75" w:rsidRPr="00CD4C50" w:rsidRDefault="004D5C75" w:rsidP="004D5C75">
      <w:pPr>
        <w:ind w:left="567"/>
        <w:jc w:val="left"/>
      </w:pPr>
      <w:r w:rsidRPr="00CD4C50">
        <w:t>a)</w:t>
      </w:r>
      <w:r w:rsidRPr="00CD4C50">
        <w:tab/>
        <w:t>Bericht über die Tätigkeiten in den ersten neun Monaten des Jahres 2023 (Dokument C/57/3)</w:t>
      </w:r>
    </w:p>
    <w:p w14:paraId="5E152E8C" w14:textId="77777777" w:rsidR="004D5C75" w:rsidRPr="00CD4C50" w:rsidRDefault="004D5C75" w:rsidP="004D5C75">
      <w:pPr>
        <w:ind w:left="1134" w:hanging="567"/>
        <w:jc w:val="left"/>
      </w:pPr>
    </w:p>
    <w:p w14:paraId="6DA79CAE" w14:textId="77777777" w:rsidR="004D5C75" w:rsidRPr="00CD4C50" w:rsidRDefault="004D5C75" w:rsidP="004D5C75">
      <w:pPr>
        <w:keepNext/>
        <w:ind w:left="567"/>
        <w:jc w:val="left"/>
      </w:pPr>
      <w:r w:rsidRPr="00CD4C50">
        <w:t>b)</w:t>
      </w:r>
      <w:r w:rsidRPr="00CD4C50">
        <w:tab/>
        <w:t xml:space="preserve">Lage auf dem Gebiet der Gesetzgebung, der Verwaltung und der Technik: </w:t>
      </w:r>
    </w:p>
    <w:p w14:paraId="5232A7A9" w14:textId="77777777" w:rsidR="004D5C75" w:rsidRPr="00CD4C50" w:rsidRDefault="004D5C75" w:rsidP="004D5C75">
      <w:pPr>
        <w:keepNext/>
        <w:jc w:val="left"/>
      </w:pPr>
    </w:p>
    <w:p w14:paraId="7C56E053" w14:textId="77777777" w:rsidR="004D5C75" w:rsidRPr="00CD4C50" w:rsidRDefault="004D5C75" w:rsidP="004D5C75">
      <w:pPr>
        <w:spacing w:after="120"/>
        <w:ind w:left="1559" w:hanging="425"/>
        <w:jc w:val="left"/>
      </w:pPr>
      <w:r w:rsidRPr="00CD4C50">
        <w:t>i)</w:t>
      </w:r>
      <w:r w:rsidRPr="00CD4C50">
        <w:tab/>
        <w:t>Berichte der Vertreter von Mitgliedern und Beobachtern (Dokument C/57/13)</w:t>
      </w:r>
    </w:p>
    <w:p w14:paraId="2BE8B981" w14:textId="77777777" w:rsidR="004D5C75" w:rsidRPr="00CD4C50" w:rsidRDefault="004D5C75" w:rsidP="004D5C75">
      <w:pPr>
        <w:ind w:left="1560" w:hanging="426"/>
        <w:jc w:val="left"/>
      </w:pPr>
      <w:r w:rsidRPr="00CD4C50">
        <w:t>ii)</w:t>
      </w:r>
      <w:r w:rsidRPr="00CD4C50">
        <w:tab/>
        <w:t>Zusammenarbeit bei der Prüfung (Dokument C/57/5);  Liste der von den Verbandsmitgliedern schutzfähigen Taxa (Dokument C/57/6);  Sortenschutzstatistik für den Zeitabschnitt 2018</w:t>
      </w:r>
      <w:r w:rsidRPr="00CD4C50">
        <w:noBreakHyphen/>
        <w:t>2022 (Dokument C/57/7)</w:t>
      </w:r>
    </w:p>
    <w:p w14:paraId="1A214C54" w14:textId="77777777" w:rsidR="004D5C75" w:rsidRPr="00CD4C50" w:rsidRDefault="004D5C75" w:rsidP="004D5C75">
      <w:pPr>
        <w:ind w:left="567" w:hanging="567"/>
        <w:jc w:val="left"/>
        <w:rPr>
          <w:snapToGrid w:val="0"/>
        </w:rPr>
      </w:pPr>
    </w:p>
    <w:p w14:paraId="0A79EA6A" w14:textId="77777777" w:rsidR="004D5C75" w:rsidRPr="00CD4C50" w:rsidRDefault="004D5C75" w:rsidP="004D5C75">
      <w:pPr>
        <w:keepNext/>
        <w:ind w:left="567" w:hanging="567"/>
        <w:jc w:val="left"/>
      </w:pPr>
      <w:r w:rsidRPr="00CD4C50">
        <w:fldChar w:fldCharType="begin"/>
      </w:r>
      <w:r w:rsidRPr="00CD4C50">
        <w:instrText xml:space="preserve"> AUTONUM  </w:instrText>
      </w:r>
      <w:r w:rsidRPr="00CD4C50">
        <w:fldChar w:fldCharType="end"/>
      </w:r>
      <w:r w:rsidRPr="00CD4C50">
        <w:tab/>
      </w:r>
      <w:r w:rsidR="00CD4C50" w:rsidRPr="00CD4C50">
        <w:rPr>
          <w:bCs/>
          <w:snapToGrid w:val="0"/>
          <w:szCs w:val="24"/>
        </w:rPr>
        <w:t xml:space="preserve">Pressemitteilung </w:t>
      </w:r>
      <w:r w:rsidRPr="00CD4C50">
        <w:rPr>
          <w:bCs/>
          <w:snapToGrid w:val="0"/>
          <w:szCs w:val="24"/>
        </w:rPr>
        <w:t>(Dokument C/57/16)</w:t>
      </w:r>
    </w:p>
    <w:p w14:paraId="0222AB52" w14:textId="77777777" w:rsidR="004D5C75" w:rsidRPr="00CD4C50" w:rsidRDefault="004D5C75" w:rsidP="004D5C75">
      <w:pPr>
        <w:keepNext/>
        <w:ind w:left="567" w:hanging="567"/>
        <w:jc w:val="left"/>
        <w:rPr>
          <w:bCs/>
          <w:snapToGrid w:val="0"/>
          <w:szCs w:val="24"/>
        </w:rPr>
      </w:pPr>
    </w:p>
    <w:p w14:paraId="07130EDB" w14:textId="77777777" w:rsidR="00CD4C50" w:rsidRPr="00CD4C50" w:rsidRDefault="00CD4C50" w:rsidP="00CD4C50">
      <w:pPr>
        <w:rPr>
          <w:snapToGrid w:val="0"/>
        </w:rPr>
      </w:pPr>
      <w:r w:rsidRPr="00CD4C50">
        <w:rPr>
          <w:snapToGrid w:val="0"/>
        </w:rPr>
        <w:t xml:space="preserve">17. </w:t>
      </w:r>
      <w:r w:rsidRPr="00CD4C50">
        <w:rPr>
          <w:snapToGrid w:val="0"/>
        </w:rPr>
        <w:tab/>
        <w:t>Annahme eines Dokuments über die auf der Tagung getroffenen Entscheidungen</w:t>
      </w:r>
    </w:p>
    <w:p w14:paraId="012DA588" w14:textId="77777777" w:rsidR="00CD4C50" w:rsidRPr="00CD4C50" w:rsidRDefault="00CD4C50" w:rsidP="00CD4C50">
      <w:pPr>
        <w:ind w:left="567" w:hanging="567"/>
        <w:rPr>
          <w:bCs/>
          <w:snapToGrid w:val="0"/>
          <w:szCs w:val="24"/>
        </w:rPr>
      </w:pPr>
    </w:p>
    <w:p w14:paraId="4F33FED4" w14:textId="77777777" w:rsidR="00CD4C50" w:rsidRPr="00CD4C50" w:rsidRDefault="00CD4C50" w:rsidP="00CD4C50">
      <w:pPr>
        <w:ind w:left="567" w:hanging="567"/>
        <w:rPr>
          <w:bCs/>
          <w:snapToGrid w:val="0"/>
          <w:szCs w:val="24"/>
        </w:rPr>
      </w:pPr>
      <w:r w:rsidRPr="00CD4C50">
        <w:rPr>
          <w:snapToGrid w:val="0"/>
        </w:rPr>
        <w:t>18.</w:t>
      </w:r>
      <w:r w:rsidRPr="00CD4C50">
        <w:rPr>
          <w:snapToGrid w:val="0"/>
        </w:rPr>
        <w:tab/>
      </w:r>
      <w:r w:rsidRPr="00CD4C50">
        <w:rPr>
          <w:bCs/>
          <w:snapToGrid w:val="0"/>
          <w:szCs w:val="24"/>
        </w:rPr>
        <w:t>Schließung der Tagung</w:t>
      </w:r>
    </w:p>
    <w:p w14:paraId="18C3F0F3" w14:textId="77777777" w:rsidR="004D5C75" w:rsidRPr="00CD4C50" w:rsidRDefault="004D5C75">
      <w:pPr>
        <w:jc w:val="left"/>
      </w:pPr>
    </w:p>
    <w:p w14:paraId="2FFF61D6" w14:textId="77777777" w:rsidR="00CD4C50" w:rsidRPr="00CD4C50" w:rsidRDefault="00CD4C50">
      <w:pPr>
        <w:jc w:val="left"/>
      </w:pPr>
    </w:p>
    <w:p w14:paraId="7359141F" w14:textId="77777777" w:rsidR="00050E16" w:rsidRPr="00CD4C50" w:rsidRDefault="00050E16" w:rsidP="004D5C75">
      <w:pPr>
        <w:jc w:val="right"/>
      </w:pPr>
      <w:r w:rsidRPr="00CD4C50">
        <w:t>[</w:t>
      </w:r>
      <w:r w:rsidR="00BC0BD4" w:rsidRPr="00CD4C50">
        <w:t>Ende des</w:t>
      </w:r>
      <w:r w:rsidR="00A706D3" w:rsidRPr="00CD4C50">
        <w:t xml:space="preserve"> </w:t>
      </w:r>
      <w:r w:rsidR="00BC0BD4" w:rsidRPr="00CD4C50">
        <w:t>Dokuments</w:t>
      </w:r>
      <w:r w:rsidRPr="00CD4C50">
        <w:t>]</w:t>
      </w:r>
    </w:p>
    <w:sectPr w:rsidR="00050E16" w:rsidRPr="00CD4C50" w:rsidSect="00CD4C50">
      <w:headerReference w:type="default" r:id="rId8"/>
      <w:footerReference w:type="first" r:id="rId9"/>
      <w:pgSz w:w="11907" w:h="16840" w:code="9"/>
      <w:pgMar w:top="510" w:right="1134" w:bottom="426" w:left="1134" w:header="510" w:footer="3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3C91" w14:textId="77777777" w:rsidR="00C519EF" w:rsidRDefault="00C519EF" w:rsidP="006655D3">
      <w:r>
        <w:separator/>
      </w:r>
    </w:p>
    <w:p w14:paraId="33CD5A12" w14:textId="77777777" w:rsidR="00C519EF" w:rsidRDefault="00C519EF" w:rsidP="006655D3"/>
    <w:p w14:paraId="680544BF" w14:textId="77777777" w:rsidR="00C519EF" w:rsidRDefault="00C519EF" w:rsidP="006655D3"/>
  </w:endnote>
  <w:endnote w:type="continuationSeparator" w:id="0">
    <w:p w14:paraId="6DC04CBD" w14:textId="77777777" w:rsidR="00C519EF" w:rsidRDefault="00C519EF" w:rsidP="006655D3">
      <w:r>
        <w:separator/>
      </w:r>
    </w:p>
    <w:p w14:paraId="054CDCBC" w14:textId="77777777" w:rsidR="00C519EF" w:rsidRPr="00294751" w:rsidRDefault="00C519E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0BCC553" w14:textId="77777777" w:rsidR="00C519EF" w:rsidRPr="00294751" w:rsidRDefault="00C519EF" w:rsidP="006655D3">
      <w:pPr>
        <w:rPr>
          <w:lang w:val="fr-FR"/>
        </w:rPr>
      </w:pPr>
    </w:p>
    <w:p w14:paraId="14EB07BA" w14:textId="77777777" w:rsidR="00C519EF" w:rsidRPr="00294751" w:rsidRDefault="00C519EF" w:rsidP="006655D3">
      <w:pPr>
        <w:rPr>
          <w:lang w:val="fr-FR"/>
        </w:rPr>
      </w:pPr>
    </w:p>
  </w:endnote>
  <w:endnote w:type="continuationNotice" w:id="1">
    <w:p w14:paraId="299EF508" w14:textId="77777777" w:rsidR="00C519EF" w:rsidRPr="00294751" w:rsidRDefault="00C519E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22AFB9D" w14:textId="77777777" w:rsidR="00C519EF" w:rsidRPr="00294751" w:rsidRDefault="00C519EF" w:rsidP="006655D3">
      <w:pPr>
        <w:rPr>
          <w:lang w:val="fr-FR"/>
        </w:rPr>
      </w:pPr>
    </w:p>
    <w:p w14:paraId="5603895B" w14:textId="77777777" w:rsidR="00C519EF" w:rsidRPr="00294751" w:rsidRDefault="00C519E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C7C2" w14:textId="77777777" w:rsidR="004D5C75" w:rsidRPr="0030498D" w:rsidRDefault="004D5C75" w:rsidP="004D5C75">
    <w:pPr>
      <w:tabs>
        <w:tab w:val="left" w:pos="2835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14:paraId="4F503657" w14:textId="77777777" w:rsidR="004D5C75" w:rsidRPr="004D5C75" w:rsidRDefault="004D5C75" w:rsidP="004D5C75">
    <w:pPr>
      <w:spacing w:before="120"/>
      <w:rPr>
        <w:sz w:val="14"/>
        <w:szCs w:val="14"/>
      </w:rPr>
    </w:pPr>
    <w:r w:rsidRPr="00EA51C3">
      <w:rPr>
        <w:rFonts w:cs="Arial"/>
        <w:sz w:val="14"/>
        <w:szCs w:val="15"/>
      </w:rPr>
      <w:t xml:space="preserve">Die Tagung </w:t>
    </w:r>
    <w:r>
      <w:rPr>
        <w:rFonts w:cs="Arial"/>
        <w:sz w:val="14"/>
        <w:szCs w:val="15"/>
      </w:rPr>
      <w:t>wird</w:t>
    </w:r>
    <w:r w:rsidRPr="00EA51C3">
      <w:rPr>
        <w:rFonts w:cs="Arial"/>
        <w:sz w:val="14"/>
        <w:szCs w:val="15"/>
      </w:rPr>
      <w:t xml:space="preserve"> </w:t>
    </w:r>
    <w:r w:rsidRPr="00EA51C3">
      <w:rPr>
        <w:sz w:val="14"/>
        <w:szCs w:val="15"/>
      </w:rPr>
      <w:t xml:space="preserve">am </w:t>
    </w:r>
    <w:r>
      <w:rPr>
        <w:sz w:val="14"/>
        <w:szCs w:val="15"/>
      </w:rPr>
      <w:t>Freitag</w:t>
    </w:r>
    <w:r w:rsidRPr="008B6402">
      <w:rPr>
        <w:sz w:val="14"/>
        <w:szCs w:val="15"/>
      </w:rPr>
      <w:t>, den 2</w:t>
    </w:r>
    <w:r>
      <w:rPr>
        <w:sz w:val="14"/>
        <w:szCs w:val="15"/>
      </w:rPr>
      <w:t>7. Oktober 2023</w:t>
    </w:r>
    <w:r w:rsidRPr="008B6402">
      <w:rPr>
        <w:sz w:val="14"/>
        <w:szCs w:val="15"/>
      </w:rPr>
      <w:t xml:space="preserve">, </w:t>
    </w:r>
    <w:r w:rsidRPr="00EA51C3">
      <w:rPr>
        <w:rFonts w:cs="Arial"/>
        <w:sz w:val="14"/>
        <w:szCs w:val="15"/>
      </w:rPr>
      <w:t xml:space="preserve">am </w:t>
    </w:r>
    <w:r>
      <w:rPr>
        <w:rFonts w:cs="Arial"/>
        <w:sz w:val="14"/>
        <w:szCs w:val="15"/>
      </w:rPr>
      <w:t>Haupts</w:t>
    </w:r>
    <w:r w:rsidRPr="00EA51C3">
      <w:rPr>
        <w:rFonts w:cs="Arial"/>
        <w:sz w:val="14"/>
        <w:szCs w:val="15"/>
      </w:rPr>
      <w:t>itz der UPOV (34, chemin des Colombettes, Genf, Schweiz) statt</w:t>
    </w:r>
    <w:r>
      <w:rPr>
        <w:rFonts w:cs="Arial"/>
        <w:sz w:val="14"/>
        <w:szCs w:val="15"/>
      </w:rPr>
      <w:t>finden</w:t>
    </w:r>
    <w:r w:rsidRPr="00EA51C3">
      <w:rPr>
        <w:rFonts w:cs="Arial"/>
        <w:sz w:val="14"/>
        <w:szCs w:val="15"/>
      </w:rPr>
      <w:t xml:space="preserve"> </w:t>
    </w:r>
    <w:r w:rsidRPr="00EA51C3">
      <w:rPr>
        <w:sz w:val="14"/>
        <w:szCs w:val="15"/>
      </w:rPr>
      <w:t>und um 9.30 Uhr</w:t>
    </w:r>
    <w:r>
      <w:rPr>
        <w:sz w:val="14"/>
        <w:szCs w:val="15"/>
      </w:rPr>
      <w:t xml:space="preserve"> beginnen</w:t>
    </w:r>
    <w:r w:rsidRPr="00EA51C3">
      <w:rPr>
        <w:sz w:val="14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C707" w14:textId="77777777" w:rsidR="00C519EF" w:rsidRDefault="00C519EF" w:rsidP="006655D3">
      <w:r>
        <w:separator/>
      </w:r>
    </w:p>
  </w:footnote>
  <w:footnote w:type="continuationSeparator" w:id="0">
    <w:p w14:paraId="5938E9B0" w14:textId="77777777" w:rsidR="00C519EF" w:rsidRDefault="00C519EF" w:rsidP="006655D3">
      <w:r>
        <w:separator/>
      </w:r>
    </w:p>
  </w:footnote>
  <w:footnote w:type="continuationNotice" w:id="1">
    <w:p w14:paraId="37F55787" w14:textId="77777777" w:rsidR="00C519EF" w:rsidRPr="00AB530F" w:rsidRDefault="00C519EF" w:rsidP="00AB530F">
      <w:pPr>
        <w:pStyle w:val="Footer"/>
      </w:pPr>
    </w:p>
  </w:footnote>
  <w:footnote w:id="2">
    <w:p w14:paraId="46D8858C" w14:textId="77777777" w:rsidR="004D5C75" w:rsidRPr="004D5C75" w:rsidRDefault="004D5C75" w:rsidP="004D5C75">
      <w:pPr>
        <w:pStyle w:val="FootnoteText"/>
      </w:pPr>
      <w:r>
        <w:rPr>
          <w:rStyle w:val="FootnoteReference"/>
        </w:rPr>
        <w:footnoteRef/>
      </w:r>
      <w:r w:rsidRPr="004D5C75">
        <w:t xml:space="preserve"> </w:t>
      </w:r>
      <w:r w:rsidRPr="004D5C75">
        <w:tab/>
      </w:r>
      <w:r w:rsidRPr="0017412F">
        <w:t>Dokument C/5</w:t>
      </w:r>
      <w:r>
        <w:t>7</w:t>
      </w:r>
      <w:r w:rsidRPr="0017412F">
        <w:t>/INF/1 wird die Liste der Personen enthalten, die sich für die Tagung angemeldet haben. Die endgültige Teilnehmerliste wird als Anlage zum Tagungsbericht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E743" w14:textId="79BB00C9" w:rsidR="00182B99" w:rsidRPr="00202E38" w:rsidRDefault="00CC6951" w:rsidP="00EB048E">
    <w:pPr>
      <w:pStyle w:val="Header"/>
      <w:rPr>
        <w:rStyle w:val="PageNumber"/>
      </w:rPr>
    </w:pPr>
    <w:r>
      <w:rPr>
        <w:rStyle w:val="PageNumber"/>
      </w:rPr>
      <w:t>C/</w:t>
    </w:r>
    <w:r w:rsidR="004D5C75">
      <w:rPr>
        <w:rStyle w:val="PageNumber"/>
      </w:rPr>
      <w:t>57/1</w:t>
    </w:r>
    <w:r w:rsidR="00F469A2">
      <w:rPr>
        <w:rStyle w:val="PageNumber"/>
      </w:rPr>
      <w:t xml:space="preserve"> Rev.</w:t>
    </w:r>
  </w:p>
  <w:p w14:paraId="4356C956" w14:textId="77777777"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CD4C50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14:paraId="7376B378" w14:textId="77777777" w:rsidR="00182B99" w:rsidRPr="00202E38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60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9EF"/>
    <w:rsid w:val="0000241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072D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76C5F"/>
    <w:rsid w:val="003B031A"/>
    <w:rsid w:val="003C7FBE"/>
    <w:rsid w:val="003D227C"/>
    <w:rsid w:val="003D2B4D"/>
    <w:rsid w:val="0040557F"/>
    <w:rsid w:val="004231B1"/>
    <w:rsid w:val="00444A88"/>
    <w:rsid w:val="00474DA4"/>
    <w:rsid w:val="00476B4D"/>
    <w:rsid w:val="004805FA"/>
    <w:rsid w:val="004935D2"/>
    <w:rsid w:val="004B1215"/>
    <w:rsid w:val="004D047D"/>
    <w:rsid w:val="004D5C75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A2D07"/>
    <w:rsid w:val="007C1A30"/>
    <w:rsid w:val="007C1D92"/>
    <w:rsid w:val="007C4CB9"/>
    <w:rsid w:val="007C595A"/>
    <w:rsid w:val="007D0B9D"/>
    <w:rsid w:val="007D19B0"/>
    <w:rsid w:val="007D612E"/>
    <w:rsid w:val="007F498F"/>
    <w:rsid w:val="0080679D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07043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36B3"/>
    <w:rsid w:val="00A24C10"/>
    <w:rsid w:val="00A42AC3"/>
    <w:rsid w:val="00A430CF"/>
    <w:rsid w:val="00A54309"/>
    <w:rsid w:val="00A706D3"/>
    <w:rsid w:val="00A7227F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C061B6"/>
    <w:rsid w:val="00C2446C"/>
    <w:rsid w:val="00C36AE5"/>
    <w:rsid w:val="00C41F17"/>
    <w:rsid w:val="00C519EF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6951"/>
    <w:rsid w:val="00CD4C50"/>
    <w:rsid w:val="00CF1330"/>
    <w:rsid w:val="00CF7E36"/>
    <w:rsid w:val="00D3708D"/>
    <w:rsid w:val="00D40426"/>
    <w:rsid w:val="00D57C96"/>
    <w:rsid w:val="00D57D18"/>
    <w:rsid w:val="00D91203"/>
    <w:rsid w:val="00D95174"/>
    <w:rsid w:val="00DA3C12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0B2"/>
    <w:rsid w:val="00EC4208"/>
    <w:rsid w:val="00EE34DF"/>
    <w:rsid w:val="00EF2F89"/>
    <w:rsid w:val="00F03E98"/>
    <w:rsid w:val="00F1237A"/>
    <w:rsid w:val="00F22CBD"/>
    <w:rsid w:val="00F272F1"/>
    <w:rsid w:val="00F45372"/>
    <w:rsid w:val="00F469A2"/>
    <w:rsid w:val="00F560F7"/>
    <w:rsid w:val="00F6334D"/>
    <w:rsid w:val="00FA49AB"/>
    <w:rsid w:val="00FD3F87"/>
    <w:rsid w:val="00FE39C7"/>
    <w:rsid w:val="00FF262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A17D3A"/>
  <w15:docId w15:val="{66E98D55-E3A1-4C69-B2E9-6002B55C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4D5C75"/>
    <w:pPr>
      <w:spacing w:before="60"/>
      <w:ind w:left="284" w:hanging="284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4D5C75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4D5C75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4D5C75"/>
    <w:rPr>
      <w:rFonts w:ascii="Arial" w:hAnsi="Arial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c_57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c_57_DE.dotx</Template>
  <TotalTime>1</TotalTime>
  <Pages>2</Pages>
  <Words>483</Words>
  <Characters>3877</Characters>
  <Application>Microsoft Office Word</Application>
  <DocSecurity>0</DocSecurity>
  <Lines>117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C/57/1</vt:lpstr>
    </vt:vector>
  </TitlesOfParts>
  <Company>UPOV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 Rev.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2023-10-12T17:58:00Z</dcterms:created>
  <dcterms:modified xsi:type="dcterms:W3CDTF">2023-10-12T17:59:00Z</dcterms:modified>
</cp:coreProperties>
</file>