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176"/>
        <w:gridCol w:w="2952"/>
      </w:tblGrid>
      <w:tr w:rsidR="00F14D14" w:rsidRPr="00157B84" w:rsidTr="0094624A">
        <w:tc>
          <w:tcPr>
            <w:tcW w:w="6522" w:type="dxa"/>
          </w:tcPr>
          <w:p w:rsidR="00F14D14" w:rsidRPr="00157B84" w:rsidRDefault="00F14D14" w:rsidP="0094624A">
            <w:r w:rsidRPr="00157B84">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157B84" w:rsidRDefault="00F14D14" w:rsidP="0094624A">
            <w:pPr>
              <w:pStyle w:val="Lettrine"/>
            </w:pPr>
            <w:r w:rsidRPr="00157B84">
              <w:t>G</w:t>
            </w:r>
          </w:p>
        </w:tc>
      </w:tr>
      <w:tr w:rsidR="00F14D14" w:rsidRPr="00157B84" w:rsidTr="0094624A">
        <w:trPr>
          <w:trHeight w:val="219"/>
        </w:trPr>
        <w:tc>
          <w:tcPr>
            <w:tcW w:w="6522" w:type="dxa"/>
          </w:tcPr>
          <w:p w:rsidR="00F14D14" w:rsidRPr="00157B84" w:rsidRDefault="00F14D14" w:rsidP="0094624A">
            <w:pPr>
              <w:pStyle w:val="upove"/>
            </w:pPr>
            <w:r w:rsidRPr="00157B84">
              <w:t>Internationaler Verband zum Schutz von Pflanzenzüchtungen</w:t>
            </w:r>
          </w:p>
        </w:tc>
        <w:tc>
          <w:tcPr>
            <w:tcW w:w="3117" w:type="dxa"/>
          </w:tcPr>
          <w:p w:rsidR="00F14D14" w:rsidRPr="00157B84" w:rsidRDefault="00F14D14" w:rsidP="0094624A"/>
        </w:tc>
      </w:tr>
    </w:tbl>
    <w:p w:rsidR="00F14D14" w:rsidRPr="00157B84" w:rsidRDefault="00F14D14" w:rsidP="00F14D14"/>
    <w:p w:rsidR="00F14D14" w:rsidRPr="00157B84"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166"/>
        <w:gridCol w:w="2962"/>
      </w:tblGrid>
      <w:tr w:rsidR="00F14D14" w:rsidRPr="00157B84" w:rsidTr="000421CC">
        <w:tc>
          <w:tcPr>
            <w:tcW w:w="6512" w:type="dxa"/>
            <w:tcBorders>
              <w:bottom w:val="single" w:sz="4" w:space="0" w:color="auto"/>
            </w:tcBorders>
          </w:tcPr>
          <w:p w:rsidR="00F14D14" w:rsidRPr="00157B84" w:rsidRDefault="00F14D14" w:rsidP="0094624A">
            <w:pPr>
              <w:pStyle w:val="Sessiontcplacedate"/>
              <w:rPr>
                <w:sz w:val="22"/>
              </w:rPr>
            </w:pPr>
          </w:p>
        </w:tc>
        <w:tc>
          <w:tcPr>
            <w:tcW w:w="3127" w:type="dxa"/>
            <w:tcBorders>
              <w:bottom w:val="single" w:sz="4" w:space="0" w:color="auto"/>
            </w:tcBorders>
          </w:tcPr>
          <w:p w:rsidR="00F14D14" w:rsidRPr="002017A2" w:rsidRDefault="00271109" w:rsidP="0094624A">
            <w:pPr>
              <w:pStyle w:val="Doccode"/>
              <w:rPr>
                <w:lang w:val="de-DE"/>
              </w:rPr>
            </w:pPr>
            <w:r>
              <w:rPr>
                <w:lang w:val="de-DE"/>
              </w:rPr>
              <w:t xml:space="preserve">TGP/5: </w:t>
            </w:r>
            <w:r w:rsidR="000421CC" w:rsidRPr="002017A2">
              <w:rPr>
                <w:lang w:val="de-DE"/>
              </w:rPr>
              <w:t>Abschnitt 2/4 Draft 1</w:t>
            </w:r>
          </w:p>
          <w:p w:rsidR="00F14D14" w:rsidRPr="002017A2" w:rsidRDefault="00F14D14" w:rsidP="0094624A">
            <w:pPr>
              <w:pStyle w:val="Docoriginal"/>
            </w:pPr>
            <w:r w:rsidRPr="002017A2">
              <w:t>Original:</w:t>
            </w:r>
            <w:r w:rsidR="00535B6C" w:rsidRPr="002017A2">
              <w:rPr>
                <w:b w:val="0"/>
                <w:spacing w:val="0"/>
              </w:rPr>
              <w:t xml:space="preserve"> </w:t>
            </w:r>
            <w:r w:rsidR="00CE3015" w:rsidRPr="002017A2">
              <w:rPr>
                <w:b w:val="0"/>
                <w:spacing w:val="0"/>
              </w:rPr>
              <w:t>Englisch</w:t>
            </w:r>
          </w:p>
          <w:p w:rsidR="00F14D14" w:rsidRPr="00157B84" w:rsidRDefault="00F14D14" w:rsidP="000421CC">
            <w:pPr>
              <w:pStyle w:val="Docoriginal"/>
            </w:pPr>
            <w:r w:rsidRPr="002017A2">
              <w:t>Datum:</w:t>
            </w:r>
            <w:r w:rsidR="00535B6C" w:rsidRPr="002017A2">
              <w:rPr>
                <w:b w:val="0"/>
                <w:spacing w:val="0"/>
              </w:rPr>
              <w:t xml:space="preserve"> </w:t>
            </w:r>
            <w:r w:rsidR="000421CC" w:rsidRPr="002017A2">
              <w:rPr>
                <w:b w:val="0"/>
                <w:spacing w:val="0"/>
              </w:rPr>
              <w:t>10</w:t>
            </w:r>
            <w:r w:rsidR="00271109" w:rsidRPr="002017A2">
              <w:rPr>
                <w:b w:val="0"/>
                <w:spacing w:val="0"/>
              </w:rPr>
              <w:t xml:space="preserve">. </w:t>
            </w:r>
            <w:r w:rsidR="000421CC" w:rsidRPr="002017A2">
              <w:rPr>
                <w:b w:val="0"/>
                <w:spacing w:val="0"/>
              </w:rPr>
              <w:t>Juni 2021</w:t>
            </w:r>
          </w:p>
        </w:tc>
      </w:tr>
      <w:tr w:rsidR="000421CC" w:rsidRPr="00157B84" w:rsidTr="000421CC">
        <w:tc>
          <w:tcPr>
            <w:tcW w:w="6512" w:type="dxa"/>
            <w:tcBorders>
              <w:top w:val="single" w:sz="4" w:space="0" w:color="auto"/>
              <w:bottom w:val="single" w:sz="4" w:space="0" w:color="auto"/>
            </w:tcBorders>
          </w:tcPr>
          <w:p w:rsidR="000421CC" w:rsidRPr="00617430" w:rsidRDefault="000421CC" w:rsidP="000421CC">
            <w:pPr>
              <w:pStyle w:val="Sessiontcplacedate"/>
              <w:spacing w:before="0"/>
              <w:contextualSpacing w:val="0"/>
              <w:rPr>
                <w:b w:val="0"/>
                <w:i/>
              </w:rPr>
            </w:pPr>
            <w:r w:rsidRPr="00962EB1">
              <w:rPr>
                <w:bCs w:val="0"/>
                <w:i/>
                <w:szCs w:val="24"/>
              </w:rPr>
              <w:t>zur Prüfung auf dem Schriftweg</w:t>
            </w:r>
          </w:p>
        </w:tc>
        <w:tc>
          <w:tcPr>
            <w:tcW w:w="3127" w:type="dxa"/>
            <w:tcBorders>
              <w:top w:val="single" w:sz="4" w:space="0" w:color="auto"/>
              <w:bottom w:val="single" w:sz="4" w:space="0" w:color="auto"/>
            </w:tcBorders>
          </w:tcPr>
          <w:p w:rsidR="000421CC" w:rsidRPr="00617430" w:rsidRDefault="000421CC" w:rsidP="000421CC">
            <w:pPr>
              <w:pStyle w:val="Doccode"/>
              <w:rPr>
                <w:sz w:val="20"/>
                <w:lang w:val="de-DE"/>
              </w:rPr>
            </w:pPr>
          </w:p>
        </w:tc>
      </w:tr>
    </w:tbl>
    <w:p w:rsidR="000421CC" w:rsidRDefault="000421CC" w:rsidP="000421CC"/>
    <w:p w:rsidR="000421CC" w:rsidRDefault="000421CC" w:rsidP="000421CC"/>
    <w:p w:rsidR="000421CC" w:rsidRDefault="000421CC" w:rsidP="000421CC"/>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118"/>
      </w:tblGrid>
      <w:tr w:rsidR="000421CC" w:rsidRPr="00C5280D" w:rsidTr="002409D5">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1CC" w:rsidRDefault="000421CC" w:rsidP="002409D5">
            <w:pPr>
              <w:jc w:val="center"/>
              <w:rPr>
                <w:b/>
              </w:rPr>
            </w:pPr>
            <w:r>
              <w:rPr>
                <w:b/>
              </w:rPr>
              <w:t>ENTWURF</w:t>
            </w:r>
          </w:p>
          <w:p w:rsidR="000421CC" w:rsidRPr="007C1D92" w:rsidRDefault="000421CC" w:rsidP="002409D5">
            <w:pPr>
              <w:jc w:val="center"/>
            </w:pPr>
            <w:r>
              <w:rPr>
                <w:b/>
              </w:rPr>
              <w:t>(Überarbeitung)</w:t>
            </w:r>
          </w:p>
        </w:tc>
      </w:tr>
    </w:tbl>
    <w:p w:rsidR="000421CC" w:rsidRDefault="000421CC" w:rsidP="00271109"/>
    <w:p w:rsidR="000421CC" w:rsidRDefault="000421CC" w:rsidP="00271109"/>
    <w:p w:rsidR="000421CC" w:rsidRDefault="000421CC" w:rsidP="00271109"/>
    <w:p w:rsidR="00271109" w:rsidRPr="00271109" w:rsidRDefault="00271109" w:rsidP="00271109">
      <w:r w:rsidRPr="00271109">
        <w:t>Verbundenes Dokument zur</w:t>
      </w:r>
    </w:p>
    <w:p w:rsidR="00271109" w:rsidRPr="00271109" w:rsidRDefault="00271109" w:rsidP="00271109">
      <w:r w:rsidRPr="00271109">
        <w:t xml:space="preserve">Allgemeinen Einführung zur Prüfung auf Unterscheidbarkeit, Homogenität und Beständigkeit </w:t>
      </w:r>
    </w:p>
    <w:p w:rsidR="00271109" w:rsidRPr="00271109" w:rsidRDefault="00271109" w:rsidP="00271109">
      <w:r w:rsidRPr="00271109">
        <w:t>und zur Erarbeitung harmonisierter Beschreibungen von neuen Pflanzensorten (Dokument TG/1/3)</w:t>
      </w:r>
    </w:p>
    <w:p w:rsidR="000421CC" w:rsidRDefault="00271109" w:rsidP="000421CC">
      <w:pPr>
        <w:spacing w:before="600" w:after="240"/>
        <w:jc w:val="left"/>
        <w:rPr>
          <w:b/>
        </w:rPr>
      </w:pPr>
      <w:r w:rsidRPr="00271109">
        <w:rPr>
          <w:b/>
          <w:caps/>
        </w:rPr>
        <w:t>Dokument TGP/5</w:t>
      </w:r>
      <w:r w:rsidRPr="00271109">
        <w:rPr>
          <w:b/>
          <w:caps/>
        </w:rPr>
        <w:br/>
      </w:r>
      <w:r w:rsidRPr="00271109">
        <w:rPr>
          <w:b/>
          <w:caps/>
        </w:rPr>
        <w:br/>
        <w:t>ERFAHRUNG UND ZUSAMMENARBEIT BEI DER DUS-PRÜFUNG</w:t>
      </w:r>
      <w:r w:rsidRPr="00271109">
        <w:rPr>
          <w:b/>
          <w:caps/>
        </w:rPr>
        <w:br/>
      </w:r>
      <w:r w:rsidRPr="00271109">
        <w:rPr>
          <w:b/>
          <w:caps/>
        </w:rPr>
        <w:br/>
      </w:r>
      <w:r w:rsidRPr="00271109">
        <w:rPr>
          <w:b/>
          <w:caps/>
        </w:rPr>
        <w:br/>
      </w:r>
      <w:r w:rsidR="000421CC">
        <w:rPr>
          <w:b/>
        </w:rPr>
        <w:t>Abschnitt 2</w:t>
      </w:r>
      <w:r w:rsidRPr="00271109">
        <w:rPr>
          <w:b/>
        </w:rPr>
        <w:t>:</w:t>
      </w:r>
      <w:r w:rsidRPr="00271109">
        <w:rPr>
          <w:b/>
        </w:rPr>
        <w:br/>
      </w:r>
      <w:r w:rsidRPr="00271109">
        <w:rPr>
          <w:b/>
          <w:caps/>
        </w:rPr>
        <w:br/>
      </w:r>
      <w:r w:rsidR="000421CC" w:rsidRPr="000421CC">
        <w:rPr>
          <w:b/>
        </w:rPr>
        <w:t>UPOV-Musterformblatt für die Anmeldung einer Sorte zur Erteilung des Sortenschutzes</w:t>
      </w:r>
    </w:p>
    <w:p w:rsidR="000421CC" w:rsidRPr="000421CC" w:rsidRDefault="000421CC" w:rsidP="000421CC">
      <w:pPr>
        <w:spacing w:after="240"/>
        <w:jc w:val="left"/>
        <w:rPr>
          <w:i/>
        </w:rPr>
      </w:pPr>
      <w:r w:rsidRPr="000421CC">
        <w:rPr>
          <w:i/>
        </w:rPr>
        <w:t>Vom Verbandsbüro erstelltes Dokument</w:t>
      </w:r>
    </w:p>
    <w:p w:rsidR="000421CC" w:rsidRDefault="000421CC" w:rsidP="000421CC">
      <w:pPr>
        <w:pStyle w:val="preparedby1"/>
        <w:jc w:val="left"/>
      </w:pPr>
    </w:p>
    <w:p w:rsidR="000421CC" w:rsidRDefault="000421CC" w:rsidP="000421CC">
      <w:pPr>
        <w:pStyle w:val="preparedby1"/>
        <w:jc w:val="left"/>
      </w:pPr>
      <w:r>
        <w:t xml:space="preserve">zu </w:t>
      </w:r>
      <w:r w:rsidRPr="002017A2">
        <w:t>prüfen vom Rat in 2021</w:t>
      </w:r>
    </w:p>
    <w:p w:rsidR="000421CC" w:rsidRDefault="000421CC" w:rsidP="000421CC">
      <w:pPr>
        <w:pStyle w:val="preparedby1"/>
        <w:jc w:val="left"/>
      </w:pPr>
    </w:p>
    <w:p w:rsidR="000421CC" w:rsidRDefault="000421CC" w:rsidP="000421CC">
      <w:pPr>
        <w:pStyle w:val="preparedby1"/>
        <w:jc w:val="left"/>
      </w:pPr>
    </w:p>
    <w:p w:rsidR="000421CC" w:rsidRPr="006A644A" w:rsidRDefault="000421CC" w:rsidP="000421CC">
      <w:pPr>
        <w:pStyle w:val="Disclaimer"/>
      </w:pPr>
      <w:r w:rsidRPr="00BC0BD4">
        <w:t>Haftungsausschluss: dieses Dokument gibt nicht die Grundsätze oder eine Anleitung der UPOV wieder</w:t>
      </w:r>
    </w:p>
    <w:p w:rsidR="000421CC" w:rsidRPr="002A6A07" w:rsidRDefault="000421CC" w:rsidP="000421CC">
      <w:pPr>
        <w:jc w:val="center"/>
        <w:rPr>
          <w:rFonts w:cs="Arial"/>
          <w:b/>
        </w:rPr>
      </w:pPr>
    </w:p>
    <w:p w:rsidR="000421CC" w:rsidRPr="002A6A07" w:rsidRDefault="000421CC" w:rsidP="000421CC">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983"/>
      </w:tblGrid>
      <w:tr w:rsidR="000421CC" w:rsidRPr="007F74A5" w:rsidTr="002409D5">
        <w:trPr>
          <w:cantSplit/>
          <w:jc w:val="center"/>
        </w:trPr>
        <w:tc>
          <w:tcPr>
            <w:tcW w:w="8983" w:type="dxa"/>
            <w:shd w:val="clear" w:color="auto" w:fill="F2F2F2" w:themeFill="background1" w:themeFillShade="F2"/>
          </w:tcPr>
          <w:p w:rsidR="000421CC" w:rsidRPr="007F74A5" w:rsidRDefault="000421CC" w:rsidP="002409D5">
            <w:pPr>
              <w:jc w:val="center"/>
              <w:rPr>
                <w:sz w:val="18"/>
                <w:szCs w:val="18"/>
                <w:u w:val="single"/>
              </w:rPr>
            </w:pPr>
            <w:r w:rsidRPr="007F74A5">
              <w:rPr>
                <w:sz w:val="18"/>
                <w:szCs w:val="18"/>
                <w:u w:val="single"/>
              </w:rPr>
              <w:t>Anmerkung zum Entwurf</w:t>
            </w:r>
          </w:p>
          <w:p w:rsidR="000421CC" w:rsidRPr="007F74A5" w:rsidRDefault="000421CC" w:rsidP="002409D5">
            <w:pPr>
              <w:rPr>
                <w:sz w:val="18"/>
                <w:szCs w:val="18"/>
                <w:u w:val="single"/>
              </w:rPr>
            </w:pPr>
          </w:p>
          <w:p w:rsidR="000421CC" w:rsidRDefault="000421CC" w:rsidP="002409D5">
            <w:pPr>
              <w:rPr>
                <w:bCs/>
                <w:sz w:val="18"/>
                <w:szCs w:val="18"/>
                <w:highlight w:val="cyan"/>
              </w:rPr>
            </w:pPr>
            <w:r w:rsidRPr="006029E6">
              <w:rPr>
                <w:sz w:val="18"/>
                <w:szCs w:val="18"/>
                <w:highlight w:val="lightGray"/>
              </w:rPr>
              <w:t>Hervorgehobener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w:t>
            </w:r>
            <w:hyperlink r:id="rId9" w:history="1">
              <w:r w:rsidRPr="00DF2BB8">
                <w:rPr>
                  <w:rStyle w:val="Hyperlink"/>
                  <w:sz w:val="18"/>
                </w:rPr>
                <w:t>TGP/5: Section2/3</w:t>
              </w:r>
            </w:hyperlink>
            <w:r w:rsidRPr="009A4195">
              <w:rPr>
                <w:bCs/>
                <w:sz w:val="18"/>
                <w:szCs w:val="18"/>
              </w:rPr>
              <w:t>)</w:t>
            </w:r>
          </w:p>
          <w:p w:rsidR="000421CC" w:rsidRPr="007F74A5" w:rsidRDefault="000421CC" w:rsidP="002409D5">
            <w:pPr>
              <w:rPr>
                <w:sz w:val="18"/>
                <w:szCs w:val="18"/>
              </w:rPr>
            </w:pPr>
          </w:p>
        </w:tc>
      </w:tr>
    </w:tbl>
    <w:p w:rsidR="00D70798" w:rsidRDefault="00D70798">
      <w:pPr>
        <w:jc w:val="left"/>
      </w:pPr>
    </w:p>
    <w:p w:rsidR="000421CC" w:rsidRPr="00157B84" w:rsidRDefault="000421CC">
      <w:pPr>
        <w:jc w:val="left"/>
      </w:pPr>
    </w:p>
    <w:p w:rsidR="00692091" w:rsidRDefault="00D70798" w:rsidP="00104E4A">
      <w:pPr>
        <w:jc w:val="center"/>
      </w:pPr>
      <w:r w:rsidRPr="00157B84">
        <w:br w:type="page"/>
      </w: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spacing w:line="240" w:lineRule="atLeast"/>
        <w:jc w:val="center"/>
        <w:rPr>
          <w:szCs w:val="24"/>
        </w:rPr>
      </w:pPr>
      <w:r w:rsidRPr="005F1E98">
        <w:t>INHALTSVERZEICHNIS</w:t>
      </w:r>
    </w:p>
    <w:p w:rsidR="000421CC" w:rsidRPr="005F1E98" w:rsidRDefault="000421CC" w:rsidP="000421CC">
      <w:pPr>
        <w:pStyle w:val="TOC2"/>
        <w:rPr>
          <w:szCs w:val="24"/>
          <w:lang w:val="de-DE"/>
        </w:rPr>
      </w:pPr>
    </w:p>
    <w:p w:rsidR="000421CC" w:rsidRPr="005F1E98" w:rsidRDefault="000421CC" w:rsidP="000421CC">
      <w:pPr>
        <w:tabs>
          <w:tab w:val="right" w:leader="dot" w:pos="9072"/>
        </w:tabs>
        <w:rPr>
          <w:szCs w:val="24"/>
        </w:rPr>
      </w:pPr>
      <w:r w:rsidRPr="005F1E98">
        <w:t>UPOV-Musterformblatt für die Anmeldung einer Sorte</w:t>
      </w:r>
      <w:r>
        <w:t xml:space="preserve"> </w:t>
      </w:r>
      <w:r w:rsidRPr="005F1E98">
        <w:t>zur Erteilung des Sortenschutzes</w:t>
      </w:r>
      <w:r w:rsidRPr="005F1E98">
        <w:rPr>
          <w:szCs w:val="24"/>
        </w:rPr>
        <w:t xml:space="preserve"> </w:t>
      </w:r>
      <w:r w:rsidRPr="005F1E98">
        <w:rPr>
          <w:szCs w:val="24"/>
        </w:rPr>
        <w:tab/>
      </w:r>
      <w:r>
        <w:rPr>
          <w:szCs w:val="24"/>
        </w:rPr>
        <w:t>3</w:t>
      </w:r>
    </w:p>
    <w:p w:rsidR="000421CC" w:rsidRPr="000421CC" w:rsidRDefault="000421CC" w:rsidP="000421CC">
      <w:pPr>
        <w:ind w:left="1260" w:hanging="1260"/>
      </w:pPr>
    </w:p>
    <w:p w:rsidR="000421CC" w:rsidRPr="000421CC" w:rsidRDefault="000421CC" w:rsidP="000421CC">
      <w:pPr>
        <w:ind w:left="1260" w:hanging="1260"/>
      </w:pPr>
      <w:r w:rsidRPr="000421CC">
        <w:t>Anlage I</w:t>
      </w:r>
      <w:r w:rsidRPr="000421CC">
        <w:tab/>
        <w:t>Hinweise für die Umwandlung des UPOV-Musterformblatts für die Anmeldung zur Erteilung des Sortenschutzes in ein Formblatt einer Behörde</w:t>
      </w:r>
    </w:p>
    <w:p w:rsidR="000421CC" w:rsidRPr="000421CC" w:rsidRDefault="000421CC" w:rsidP="000421CC">
      <w:pPr>
        <w:ind w:left="1260" w:hanging="1260"/>
      </w:pPr>
    </w:p>
    <w:p w:rsidR="000421CC" w:rsidRPr="000421CC" w:rsidRDefault="000421CC" w:rsidP="000421CC">
      <w:pPr>
        <w:ind w:left="1260" w:hanging="1260"/>
      </w:pPr>
      <w:r w:rsidRPr="000421CC">
        <w:t>Anlage II</w:t>
      </w:r>
      <w:r w:rsidRPr="000421CC">
        <w:tab/>
        <w:t>Lineare Blankoformblätter entsprechend Abschnitt 2: „UPOV-Musterformblatt für die Anmeldung einer Sorte zur Erteilung des Sortenschutzes“</w:t>
      </w:r>
    </w:p>
    <w:p w:rsidR="000421CC" w:rsidRPr="000421CC" w:rsidRDefault="000421CC" w:rsidP="000421CC">
      <w:pPr>
        <w:ind w:left="1260" w:hanging="1260"/>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pPr>
    </w:p>
    <w:p w:rsidR="000421CC" w:rsidRPr="005F1E98" w:rsidRDefault="000421CC" w:rsidP="000421CC">
      <w:pPr>
        <w:jc w:val="center"/>
        <w:sectPr w:rsidR="000421CC" w:rsidRPr="005F1E98" w:rsidSect="00CC2A31">
          <w:headerReference w:type="default" r:id="rId10"/>
          <w:footerReference w:type="default" r:id="rId11"/>
          <w:pgSz w:w="11907" w:h="16840" w:code="9"/>
          <w:pgMar w:top="510" w:right="1418" w:bottom="907" w:left="1361" w:header="510" w:footer="680" w:gutter="0"/>
          <w:cols w:space="708"/>
          <w:titlePg/>
          <w:docGrid w:linePitch="360"/>
        </w:sectPr>
      </w:pPr>
    </w:p>
    <w:p w:rsidR="000421CC" w:rsidRPr="005F1E98" w:rsidRDefault="000421CC" w:rsidP="000421CC">
      <w:pPr>
        <w:jc w:val="center"/>
      </w:pPr>
      <w:r w:rsidRPr="005F1E98">
        <w:lastRenderedPageBreak/>
        <w:t>UPOV-MUSTERFORMBLATT FÜR DIE ANMELDUNG EINER SORTE</w:t>
      </w:r>
      <w:r w:rsidRPr="005F1E98">
        <w:br/>
        <w:t xml:space="preserve">ZUR ERTEILUNG DES SORTENSCHUTZES </w:t>
      </w:r>
    </w:p>
    <w:p w:rsidR="000421CC" w:rsidRPr="005F1E98" w:rsidRDefault="000421CC" w:rsidP="000421CC">
      <w:pPr>
        <w:jc w:val="center"/>
      </w:pPr>
    </w:p>
    <w:tbl>
      <w:tblPr>
        <w:tblW w:w="11048" w:type="dxa"/>
        <w:jc w:val="center"/>
        <w:tblLayout w:type="fixed"/>
        <w:tblCellMar>
          <w:left w:w="57" w:type="dxa"/>
          <w:right w:w="57" w:type="dxa"/>
        </w:tblCellMar>
        <w:tblLook w:val="0000" w:firstRow="0" w:lastRow="0" w:firstColumn="0" w:lastColumn="0" w:noHBand="0" w:noVBand="0"/>
      </w:tblPr>
      <w:tblGrid>
        <w:gridCol w:w="269"/>
        <w:gridCol w:w="2055"/>
        <w:gridCol w:w="17"/>
        <w:gridCol w:w="1239"/>
        <w:gridCol w:w="1370"/>
        <w:gridCol w:w="128"/>
        <w:gridCol w:w="1762"/>
        <w:gridCol w:w="379"/>
        <w:gridCol w:w="1241"/>
        <w:gridCol w:w="1260"/>
        <w:gridCol w:w="142"/>
        <w:gridCol w:w="978"/>
        <w:gridCol w:w="126"/>
        <w:gridCol w:w="20"/>
        <w:gridCol w:w="62"/>
      </w:tblGrid>
      <w:tr w:rsidR="000421CC" w:rsidRPr="005F1E98" w:rsidTr="00D46D33">
        <w:trPr>
          <w:gridAfter w:val="3"/>
          <w:wAfter w:w="208" w:type="dxa"/>
          <w:cantSplit/>
          <w:jc w:val="center"/>
        </w:trPr>
        <w:tc>
          <w:tcPr>
            <w:tcW w:w="3580" w:type="dxa"/>
            <w:gridSpan w:val="4"/>
            <w:vAlign w:val="center"/>
          </w:tcPr>
          <w:p w:rsidR="000421CC" w:rsidRPr="005F1E98" w:rsidRDefault="000421CC" w:rsidP="002409D5">
            <w:pPr>
              <w:spacing w:line="240" w:lineRule="atLeast"/>
            </w:pPr>
            <w:r w:rsidRPr="005F1E98">
              <w:t>(Behörde, bei der die Anmeldung eingereicht wird)</w:t>
            </w:r>
          </w:p>
        </w:tc>
        <w:tc>
          <w:tcPr>
            <w:tcW w:w="3639" w:type="dxa"/>
            <w:gridSpan w:val="4"/>
            <w:vAlign w:val="center"/>
          </w:tcPr>
          <w:p w:rsidR="000421CC" w:rsidRPr="005F1E98" w:rsidRDefault="000421CC" w:rsidP="002409D5">
            <w:pPr>
              <w:spacing w:line="240" w:lineRule="atLeast"/>
              <w:jc w:val="center"/>
            </w:pPr>
            <w:r w:rsidRPr="005F1E98">
              <w:t>HINWEIS:  Zuerst Erläuterungen lesen</w:t>
            </w:r>
          </w:p>
        </w:tc>
        <w:tc>
          <w:tcPr>
            <w:tcW w:w="3621" w:type="dxa"/>
            <w:gridSpan w:val="4"/>
            <w:vAlign w:val="center"/>
          </w:tcPr>
          <w:p w:rsidR="000421CC" w:rsidRPr="005F1E98" w:rsidRDefault="000421CC" w:rsidP="002409D5">
            <w:pPr>
              <w:spacing w:line="240" w:lineRule="atLeast"/>
              <w:jc w:val="right"/>
            </w:pPr>
            <w:r w:rsidRPr="005F1E98">
              <w:t>(Aktenzeichen)</w:t>
            </w:r>
          </w:p>
          <w:p w:rsidR="000421CC" w:rsidRPr="005F1E98" w:rsidRDefault="000421CC" w:rsidP="002409D5">
            <w:pPr>
              <w:jc w:val="right"/>
            </w:pPr>
            <w:r w:rsidRPr="005F1E98">
              <w:t>(Datum des Eingangs)</w:t>
            </w: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269" w:type="dxa"/>
          <w:cantSplit/>
          <w:jc w:val="center"/>
        </w:trPr>
        <w:tc>
          <w:tcPr>
            <w:tcW w:w="4809" w:type="dxa"/>
            <w:gridSpan w:val="5"/>
            <w:vMerge w:val="restart"/>
          </w:tcPr>
          <w:p w:rsidR="000421CC" w:rsidRPr="002017A2" w:rsidRDefault="000421CC" w:rsidP="002409D5">
            <w:pPr>
              <w:spacing w:before="40"/>
              <w:rPr>
                <w:color w:val="000000"/>
                <w:lang w:val="en-US"/>
              </w:rPr>
            </w:pPr>
            <w:r w:rsidRPr="002017A2">
              <w:rPr>
                <w:lang w:val="en-US"/>
              </w:rPr>
              <w:t>1.(a)</w:t>
            </w:r>
            <w:r w:rsidRPr="002017A2">
              <w:rPr>
                <w:lang w:val="en-US"/>
              </w:rPr>
              <w:tab/>
              <w:t xml:space="preserve"> </w:t>
            </w:r>
            <w:proofErr w:type="spellStart"/>
            <w:r w:rsidRPr="002017A2">
              <w:rPr>
                <w:lang w:val="en-US"/>
              </w:rPr>
              <w:t>Anmelder</w:t>
            </w:r>
            <w:proofErr w:type="spellEnd"/>
            <w:r w:rsidRPr="005F1E98">
              <w:rPr>
                <w:rStyle w:val="FootnoteReference"/>
                <w:color w:val="000000"/>
              </w:rPr>
              <w:footnoteReference w:id="2"/>
            </w:r>
            <w:r w:rsidRPr="002017A2">
              <w:rPr>
                <w:lang w:val="en-US"/>
              </w:rPr>
              <w:t>:</w:t>
            </w:r>
          </w:p>
          <w:p w:rsidR="000421CC" w:rsidRPr="002017A2" w:rsidRDefault="000421CC" w:rsidP="002409D5">
            <w:pPr>
              <w:tabs>
                <w:tab w:val="left" w:pos="199"/>
                <w:tab w:val="left" w:pos="1334"/>
                <w:tab w:val="right" w:pos="4607"/>
              </w:tabs>
              <w:spacing w:before="120"/>
              <w:rPr>
                <w:snapToGrid w:val="0"/>
                <w:sz w:val="22"/>
                <w:szCs w:val="22"/>
                <w:lang w:val="en-US"/>
              </w:rPr>
            </w:pPr>
            <w:r w:rsidRPr="002017A2">
              <w:rPr>
                <w:color w:val="000000"/>
                <w:lang w:val="en-US"/>
              </w:rPr>
              <w:tab/>
              <w:t>N</w:t>
            </w:r>
            <w:r w:rsidRPr="002017A2">
              <w:rPr>
                <w:lang w:val="en-US"/>
              </w:rPr>
              <w:t>ame(n)</w:t>
            </w:r>
            <w:r w:rsidRPr="002017A2">
              <w:rPr>
                <w:lang w:val="en-US"/>
              </w:rPr>
              <w:tab/>
            </w:r>
            <w:r w:rsidRPr="002017A2">
              <w:rPr>
                <w:u w:val="single"/>
                <w:lang w:val="en-US"/>
              </w:rPr>
              <w:tab/>
            </w:r>
            <w:r w:rsidRPr="002017A2">
              <w:rPr>
                <w:u w:val="single"/>
                <w:lang w:val="en-US"/>
              </w:rPr>
              <w:br/>
            </w:r>
            <w:r w:rsidRPr="002017A2">
              <w:rPr>
                <w:snapToGrid w:val="0"/>
                <w:sz w:val="22"/>
                <w:szCs w:val="22"/>
                <w:lang w:val="en-US"/>
              </w:rPr>
              <w:tab/>
              <w:t xml:space="preserve">   </w:t>
            </w:r>
            <w:r w:rsidRPr="002017A2">
              <w:rPr>
                <w:i/>
                <w:snapToGrid w:val="0"/>
                <w:sz w:val="16"/>
                <w:szCs w:val="16"/>
                <w:lang w:val="en-US"/>
              </w:rPr>
              <w:t>UPOV-A1: 1(a)(</w:t>
            </w:r>
            <w:proofErr w:type="spellStart"/>
            <w:r w:rsidRPr="002017A2">
              <w:rPr>
                <w:i/>
                <w:snapToGrid w:val="0"/>
                <w:sz w:val="16"/>
                <w:szCs w:val="16"/>
                <w:lang w:val="en-US"/>
              </w:rPr>
              <w:t>i</w:t>
            </w:r>
            <w:proofErr w:type="spellEnd"/>
            <w:r w:rsidRPr="002017A2">
              <w:rPr>
                <w:i/>
                <w:snapToGrid w:val="0"/>
                <w:sz w:val="16"/>
                <w:szCs w:val="16"/>
                <w:lang w:val="en-US"/>
              </w:rPr>
              <w:t>)</w:t>
            </w:r>
            <w:r w:rsidRPr="002017A2">
              <w:rPr>
                <w:rStyle w:val="FootnoteReference"/>
                <w:i/>
                <w:snapToGrid w:val="0"/>
                <w:sz w:val="16"/>
                <w:szCs w:val="16"/>
                <w:lang w:val="en-US"/>
              </w:rPr>
              <w:footnoteReference w:customMarkFollows="1" w:id="3"/>
              <w:t>#</w:t>
            </w:r>
          </w:p>
          <w:p w:rsidR="000421CC" w:rsidRPr="002017A2" w:rsidRDefault="000421CC" w:rsidP="002409D5">
            <w:pPr>
              <w:tabs>
                <w:tab w:val="left" w:pos="199"/>
                <w:tab w:val="left" w:pos="1334"/>
                <w:tab w:val="right" w:pos="4607"/>
              </w:tabs>
              <w:rPr>
                <w:snapToGrid w:val="0"/>
                <w:sz w:val="12"/>
                <w:szCs w:val="12"/>
                <w:lang w:val="en-US"/>
              </w:rPr>
            </w:pPr>
            <w:r w:rsidRPr="002017A2">
              <w:rPr>
                <w:lang w:val="en-US"/>
              </w:rPr>
              <w:tab/>
            </w:r>
            <w:proofErr w:type="spellStart"/>
            <w:r w:rsidRPr="002017A2">
              <w:rPr>
                <w:lang w:val="en-US"/>
              </w:rPr>
              <w:t>Anschrift</w:t>
            </w:r>
            <w:proofErr w:type="spellEnd"/>
            <w:r w:rsidRPr="002017A2">
              <w:rPr>
                <w:lang w:val="en-US"/>
              </w:rPr>
              <w:t>(</w:t>
            </w:r>
            <w:proofErr w:type="spellStart"/>
            <w:r w:rsidRPr="002017A2">
              <w:rPr>
                <w:lang w:val="en-US"/>
              </w:rPr>
              <w:t>en</w:t>
            </w:r>
            <w:proofErr w:type="spellEnd"/>
            <w:r w:rsidRPr="002017A2">
              <w:rPr>
                <w:lang w:val="en-US"/>
              </w:rPr>
              <w:t>)</w:t>
            </w:r>
            <w:r w:rsidRPr="002017A2">
              <w:rPr>
                <w:lang w:val="en-US"/>
              </w:rPr>
              <w:tab/>
            </w:r>
            <w:r w:rsidRPr="002017A2">
              <w:rPr>
                <w:u w:val="single"/>
                <w:lang w:val="en-US"/>
              </w:rPr>
              <w:t xml:space="preserve">  </w:t>
            </w:r>
            <w:r w:rsidRPr="002017A2">
              <w:rPr>
                <w:u w:val="single"/>
                <w:lang w:val="en-US"/>
              </w:rPr>
              <w:tab/>
            </w:r>
            <w:r w:rsidRPr="002017A2">
              <w:rPr>
                <w:u w:val="single"/>
                <w:lang w:val="en-US"/>
              </w:rPr>
              <w:br/>
            </w:r>
            <w:r w:rsidRPr="002017A2">
              <w:rPr>
                <w:lang w:val="en-US"/>
              </w:rPr>
              <w:tab/>
              <w:t xml:space="preserve">  </w:t>
            </w:r>
            <w:r w:rsidRPr="002017A2">
              <w:rPr>
                <w:snapToGrid w:val="0"/>
                <w:sz w:val="22"/>
                <w:szCs w:val="22"/>
                <w:lang w:val="en-US"/>
              </w:rPr>
              <w:t xml:space="preserve"> </w:t>
            </w:r>
            <w:r w:rsidRPr="002017A2">
              <w:rPr>
                <w:i/>
                <w:snapToGrid w:val="0"/>
                <w:sz w:val="16"/>
                <w:szCs w:val="16"/>
                <w:lang w:val="en-US"/>
              </w:rPr>
              <w:t>UPOV-A1: 1(a)(ii)</w:t>
            </w:r>
          </w:p>
          <w:p w:rsidR="000421CC" w:rsidRPr="002017A2" w:rsidRDefault="000421CC" w:rsidP="002409D5">
            <w:pPr>
              <w:tabs>
                <w:tab w:val="left" w:pos="199"/>
                <w:tab w:val="left" w:pos="1334"/>
                <w:tab w:val="right" w:pos="4607"/>
              </w:tabs>
              <w:rPr>
                <w:sz w:val="12"/>
                <w:szCs w:val="12"/>
                <w:u w:val="single"/>
                <w:lang w:val="en-US"/>
              </w:rPr>
            </w:pPr>
            <w:r w:rsidRPr="002017A2">
              <w:rPr>
                <w:snapToGrid w:val="0"/>
                <w:sz w:val="12"/>
                <w:szCs w:val="12"/>
                <w:lang w:val="en-US"/>
              </w:rPr>
              <w:tab/>
            </w:r>
            <w:r w:rsidRPr="002017A2">
              <w:rPr>
                <w:sz w:val="12"/>
                <w:szCs w:val="12"/>
                <w:lang w:val="en-US"/>
              </w:rPr>
              <w:tab/>
            </w:r>
            <w:r w:rsidRPr="002017A2">
              <w:rPr>
                <w:sz w:val="12"/>
                <w:szCs w:val="12"/>
                <w:u w:val="single"/>
                <w:lang w:val="en-US"/>
              </w:rPr>
              <w:tab/>
            </w:r>
          </w:p>
          <w:p w:rsidR="000421CC" w:rsidRPr="002017A2" w:rsidRDefault="000421CC" w:rsidP="002409D5">
            <w:pPr>
              <w:tabs>
                <w:tab w:val="left" w:pos="1334"/>
                <w:tab w:val="right" w:pos="4607"/>
              </w:tabs>
              <w:spacing w:before="120"/>
              <w:rPr>
                <w:u w:val="single"/>
                <w:lang w:val="en-US"/>
              </w:rPr>
            </w:pPr>
            <w:r w:rsidRPr="002017A2">
              <w:rPr>
                <w:lang w:val="en-US"/>
              </w:rPr>
              <w:tab/>
            </w:r>
            <w:r w:rsidRPr="002017A2">
              <w:rPr>
                <w:u w:val="single"/>
                <w:lang w:val="en-US"/>
              </w:rPr>
              <w:tab/>
            </w:r>
          </w:p>
          <w:p w:rsidR="000421CC" w:rsidRPr="002017A2" w:rsidRDefault="000421CC" w:rsidP="002409D5">
            <w:pPr>
              <w:tabs>
                <w:tab w:val="left" w:pos="199"/>
                <w:tab w:val="left" w:pos="1901"/>
                <w:tab w:val="right" w:pos="4607"/>
              </w:tabs>
              <w:spacing w:before="120"/>
              <w:rPr>
                <w:lang w:val="en-US"/>
              </w:rPr>
            </w:pPr>
            <w:r w:rsidRPr="002017A2">
              <w:rPr>
                <w:color w:val="000000"/>
                <w:lang w:val="en-US"/>
              </w:rPr>
              <w:tab/>
            </w:r>
            <w:proofErr w:type="spellStart"/>
            <w:r w:rsidRPr="002017A2">
              <w:rPr>
                <w:color w:val="000000"/>
                <w:lang w:val="en-US"/>
              </w:rPr>
              <w:t>Telefonnummer</w:t>
            </w:r>
            <w:proofErr w:type="spellEnd"/>
            <w:r w:rsidRPr="002017A2">
              <w:rPr>
                <w:color w:val="000000"/>
                <w:lang w:val="en-US"/>
              </w:rPr>
              <w:t>(n)</w:t>
            </w:r>
            <w:r w:rsidRPr="002017A2">
              <w:rPr>
                <w:color w:val="000000"/>
                <w:lang w:val="en-US"/>
              </w:rPr>
              <w:tab/>
            </w:r>
            <w:r w:rsidRPr="002017A2">
              <w:rPr>
                <w:u w:val="single"/>
                <w:lang w:val="en-US"/>
              </w:rPr>
              <w:tab/>
            </w:r>
            <w:r w:rsidRPr="002017A2">
              <w:rPr>
                <w:u w:val="single"/>
                <w:lang w:val="en-US"/>
              </w:rPr>
              <w:br/>
            </w:r>
            <w:r w:rsidRPr="002017A2">
              <w:rPr>
                <w:snapToGrid w:val="0"/>
                <w:sz w:val="22"/>
                <w:szCs w:val="22"/>
                <w:lang w:val="en-US"/>
              </w:rPr>
              <w:tab/>
              <w:t xml:space="preserve">   </w:t>
            </w:r>
            <w:r w:rsidRPr="002017A2">
              <w:rPr>
                <w:i/>
                <w:snapToGrid w:val="0"/>
                <w:sz w:val="16"/>
                <w:szCs w:val="16"/>
                <w:lang w:val="en-US"/>
              </w:rPr>
              <w:t>UPOV-A1: 1(a)(iii)</w:t>
            </w:r>
          </w:p>
          <w:p w:rsidR="000421CC" w:rsidRPr="000421CC" w:rsidRDefault="000421CC" w:rsidP="002409D5">
            <w:pPr>
              <w:tabs>
                <w:tab w:val="left" w:pos="199"/>
                <w:tab w:val="left" w:pos="1901"/>
                <w:tab w:val="right" w:pos="4607"/>
              </w:tabs>
              <w:rPr>
                <w:u w:val="single"/>
                <w:lang w:val="pt-PT"/>
              </w:rPr>
            </w:pPr>
            <w:r w:rsidRPr="002017A2">
              <w:rPr>
                <w:color w:val="000000"/>
                <w:lang w:val="en-US"/>
              </w:rPr>
              <w:tab/>
            </w:r>
            <w:r w:rsidRPr="005F1E98">
              <w:rPr>
                <w:color w:val="000000"/>
                <w:lang w:val="pt-BR"/>
              </w:rPr>
              <w:t>Faxnummer(n)</w:t>
            </w:r>
            <w:r w:rsidRPr="000421CC">
              <w:rPr>
                <w:lang w:val="pt-PT"/>
              </w:rPr>
              <w:tab/>
            </w:r>
            <w:r w:rsidRPr="000421CC">
              <w:rPr>
                <w:u w:val="single"/>
                <w:lang w:val="pt-PT"/>
              </w:rPr>
              <w:tab/>
            </w:r>
            <w:r w:rsidRPr="000421CC">
              <w:rPr>
                <w:u w:val="single"/>
                <w:lang w:val="pt-PT"/>
              </w:rPr>
              <w:br/>
            </w:r>
            <w:r w:rsidRPr="000421CC">
              <w:rPr>
                <w:snapToGrid w:val="0"/>
                <w:sz w:val="22"/>
                <w:szCs w:val="22"/>
                <w:lang w:val="pt-PT"/>
              </w:rPr>
              <w:tab/>
              <w:t xml:space="preserve">  </w:t>
            </w:r>
            <w:r w:rsidRPr="000421CC">
              <w:rPr>
                <w:i/>
                <w:snapToGrid w:val="0"/>
                <w:sz w:val="22"/>
                <w:szCs w:val="22"/>
                <w:lang w:val="pt-PT"/>
              </w:rPr>
              <w:t xml:space="preserve"> </w:t>
            </w:r>
            <w:r w:rsidRPr="000421CC">
              <w:rPr>
                <w:i/>
                <w:snapToGrid w:val="0"/>
                <w:sz w:val="16"/>
                <w:szCs w:val="16"/>
                <w:lang w:val="pt-PT"/>
              </w:rPr>
              <w:t>UPOV-A1: 1(a)(iv)</w:t>
            </w:r>
          </w:p>
          <w:p w:rsidR="000421CC" w:rsidRPr="000421CC" w:rsidRDefault="000421CC" w:rsidP="002409D5">
            <w:pPr>
              <w:tabs>
                <w:tab w:val="left" w:pos="199"/>
                <w:tab w:val="left" w:pos="1901"/>
                <w:tab w:val="right" w:pos="4607"/>
              </w:tabs>
              <w:rPr>
                <w:lang w:val="pt-PT"/>
              </w:rPr>
            </w:pPr>
            <w:r w:rsidRPr="000421CC">
              <w:rPr>
                <w:color w:val="000000"/>
                <w:lang w:val="pt-PT"/>
              </w:rPr>
              <w:tab/>
            </w:r>
            <w:r w:rsidRPr="005F1E98">
              <w:rPr>
                <w:color w:val="000000"/>
                <w:lang w:val="pt-BR"/>
              </w:rPr>
              <w:t>E-Mail-Adresse(n)</w:t>
            </w:r>
            <w:r w:rsidRPr="000421CC">
              <w:rPr>
                <w:color w:val="000000"/>
                <w:lang w:val="pt-PT"/>
              </w:rPr>
              <w:tab/>
            </w:r>
            <w:r w:rsidRPr="000421CC">
              <w:rPr>
                <w:u w:val="single"/>
                <w:lang w:val="pt-PT"/>
              </w:rPr>
              <w:tab/>
            </w:r>
          </w:p>
          <w:p w:rsidR="000421CC" w:rsidRPr="000421CC" w:rsidRDefault="000421CC" w:rsidP="002409D5">
            <w:pPr>
              <w:tabs>
                <w:tab w:val="left" w:pos="199"/>
                <w:tab w:val="left" w:pos="1334"/>
                <w:tab w:val="right" w:pos="4607"/>
              </w:tabs>
              <w:rPr>
                <w:i/>
              </w:rPr>
            </w:pPr>
            <w:r w:rsidRPr="000421CC">
              <w:rPr>
                <w:snapToGrid w:val="0"/>
                <w:sz w:val="22"/>
                <w:szCs w:val="22"/>
                <w:lang w:val="pt-PT"/>
              </w:rPr>
              <w:tab/>
              <w:t xml:space="preserve">   </w:t>
            </w:r>
            <w:r w:rsidRPr="000421CC">
              <w:rPr>
                <w:i/>
                <w:snapToGrid w:val="0"/>
                <w:sz w:val="16"/>
                <w:szCs w:val="16"/>
              </w:rPr>
              <w:t>UPOV-A1: 1(a)(v)</w:t>
            </w:r>
          </w:p>
          <w:p w:rsidR="000421CC" w:rsidRPr="000421CC" w:rsidRDefault="000421CC" w:rsidP="002409D5">
            <w:pPr>
              <w:tabs>
                <w:tab w:val="left" w:pos="199"/>
                <w:tab w:val="left" w:pos="567"/>
                <w:tab w:val="right" w:pos="4607"/>
              </w:tabs>
              <w:rPr>
                <w:u w:val="single"/>
              </w:rPr>
            </w:pPr>
            <w:r w:rsidRPr="000421CC">
              <w:tab/>
              <w:t>(b)</w:t>
            </w:r>
            <w:r w:rsidRPr="000421CC">
              <w:tab/>
              <w:t xml:space="preserve"> Staatsangehörigkeit(en): </w:t>
            </w:r>
            <w:r w:rsidRPr="000421CC">
              <w:rPr>
                <w:u w:val="single"/>
              </w:rPr>
              <w:tab/>
            </w:r>
          </w:p>
          <w:p w:rsidR="000421CC" w:rsidRPr="005F1E98" w:rsidRDefault="000421CC" w:rsidP="002409D5">
            <w:pPr>
              <w:tabs>
                <w:tab w:val="left" w:pos="199"/>
                <w:tab w:val="left" w:pos="1334"/>
                <w:tab w:val="right" w:pos="4607"/>
              </w:tabs>
              <w:rPr>
                <w:i/>
              </w:rPr>
            </w:pPr>
            <w:r w:rsidRPr="000421CC">
              <w:rPr>
                <w:snapToGrid w:val="0"/>
                <w:sz w:val="22"/>
                <w:szCs w:val="22"/>
              </w:rPr>
              <w:tab/>
              <w:t xml:space="preserve">   </w:t>
            </w:r>
            <w:r w:rsidRPr="005F1E98">
              <w:rPr>
                <w:i/>
                <w:snapToGrid w:val="0"/>
                <w:sz w:val="16"/>
                <w:szCs w:val="16"/>
              </w:rPr>
              <w:t>UPOV-A1: 1(b)</w:t>
            </w:r>
          </w:p>
          <w:p w:rsidR="000421CC" w:rsidRPr="005F1E98" w:rsidRDefault="000421CC" w:rsidP="002409D5">
            <w:pPr>
              <w:tabs>
                <w:tab w:val="left" w:pos="199"/>
                <w:tab w:val="left" w:pos="567"/>
                <w:tab w:val="right" w:pos="4607"/>
              </w:tabs>
              <w:ind w:right="-85"/>
            </w:pPr>
            <w:r w:rsidRPr="005F1E98">
              <w:tab/>
              <w:t>(c)</w:t>
            </w:r>
            <w:r w:rsidRPr="005F1E98">
              <w:tab/>
              <w:t xml:space="preserve"> Wohnsitz (Staat):</w:t>
            </w:r>
            <w:r w:rsidRPr="005F1E98">
              <w:tab/>
              <w:t>______________________</w:t>
            </w:r>
          </w:p>
          <w:p w:rsidR="000421CC" w:rsidRPr="005F1E98" w:rsidRDefault="000421CC" w:rsidP="002409D5">
            <w:pPr>
              <w:tabs>
                <w:tab w:val="left" w:pos="199"/>
                <w:tab w:val="left" w:pos="1334"/>
              </w:tabs>
              <w:rPr>
                <w:i/>
              </w:rPr>
            </w:pPr>
            <w:r w:rsidRPr="005F1E98">
              <w:rPr>
                <w:snapToGrid w:val="0"/>
                <w:sz w:val="22"/>
                <w:szCs w:val="22"/>
              </w:rPr>
              <w:tab/>
              <w:t xml:space="preserve">   </w:t>
            </w:r>
            <w:r w:rsidRPr="005F1E98">
              <w:rPr>
                <w:i/>
                <w:snapToGrid w:val="0"/>
                <w:sz w:val="16"/>
                <w:szCs w:val="16"/>
              </w:rPr>
              <w:t>UPOV-A1: 1(c)</w:t>
            </w:r>
          </w:p>
          <w:p w:rsidR="000421CC" w:rsidRPr="005F1E98" w:rsidRDefault="000421CC" w:rsidP="002409D5">
            <w:pPr>
              <w:tabs>
                <w:tab w:val="left" w:pos="199"/>
                <w:tab w:val="left" w:pos="567"/>
                <w:tab w:val="left" w:pos="1900"/>
                <w:tab w:val="right" w:pos="4395"/>
              </w:tabs>
            </w:pPr>
            <w:r w:rsidRPr="005F1E98">
              <w:tab/>
              <w:t>(d)</w:t>
            </w:r>
            <w:r w:rsidRPr="005F1E98">
              <w:tab/>
              <w:t xml:space="preserve"> Sitz für juristische Personen (Staat):</w:t>
            </w:r>
          </w:p>
          <w:p w:rsidR="000421CC" w:rsidRPr="005F1E98" w:rsidRDefault="000421CC" w:rsidP="002409D5">
            <w:pPr>
              <w:tabs>
                <w:tab w:val="left" w:pos="199"/>
                <w:tab w:val="left" w:pos="1334"/>
              </w:tabs>
              <w:rPr>
                <w:i/>
              </w:rPr>
            </w:pPr>
            <w:r w:rsidRPr="005F1E98">
              <w:rPr>
                <w:snapToGrid w:val="0"/>
                <w:sz w:val="22"/>
                <w:szCs w:val="22"/>
              </w:rPr>
              <w:tab/>
              <w:t xml:space="preserve">   </w:t>
            </w:r>
            <w:r w:rsidRPr="005F1E98">
              <w:rPr>
                <w:i/>
                <w:snapToGrid w:val="0"/>
                <w:sz w:val="16"/>
                <w:szCs w:val="16"/>
              </w:rPr>
              <w:t>UPOV-A1: 1(d)</w:t>
            </w:r>
          </w:p>
          <w:p w:rsidR="000421CC" w:rsidRPr="005F1E98" w:rsidRDefault="000421CC" w:rsidP="002409D5">
            <w:pPr>
              <w:tabs>
                <w:tab w:val="left" w:pos="360"/>
                <w:tab w:val="left" w:pos="567"/>
                <w:tab w:val="left" w:pos="1900"/>
                <w:tab w:val="left" w:pos="4599"/>
              </w:tabs>
              <w:rPr>
                <w:sz w:val="12"/>
                <w:szCs w:val="12"/>
              </w:rPr>
            </w:pPr>
            <w:r w:rsidRPr="005F1E98">
              <w:tab/>
            </w:r>
            <w:r w:rsidRPr="005F1E98">
              <w:rPr>
                <w:sz w:val="12"/>
                <w:szCs w:val="12"/>
                <w:u w:val="single"/>
              </w:rPr>
              <w:tab/>
            </w:r>
            <w:r w:rsidRPr="005F1E98">
              <w:rPr>
                <w:sz w:val="12"/>
                <w:szCs w:val="12"/>
                <w:u w:val="single"/>
              </w:rPr>
              <w:tab/>
            </w:r>
            <w:r w:rsidRPr="005F1E98">
              <w:rPr>
                <w:sz w:val="12"/>
                <w:szCs w:val="12"/>
                <w:u w:val="single"/>
              </w:rPr>
              <w:tab/>
            </w:r>
          </w:p>
          <w:p w:rsidR="00D46D33" w:rsidRDefault="000421CC" w:rsidP="002409D5">
            <w:pPr>
              <w:tabs>
                <w:tab w:val="left" w:pos="199"/>
                <w:tab w:val="left" w:pos="567"/>
                <w:tab w:val="left" w:pos="2042"/>
                <w:tab w:val="left" w:pos="2809"/>
              </w:tabs>
              <w:spacing w:before="40"/>
              <w:ind w:left="567" w:hanging="567"/>
            </w:pPr>
            <w:r w:rsidRPr="005F1E98">
              <w:tab/>
              <w:t>(e)</w:t>
            </w:r>
            <w:r w:rsidRPr="005F1E98">
              <w:tab/>
              <w:t xml:space="preserve"> Ein Verfahrensvertreter/ </w:t>
            </w:r>
            <w:r w:rsidRPr="005F1E98">
              <w:noBreakHyphen/>
              <w:t xml:space="preserve">bevollmächtigter wird herangezogen: </w:t>
            </w:r>
          </w:p>
          <w:p w:rsidR="000421CC" w:rsidRPr="005F1E98" w:rsidRDefault="000421CC" w:rsidP="00D46D33">
            <w:pPr>
              <w:tabs>
                <w:tab w:val="left" w:pos="2042"/>
                <w:tab w:val="left" w:pos="3012"/>
              </w:tabs>
              <w:spacing w:before="40"/>
              <w:ind w:left="1752" w:hanging="567"/>
            </w:pPr>
            <w:r w:rsidRPr="005F1E98">
              <w:t xml:space="preserve"> </w:t>
            </w:r>
            <w:r w:rsidRPr="005F1E98">
              <w:tab/>
              <w:t>Ja □</w:t>
            </w:r>
            <w:r w:rsidRPr="005F1E98">
              <w:tab/>
              <w:t>Nein □</w:t>
            </w:r>
          </w:p>
          <w:p w:rsidR="000421CC" w:rsidRPr="000421CC" w:rsidRDefault="000421CC" w:rsidP="002409D5">
            <w:pPr>
              <w:tabs>
                <w:tab w:val="left" w:pos="1276"/>
                <w:tab w:val="left" w:pos="1334"/>
              </w:tabs>
              <w:spacing w:after="40"/>
              <w:rPr>
                <w:i/>
                <w:lang w:val="pt-PT"/>
              </w:rPr>
            </w:pPr>
            <w:r w:rsidRPr="005F1E98">
              <w:rPr>
                <w:snapToGrid w:val="0"/>
                <w:sz w:val="22"/>
                <w:szCs w:val="22"/>
              </w:rPr>
              <w:tab/>
            </w:r>
            <w:r w:rsidRPr="005F1E98">
              <w:tab/>
            </w:r>
            <w:r w:rsidRPr="005F1E98">
              <w:rPr>
                <w:snapToGrid w:val="0"/>
                <w:sz w:val="22"/>
                <w:szCs w:val="22"/>
              </w:rPr>
              <w:t xml:space="preserve">   </w:t>
            </w:r>
            <w:r w:rsidRPr="000421CC">
              <w:rPr>
                <w:i/>
                <w:snapToGrid w:val="0"/>
                <w:sz w:val="16"/>
                <w:szCs w:val="16"/>
                <w:lang w:val="pt-PT"/>
              </w:rPr>
              <w:t>UPOV-A1: 1(e)(i)</w:t>
            </w:r>
            <w:r w:rsidRPr="000421CC">
              <w:rPr>
                <w:i/>
                <w:lang w:val="pt-PT"/>
              </w:rPr>
              <w:t xml:space="preserve">     </w:t>
            </w:r>
            <w:r w:rsidRPr="000421CC">
              <w:rPr>
                <w:i/>
                <w:snapToGrid w:val="0"/>
                <w:sz w:val="16"/>
                <w:szCs w:val="16"/>
                <w:lang w:val="pt-PT"/>
              </w:rPr>
              <w:t>UPOV-A1: 1(e)(ii)</w:t>
            </w:r>
          </w:p>
        </w:tc>
        <w:tc>
          <w:tcPr>
            <w:tcW w:w="4642" w:type="dxa"/>
            <w:gridSpan w:val="4"/>
            <w:vMerge w:val="restart"/>
            <w:shd w:val="clear" w:color="auto" w:fill="auto"/>
          </w:tcPr>
          <w:p w:rsidR="000421CC" w:rsidRPr="000421CC" w:rsidRDefault="000421CC" w:rsidP="002409D5">
            <w:pPr>
              <w:tabs>
                <w:tab w:val="left" w:pos="482"/>
              </w:tabs>
              <w:spacing w:before="40"/>
              <w:rPr>
                <w:spacing w:val="-4"/>
              </w:rPr>
            </w:pPr>
            <w:r w:rsidRPr="000421CC">
              <w:rPr>
                <w:spacing w:val="-4"/>
              </w:rPr>
              <w:t>2.(a)</w:t>
            </w:r>
            <w:r w:rsidRPr="000421CC">
              <w:rPr>
                <w:spacing w:val="-4"/>
              </w:rPr>
              <w:tab/>
              <w:t>Name und Anschrift, an die jeder Schrift-wechsel zu richten ist (sofern von 1.(a) verschieden):</w:t>
            </w:r>
          </w:p>
          <w:p w:rsidR="000421CC" w:rsidRPr="000421CC" w:rsidRDefault="000421CC" w:rsidP="002409D5">
            <w:pPr>
              <w:tabs>
                <w:tab w:val="left" w:pos="199"/>
                <w:tab w:val="left" w:pos="1334"/>
                <w:tab w:val="right" w:pos="4310"/>
              </w:tabs>
              <w:spacing w:before="120"/>
              <w:rPr>
                <w:u w:val="single"/>
                <w:lang w:val="en-US"/>
              </w:rPr>
            </w:pPr>
            <w:r w:rsidRPr="003B56E4">
              <w:rPr>
                <w:color w:val="000000"/>
              </w:rPr>
              <w:tab/>
            </w:r>
            <w:r w:rsidRPr="000421CC">
              <w:rPr>
                <w:color w:val="000000"/>
                <w:lang w:val="en-US"/>
              </w:rPr>
              <w:t>N</w:t>
            </w:r>
            <w:r w:rsidRPr="000421CC">
              <w:rPr>
                <w:lang w:val="en-US"/>
              </w:rPr>
              <w:t>ame</w:t>
            </w:r>
            <w:r w:rsidRPr="000421CC">
              <w:rPr>
                <w:lang w:val="en-US"/>
              </w:rPr>
              <w:tab/>
            </w:r>
            <w:r w:rsidRPr="000421CC">
              <w:rPr>
                <w:u w:val="single"/>
                <w:lang w:val="en-US"/>
              </w:rPr>
              <w:tab/>
            </w:r>
            <w:r w:rsidRPr="000421CC">
              <w:rPr>
                <w:u w:val="single"/>
                <w:lang w:val="en-US"/>
              </w:rPr>
              <w:br/>
            </w:r>
            <w:r w:rsidRPr="000421CC">
              <w:rPr>
                <w:snapToGrid w:val="0"/>
                <w:sz w:val="22"/>
                <w:szCs w:val="22"/>
                <w:lang w:val="en-US"/>
              </w:rPr>
              <w:tab/>
              <w:t xml:space="preserve">   </w:t>
            </w:r>
            <w:r w:rsidRPr="000421CC">
              <w:rPr>
                <w:i/>
                <w:snapToGrid w:val="0"/>
                <w:sz w:val="16"/>
                <w:szCs w:val="16"/>
                <w:lang w:val="en-US"/>
              </w:rPr>
              <w:t>UPOV-A1: 2(a)(</w:t>
            </w:r>
            <w:proofErr w:type="spellStart"/>
            <w:r w:rsidRPr="000421CC">
              <w:rPr>
                <w:i/>
                <w:snapToGrid w:val="0"/>
                <w:sz w:val="16"/>
                <w:szCs w:val="16"/>
                <w:lang w:val="en-US"/>
              </w:rPr>
              <w:t>i</w:t>
            </w:r>
            <w:proofErr w:type="spellEnd"/>
            <w:r w:rsidRPr="000421CC">
              <w:rPr>
                <w:i/>
                <w:snapToGrid w:val="0"/>
                <w:sz w:val="16"/>
                <w:szCs w:val="16"/>
                <w:lang w:val="en-US"/>
              </w:rPr>
              <w:t>)</w:t>
            </w:r>
          </w:p>
          <w:p w:rsidR="000421CC" w:rsidRPr="000421CC" w:rsidRDefault="000421CC" w:rsidP="002409D5">
            <w:pPr>
              <w:tabs>
                <w:tab w:val="left" w:pos="199"/>
                <w:tab w:val="left" w:pos="1334"/>
                <w:tab w:val="right" w:pos="4310"/>
              </w:tabs>
              <w:rPr>
                <w:i/>
                <w:snapToGrid w:val="0"/>
                <w:sz w:val="16"/>
                <w:szCs w:val="16"/>
                <w:lang w:val="pt-PT"/>
              </w:rPr>
            </w:pPr>
            <w:r w:rsidRPr="000421CC">
              <w:rPr>
                <w:lang w:val="en-US"/>
              </w:rPr>
              <w:tab/>
            </w:r>
            <w:r w:rsidRPr="000421CC">
              <w:rPr>
                <w:color w:val="000000"/>
                <w:lang w:val="en-US"/>
              </w:rPr>
              <w:t xml:space="preserve"> </w:t>
            </w:r>
            <w:r w:rsidRPr="000421CC">
              <w:rPr>
                <w:color w:val="000000"/>
                <w:lang w:val="pt-PT"/>
              </w:rPr>
              <w:t>Anschrift</w:t>
            </w:r>
            <w:r w:rsidRPr="000421CC">
              <w:rPr>
                <w:lang w:val="pt-PT"/>
              </w:rPr>
              <w:t xml:space="preserve"> </w:t>
            </w:r>
            <w:r w:rsidRPr="000421CC">
              <w:rPr>
                <w:lang w:val="pt-PT"/>
              </w:rPr>
              <w:tab/>
            </w:r>
            <w:r w:rsidRPr="000421CC">
              <w:rPr>
                <w:u w:val="single"/>
                <w:lang w:val="pt-PT"/>
              </w:rPr>
              <w:tab/>
            </w:r>
            <w:r w:rsidRPr="000421CC">
              <w:rPr>
                <w:u w:val="single"/>
                <w:lang w:val="pt-PT"/>
              </w:rPr>
              <w:br/>
            </w:r>
            <w:r w:rsidRPr="000421CC">
              <w:rPr>
                <w:snapToGrid w:val="0"/>
                <w:sz w:val="22"/>
                <w:szCs w:val="22"/>
                <w:lang w:val="pt-PT"/>
              </w:rPr>
              <w:tab/>
              <w:t xml:space="preserve">   </w:t>
            </w:r>
            <w:r w:rsidRPr="000421CC">
              <w:rPr>
                <w:i/>
                <w:snapToGrid w:val="0"/>
                <w:sz w:val="16"/>
                <w:szCs w:val="16"/>
                <w:lang w:val="pt-PT"/>
              </w:rPr>
              <w:t>UPOV-A1: 2(a)(ii)</w:t>
            </w:r>
          </w:p>
          <w:p w:rsidR="000421CC" w:rsidRPr="000421CC" w:rsidRDefault="000421CC" w:rsidP="002409D5">
            <w:pPr>
              <w:tabs>
                <w:tab w:val="left" w:pos="199"/>
                <w:tab w:val="left" w:pos="1334"/>
                <w:tab w:val="right" w:pos="4310"/>
              </w:tabs>
              <w:rPr>
                <w:sz w:val="12"/>
                <w:szCs w:val="12"/>
                <w:lang w:val="pt-PT"/>
              </w:rPr>
            </w:pPr>
            <w:r w:rsidRPr="000421CC">
              <w:rPr>
                <w:i/>
                <w:snapToGrid w:val="0"/>
                <w:sz w:val="12"/>
                <w:szCs w:val="12"/>
                <w:lang w:val="pt-PT"/>
              </w:rPr>
              <w:tab/>
            </w:r>
            <w:r w:rsidRPr="000421CC">
              <w:rPr>
                <w:i/>
                <w:snapToGrid w:val="0"/>
                <w:sz w:val="12"/>
                <w:szCs w:val="12"/>
                <w:lang w:val="pt-PT"/>
              </w:rPr>
              <w:tab/>
            </w:r>
            <w:r w:rsidRPr="000421CC">
              <w:rPr>
                <w:sz w:val="12"/>
                <w:szCs w:val="12"/>
                <w:u w:val="single"/>
                <w:lang w:val="pt-PT"/>
              </w:rPr>
              <w:tab/>
            </w:r>
          </w:p>
          <w:p w:rsidR="000421CC" w:rsidRPr="000421CC" w:rsidRDefault="000421CC" w:rsidP="002409D5">
            <w:pPr>
              <w:tabs>
                <w:tab w:val="left" w:pos="1334"/>
                <w:tab w:val="right" w:pos="4310"/>
              </w:tabs>
              <w:spacing w:before="120"/>
              <w:rPr>
                <w:u w:val="single"/>
                <w:lang w:val="pt-PT"/>
              </w:rPr>
            </w:pPr>
            <w:r w:rsidRPr="000421CC">
              <w:rPr>
                <w:lang w:val="pt-PT"/>
              </w:rPr>
              <w:tab/>
            </w:r>
            <w:r w:rsidRPr="000421CC">
              <w:rPr>
                <w:u w:val="single"/>
                <w:lang w:val="pt-PT"/>
              </w:rPr>
              <w:tab/>
            </w:r>
          </w:p>
          <w:p w:rsidR="000421CC" w:rsidRPr="000421CC" w:rsidRDefault="000421CC" w:rsidP="002409D5">
            <w:pPr>
              <w:tabs>
                <w:tab w:val="left" w:pos="199"/>
                <w:tab w:val="left" w:pos="1334"/>
                <w:tab w:val="right" w:pos="4310"/>
              </w:tabs>
              <w:spacing w:before="120"/>
              <w:rPr>
                <w:lang w:val="pt-PT"/>
              </w:rPr>
            </w:pPr>
            <w:r w:rsidRPr="000421CC">
              <w:rPr>
                <w:color w:val="000000"/>
                <w:lang w:val="pt-PT"/>
              </w:rPr>
              <w:tab/>
              <w:t xml:space="preserve"> Telefonnummer(n)</w:t>
            </w:r>
            <w:r w:rsidRPr="000421CC">
              <w:rPr>
                <w:u w:val="single"/>
                <w:lang w:val="pt-PT"/>
              </w:rPr>
              <w:tab/>
            </w:r>
            <w:r w:rsidRPr="000421CC">
              <w:rPr>
                <w:u w:val="single"/>
                <w:lang w:val="pt-PT"/>
              </w:rPr>
              <w:br/>
            </w:r>
            <w:r w:rsidRPr="000421CC">
              <w:rPr>
                <w:snapToGrid w:val="0"/>
                <w:sz w:val="22"/>
                <w:szCs w:val="22"/>
                <w:lang w:val="pt-PT"/>
              </w:rPr>
              <w:tab/>
              <w:t xml:space="preserve">   </w:t>
            </w:r>
            <w:r w:rsidRPr="000421CC">
              <w:rPr>
                <w:i/>
                <w:snapToGrid w:val="0"/>
                <w:sz w:val="16"/>
                <w:szCs w:val="16"/>
                <w:lang w:val="pt-PT"/>
              </w:rPr>
              <w:t>UPOV-A1: 2(a)(iii)</w:t>
            </w:r>
          </w:p>
          <w:p w:rsidR="000421CC" w:rsidRPr="000421CC" w:rsidRDefault="000421CC" w:rsidP="002409D5">
            <w:pPr>
              <w:tabs>
                <w:tab w:val="left" w:pos="199"/>
                <w:tab w:val="left" w:pos="1334"/>
                <w:tab w:val="right" w:pos="4310"/>
              </w:tabs>
              <w:rPr>
                <w:u w:val="single"/>
                <w:lang w:val="pt-PT"/>
              </w:rPr>
            </w:pPr>
            <w:r w:rsidRPr="000421CC">
              <w:rPr>
                <w:color w:val="000000"/>
                <w:lang w:val="pt-PT"/>
              </w:rPr>
              <w:tab/>
              <w:t xml:space="preserve"> Faxnummer(n)</w:t>
            </w:r>
            <w:r w:rsidRPr="000421CC">
              <w:rPr>
                <w:u w:val="single"/>
                <w:lang w:val="pt-PT"/>
              </w:rPr>
              <w:tab/>
            </w:r>
            <w:r w:rsidRPr="000421CC">
              <w:rPr>
                <w:u w:val="single"/>
                <w:lang w:val="pt-PT"/>
              </w:rPr>
              <w:br/>
            </w:r>
            <w:r w:rsidRPr="000421CC">
              <w:rPr>
                <w:snapToGrid w:val="0"/>
                <w:sz w:val="22"/>
                <w:szCs w:val="22"/>
                <w:lang w:val="pt-PT"/>
              </w:rPr>
              <w:tab/>
              <w:t xml:space="preserve">   </w:t>
            </w:r>
            <w:r w:rsidRPr="000421CC">
              <w:rPr>
                <w:i/>
                <w:snapToGrid w:val="0"/>
                <w:sz w:val="16"/>
                <w:szCs w:val="16"/>
                <w:lang w:val="pt-PT"/>
              </w:rPr>
              <w:t>UPOV-A1: 2(a)(iv)</w:t>
            </w:r>
          </w:p>
          <w:p w:rsidR="000421CC" w:rsidRPr="000421CC" w:rsidRDefault="000421CC" w:rsidP="002409D5">
            <w:pPr>
              <w:tabs>
                <w:tab w:val="left" w:pos="199"/>
                <w:tab w:val="left" w:pos="1334"/>
                <w:tab w:val="right" w:pos="4310"/>
              </w:tabs>
              <w:rPr>
                <w:u w:val="single"/>
                <w:lang w:val="pt-PT"/>
              </w:rPr>
            </w:pPr>
            <w:r w:rsidRPr="000421CC">
              <w:rPr>
                <w:color w:val="000000"/>
                <w:lang w:val="pt-PT"/>
              </w:rPr>
              <w:tab/>
              <w:t xml:space="preserve"> E-Mail-Adresse(n)</w:t>
            </w:r>
            <w:r w:rsidRPr="000421CC">
              <w:rPr>
                <w:u w:val="single"/>
                <w:lang w:val="pt-PT"/>
              </w:rPr>
              <w:tab/>
            </w:r>
          </w:p>
          <w:p w:rsidR="000421CC" w:rsidRPr="005F1E98" w:rsidRDefault="000421CC" w:rsidP="002409D5">
            <w:pPr>
              <w:tabs>
                <w:tab w:val="left" w:pos="199"/>
                <w:tab w:val="left" w:pos="1334"/>
                <w:tab w:val="right" w:pos="4310"/>
              </w:tabs>
            </w:pPr>
            <w:r w:rsidRPr="000421CC">
              <w:rPr>
                <w:snapToGrid w:val="0"/>
                <w:sz w:val="22"/>
                <w:szCs w:val="22"/>
                <w:lang w:val="pt-PT"/>
              </w:rPr>
              <w:tab/>
              <w:t xml:space="preserve">   </w:t>
            </w:r>
            <w:r w:rsidRPr="005F1E98">
              <w:rPr>
                <w:i/>
                <w:snapToGrid w:val="0"/>
                <w:sz w:val="16"/>
                <w:szCs w:val="16"/>
              </w:rPr>
              <w:t>UPOV-A1: 2(a)(v)</w:t>
            </w:r>
          </w:p>
          <w:p w:rsidR="000421CC" w:rsidRPr="005F1E98" w:rsidRDefault="000421CC" w:rsidP="002409D5">
            <w:pPr>
              <w:tabs>
                <w:tab w:val="left" w:pos="198"/>
                <w:tab w:val="left" w:pos="482"/>
              </w:tabs>
              <w:spacing w:before="120"/>
            </w:pPr>
            <w:r w:rsidRPr="005F1E98">
              <w:tab/>
              <w:t>(b)</w:t>
            </w:r>
            <w:r w:rsidRPr="005F1E98">
              <w:tab/>
              <w:t xml:space="preserve"> Dies sind der Name und die Anschrift:</w:t>
            </w:r>
          </w:p>
          <w:p w:rsidR="000421CC" w:rsidRPr="000421CC" w:rsidRDefault="000421CC" w:rsidP="002409D5">
            <w:pPr>
              <w:tabs>
                <w:tab w:val="left" w:pos="482"/>
                <w:tab w:val="left" w:pos="908"/>
              </w:tabs>
              <w:rPr>
                <w:lang w:val="en-US"/>
              </w:rPr>
            </w:pPr>
            <w:r w:rsidRPr="005F1E98">
              <w:tab/>
            </w:r>
            <w:r w:rsidRPr="000421CC">
              <w:rPr>
                <w:lang w:val="en-US"/>
              </w:rPr>
              <w:t>□</w:t>
            </w:r>
            <w:r w:rsidRPr="000421CC">
              <w:rPr>
                <w:lang w:val="en-US"/>
              </w:rPr>
              <w:tab/>
            </w:r>
            <w:proofErr w:type="spellStart"/>
            <w:r w:rsidRPr="000421CC">
              <w:rPr>
                <w:lang w:val="en-US"/>
              </w:rPr>
              <w:t>eines</w:t>
            </w:r>
            <w:proofErr w:type="spellEnd"/>
            <w:r w:rsidRPr="000421CC">
              <w:rPr>
                <w:lang w:val="en-US"/>
              </w:rPr>
              <w:t xml:space="preserve"> </w:t>
            </w:r>
            <w:proofErr w:type="spellStart"/>
            <w:r w:rsidRPr="000421CC">
              <w:rPr>
                <w:lang w:val="en-US"/>
              </w:rPr>
              <w:t>Anmelders</w:t>
            </w:r>
            <w:proofErr w:type="spellEnd"/>
          </w:p>
          <w:p w:rsidR="000421CC" w:rsidRPr="000421CC" w:rsidRDefault="000421CC" w:rsidP="002409D5">
            <w:pPr>
              <w:tabs>
                <w:tab w:val="left" w:pos="908"/>
                <w:tab w:val="left" w:pos="1334"/>
                <w:tab w:val="right" w:pos="4310"/>
              </w:tabs>
              <w:rPr>
                <w:lang w:val="en-US"/>
              </w:rPr>
            </w:pPr>
            <w:r w:rsidRPr="000421CC">
              <w:rPr>
                <w:snapToGrid w:val="0"/>
                <w:sz w:val="22"/>
                <w:szCs w:val="22"/>
                <w:lang w:val="en-US"/>
              </w:rPr>
              <w:tab/>
              <w:t xml:space="preserve">   </w:t>
            </w:r>
            <w:r w:rsidRPr="000421CC">
              <w:rPr>
                <w:i/>
                <w:snapToGrid w:val="0"/>
                <w:sz w:val="16"/>
                <w:szCs w:val="16"/>
                <w:lang w:val="en-US"/>
              </w:rPr>
              <w:t>UPOV-A1: 2(b)(</w:t>
            </w:r>
            <w:proofErr w:type="spellStart"/>
            <w:r w:rsidRPr="000421CC">
              <w:rPr>
                <w:i/>
                <w:snapToGrid w:val="0"/>
                <w:sz w:val="16"/>
                <w:szCs w:val="16"/>
                <w:lang w:val="en-US"/>
              </w:rPr>
              <w:t>i</w:t>
            </w:r>
            <w:proofErr w:type="spellEnd"/>
            <w:r w:rsidRPr="000421CC">
              <w:rPr>
                <w:i/>
                <w:snapToGrid w:val="0"/>
                <w:sz w:val="16"/>
                <w:szCs w:val="16"/>
                <w:lang w:val="en-US"/>
              </w:rPr>
              <w:t>)</w:t>
            </w:r>
          </w:p>
          <w:p w:rsidR="000421CC" w:rsidRPr="005F1E98" w:rsidRDefault="000421CC" w:rsidP="002409D5">
            <w:pPr>
              <w:tabs>
                <w:tab w:val="left" w:pos="482"/>
                <w:tab w:val="left" w:pos="908"/>
              </w:tabs>
              <w:ind w:right="-85"/>
            </w:pPr>
            <w:r w:rsidRPr="000421CC">
              <w:rPr>
                <w:lang w:val="en-US"/>
              </w:rPr>
              <w:tab/>
            </w:r>
            <w:r w:rsidRPr="005F1E98">
              <w:t>□</w:t>
            </w:r>
            <w:r w:rsidRPr="005F1E98">
              <w:tab/>
              <w:t>des Verfahrensvertreters/</w:t>
            </w:r>
            <w:r w:rsidRPr="005F1E98">
              <w:tab/>
            </w:r>
            <w:r w:rsidRPr="005F1E98">
              <w:noBreakHyphen/>
              <w:t>bevollmächtigten</w:t>
            </w:r>
          </w:p>
          <w:p w:rsidR="000421CC" w:rsidRPr="005F1E98" w:rsidRDefault="000421CC" w:rsidP="002409D5">
            <w:pPr>
              <w:tabs>
                <w:tab w:val="left" w:pos="908"/>
                <w:tab w:val="left" w:pos="1334"/>
                <w:tab w:val="right" w:pos="4310"/>
              </w:tabs>
            </w:pPr>
            <w:r w:rsidRPr="005F1E98">
              <w:rPr>
                <w:snapToGrid w:val="0"/>
                <w:sz w:val="22"/>
                <w:szCs w:val="22"/>
              </w:rPr>
              <w:tab/>
              <w:t xml:space="preserve">   </w:t>
            </w:r>
            <w:r w:rsidRPr="005F1E98">
              <w:rPr>
                <w:i/>
                <w:snapToGrid w:val="0"/>
                <w:sz w:val="16"/>
                <w:szCs w:val="16"/>
              </w:rPr>
              <w:t>UPOV-A1: 2(b)(ii)</w:t>
            </w:r>
          </w:p>
          <w:p w:rsidR="000421CC" w:rsidRPr="005F1E98" w:rsidRDefault="000421CC" w:rsidP="002409D5">
            <w:pPr>
              <w:tabs>
                <w:tab w:val="left" w:pos="482"/>
                <w:tab w:val="left" w:pos="908"/>
              </w:tabs>
              <w:spacing w:after="120"/>
              <w:rPr>
                <w:strike/>
              </w:rPr>
            </w:pPr>
          </w:p>
        </w:tc>
        <w:tc>
          <w:tcPr>
            <w:tcW w:w="142" w:type="dxa"/>
            <w:vMerge w:val="restart"/>
            <w:tcBorders>
              <w:top w:val="nil"/>
              <w:right w:val="nil"/>
            </w:tcBorders>
          </w:tcPr>
          <w:p w:rsidR="000421CC" w:rsidRPr="005F1E98" w:rsidRDefault="000421CC" w:rsidP="002409D5">
            <w:pPr>
              <w:tabs>
                <w:tab w:val="left" w:pos="482"/>
              </w:tabs>
              <w:spacing w:before="40"/>
              <w:jc w:val="center"/>
              <w:rPr>
                <w:sz w:val="10"/>
              </w:rPr>
            </w:pPr>
          </w:p>
        </w:tc>
        <w:tc>
          <w:tcPr>
            <w:tcW w:w="1186" w:type="dxa"/>
            <w:gridSpan w:val="4"/>
            <w:tcBorders>
              <w:top w:val="nil"/>
              <w:left w:val="nil"/>
              <w:bottom w:val="single" w:sz="6" w:space="0" w:color="000000"/>
              <w:right w:val="nil"/>
            </w:tcBorders>
          </w:tcPr>
          <w:p w:rsidR="000421CC" w:rsidRPr="005F1E98" w:rsidRDefault="000421CC" w:rsidP="002409D5">
            <w:pPr>
              <w:tabs>
                <w:tab w:val="left" w:pos="482"/>
              </w:tabs>
              <w:spacing w:before="40"/>
              <w:ind w:left="-64"/>
              <w:jc w:val="center"/>
            </w:pP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269" w:type="dxa"/>
          <w:cantSplit/>
          <w:jc w:val="center"/>
        </w:trPr>
        <w:tc>
          <w:tcPr>
            <w:tcW w:w="4809" w:type="dxa"/>
            <w:gridSpan w:val="5"/>
            <w:vMerge/>
          </w:tcPr>
          <w:p w:rsidR="000421CC" w:rsidRPr="005F1E98" w:rsidRDefault="000421CC" w:rsidP="002409D5">
            <w:pPr>
              <w:spacing w:before="40"/>
            </w:pPr>
          </w:p>
        </w:tc>
        <w:tc>
          <w:tcPr>
            <w:tcW w:w="4642" w:type="dxa"/>
            <w:gridSpan w:val="4"/>
            <w:vMerge/>
            <w:shd w:val="clear" w:color="auto" w:fill="auto"/>
          </w:tcPr>
          <w:p w:rsidR="000421CC" w:rsidRPr="005F1E98" w:rsidRDefault="000421CC" w:rsidP="002409D5">
            <w:pPr>
              <w:tabs>
                <w:tab w:val="left" w:pos="482"/>
              </w:tabs>
              <w:spacing w:before="40"/>
            </w:pPr>
          </w:p>
        </w:tc>
        <w:tc>
          <w:tcPr>
            <w:tcW w:w="142" w:type="dxa"/>
            <w:vMerge/>
            <w:tcBorders>
              <w:bottom w:val="nil"/>
              <w:right w:val="single" w:sz="6" w:space="0" w:color="000000"/>
            </w:tcBorders>
          </w:tcPr>
          <w:p w:rsidR="000421CC" w:rsidRPr="005F1E98" w:rsidRDefault="000421CC" w:rsidP="002409D5">
            <w:pPr>
              <w:tabs>
                <w:tab w:val="left" w:pos="482"/>
              </w:tabs>
              <w:spacing w:before="40"/>
              <w:jc w:val="center"/>
              <w:rPr>
                <w:sz w:val="10"/>
              </w:rPr>
            </w:pPr>
          </w:p>
        </w:tc>
        <w:tc>
          <w:tcPr>
            <w:tcW w:w="1186" w:type="dxa"/>
            <w:gridSpan w:val="4"/>
            <w:tcBorders>
              <w:top w:val="single" w:sz="6" w:space="0" w:color="000000"/>
              <w:left w:val="single" w:sz="6" w:space="0" w:color="000000"/>
              <w:bottom w:val="single" w:sz="6" w:space="0" w:color="000000"/>
              <w:right w:val="single" w:sz="6" w:space="0" w:color="000000"/>
            </w:tcBorders>
          </w:tcPr>
          <w:p w:rsidR="000421CC" w:rsidRPr="005F1E98" w:rsidRDefault="000421CC" w:rsidP="002409D5">
            <w:pPr>
              <w:tabs>
                <w:tab w:val="left" w:pos="482"/>
              </w:tabs>
              <w:spacing w:before="120" w:after="120"/>
              <w:ind w:left="-62"/>
              <w:jc w:val="center"/>
              <w:rPr>
                <w:sz w:val="18"/>
              </w:rPr>
            </w:pPr>
            <w:r w:rsidRPr="005F1E98">
              <w:rPr>
                <w:sz w:val="18"/>
              </w:rPr>
              <w:t>NUR ZUM AMTLICHEN</w:t>
            </w:r>
            <w:r w:rsidRPr="005F1E98">
              <w:rPr>
                <w:sz w:val="18"/>
              </w:rPr>
              <w:br/>
              <w:t>GEBRAUCH</w:t>
            </w: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269" w:type="dxa"/>
          <w:cantSplit/>
          <w:jc w:val="center"/>
        </w:trPr>
        <w:tc>
          <w:tcPr>
            <w:tcW w:w="4809" w:type="dxa"/>
            <w:gridSpan w:val="5"/>
            <w:vMerge/>
          </w:tcPr>
          <w:p w:rsidR="000421CC" w:rsidRPr="005F1E98" w:rsidRDefault="000421CC" w:rsidP="002409D5">
            <w:pPr>
              <w:spacing w:before="40"/>
            </w:pPr>
          </w:p>
        </w:tc>
        <w:tc>
          <w:tcPr>
            <w:tcW w:w="4642" w:type="dxa"/>
            <w:gridSpan w:val="4"/>
            <w:vMerge/>
            <w:shd w:val="clear" w:color="auto" w:fill="auto"/>
          </w:tcPr>
          <w:p w:rsidR="000421CC" w:rsidRPr="005F1E98" w:rsidRDefault="000421CC" w:rsidP="002409D5">
            <w:pPr>
              <w:tabs>
                <w:tab w:val="left" w:pos="482"/>
              </w:tabs>
              <w:spacing w:before="40"/>
            </w:pPr>
          </w:p>
        </w:tc>
        <w:tc>
          <w:tcPr>
            <w:tcW w:w="142" w:type="dxa"/>
            <w:vMerge/>
            <w:tcBorders>
              <w:top w:val="nil"/>
              <w:bottom w:val="nil"/>
              <w:right w:val="nil"/>
            </w:tcBorders>
          </w:tcPr>
          <w:p w:rsidR="000421CC" w:rsidRPr="005F1E98" w:rsidRDefault="000421CC" w:rsidP="002409D5">
            <w:pPr>
              <w:tabs>
                <w:tab w:val="left" w:pos="482"/>
              </w:tabs>
              <w:spacing w:before="40"/>
              <w:jc w:val="center"/>
              <w:rPr>
                <w:sz w:val="10"/>
              </w:rPr>
            </w:pPr>
          </w:p>
        </w:tc>
        <w:tc>
          <w:tcPr>
            <w:tcW w:w="1186" w:type="dxa"/>
            <w:gridSpan w:val="4"/>
            <w:tcBorders>
              <w:top w:val="single" w:sz="6" w:space="0" w:color="000000"/>
              <w:left w:val="nil"/>
              <w:bottom w:val="nil"/>
              <w:right w:val="nil"/>
            </w:tcBorders>
          </w:tcPr>
          <w:p w:rsidR="000421CC" w:rsidRPr="005F1E98" w:rsidRDefault="000421CC" w:rsidP="002409D5">
            <w:pPr>
              <w:tabs>
                <w:tab w:val="left" w:pos="482"/>
              </w:tabs>
              <w:spacing w:before="40"/>
              <w:ind w:left="-64"/>
              <w:jc w:val="center"/>
              <w:rPr>
                <w:sz w:val="18"/>
              </w:rPr>
            </w:pP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gridAfter w:val="1"/>
          <w:wBefore w:w="269" w:type="dxa"/>
          <w:wAfter w:w="62" w:type="dxa"/>
          <w:cantSplit/>
          <w:jc w:val="center"/>
        </w:trPr>
        <w:tc>
          <w:tcPr>
            <w:tcW w:w="9451" w:type="dxa"/>
            <w:gridSpan w:val="9"/>
          </w:tcPr>
          <w:p w:rsidR="000421CC" w:rsidRPr="000421CC" w:rsidRDefault="000421CC" w:rsidP="002409D5">
            <w:pPr>
              <w:tabs>
                <w:tab w:val="left" w:pos="198"/>
                <w:tab w:val="left" w:pos="555"/>
                <w:tab w:val="left" w:pos="2268"/>
                <w:tab w:val="right" w:pos="9221"/>
              </w:tabs>
              <w:spacing w:before="40"/>
              <w:rPr>
                <w:lang w:val="en-US"/>
              </w:rPr>
            </w:pPr>
            <w:r w:rsidRPr="000421CC">
              <w:rPr>
                <w:lang w:val="en-US"/>
              </w:rPr>
              <w:t>3.</w:t>
            </w:r>
            <w:r w:rsidRPr="000421CC">
              <w:rPr>
                <w:lang w:val="en-US"/>
              </w:rPr>
              <w:tab/>
            </w:r>
            <w:r w:rsidRPr="000421CC">
              <w:rPr>
                <w:color w:val="000000"/>
                <w:lang w:val="en-US"/>
              </w:rPr>
              <w:t>(a)</w:t>
            </w:r>
            <w:r w:rsidRPr="000421CC">
              <w:rPr>
                <w:color w:val="000000"/>
                <w:lang w:val="en-US"/>
              </w:rPr>
              <w:tab/>
            </w:r>
            <w:r w:rsidR="00D46D33">
              <w:rPr>
                <w:lang w:val="en-US"/>
              </w:rPr>
              <w:t xml:space="preserve"> </w:t>
            </w:r>
            <w:proofErr w:type="spellStart"/>
            <w:r w:rsidR="00D46D33">
              <w:rPr>
                <w:lang w:val="en-US"/>
              </w:rPr>
              <w:t>Botanischer</w:t>
            </w:r>
            <w:proofErr w:type="spellEnd"/>
            <w:r w:rsidR="00D46D33">
              <w:rPr>
                <w:lang w:val="en-US"/>
              </w:rPr>
              <w:t xml:space="preserve"> Name:</w:t>
            </w:r>
            <w:r w:rsidRPr="000421CC">
              <w:rPr>
                <w:u w:val="single"/>
                <w:lang w:val="en-US"/>
              </w:rPr>
              <w:tab/>
            </w:r>
            <w:r w:rsidRPr="000421CC">
              <w:rPr>
                <w:u w:val="single"/>
                <w:lang w:val="en-US"/>
              </w:rPr>
              <w:br/>
            </w:r>
            <w:r w:rsidRPr="000421CC">
              <w:rPr>
                <w:snapToGrid w:val="0"/>
                <w:sz w:val="22"/>
                <w:szCs w:val="22"/>
                <w:lang w:val="en-US"/>
              </w:rPr>
              <w:tab/>
            </w:r>
            <w:r w:rsidRPr="000421CC">
              <w:rPr>
                <w:snapToGrid w:val="0"/>
                <w:sz w:val="22"/>
                <w:szCs w:val="22"/>
                <w:lang w:val="en-US"/>
              </w:rPr>
              <w:tab/>
              <w:t xml:space="preserve">   </w:t>
            </w:r>
            <w:r w:rsidRPr="000421CC">
              <w:rPr>
                <w:i/>
                <w:snapToGrid w:val="0"/>
                <w:sz w:val="16"/>
                <w:szCs w:val="16"/>
                <w:lang w:val="en-US"/>
              </w:rPr>
              <w:t>UPOV-A1: 3(a)</w:t>
            </w:r>
          </w:p>
          <w:p w:rsidR="000421CC" w:rsidRPr="005F1E98" w:rsidRDefault="000421CC" w:rsidP="002409D5">
            <w:pPr>
              <w:tabs>
                <w:tab w:val="left" w:pos="198"/>
                <w:tab w:val="left" w:pos="567"/>
                <w:tab w:val="left" w:pos="2268"/>
                <w:tab w:val="right" w:pos="9221"/>
              </w:tabs>
            </w:pPr>
            <w:r w:rsidRPr="000421CC">
              <w:rPr>
                <w:color w:val="000000"/>
                <w:lang w:val="en-US"/>
              </w:rPr>
              <w:tab/>
            </w:r>
            <w:r w:rsidRPr="005F1E98">
              <w:rPr>
                <w:color w:val="000000"/>
              </w:rPr>
              <w:t>(b)</w:t>
            </w:r>
            <w:r w:rsidRPr="005F1E98">
              <w:rPr>
                <w:color w:val="000000"/>
              </w:rPr>
              <w:tab/>
            </w:r>
            <w:r w:rsidRPr="005F1E98">
              <w:t xml:space="preserve"> Landesüblicher Name:</w:t>
            </w:r>
            <w:r w:rsidRPr="005F1E98">
              <w:rPr>
                <w:color w:val="000000"/>
                <w:u w:val="single"/>
              </w:rPr>
              <w:tab/>
            </w:r>
            <w:r w:rsidRPr="005F1E98">
              <w:rPr>
                <w:color w:val="000000"/>
                <w:u w:val="single"/>
              </w:rPr>
              <w:br/>
            </w:r>
            <w:r w:rsidRPr="005F1E98">
              <w:rPr>
                <w:snapToGrid w:val="0"/>
                <w:sz w:val="22"/>
                <w:szCs w:val="22"/>
              </w:rPr>
              <w:tab/>
            </w:r>
            <w:r w:rsidRPr="005F1E98">
              <w:rPr>
                <w:snapToGrid w:val="0"/>
                <w:sz w:val="22"/>
                <w:szCs w:val="22"/>
              </w:rPr>
              <w:tab/>
              <w:t xml:space="preserve">   </w:t>
            </w:r>
            <w:r w:rsidRPr="005F1E98">
              <w:rPr>
                <w:i/>
                <w:snapToGrid w:val="0"/>
                <w:sz w:val="16"/>
                <w:szCs w:val="16"/>
              </w:rPr>
              <w:t>UPOV-A1: 3(b)</w:t>
            </w:r>
          </w:p>
        </w:tc>
        <w:tc>
          <w:tcPr>
            <w:tcW w:w="1266" w:type="dxa"/>
            <w:gridSpan w:val="4"/>
            <w:tcBorders>
              <w:top w:val="nil"/>
              <w:bottom w:val="nil"/>
              <w:right w:val="nil"/>
            </w:tcBorders>
          </w:tcPr>
          <w:p w:rsidR="000421CC" w:rsidRPr="005F1E98" w:rsidRDefault="000421CC" w:rsidP="002409D5">
            <w:pPr>
              <w:tabs>
                <w:tab w:val="left" w:pos="198"/>
                <w:tab w:val="left" w:pos="555"/>
                <w:tab w:val="left" w:pos="2268"/>
                <w:tab w:val="right" w:pos="8925"/>
              </w:tabs>
              <w:spacing w:before="40"/>
            </w:pP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gridAfter w:val="1"/>
          <w:wBefore w:w="269" w:type="dxa"/>
          <w:wAfter w:w="62" w:type="dxa"/>
          <w:cantSplit/>
          <w:jc w:val="center"/>
        </w:trPr>
        <w:tc>
          <w:tcPr>
            <w:tcW w:w="9451" w:type="dxa"/>
            <w:gridSpan w:val="9"/>
          </w:tcPr>
          <w:p w:rsidR="000421CC" w:rsidRPr="005F1E98" w:rsidRDefault="000421CC" w:rsidP="002409D5">
            <w:pPr>
              <w:tabs>
                <w:tab w:val="left" w:pos="198"/>
                <w:tab w:val="left" w:pos="567"/>
                <w:tab w:val="right" w:pos="9221"/>
              </w:tabs>
              <w:spacing w:before="40"/>
            </w:pPr>
            <w:r w:rsidRPr="005F1E98">
              <w:t>4.</w:t>
            </w:r>
            <w:r w:rsidRPr="005F1E98">
              <w:tab/>
              <w:t>(a)</w:t>
            </w:r>
            <w:r w:rsidRPr="005F1E98">
              <w:tab/>
              <w:t xml:space="preserve"> Vorgeschlagene Sortenbezeichnung (in Blockschrift):  </w:t>
            </w:r>
            <w:r w:rsidRPr="005F1E98">
              <w:rPr>
                <w:u w:val="single"/>
              </w:rPr>
              <w:tab/>
            </w:r>
            <w:r w:rsidRPr="005F1E98">
              <w:rPr>
                <w:u w:val="single"/>
              </w:rPr>
              <w:br/>
            </w:r>
            <w:r w:rsidRPr="005F1E98">
              <w:rPr>
                <w:snapToGrid w:val="0"/>
                <w:sz w:val="22"/>
                <w:szCs w:val="22"/>
              </w:rPr>
              <w:tab/>
            </w:r>
            <w:r w:rsidRPr="005F1E98">
              <w:rPr>
                <w:snapToGrid w:val="0"/>
                <w:sz w:val="22"/>
                <w:szCs w:val="22"/>
              </w:rPr>
              <w:tab/>
              <w:t xml:space="preserve">   </w:t>
            </w:r>
            <w:r w:rsidRPr="005F1E98">
              <w:rPr>
                <w:i/>
                <w:snapToGrid w:val="0"/>
                <w:sz w:val="16"/>
                <w:szCs w:val="16"/>
              </w:rPr>
              <w:t>UPOV-A1: 4(a)</w:t>
            </w:r>
          </w:p>
          <w:p w:rsidR="000421CC" w:rsidRPr="005F1E98" w:rsidRDefault="000421CC" w:rsidP="002409D5">
            <w:pPr>
              <w:tabs>
                <w:tab w:val="left" w:pos="142"/>
                <w:tab w:val="left" w:pos="198"/>
                <w:tab w:val="left" w:pos="567"/>
                <w:tab w:val="right" w:pos="9221"/>
              </w:tabs>
              <w:ind w:left="57"/>
            </w:pPr>
            <w:r w:rsidRPr="005F1E98">
              <w:tab/>
            </w:r>
            <w:r w:rsidRPr="005F1E98">
              <w:tab/>
              <w:t>(b)</w:t>
            </w:r>
            <w:r w:rsidRPr="005F1E98">
              <w:tab/>
              <w:t xml:space="preserve"> Anmeldebezeichnung: </w:t>
            </w:r>
            <w:r w:rsidRPr="005F1E98">
              <w:rPr>
                <w:u w:val="single"/>
              </w:rPr>
              <w:tab/>
            </w:r>
          </w:p>
          <w:p w:rsidR="000421CC" w:rsidRPr="005F1E98" w:rsidRDefault="000421CC" w:rsidP="002409D5">
            <w:pPr>
              <w:tabs>
                <w:tab w:val="left" w:pos="142"/>
                <w:tab w:val="left" w:pos="198"/>
                <w:tab w:val="left" w:pos="567"/>
                <w:tab w:val="right" w:pos="8931"/>
              </w:tabs>
              <w:ind w:left="57"/>
            </w:pPr>
            <w:r w:rsidRPr="005F1E98">
              <w:rPr>
                <w:snapToGrid w:val="0"/>
                <w:sz w:val="22"/>
                <w:szCs w:val="22"/>
              </w:rPr>
              <w:tab/>
            </w:r>
            <w:r w:rsidRPr="005F1E98">
              <w:rPr>
                <w:snapToGrid w:val="0"/>
                <w:sz w:val="22"/>
                <w:szCs w:val="22"/>
              </w:rPr>
              <w:tab/>
            </w:r>
            <w:r w:rsidRPr="005F1E98">
              <w:rPr>
                <w:snapToGrid w:val="0"/>
                <w:sz w:val="22"/>
                <w:szCs w:val="22"/>
              </w:rPr>
              <w:tab/>
              <w:t xml:space="preserve">   </w:t>
            </w:r>
            <w:r w:rsidRPr="005F1E98">
              <w:rPr>
                <w:i/>
                <w:snapToGrid w:val="0"/>
                <w:sz w:val="16"/>
                <w:szCs w:val="16"/>
              </w:rPr>
              <w:t>UPOV-A1: 4(b)</w:t>
            </w:r>
            <w:r w:rsidRPr="005F1E98">
              <w:tab/>
              <w:t xml:space="preserve"> </w:t>
            </w:r>
          </w:p>
        </w:tc>
        <w:tc>
          <w:tcPr>
            <w:tcW w:w="1266" w:type="dxa"/>
            <w:gridSpan w:val="4"/>
            <w:tcBorders>
              <w:top w:val="nil"/>
              <w:bottom w:val="nil"/>
              <w:right w:val="nil"/>
            </w:tcBorders>
          </w:tcPr>
          <w:p w:rsidR="000421CC" w:rsidRPr="005F1E98" w:rsidRDefault="000421CC" w:rsidP="002409D5">
            <w:pPr>
              <w:tabs>
                <w:tab w:val="left" w:pos="198"/>
                <w:tab w:val="left" w:pos="567"/>
                <w:tab w:val="right" w:pos="8931"/>
              </w:tabs>
              <w:spacing w:before="40"/>
            </w:pP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gridAfter w:val="1"/>
          <w:wBefore w:w="269" w:type="dxa"/>
          <w:wAfter w:w="62" w:type="dxa"/>
          <w:cantSplit/>
          <w:jc w:val="center"/>
        </w:trPr>
        <w:tc>
          <w:tcPr>
            <w:tcW w:w="9451" w:type="dxa"/>
            <w:gridSpan w:val="9"/>
          </w:tcPr>
          <w:p w:rsidR="000421CC" w:rsidRPr="005F1E98" w:rsidRDefault="000421CC" w:rsidP="002409D5">
            <w:pPr>
              <w:tabs>
                <w:tab w:val="left" w:pos="198"/>
                <w:tab w:val="left" w:pos="567"/>
                <w:tab w:val="left" w:pos="3686"/>
                <w:tab w:val="left" w:pos="6237"/>
              </w:tabs>
              <w:spacing w:before="40"/>
            </w:pPr>
            <w:r w:rsidRPr="005F1E98">
              <w:t>5.</w:t>
            </w:r>
            <w:r w:rsidRPr="005F1E98">
              <w:tab/>
              <w:t>(a)</w:t>
            </w:r>
            <w:r w:rsidRPr="005F1E98">
              <w:tab/>
              <w:t xml:space="preserve"> Die Person(en)</w:t>
            </w:r>
            <w:r w:rsidRPr="005F1E98">
              <w:rPr>
                <w:rStyle w:val="FootnoteReference"/>
              </w:rPr>
              <w:footnoteReference w:id="4"/>
            </w:r>
            <w:r w:rsidRPr="005F1E98">
              <w:t>, die die Sorte hervorbrachte(n) oder entdeckte(n) und entwickelte(n), ist (sind)</w:t>
            </w:r>
          </w:p>
          <w:p w:rsidR="000421CC" w:rsidRPr="005F1E98" w:rsidRDefault="000421CC" w:rsidP="002409D5">
            <w:pPr>
              <w:tabs>
                <w:tab w:val="left" w:pos="198"/>
                <w:tab w:val="left" w:pos="567"/>
                <w:tab w:val="left" w:pos="876"/>
                <w:tab w:val="left" w:pos="3035"/>
                <w:tab w:val="left" w:pos="3402"/>
                <w:tab w:val="left" w:pos="5580"/>
                <w:tab w:val="right" w:pos="9221"/>
              </w:tabs>
            </w:pPr>
            <w:r w:rsidRPr="005F1E98">
              <w:tab/>
            </w:r>
            <w:r w:rsidRPr="005F1E98">
              <w:tab/>
              <w:t>□</w:t>
            </w:r>
            <w:r w:rsidRPr="005F1E98">
              <w:tab/>
              <w:t xml:space="preserve"> der (alle) Anmelder </w:t>
            </w:r>
            <w:r w:rsidRPr="005F1E98">
              <w:tab/>
              <w:t xml:space="preserve"> folgende Person(en):  ____________________________________</w:t>
            </w:r>
            <w:r w:rsidRPr="005F1E98">
              <w:br/>
            </w:r>
            <w:r w:rsidRPr="005F1E98">
              <w:rPr>
                <w:snapToGrid w:val="0"/>
                <w:sz w:val="22"/>
                <w:szCs w:val="22"/>
              </w:rPr>
              <w:tab/>
            </w:r>
            <w:r w:rsidRPr="005F1E98">
              <w:rPr>
                <w:snapToGrid w:val="0"/>
                <w:sz w:val="22"/>
                <w:szCs w:val="22"/>
              </w:rPr>
              <w:tab/>
            </w:r>
            <w:r w:rsidRPr="005F1E98">
              <w:rPr>
                <w:snapToGrid w:val="0"/>
                <w:sz w:val="22"/>
                <w:szCs w:val="22"/>
              </w:rPr>
              <w:tab/>
            </w:r>
            <w:r w:rsidRPr="005F1E98">
              <w:rPr>
                <w:snapToGrid w:val="0"/>
              </w:rPr>
              <w:t xml:space="preserve">   </w:t>
            </w:r>
            <w:r w:rsidRPr="005F1E98">
              <w:rPr>
                <w:i/>
                <w:snapToGrid w:val="0"/>
                <w:sz w:val="16"/>
                <w:szCs w:val="16"/>
              </w:rPr>
              <w:t>UPOV-A1: 5(a)(i)</w:t>
            </w:r>
            <w:r w:rsidRPr="005F1E98">
              <w:rPr>
                <w:i/>
                <w:snapToGrid w:val="0"/>
                <w:sz w:val="16"/>
                <w:szCs w:val="16"/>
              </w:rPr>
              <w:tab/>
            </w:r>
            <w:r w:rsidRPr="005F1E98">
              <w:rPr>
                <w:i/>
                <w:snapToGrid w:val="0"/>
                <w:sz w:val="16"/>
                <w:szCs w:val="16"/>
              </w:rPr>
              <w:tab/>
            </w:r>
            <w:r w:rsidRPr="005F1E98">
              <w:rPr>
                <w:snapToGrid w:val="0"/>
              </w:rPr>
              <w:t xml:space="preserve">   </w:t>
            </w:r>
            <w:r w:rsidRPr="005F1E98">
              <w:rPr>
                <w:i/>
                <w:snapToGrid w:val="0"/>
                <w:sz w:val="16"/>
                <w:szCs w:val="16"/>
              </w:rPr>
              <w:t>UPOV-A1: 5(a)(ii)</w:t>
            </w:r>
            <w:r w:rsidRPr="005F1E98">
              <w:rPr>
                <w:i/>
                <w:snapToGrid w:val="0"/>
                <w:sz w:val="16"/>
                <w:szCs w:val="16"/>
              </w:rPr>
              <w:tab/>
              <w:t xml:space="preserve">  UPOV-A1: 5(a)(iii)</w:t>
            </w:r>
          </w:p>
          <w:p w:rsidR="000421CC" w:rsidRPr="005F1E98" w:rsidRDefault="000421CC" w:rsidP="00D46D33">
            <w:pPr>
              <w:tabs>
                <w:tab w:val="left" w:pos="198"/>
                <w:tab w:val="left" w:pos="251"/>
                <w:tab w:val="left" w:pos="567"/>
                <w:tab w:val="left" w:pos="851"/>
              </w:tabs>
              <w:ind w:left="567" w:hanging="567"/>
              <w:jc w:val="left"/>
            </w:pPr>
            <w:r w:rsidRPr="005F1E98">
              <w:tab/>
              <w:t>(b)</w:t>
            </w:r>
            <w:r w:rsidRPr="005F1E98">
              <w:tab/>
              <w:t xml:space="preserve"> Nach meinem/unserem Wissen gibt es keine andere(n) Person(en), die die Sorte hervorbrachte(n) oder </w:t>
            </w:r>
            <w:r w:rsidRPr="005F1E98">
              <w:tab/>
              <w:t>entdeckte(n) und entwickelte(n).</w:t>
            </w:r>
            <w:r w:rsidRPr="005F1E98">
              <w:br/>
            </w:r>
            <w:r w:rsidRPr="005F1E98">
              <w:tab/>
              <w:t xml:space="preserve">   </w:t>
            </w:r>
            <w:r w:rsidRPr="005F1E98">
              <w:rPr>
                <w:i/>
                <w:snapToGrid w:val="0"/>
                <w:sz w:val="16"/>
                <w:szCs w:val="16"/>
              </w:rPr>
              <w:t>UPOV-A1: 5(b)</w:t>
            </w:r>
          </w:p>
          <w:p w:rsidR="000421CC" w:rsidRPr="005F1E98" w:rsidRDefault="000421CC" w:rsidP="002409D5">
            <w:pPr>
              <w:tabs>
                <w:tab w:val="left" w:pos="198"/>
                <w:tab w:val="left" w:pos="249"/>
              </w:tabs>
              <w:ind w:left="567" w:hanging="567"/>
            </w:pPr>
            <w:r w:rsidRPr="005F1E98">
              <w:tab/>
              <w:t>(c)</w:t>
            </w:r>
            <w:r w:rsidRPr="005F1E98">
              <w:tab/>
              <w:t xml:space="preserve"> Die Sorte wurde von der(n) Person(en)</w:t>
            </w:r>
            <w:r w:rsidRPr="005F1E98">
              <w:rPr>
                <w:vertAlign w:val="superscript"/>
                <w:lang w:val="de-CH"/>
              </w:rPr>
              <w:t>2</w:t>
            </w:r>
            <w:r w:rsidRPr="005F1E98">
              <w:t xml:space="preserve">, die die Sorte hervorbrachte(n) oder entdeckte(n) und </w:t>
            </w:r>
            <w:r w:rsidRPr="005F1E98">
              <w:tab/>
              <w:t>entwickelte(n), auf den (die) Anmelder übertragen durch:</w:t>
            </w:r>
          </w:p>
          <w:p w:rsidR="000421CC" w:rsidRPr="002017A2" w:rsidRDefault="000421CC" w:rsidP="002409D5">
            <w:pPr>
              <w:tabs>
                <w:tab w:val="left" w:pos="198"/>
                <w:tab w:val="left" w:pos="567"/>
                <w:tab w:val="left" w:pos="993"/>
                <w:tab w:val="right" w:pos="9221"/>
              </w:tabs>
              <w:ind w:left="908" w:hanging="908"/>
              <w:rPr>
                <w:lang w:val="en-US"/>
              </w:rPr>
            </w:pPr>
            <w:r w:rsidRPr="005F1E98">
              <w:tab/>
            </w:r>
            <w:r w:rsidRPr="005F1E98">
              <w:tab/>
            </w:r>
            <w:r w:rsidRPr="002017A2">
              <w:rPr>
                <w:lang w:val="en-US"/>
              </w:rPr>
              <w:t>□</w:t>
            </w:r>
            <w:r w:rsidRPr="002017A2">
              <w:rPr>
                <w:lang w:val="en-US"/>
              </w:rPr>
              <w:tab/>
              <w:t xml:space="preserve"> </w:t>
            </w:r>
            <w:proofErr w:type="spellStart"/>
            <w:r w:rsidRPr="002017A2">
              <w:rPr>
                <w:lang w:val="en-US"/>
              </w:rPr>
              <w:t>Vertrag</w:t>
            </w:r>
            <w:proofErr w:type="spellEnd"/>
            <w:r w:rsidRPr="002017A2">
              <w:rPr>
                <w:lang w:val="en-US"/>
              </w:rPr>
              <w:t xml:space="preserve">  </w:t>
            </w:r>
            <w:r w:rsidRPr="002017A2">
              <w:rPr>
                <w:u w:val="single"/>
                <w:lang w:val="en-US"/>
              </w:rPr>
              <w:tab/>
            </w:r>
            <w:r w:rsidRPr="002017A2">
              <w:rPr>
                <w:u w:val="single"/>
                <w:lang w:val="en-US"/>
              </w:rPr>
              <w:br/>
            </w:r>
            <w:r w:rsidRPr="002017A2">
              <w:rPr>
                <w:lang w:val="en-US"/>
              </w:rPr>
              <w:t xml:space="preserve">   </w:t>
            </w:r>
            <w:r w:rsidRPr="002017A2">
              <w:rPr>
                <w:i/>
                <w:snapToGrid w:val="0"/>
                <w:sz w:val="16"/>
                <w:szCs w:val="16"/>
                <w:lang w:val="en-US"/>
              </w:rPr>
              <w:t>UPOV-A1: 5(c)(</w:t>
            </w:r>
            <w:proofErr w:type="spellStart"/>
            <w:r w:rsidRPr="002017A2">
              <w:rPr>
                <w:i/>
                <w:snapToGrid w:val="0"/>
                <w:sz w:val="16"/>
                <w:szCs w:val="16"/>
                <w:lang w:val="en-US"/>
              </w:rPr>
              <w:t>i</w:t>
            </w:r>
            <w:proofErr w:type="spellEnd"/>
            <w:r w:rsidRPr="002017A2">
              <w:rPr>
                <w:i/>
                <w:snapToGrid w:val="0"/>
                <w:sz w:val="16"/>
                <w:szCs w:val="16"/>
                <w:lang w:val="en-US"/>
              </w:rPr>
              <w:t>)</w:t>
            </w:r>
          </w:p>
          <w:p w:rsidR="000421CC" w:rsidRPr="005F1E98" w:rsidRDefault="000421CC" w:rsidP="002409D5">
            <w:pPr>
              <w:tabs>
                <w:tab w:val="left" w:pos="198"/>
                <w:tab w:val="left" w:pos="567"/>
                <w:tab w:val="left" w:pos="993"/>
                <w:tab w:val="right" w:pos="9221"/>
              </w:tabs>
              <w:ind w:left="908" w:hanging="908"/>
            </w:pPr>
            <w:r w:rsidRPr="002017A2">
              <w:rPr>
                <w:lang w:val="en-US"/>
              </w:rPr>
              <w:tab/>
            </w:r>
            <w:r w:rsidRPr="002017A2">
              <w:rPr>
                <w:lang w:val="en-US"/>
              </w:rPr>
              <w:tab/>
            </w:r>
            <w:r w:rsidRPr="005F1E98">
              <w:t>□</w:t>
            </w:r>
            <w:r w:rsidRPr="005F1E98">
              <w:tab/>
              <w:t xml:space="preserve"> Erbfolge  </w:t>
            </w:r>
            <w:r w:rsidRPr="005F1E98">
              <w:rPr>
                <w:u w:val="single"/>
              </w:rPr>
              <w:tab/>
            </w:r>
            <w:r w:rsidRPr="005F1E98">
              <w:rPr>
                <w:u w:val="single"/>
              </w:rPr>
              <w:br/>
            </w:r>
            <w:r w:rsidRPr="005F1E98">
              <w:t xml:space="preserve">   </w:t>
            </w:r>
            <w:r w:rsidRPr="005F1E98">
              <w:rPr>
                <w:i/>
                <w:snapToGrid w:val="0"/>
                <w:sz w:val="16"/>
                <w:szCs w:val="16"/>
              </w:rPr>
              <w:t>UPOV-A1: 5(c)(ii)</w:t>
            </w:r>
          </w:p>
          <w:p w:rsidR="000421CC" w:rsidRPr="005F1E98" w:rsidRDefault="000421CC" w:rsidP="002409D5">
            <w:pPr>
              <w:tabs>
                <w:tab w:val="left" w:pos="198"/>
                <w:tab w:val="left" w:pos="567"/>
                <w:tab w:val="left" w:pos="993"/>
                <w:tab w:val="left" w:pos="4500"/>
                <w:tab w:val="right" w:pos="9221"/>
              </w:tabs>
              <w:ind w:left="851" w:hanging="851"/>
              <w:rPr>
                <w:u w:val="single"/>
              </w:rPr>
            </w:pPr>
            <w:r w:rsidRPr="005F1E98">
              <w:tab/>
            </w:r>
            <w:r w:rsidRPr="005F1E98">
              <w:tab/>
              <w:t>□</w:t>
            </w:r>
            <w:r w:rsidRPr="005F1E98">
              <w:tab/>
              <w:t xml:space="preserve"> auf andere Weise (bitte angeben)</w:t>
            </w:r>
            <w:r w:rsidRPr="005F1E98">
              <w:rPr>
                <w:u w:val="single"/>
              </w:rPr>
              <w:tab/>
            </w:r>
            <w:r w:rsidRPr="005F1E98">
              <w:rPr>
                <w:u w:val="single"/>
              </w:rPr>
              <w:tab/>
            </w:r>
            <w:r w:rsidRPr="005F1E98">
              <w:rPr>
                <w:u w:val="single"/>
              </w:rPr>
              <w:br/>
            </w:r>
            <w:r w:rsidRPr="005F1E98">
              <w:t xml:space="preserve">   </w:t>
            </w:r>
            <w:r w:rsidRPr="005F1E98">
              <w:rPr>
                <w:i/>
                <w:snapToGrid w:val="0"/>
                <w:sz w:val="16"/>
                <w:szCs w:val="16"/>
              </w:rPr>
              <w:t>UPOV-A1: 5(c)(iii)</w:t>
            </w:r>
            <w:r w:rsidRPr="005F1E98">
              <w:rPr>
                <w:i/>
                <w:snapToGrid w:val="0"/>
                <w:sz w:val="16"/>
                <w:szCs w:val="16"/>
              </w:rPr>
              <w:tab/>
              <w:t xml:space="preserve"> UPOV-A1: 5(c)(iv)</w:t>
            </w:r>
          </w:p>
          <w:p w:rsidR="000421CC" w:rsidRPr="005F1E98" w:rsidRDefault="000421CC" w:rsidP="002409D5">
            <w:pPr>
              <w:tabs>
                <w:tab w:val="left" w:pos="198"/>
                <w:tab w:val="left" w:pos="286"/>
                <w:tab w:val="left" w:pos="567"/>
                <w:tab w:val="left" w:pos="993"/>
                <w:tab w:val="right" w:pos="9253"/>
              </w:tabs>
              <w:spacing w:before="40" w:after="40"/>
              <w:ind w:left="851" w:hanging="851"/>
              <w:rPr>
                <w:u w:val="single"/>
              </w:rPr>
            </w:pPr>
            <w:r w:rsidRPr="005F1E98">
              <w:tab/>
              <w:t>(d)</w:t>
            </w:r>
            <w:r w:rsidRPr="005F1E98">
              <w:tab/>
              <w:t xml:space="preserve"> Die Sorte wurde gezüchtet in (Staat(en)):  </w:t>
            </w:r>
            <w:r w:rsidRPr="005F1E98">
              <w:rPr>
                <w:u w:val="single"/>
              </w:rPr>
              <w:tab/>
            </w:r>
            <w:r w:rsidRPr="005F1E98">
              <w:rPr>
                <w:u w:val="single"/>
              </w:rPr>
              <w:br/>
            </w:r>
            <w:r w:rsidRPr="005F1E98">
              <w:t xml:space="preserve">   </w:t>
            </w:r>
            <w:r w:rsidRPr="005F1E98">
              <w:rPr>
                <w:i/>
                <w:snapToGrid w:val="0"/>
                <w:sz w:val="16"/>
                <w:szCs w:val="16"/>
              </w:rPr>
              <w:t>UPOV-A1: 5(d)</w:t>
            </w:r>
          </w:p>
        </w:tc>
        <w:tc>
          <w:tcPr>
            <w:tcW w:w="1266" w:type="dxa"/>
            <w:gridSpan w:val="4"/>
            <w:tcBorders>
              <w:top w:val="nil"/>
              <w:bottom w:val="nil"/>
              <w:right w:val="nil"/>
            </w:tcBorders>
          </w:tcPr>
          <w:p w:rsidR="000421CC" w:rsidRPr="005F1E98" w:rsidRDefault="000421CC" w:rsidP="002409D5">
            <w:pPr>
              <w:tabs>
                <w:tab w:val="left" w:pos="198"/>
                <w:tab w:val="left" w:pos="567"/>
                <w:tab w:val="left" w:pos="3686"/>
                <w:tab w:val="left" w:pos="6237"/>
              </w:tabs>
              <w:spacing w:before="40"/>
            </w:pP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Ex>
        <w:trPr>
          <w:gridBefore w:val="1"/>
          <w:gridAfter w:val="1"/>
          <w:wBefore w:w="269" w:type="dxa"/>
          <w:wAfter w:w="62" w:type="dxa"/>
          <w:cantSplit/>
          <w:jc w:val="center"/>
        </w:trPr>
        <w:tc>
          <w:tcPr>
            <w:tcW w:w="2072" w:type="dxa"/>
            <w:gridSpan w:val="2"/>
          </w:tcPr>
          <w:p w:rsidR="000421CC" w:rsidRPr="005F1E98" w:rsidRDefault="000421CC" w:rsidP="002409D5">
            <w:pPr>
              <w:pageBreakBefore/>
              <w:tabs>
                <w:tab w:val="left" w:pos="461"/>
              </w:tabs>
              <w:spacing w:before="40" w:after="40"/>
            </w:pPr>
            <w:r w:rsidRPr="005F1E98">
              <w:lastRenderedPageBreak/>
              <w:t>6.</w:t>
            </w:r>
            <w:r w:rsidRPr="005F1E98">
              <w:tab/>
              <w:t>Sonstige Anmeldungen</w:t>
            </w:r>
          </w:p>
        </w:tc>
        <w:tc>
          <w:tcPr>
            <w:tcW w:w="2609" w:type="dxa"/>
            <w:gridSpan w:val="2"/>
            <w:vAlign w:val="center"/>
          </w:tcPr>
          <w:p w:rsidR="00D46D33" w:rsidRDefault="000421CC" w:rsidP="002409D5">
            <w:pPr>
              <w:spacing w:before="40" w:after="40"/>
              <w:jc w:val="center"/>
            </w:pPr>
            <w:r w:rsidRPr="005F1E98">
              <w:t xml:space="preserve">Anmeldung </w:t>
            </w:r>
          </w:p>
          <w:p w:rsidR="000421CC" w:rsidRPr="00D46D33" w:rsidRDefault="000421CC" w:rsidP="002409D5">
            <w:pPr>
              <w:spacing w:before="40" w:after="40"/>
              <w:jc w:val="center"/>
              <w:rPr>
                <w:spacing w:val="-4"/>
              </w:rPr>
            </w:pPr>
            <w:r w:rsidRPr="00D46D33">
              <w:rPr>
                <w:spacing w:val="-4"/>
              </w:rPr>
              <w:t>(Staat oder zwischenstaatl. Org./Datum)</w:t>
            </w:r>
          </w:p>
        </w:tc>
        <w:tc>
          <w:tcPr>
            <w:tcW w:w="1890" w:type="dxa"/>
            <w:gridSpan w:val="2"/>
            <w:vAlign w:val="center"/>
          </w:tcPr>
          <w:p w:rsidR="000421CC" w:rsidRPr="005F1E98" w:rsidRDefault="000421CC" w:rsidP="002409D5">
            <w:pPr>
              <w:spacing w:before="40" w:after="40"/>
              <w:jc w:val="center"/>
            </w:pPr>
            <w:r w:rsidRPr="005F1E98">
              <w:t>Anmeldenummer</w:t>
            </w:r>
          </w:p>
        </w:tc>
        <w:tc>
          <w:tcPr>
            <w:tcW w:w="1620" w:type="dxa"/>
            <w:gridSpan w:val="2"/>
            <w:vAlign w:val="center"/>
          </w:tcPr>
          <w:p w:rsidR="000421CC" w:rsidRPr="005F1E98" w:rsidRDefault="000421CC" w:rsidP="002409D5">
            <w:pPr>
              <w:spacing w:before="40" w:after="40"/>
              <w:jc w:val="center"/>
            </w:pPr>
            <w:r w:rsidRPr="005F1E98">
              <w:t>Stand</w:t>
            </w:r>
          </w:p>
        </w:tc>
        <w:tc>
          <w:tcPr>
            <w:tcW w:w="2526" w:type="dxa"/>
            <w:gridSpan w:val="5"/>
            <w:vAlign w:val="center"/>
          </w:tcPr>
          <w:p w:rsidR="000421CC" w:rsidRPr="005F1E98" w:rsidRDefault="000421CC" w:rsidP="002409D5">
            <w:pPr>
              <w:spacing w:before="40" w:after="40"/>
              <w:jc w:val="center"/>
            </w:pPr>
            <w:r w:rsidRPr="005F1E98">
              <w:t>Sorten- oder Anmeldebezeichnung</w:t>
            </w: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Ex>
        <w:trPr>
          <w:gridBefore w:val="1"/>
          <w:gridAfter w:val="2"/>
          <w:wBefore w:w="269" w:type="dxa"/>
          <w:wAfter w:w="82" w:type="dxa"/>
          <w:cantSplit/>
          <w:jc w:val="center"/>
        </w:trPr>
        <w:tc>
          <w:tcPr>
            <w:tcW w:w="2055" w:type="dxa"/>
          </w:tcPr>
          <w:p w:rsidR="000421CC" w:rsidRPr="005F1E98" w:rsidRDefault="000421CC" w:rsidP="002409D5">
            <w:pPr>
              <w:tabs>
                <w:tab w:val="left" w:pos="515"/>
              </w:tabs>
              <w:spacing w:before="40"/>
              <w:ind w:firstLine="113"/>
            </w:pPr>
            <w:r w:rsidRPr="005F1E98">
              <w:t>(a)</w:t>
            </w:r>
            <w:r w:rsidRPr="005F1E98">
              <w:tab/>
              <w:t>Schutzrechte</w:t>
            </w:r>
          </w:p>
        </w:tc>
        <w:tc>
          <w:tcPr>
            <w:tcW w:w="2626" w:type="dxa"/>
            <w:gridSpan w:val="3"/>
            <w:vAlign w:val="bottom"/>
          </w:tcPr>
          <w:p w:rsidR="000421CC" w:rsidRPr="005F1E98" w:rsidRDefault="000421CC" w:rsidP="002409D5">
            <w:pPr>
              <w:tabs>
                <w:tab w:val="right" w:pos="1629"/>
              </w:tabs>
              <w:spacing w:before="40"/>
              <w:ind w:left="-74"/>
              <w:rPr>
                <w:i/>
                <w:snapToGrid w:val="0"/>
                <w:sz w:val="16"/>
                <w:szCs w:val="16"/>
                <w:u w:val="dotted"/>
              </w:rPr>
            </w:pPr>
            <w:r w:rsidRPr="005F1E98">
              <w:rPr>
                <w:i/>
                <w:snapToGrid w:val="0"/>
                <w:sz w:val="16"/>
                <w:szCs w:val="16"/>
                <w:u w:val="dotted"/>
              </w:rPr>
              <w:tab/>
            </w:r>
          </w:p>
          <w:p w:rsidR="000421CC" w:rsidRPr="005F1E98" w:rsidRDefault="000421CC" w:rsidP="002409D5">
            <w:pPr>
              <w:spacing w:before="40"/>
              <w:ind w:left="-71"/>
              <w:rPr>
                <w:i/>
                <w:snapToGrid w:val="0"/>
                <w:sz w:val="16"/>
                <w:szCs w:val="16"/>
              </w:rPr>
            </w:pPr>
            <w:r w:rsidRPr="005F1E98">
              <w:rPr>
                <w:i/>
                <w:snapToGrid w:val="0"/>
                <w:sz w:val="16"/>
                <w:szCs w:val="16"/>
              </w:rPr>
              <w:t xml:space="preserve">   UPOV-A1: 6(a)(i)</w:t>
            </w:r>
          </w:p>
        </w:tc>
        <w:tc>
          <w:tcPr>
            <w:tcW w:w="1890" w:type="dxa"/>
            <w:gridSpan w:val="2"/>
            <w:vAlign w:val="bottom"/>
          </w:tcPr>
          <w:p w:rsidR="000421CC" w:rsidRPr="005F1E98" w:rsidRDefault="000421CC" w:rsidP="002409D5">
            <w:pPr>
              <w:tabs>
                <w:tab w:val="right" w:pos="1506"/>
              </w:tabs>
              <w:spacing w:before="40"/>
              <w:ind w:left="-74"/>
              <w:rPr>
                <w:i/>
                <w:snapToGrid w:val="0"/>
                <w:sz w:val="16"/>
                <w:szCs w:val="16"/>
                <w:u w:val="dotted"/>
              </w:rPr>
            </w:pPr>
            <w:r w:rsidRPr="005F1E98">
              <w:rPr>
                <w:i/>
                <w:snapToGrid w:val="0"/>
                <w:sz w:val="16"/>
                <w:szCs w:val="16"/>
                <w:u w:val="dotted"/>
              </w:rPr>
              <w:tab/>
            </w:r>
          </w:p>
          <w:p w:rsidR="000421CC" w:rsidRPr="005F1E98" w:rsidRDefault="000421CC" w:rsidP="002409D5">
            <w:pPr>
              <w:tabs>
                <w:tab w:val="right" w:pos="1506"/>
              </w:tabs>
              <w:spacing w:before="40"/>
              <w:ind w:left="-114"/>
              <w:rPr>
                <w:i/>
                <w:snapToGrid w:val="0"/>
                <w:sz w:val="16"/>
                <w:szCs w:val="16"/>
              </w:rPr>
            </w:pPr>
            <w:r w:rsidRPr="005F1E98">
              <w:rPr>
                <w:i/>
                <w:snapToGrid w:val="0"/>
                <w:sz w:val="16"/>
                <w:szCs w:val="16"/>
              </w:rPr>
              <w:t xml:space="preserve">   UPOV-A1: 6(a)(ii)</w:t>
            </w:r>
          </w:p>
        </w:tc>
        <w:tc>
          <w:tcPr>
            <w:tcW w:w="1620" w:type="dxa"/>
            <w:gridSpan w:val="2"/>
            <w:vAlign w:val="bottom"/>
          </w:tcPr>
          <w:p w:rsidR="000421CC" w:rsidRPr="005F1E98" w:rsidRDefault="000421CC" w:rsidP="002409D5">
            <w:pPr>
              <w:tabs>
                <w:tab w:val="right" w:pos="1425"/>
              </w:tabs>
              <w:spacing w:before="40"/>
              <w:ind w:left="-74"/>
              <w:rPr>
                <w:i/>
                <w:snapToGrid w:val="0"/>
                <w:sz w:val="16"/>
                <w:szCs w:val="16"/>
                <w:u w:val="dotted"/>
              </w:rPr>
            </w:pPr>
            <w:r w:rsidRPr="005F1E98">
              <w:rPr>
                <w:i/>
                <w:snapToGrid w:val="0"/>
                <w:sz w:val="16"/>
                <w:szCs w:val="16"/>
                <w:u w:val="dotted"/>
              </w:rPr>
              <w:tab/>
            </w:r>
          </w:p>
          <w:p w:rsidR="000421CC" w:rsidRPr="005F1E98" w:rsidRDefault="000421CC" w:rsidP="002409D5">
            <w:pPr>
              <w:tabs>
                <w:tab w:val="right" w:pos="1425"/>
              </w:tabs>
              <w:spacing w:before="40"/>
              <w:ind w:left="-15"/>
              <w:rPr>
                <w:i/>
                <w:snapToGrid w:val="0"/>
                <w:sz w:val="16"/>
                <w:szCs w:val="16"/>
              </w:rPr>
            </w:pPr>
            <w:r w:rsidRPr="005F1E98">
              <w:rPr>
                <w:i/>
                <w:snapToGrid w:val="0"/>
                <w:sz w:val="16"/>
                <w:szCs w:val="16"/>
              </w:rPr>
              <w:t xml:space="preserve"> UPOV-A1: 6(a)(iii)</w:t>
            </w:r>
          </w:p>
        </w:tc>
        <w:tc>
          <w:tcPr>
            <w:tcW w:w="2506" w:type="dxa"/>
            <w:gridSpan w:val="4"/>
            <w:vAlign w:val="bottom"/>
          </w:tcPr>
          <w:p w:rsidR="000421CC" w:rsidRPr="005F1E98" w:rsidRDefault="000421CC" w:rsidP="002409D5">
            <w:pPr>
              <w:tabs>
                <w:tab w:val="right" w:pos="2912"/>
              </w:tabs>
              <w:spacing w:before="40"/>
              <w:ind w:left="-74"/>
              <w:rPr>
                <w:i/>
                <w:snapToGrid w:val="0"/>
                <w:sz w:val="16"/>
                <w:szCs w:val="16"/>
                <w:u w:val="dotted"/>
              </w:rPr>
            </w:pPr>
            <w:r w:rsidRPr="005F1E98">
              <w:rPr>
                <w:i/>
                <w:snapToGrid w:val="0"/>
                <w:sz w:val="16"/>
                <w:szCs w:val="16"/>
                <w:u w:val="dotted"/>
              </w:rPr>
              <w:tab/>
            </w:r>
          </w:p>
          <w:p w:rsidR="000421CC" w:rsidRPr="005F1E98" w:rsidRDefault="000421CC" w:rsidP="002409D5">
            <w:pPr>
              <w:spacing w:before="40"/>
              <w:ind w:left="-15"/>
              <w:rPr>
                <w:i/>
                <w:snapToGrid w:val="0"/>
                <w:sz w:val="16"/>
                <w:szCs w:val="16"/>
              </w:rPr>
            </w:pPr>
            <w:r w:rsidRPr="005F1E98">
              <w:rPr>
                <w:i/>
                <w:snapToGrid w:val="0"/>
                <w:sz w:val="16"/>
                <w:szCs w:val="16"/>
              </w:rPr>
              <w:t xml:space="preserve"> UPOV-A1: 6(a)(iv)</w:t>
            </w: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Ex>
        <w:trPr>
          <w:gridBefore w:val="1"/>
          <w:gridAfter w:val="2"/>
          <w:wBefore w:w="269" w:type="dxa"/>
          <w:wAfter w:w="82" w:type="dxa"/>
          <w:cantSplit/>
          <w:jc w:val="center"/>
        </w:trPr>
        <w:tc>
          <w:tcPr>
            <w:tcW w:w="2055" w:type="dxa"/>
          </w:tcPr>
          <w:p w:rsidR="000421CC" w:rsidRPr="005F1E98" w:rsidRDefault="000421CC" w:rsidP="002409D5">
            <w:pPr>
              <w:tabs>
                <w:tab w:val="left" w:pos="515"/>
              </w:tabs>
              <w:spacing w:before="40"/>
              <w:ind w:left="515" w:hanging="402"/>
            </w:pPr>
            <w:r w:rsidRPr="005F1E98">
              <w:t>(b)</w:t>
            </w:r>
            <w:r w:rsidRPr="005F1E98">
              <w:tab/>
              <w:t>Amtliche Sortenliste</w:t>
            </w:r>
            <w:r w:rsidRPr="005F1E98">
              <w:rPr>
                <w:sz w:val="22"/>
                <w:vertAlign w:val="superscript"/>
              </w:rPr>
              <w:t>3</w:t>
            </w:r>
          </w:p>
        </w:tc>
        <w:tc>
          <w:tcPr>
            <w:tcW w:w="2626" w:type="dxa"/>
            <w:gridSpan w:val="3"/>
            <w:vAlign w:val="bottom"/>
          </w:tcPr>
          <w:p w:rsidR="000421CC" w:rsidRPr="005F1E98" w:rsidRDefault="000421CC" w:rsidP="002409D5">
            <w:pPr>
              <w:tabs>
                <w:tab w:val="right" w:pos="1629"/>
              </w:tabs>
              <w:spacing w:before="40"/>
              <w:ind w:left="-74"/>
              <w:rPr>
                <w:i/>
                <w:snapToGrid w:val="0"/>
                <w:sz w:val="16"/>
                <w:szCs w:val="16"/>
                <w:u w:val="dotted"/>
              </w:rPr>
            </w:pPr>
            <w:r w:rsidRPr="005F1E98">
              <w:rPr>
                <w:i/>
                <w:snapToGrid w:val="0"/>
                <w:sz w:val="16"/>
                <w:szCs w:val="16"/>
                <w:u w:val="dotted"/>
              </w:rPr>
              <w:tab/>
            </w:r>
          </w:p>
          <w:p w:rsidR="000421CC" w:rsidRPr="005F1E98" w:rsidRDefault="000421CC" w:rsidP="002409D5">
            <w:pPr>
              <w:spacing w:before="40"/>
              <w:ind w:left="-71"/>
              <w:rPr>
                <w:i/>
                <w:snapToGrid w:val="0"/>
                <w:sz w:val="16"/>
                <w:szCs w:val="16"/>
              </w:rPr>
            </w:pPr>
            <w:r w:rsidRPr="005F1E98">
              <w:rPr>
                <w:i/>
                <w:snapToGrid w:val="0"/>
                <w:sz w:val="16"/>
                <w:szCs w:val="16"/>
              </w:rPr>
              <w:t xml:space="preserve">   UPOV-A1: 6(b)(i)</w:t>
            </w:r>
          </w:p>
        </w:tc>
        <w:tc>
          <w:tcPr>
            <w:tcW w:w="1890" w:type="dxa"/>
            <w:gridSpan w:val="2"/>
            <w:vAlign w:val="bottom"/>
          </w:tcPr>
          <w:p w:rsidR="000421CC" w:rsidRPr="005F1E98" w:rsidRDefault="000421CC" w:rsidP="002409D5">
            <w:pPr>
              <w:tabs>
                <w:tab w:val="right" w:pos="1506"/>
              </w:tabs>
              <w:spacing w:before="40"/>
              <w:ind w:left="-74"/>
              <w:rPr>
                <w:i/>
                <w:snapToGrid w:val="0"/>
                <w:sz w:val="16"/>
                <w:szCs w:val="16"/>
                <w:u w:val="single"/>
              </w:rPr>
            </w:pPr>
            <w:r w:rsidRPr="005F1E98">
              <w:rPr>
                <w:i/>
                <w:snapToGrid w:val="0"/>
                <w:sz w:val="16"/>
                <w:szCs w:val="16"/>
              </w:rPr>
              <w:t xml:space="preserve"> </w:t>
            </w:r>
            <w:r w:rsidRPr="005F1E98">
              <w:rPr>
                <w:i/>
                <w:snapToGrid w:val="0"/>
                <w:sz w:val="16"/>
                <w:szCs w:val="16"/>
                <w:u w:val="dotted"/>
              </w:rPr>
              <w:tab/>
            </w:r>
          </w:p>
          <w:p w:rsidR="000421CC" w:rsidRPr="005F1E98" w:rsidRDefault="000421CC" w:rsidP="002409D5">
            <w:pPr>
              <w:tabs>
                <w:tab w:val="right" w:pos="1506"/>
              </w:tabs>
              <w:spacing w:before="40"/>
              <w:ind w:left="-114"/>
              <w:rPr>
                <w:i/>
                <w:snapToGrid w:val="0"/>
                <w:sz w:val="16"/>
                <w:szCs w:val="16"/>
              </w:rPr>
            </w:pPr>
            <w:r w:rsidRPr="005F1E98">
              <w:rPr>
                <w:i/>
                <w:snapToGrid w:val="0"/>
                <w:sz w:val="16"/>
                <w:szCs w:val="16"/>
              </w:rPr>
              <w:t xml:space="preserve">   UPOV-A1: 6(b)(ii)</w:t>
            </w:r>
          </w:p>
        </w:tc>
        <w:tc>
          <w:tcPr>
            <w:tcW w:w="1620" w:type="dxa"/>
            <w:gridSpan w:val="2"/>
            <w:vAlign w:val="bottom"/>
          </w:tcPr>
          <w:p w:rsidR="000421CC" w:rsidRPr="005F1E98" w:rsidRDefault="000421CC" w:rsidP="002409D5">
            <w:pPr>
              <w:tabs>
                <w:tab w:val="right" w:pos="1425"/>
              </w:tabs>
              <w:spacing w:before="40"/>
              <w:ind w:left="-74"/>
              <w:rPr>
                <w:i/>
                <w:snapToGrid w:val="0"/>
                <w:sz w:val="16"/>
                <w:szCs w:val="16"/>
                <w:u w:val="dotted"/>
              </w:rPr>
            </w:pPr>
            <w:r w:rsidRPr="005F1E98">
              <w:rPr>
                <w:i/>
                <w:snapToGrid w:val="0"/>
                <w:sz w:val="16"/>
                <w:szCs w:val="16"/>
                <w:u w:val="dotted"/>
              </w:rPr>
              <w:tab/>
            </w:r>
          </w:p>
          <w:p w:rsidR="000421CC" w:rsidRPr="005F1E98" w:rsidRDefault="000421CC" w:rsidP="002409D5">
            <w:pPr>
              <w:tabs>
                <w:tab w:val="right" w:pos="1425"/>
              </w:tabs>
              <w:spacing w:before="40"/>
              <w:ind w:left="-15"/>
              <w:rPr>
                <w:i/>
                <w:snapToGrid w:val="0"/>
                <w:sz w:val="16"/>
                <w:szCs w:val="16"/>
              </w:rPr>
            </w:pPr>
            <w:r w:rsidRPr="005F1E98">
              <w:rPr>
                <w:i/>
                <w:snapToGrid w:val="0"/>
                <w:sz w:val="16"/>
                <w:szCs w:val="16"/>
              </w:rPr>
              <w:t xml:space="preserve"> UPOV-A1: 6(b)(iii)</w:t>
            </w:r>
          </w:p>
        </w:tc>
        <w:tc>
          <w:tcPr>
            <w:tcW w:w="2506" w:type="dxa"/>
            <w:gridSpan w:val="4"/>
            <w:vAlign w:val="bottom"/>
          </w:tcPr>
          <w:p w:rsidR="000421CC" w:rsidRPr="005F1E98" w:rsidRDefault="000421CC" w:rsidP="002409D5">
            <w:pPr>
              <w:tabs>
                <w:tab w:val="right" w:pos="2912"/>
              </w:tabs>
              <w:spacing w:before="40"/>
              <w:ind w:left="-74"/>
              <w:rPr>
                <w:i/>
                <w:snapToGrid w:val="0"/>
                <w:sz w:val="16"/>
                <w:szCs w:val="16"/>
                <w:u w:val="dotted"/>
              </w:rPr>
            </w:pPr>
            <w:r w:rsidRPr="005F1E98">
              <w:rPr>
                <w:i/>
                <w:snapToGrid w:val="0"/>
                <w:sz w:val="16"/>
                <w:szCs w:val="16"/>
                <w:u w:val="dotted"/>
              </w:rPr>
              <w:tab/>
            </w:r>
          </w:p>
          <w:p w:rsidR="000421CC" w:rsidRPr="005F1E98" w:rsidRDefault="000421CC" w:rsidP="002409D5">
            <w:pPr>
              <w:spacing w:before="40"/>
              <w:ind w:left="-15"/>
              <w:rPr>
                <w:i/>
                <w:snapToGrid w:val="0"/>
                <w:sz w:val="16"/>
                <w:szCs w:val="16"/>
              </w:rPr>
            </w:pPr>
            <w:r w:rsidRPr="005F1E98">
              <w:rPr>
                <w:i/>
                <w:snapToGrid w:val="0"/>
                <w:sz w:val="16"/>
                <w:szCs w:val="16"/>
              </w:rPr>
              <w:t xml:space="preserve"> UPOV-A1: 6(b)(iv)</w:t>
            </w: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269" w:type="dxa"/>
          <w:wAfter w:w="82" w:type="dxa"/>
          <w:cantSplit/>
          <w:jc w:val="center"/>
        </w:trPr>
        <w:tc>
          <w:tcPr>
            <w:tcW w:w="10697" w:type="dxa"/>
            <w:gridSpan w:val="12"/>
          </w:tcPr>
          <w:p w:rsidR="000421CC" w:rsidRPr="005F1E98" w:rsidRDefault="000421CC" w:rsidP="002409D5">
            <w:pPr>
              <w:tabs>
                <w:tab w:val="left" w:pos="475"/>
              </w:tabs>
              <w:spacing w:before="40"/>
            </w:pPr>
            <w:r w:rsidRPr="005F1E98">
              <w:t>7.</w:t>
            </w:r>
            <w:r w:rsidRPr="005F1E98">
              <w:tab/>
              <w:t xml:space="preserve">Beansprucht wird der Zeitvorrang der Hinterlegung in (Staat /zwischenstaatliche Organisation) (Erstantrag) </w:t>
            </w:r>
          </w:p>
          <w:p w:rsidR="000421CC" w:rsidRPr="005F1E98" w:rsidRDefault="000421CC" w:rsidP="002409D5">
            <w:pPr>
              <w:tabs>
                <w:tab w:val="left" w:pos="2303"/>
                <w:tab w:val="left" w:pos="3316"/>
                <w:tab w:val="left" w:pos="5138"/>
                <w:tab w:val="left" w:pos="7385"/>
                <w:tab w:val="left" w:pos="10295"/>
              </w:tabs>
              <w:spacing w:before="40"/>
              <w:ind w:left="514"/>
              <w:rPr>
                <w:u w:val="single"/>
              </w:rPr>
            </w:pPr>
            <w:r w:rsidRPr="005F1E98">
              <w:rPr>
                <w:u w:val="single"/>
              </w:rPr>
              <w:tab/>
              <w:t xml:space="preserve"> </w:t>
            </w:r>
            <w:r w:rsidRPr="005F1E98">
              <w:t xml:space="preserve"> </w:t>
            </w:r>
            <w:r w:rsidRPr="005F1E98">
              <w:rPr>
                <w:lang w:val="de-CH"/>
              </w:rPr>
              <w:t>am (Datum)</w:t>
            </w:r>
            <w:r w:rsidRPr="005F1E98">
              <w:t xml:space="preserve"> </w:t>
            </w:r>
            <w:r w:rsidRPr="005F1E98">
              <w:rPr>
                <w:u w:val="single"/>
              </w:rPr>
              <w:tab/>
            </w:r>
            <w:r w:rsidRPr="005F1E98">
              <w:t xml:space="preserve"> unter der Anmeldenummer </w:t>
            </w:r>
            <w:r w:rsidRPr="005F1E98">
              <w:rPr>
                <w:u w:val="single"/>
              </w:rPr>
              <w:tab/>
            </w:r>
            <w:r w:rsidRPr="005F1E98">
              <w:rPr>
                <w:u w:val="single"/>
              </w:rPr>
              <w:br/>
            </w:r>
            <w:r w:rsidRPr="005F1E98">
              <w:rPr>
                <w:i/>
                <w:snapToGrid w:val="0"/>
              </w:rPr>
              <w:t xml:space="preserve">   </w:t>
            </w:r>
            <w:r w:rsidRPr="005F1E98">
              <w:rPr>
                <w:i/>
                <w:snapToGrid w:val="0"/>
                <w:sz w:val="16"/>
                <w:szCs w:val="16"/>
              </w:rPr>
              <w:t>UPOV-A1: 7(i)</w:t>
            </w:r>
            <w:r w:rsidRPr="005F1E98">
              <w:tab/>
            </w:r>
            <w:r w:rsidRPr="005F1E98">
              <w:tab/>
            </w:r>
            <w:r w:rsidRPr="005F1E98">
              <w:rPr>
                <w:i/>
                <w:snapToGrid w:val="0"/>
              </w:rPr>
              <w:t xml:space="preserve">   </w:t>
            </w:r>
            <w:r w:rsidRPr="005F1E98">
              <w:rPr>
                <w:i/>
                <w:snapToGrid w:val="0"/>
                <w:sz w:val="16"/>
                <w:szCs w:val="16"/>
              </w:rPr>
              <w:t>UPOV-A1: 7(ii)</w:t>
            </w:r>
            <w:r w:rsidRPr="005F1E98">
              <w:rPr>
                <w:i/>
                <w:snapToGrid w:val="0"/>
                <w:sz w:val="16"/>
                <w:szCs w:val="16"/>
              </w:rPr>
              <w:tab/>
            </w:r>
            <w:r w:rsidRPr="005F1E98">
              <w:rPr>
                <w:i/>
                <w:snapToGrid w:val="0"/>
                <w:sz w:val="16"/>
                <w:szCs w:val="16"/>
              </w:rPr>
              <w:tab/>
            </w:r>
            <w:r w:rsidRPr="005F1E98">
              <w:rPr>
                <w:i/>
                <w:snapToGrid w:val="0"/>
              </w:rPr>
              <w:t xml:space="preserve">   </w:t>
            </w:r>
            <w:r w:rsidRPr="005F1E98">
              <w:rPr>
                <w:i/>
                <w:snapToGrid w:val="0"/>
                <w:sz w:val="16"/>
                <w:szCs w:val="16"/>
              </w:rPr>
              <w:t>UPOV-A1: 7(iii)</w:t>
            </w:r>
          </w:p>
          <w:p w:rsidR="000421CC" w:rsidRPr="005F1E98" w:rsidRDefault="000421CC" w:rsidP="00D46D33">
            <w:pPr>
              <w:tabs>
                <w:tab w:val="right" w:pos="3828"/>
                <w:tab w:val="left" w:pos="4253"/>
                <w:tab w:val="right" w:pos="10348"/>
              </w:tabs>
              <w:spacing w:before="40"/>
              <w:ind w:left="514"/>
              <w:jc w:val="left"/>
            </w:pPr>
            <w:r w:rsidRPr="005F1E98">
              <w:t>Eine beglaubigte Ausfertigung der ersten Anmeldung, die den Tag der Anmeldung erkennen läßt, wird als Prioritätsbescheinigung</w:t>
            </w:r>
            <w:r w:rsidRPr="005F1E98">
              <w:rPr>
                <w:vertAlign w:val="superscript"/>
              </w:rPr>
              <w:t>4</w:t>
            </w:r>
            <w:r w:rsidRPr="005F1E98">
              <w:t xml:space="preserve"> erbeten.</w:t>
            </w:r>
            <w:r w:rsidRPr="005F1E98">
              <w:br/>
            </w:r>
            <w:r w:rsidRPr="005F1E98">
              <w:rPr>
                <w:i/>
                <w:snapToGrid w:val="0"/>
              </w:rPr>
              <w:t xml:space="preserve">   </w:t>
            </w:r>
            <w:r w:rsidRPr="005F1E98">
              <w:rPr>
                <w:i/>
                <w:snapToGrid w:val="0"/>
                <w:sz w:val="16"/>
                <w:szCs w:val="16"/>
              </w:rPr>
              <w:t>UPOV-A1: 7(iv)</w:t>
            </w:r>
          </w:p>
        </w:tc>
      </w:tr>
      <w:tr w:rsidR="000421CC" w:rsidRPr="000421CC"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269" w:type="dxa"/>
          <w:wAfter w:w="82" w:type="dxa"/>
          <w:cantSplit/>
          <w:jc w:val="center"/>
        </w:trPr>
        <w:tc>
          <w:tcPr>
            <w:tcW w:w="10697" w:type="dxa"/>
            <w:gridSpan w:val="12"/>
          </w:tcPr>
          <w:p w:rsidR="000421CC" w:rsidRPr="005F1E98" w:rsidRDefault="000421CC" w:rsidP="002409D5">
            <w:pPr>
              <w:tabs>
                <w:tab w:val="left" w:pos="475"/>
                <w:tab w:val="left" w:pos="1169"/>
                <w:tab w:val="left" w:pos="4253"/>
                <w:tab w:val="left" w:pos="5245"/>
                <w:tab w:val="left" w:pos="5670"/>
                <w:tab w:val="left" w:pos="7371"/>
                <w:tab w:val="left" w:pos="7797"/>
                <w:tab w:val="right" w:pos="10348"/>
              </w:tabs>
              <w:spacing w:before="40"/>
              <w:ind w:left="475" w:hanging="475"/>
              <w:rPr>
                <w:color w:val="000000"/>
              </w:rPr>
            </w:pPr>
            <w:r w:rsidRPr="005F1E98">
              <w:t>8.</w:t>
            </w:r>
            <w:r w:rsidRPr="005F1E98">
              <w:tab/>
              <w:t>Die Sorte ist [durch den Züchter oder mit seiner Zustimmung zum Zwecke der Auswertung der Sorte verkauft oder auf andere Weise an andere abgegeben worden]</w:t>
            </w:r>
            <w:r w:rsidRPr="005F1E98">
              <w:rPr>
                <w:color w:val="000000"/>
                <w:vertAlign w:val="superscript"/>
              </w:rPr>
              <w:t>5</w:t>
            </w:r>
            <w:r w:rsidRPr="005F1E98">
              <w:rPr>
                <w:color w:val="000000"/>
              </w:rPr>
              <w:t xml:space="preserve"> / </w:t>
            </w:r>
            <w:r w:rsidRPr="005F1E98">
              <w:t>[durch den Züchter oder mit seiner Zustimmung feilgehalten oder gewerbsmäßig vertrieben worden]</w:t>
            </w:r>
            <w:r w:rsidRPr="005F1E98">
              <w:rPr>
                <w:color w:val="000000"/>
                <w:vertAlign w:val="superscript"/>
              </w:rPr>
              <w:t>6</w:t>
            </w:r>
            <w:r w:rsidRPr="005F1E98">
              <w:rPr>
                <w:color w:val="000000"/>
              </w:rPr>
              <w:t xml:space="preserve"> (</w:t>
            </w:r>
            <w:r w:rsidRPr="005F1E98">
              <w:rPr>
                <w:lang w:val="de-CH"/>
              </w:rPr>
              <w:t xml:space="preserve">von der Behörde </w:t>
            </w:r>
            <w:r w:rsidRPr="005F1E98">
              <w:rPr>
                <w:color w:val="000000"/>
              </w:rPr>
              <w:t xml:space="preserve">gegebenenfalls zu streichen) </w:t>
            </w:r>
          </w:p>
          <w:p w:rsidR="000421CC" w:rsidRPr="005F1E98" w:rsidRDefault="000421CC" w:rsidP="002409D5">
            <w:pPr>
              <w:tabs>
                <w:tab w:val="left" w:pos="567"/>
                <w:tab w:val="left" w:pos="1169"/>
                <w:tab w:val="left" w:pos="3774"/>
                <w:tab w:val="left" w:pos="5245"/>
                <w:tab w:val="right" w:pos="10011"/>
              </w:tabs>
              <w:spacing w:before="40"/>
              <w:ind w:left="635"/>
            </w:pPr>
            <w:r w:rsidRPr="005F1E98">
              <w:t xml:space="preserve">   </w:t>
            </w:r>
            <w:r w:rsidRPr="005F1E98">
              <w:rPr>
                <w:i/>
                <w:snapToGrid w:val="0"/>
                <w:sz w:val="16"/>
                <w:szCs w:val="16"/>
              </w:rPr>
              <w:t xml:space="preserve"> </w:t>
            </w:r>
            <w:r w:rsidRPr="005F1E98">
              <w:t>in [Hoheitsgebiet der Anmeldung]:</w:t>
            </w:r>
            <w:r w:rsidRPr="005F1E98">
              <w:rPr>
                <w:color w:val="000000"/>
              </w:rPr>
              <w:t xml:space="preserve">  </w:t>
            </w:r>
            <w:r w:rsidRPr="005F1E98">
              <w:rPr>
                <w:u w:val="single"/>
              </w:rPr>
              <w:tab/>
            </w:r>
            <w:r w:rsidRPr="005F1E98">
              <w:rPr>
                <w:u w:val="single"/>
              </w:rPr>
              <w:tab/>
            </w:r>
            <w:r w:rsidRPr="005F1E98">
              <w:rPr>
                <w:u w:val="single"/>
              </w:rPr>
              <w:tab/>
            </w:r>
            <w:r w:rsidRPr="005F1E98">
              <w:rPr>
                <w:u w:val="single"/>
              </w:rPr>
              <w:br/>
            </w:r>
            <w:r w:rsidRPr="005F1E98">
              <w:tab/>
            </w:r>
            <w:r w:rsidRPr="005F1E98">
              <w:tab/>
            </w:r>
            <w:r w:rsidRPr="005F1E98">
              <w:rPr>
                <w:i/>
                <w:sz w:val="16"/>
                <w:szCs w:val="16"/>
              </w:rPr>
              <w:t>[</w:t>
            </w:r>
            <w:r w:rsidRPr="005F1E98">
              <w:rPr>
                <w:i/>
                <w:snapToGrid w:val="0"/>
                <w:sz w:val="16"/>
                <w:szCs w:val="16"/>
              </w:rPr>
              <w:t xml:space="preserve">UPOV-A1: 8(91)(a)] / </w:t>
            </w:r>
            <w:r w:rsidRPr="005F1E98">
              <w:rPr>
                <w:i/>
                <w:sz w:val="16"/>
                <w:szCs w:val="16"/>
              </w:rPr>
              <w:t>[</w:t>
            </w:r>
            <w:r w:rsidRPr="005F1E98">
              <w:rPr>
                <w:i/>
                <w:snapToGrid w:val="0"/>
                <w:sz w:val="16"/>
                <w:szCs w:val="16"/>
              </w:rPr>
              <w:t>UPOV-A1: 8(78)(a)]</w:t>
            </w:r>
          </w:p>
          <w:p w:rsidR="000421CC" w:rsidRPr="005F1E98" w:rsidRDefault="000421CC" w:rsidP="002409D5">
            <w:pPr>
              <w:tabs>
                <w:tab w:val="left" w:pos="567"/>
                <w:tab w:val="left" w:pos="1169"/>
                <w:tab w:val="left" w:pos="1473"/>
                <w:tab w:val="left" w:pos="3579"/>
                <w:tab w:val="left" w:pos="5939"/>
                <w:tab w:val="left" w:pos="7371"/>
                <w:tab w:val="left" w:pos="7797"/>
                <w:tab w:val="right" w:pos="10011"/>
              </w:tabs>
              <w:spacing w:before="40"/>
              <w:ind w:left="1134"/>
              <w:rPr>
                <w:i/>
                <w:snapToGrid w:val="0"/>
                <w:sz w:val="16"/>
                <w:szCs w:val="16"/>
              </w:rPr>
            </w:pPr>
            <w:r w:rsidRPr="005F1E98">
              <w:t>□   noch nicht</w:t>
            </w:r>
            <w:r w:rsidRPr="005F1E98">
              <w:tab/>
              <w:t xml:space="preserve">□    erstmalig am (Datum)  </w:t>
            </w:r>
            <w:r w:rsidRPr="005F1E98">
              <w:rPr>
                <w:u w:val="single"/>
              </w:rPr>
              <w:tab/>
            </w:r>
            <w:r w:rsidRPr="005F1E98">
              <w:rPr>
                <w:u w:val="single"/>
              </w:rPr>
              <w:tab/>
            </w:r>
            <w:r w:rsidRPr="005F1E98">
              <w:rPr>
                <w:u w:val="single"/>
              </w:rPr>
              <w:tab/>
            </w:r>
            <w:r w:rsidRPr="005F1E98">
              <w:rPr>
                <w:u w:val="single"/>
              </w:rPr>
              <w:tab/>
            </w:r>
            <w:r w:rsidRPr="005F1E98">
              <w:rPr>
                <w:u w:val="single"/>
              </w:rPr>
              <w:br/>
            </w:r>
            <w:r w:rsidRPr="005F1E98">
              <w:tab/>
            </w:r>
            <w:r w:rsidRPr="005F1E98">
              <w:tab/>
            </w:r>
            <w:r w:rsidRPr="005F1E98">
              <w:rPr>
                <w:i/>
                <w:snapToGrid w:val="0"/>
                <w:sz w:val="16"/>
                <w:szCs w:val="16"/>
              </w:rPr>
              <w:t xml:space="preserve">   </w:t>
            </w:r>
            <w:r w:rsidRPr="005F1E98">
              <w:rPr>
                <w:i/>
                <w:sz w:val="16"/>
                <w:szCs w:val="16"/>
              </w:rPr>
              <w:t>[</w:t>
            </w:r>
            <w:r w:rsidRPr="005F1E98">
              <w:rPr>
                <w:i/>
                <w:snapToGrid w:val="0"/>
                <w:sz w:val="16"/>
                <w:szCs w:val="16"/>
              </w:rPr>
              <w:t>UPOV-A1: 8(91)(b)] /</w:t>
            </w:r>
            <w:r w:rsidRPr="005F1E98">
              <w:rPr>
                <w:i/>
                <w:snapToGrid w:val="0"/>
                <w:sz w:val="16"/>
                <w:szCs w:val="16"/>
              </w:rPr>
              <w:tab/>
              <w:t xml:space="preserve">   </w:t>
            </w:r>
            <w:r w:rsidRPr="005F1E98">
              <w:rPr>
                <w:i/>
                <w:sz w:val="16"/>
                <w:szCs w:val="16"/>
              </w:rPr>
              <w:t>[</w:t>
            </w:r>
            <w:r w:rsidRPr="005F1E98">
              <w:rPr>
                <w:i/>
                <w:snapToGrid w:val="0"/>
                <w:sz w:val="16"/>
                <w:szCs w:val="16"/>
              </w:rPr>
              <w:t>UPOV-A1: 8(91)(c)(i)] /</w:t>
            </w:r>
            <w:r w:rsidRPr="005F1E98">
              <w:rPr>
                <w:i/>
                <w:snapToGrid w:val="0"/>
                <w:sz w:val="16"/>
                <w:szCs w:val="16"/>
              </w:rPr>
              <w:tab/>
            </w:r>
            <w:r w:rsidRPr="005F1E98">
              <w:rPr>
                <w:i/>
                <w:snapToGrid w:val="0"/>
              </w:rPr>
              <w:t xml:space="preserve"> </w:t>
            </w:r>
            <w:r w:rsidRPr="005F1E98">
              <w:rPr>
                <w:i/>
                <w:snapToGrid w:val="0"/>
                <w:sz w:val="16"/>
                <w:szCs w:val="16"/>
              </w:rPr>
              <w:t xml:space="preserve">  </w:t>
            </w:r>
            <w:r w:rsidRPr="005F1E98">
              <w:rPr>
                <w:i/>
                <w:sz w:val="16"/>
                <w:szCs w:val="16"/>
              </w:rPr>
              <w:t>[</w:t>
            </w:r>
            <w:r w:rsidRPr="005F1E98">
              <w:rPr>
                <w:i/>
                <w:snapToGrid w:val="0"/>
                <w:sz w:val="16"/>
                <w:szCs w:val="16"/>
              </w:rPr>
              <w:t>UPOV-A1: 8(91)(c)(ii)] /</w:t>
            </w:r>
          </w:p>
          <w:p w:rsidR="000421CC" w:rsidRPr="000421CC" w:rsidRDefault="000421CC" w:rsidP="002409D5">
            <w:pPr>
              <w:tabs>
                <w:tab w:val="left" w:pos="567"/>
                <w:tab w:val="left" w:pos="1169"/>
                <w:tab w:val="left" w:pos="1473"/>
                <w:tab w:val="left" w:pos="3579"/>
                <w:tab w:val="left" w:pos="5939"/>
                <w:tab w:val="left" w:pos="7371"/>
                <w:tab w:val="left" w:pos="7797"/>
                <w:tab w:val="right" w:pos="9674"/>
              </w:tabs>
              <w:spacing w:before="40"/>
              <w:ind w:left="1134"/>
              <w:rPr>
                <w:lang w:val="en-US"/>
              </w:rPr>
            </w:pPr>
            <w:r w:rsidRPr="005F1E98">
              <w:rPr>
                <w:i/>
                <w:snapToGrid w:val="0"/>
                <w:sz w:val="16"/>
                <w:szCs w:val="16"/>
              </w:rPr>
              <w:tab/>
            </w:r>
            <w:r w:rsidRPr="005F1E98">
              <w:rPr>
                <w:i/>
                <w:snapToGrid w:val="0"/>
                <w:sz w:val="16"/>
                <w:szCs w:val="16"/>
              </w:rPr>
              <w:tab/>
              <w:t xml:space="preserve">   </w:t>
            </w:r>
            <w:r w:rsidRPr="000421CC">
              <w:rPr>
                <w:i/>
                <w:snapToGrid w:val="0"/>
                <w:sz w:val="16"/>
                <w:szCs w:val="16"/>
                <w:lang w:val="en-US"/>
              </w:rPr>
              <w:t>[UPOV-A1: 8(78)(b)]</w:t>
            </w:r>
            <w:r w:rsidRPr="000421CC">
              <w:rPr>
                <w:i/>
                <w:snapToGrid w:val="0"/>
                <w:sz w:val="16"/>
                <w:szCs w:val="16"/>
                <w:lang w:val="en-US"/>
              </w:rPr>
              <w:tab/>
              <w:t xml:space="preserve">   [UPOV-A1: 8(78)(c)(</w:t>
            </w:r>
            <w:proofErr w:type="spellStart"/>
            <w:r w:rsidRPr="000421CC">
              <w:rPr>
                <w:i/>
                <w:snapToGrid w:val="0"/>
                <w:sz w:val="16"/>
                <w:szCs w:val="16"/>
                <w:lang w:val="en-US"/>
              </w:rPr>
              <w:t>i</w:t>
            </w:r>
            <w:proofErr w:type="spellEnd"/>
            <w:r w:rsidRPr="000421CC">
              <w:rPr>
                <w:i/>
                <w:snapToGrid w:val="0"/>
                <w:sz w:val="16"/>
                <w:szCs w:val="16"/>
                <w:lang w:val="en-US"/>
              </w:rPr>
              <w:t>)]</w:t>
            </w:r>
            <w:r w:rsidRPr="000421CC">
              <w:rPr>
                <w:i/>
                <w:snapToGrid w:val="0"/>
                <w:sz w:val="16"/>
                <w:szCs w:val="16"/>
                <w:lang w:val="en-US"/>
              </w:rPr>
              <w:tab/>
              <w:t xml:space="preserve">   </w:t>
            </w:r>
            <w:r w:rsidRPr="000421CC">
              <w:rPr>
                <w:i/>
                <w:sz w:val="16"/>
                <w:szCs w:val="16"/>
                <w:lang w:val="en-US"/>
              </w:rPr>
              <w:t>[</w:t>
            </w:r>
            <w:r w:rsidRPr="000421CC">
              <w:rPr>
                <w:i/>
                <w:snapToGrid w:val="0"/>
                <w:sz w:val="16"/>
                <w:szCs w:val="16"/>
                <w:lang w:val="en-US"/>
              </w:rPr>
              <w:t>UPOV-A1: 8(78)(c)(ii)]</w:t>
            </w:r>
          </w:p>
          <w:p w:rsidR="000421CC" w:rsidRPr="002017A2" w:rsidRDefault="000421CC" w:rsidP="002409D5">
            <w:pPr>
              <w:tabs>
                <w:tab w:val="left" w:pos="567"/>
                <w:tab w:val="right" w:pos="1169"/>
                <w:tab w:val="left" w:pos="1473"/>
                <w:tab w:val="left" w:pos="10011"/>
              </w:tabs>
              <w:spacing w:before="40"/>
              <w:ind w:left="1134"/>
            </w:pPr>
            <w:r w:rsidRPr="000421CC">
              <w:rPr>
                <w:lang w:val="en-US"/>
              </w:rPr>
              <w:tab/>
            </w:r>
            <w:r w:rsidRPr="002017A2">
              <w:t xml:space="preserve">unter der Bezeichnung  </w:t>
            </w:r>
            <w:r w:rsidRPr="002017A2">
              <w:rPr>
                <w:u w:val="single"/>
              </w:rPr>
              <w:tab/>
            </w:r>
            <w:r w:rsidRPr="002017A2">
              <w:rPr>
                <w:u w:val="single"/>
              </w:rPr>
              <w:br/>
            </w:r>
            <w:r w:rsidRPr="002017A2">
              <w:t xml:space="preserve">      </w:t>
            </w:r>
            <w:r w:rsidRPr="002017A2">
              <w:rPr>
                <w:i/>
                <w:sz w:val="16"/>
                <w:szCs w:val="16"/>
              </w:rPr>
              <w:t>[</w:t>
            </w:r>
            <w:r w:rsidRPr="002017A2">
              <w:rPr>
                <w:i/>
                <w:snapToGrid w:val="0"/>
                <w:sz w:val="16"/>
                <w:szCs w:val="16"/>
              </w:rPr>
              <w:t xml:space="preserve">UPOV-A1: 8(91)(c)(iii)] / </w:t>
            </w:r>
            <w:r w:rsidRPr="002017A2">
              <w:rPr>
                <w:i/>
                <w:sz w:val="16"/>
                <w:szCs w:val="16"/>
              </w:rPr>
              <w:t>[</w:t>
            </w:r>
            <w:r w:rsidRPr="002017A2">
              <w:rPr>
                <w:i/>
                <w:snapToGrid w:val="0"/>
                <w:sz w:val="16"/>
                <w:szCs w:val="16"/>
              </w:rPr>
              <w:t>UPOV-A1: 8(78)(c)(iii)]</w:t>
            </w:r>
          </w:p>
          <w:p w:rsidR="000421CC" w:rsidRPr="005F1E98" w:rsidRDefault="000421CC" w:rsidP="002409D5">
            <w:pPr>
              <w:tabs>
                <w:tab w:val="left" w:pos="1594"/>
                <w:tab w:val="left" w:pos="2552"/>
                <w:tab w:val="left" w:pos="4678"/>
                <w:tab w:val="right" w:pos="10011"/>
              </w:tabs>
              <w:spacing w:before="40"/>
              <w:ind w:left="567" w:hanging="1"/>
            </w:pPr>
            <w:r w:rsidRPr="005F1E98">
              <w:t>und in [anderen Hoheitsgebieten]</w:t>
            </w:r>
            <w:r w:rsidRPr="005F1E98">
              <w:rPr>
                <w:color w:val="000000"/>
              </w:rPr>
              <w:t xml:space="preserve"> </w:t>
            </w:r>
            <w:r w:rsidRPr="005F1E98">
              <w:rPr>
                <w:color w:val="000000"/>
                <w:u w:val="single"/>
              </w:rPr>
              <w:tab/>
            </w:r>
            <w:r w:rsidRPr="005F1E98">
              <w:rPr>
                <w:color w:val="000000"/>
                <w:u w:val="single"/>
              </w:rPr>
              <w:tab/>
            </w:r>
            <w:r w:rsidRPr="005F1E98">
              <w:br/>
              <w:t xml:space="preserve">   </w:t>
            </w:r>
            <w:r w:rsidRPr="005F1E98">
              <w:rPr>
                <w:i/>
                <w:sz w:val="16"/>
                <w:szCs w:val="16"/>
              </w:rPr>
              <w:t>[</w:t>
            </w:r>
            <w:r w:rsidRPr="005F1E98">
              <w:rPr>
                <w:i/>
                <w:snapToGrid w:val="0"/>
                <w:sz w:val="16"/>
                <w:szCs w:val="16"/>
              </w:rPr>
              <w:t xml:space="preserve">UPOV-A1: 8(91)(d)(i)] / </w:t>
            </w:r>
            <w:r w:rsidRPr="005F1E98">
              <w:rPr>
                <w:i/>
                <w:sz w:val="16"/>
                <w:szCs w:val="16"/>
              </w:rPr>
              <w:t>[</w:t>
            </w:r>
            <w:r w:rsidRPr="005F1E98">
              <w:rPr>
                <w:i/>
                <w:snapToGrid w:val="0"/>
                <w:sz w:val="16"/>
                <w:szCs w:val="16"/>
              </w:rPr>
              <w:t>UPOV-A1: 8(78)(d)(i)]</w:t>
            </w:r>
          </w:p>
          <w:p w:rsidR="000421CC" w:rsidRPr="005F1E98" w:rsidRDefault="000421CC" w:rsidP="002409D5">
            <w:pPr>
              <w:tabs>
                <w:tab w:val="left" w:pos="567"/>
                <w:tab w:val="left" w:pos="1169"/>
                <w:tab w:val="left" w:pos="1500"/>
                <w:tab w:val="left" w:pos="3579"/>
                <w:tab w:val="left" w:pos="3883"/>
                <w:tab w:val="left" w:pos="5939"/>
                <w:tab w:val="left" w:pos="7371"/>
                <w:tab w:val="left" w:pos="8099"/>
                <w:tab w:val="right" w:pos="10578"/>
              </w:tabs>
              <w:spacing w:before="40"/>
              <w:ind w:left="1134"/>
              <w:rPr>
                <w:i/>
                <w:snapToGrid w:val="0"/>
                <w:sz w:val="16"/>
                <w:szCs w:val="16"/>
              </w:rPr>
            </w:pPr>
            <w:r w:rsidRPr="005F1E98">
              <w:t>□    noch nicht</w:t>
            </w:r>
            <w:r w:rsidRPr="005F1E98">
              <w:tab/>
              <w:t xml:space="preserve">□    erstmalig (Hoheitsgebiet und Datum)  </w:t>
            </w:r>
            <w:r w:rsidRPr="005F1E98">
              <w:rPr>
                <w:u w:val="single"/>
              </w:rPr>
              <w:tab/>
            </w:r>
            <w:r w:rsidRPr="005F1E98">
              <w:rPr>
                <w:u w:val="single"/>
              </w:rPr>
              <w:tab/>
            </w:r>
            <w:r w:rsidRPr="005F1E98">
              <w:rPr>
                <w:u w:val="single"/>
              </w:rPr>
              <w:tab/>
            </w:r>
            <w:r w:rsidRPr="005F1E98">
              <w:rPr>
                <w:u w:val="single"/>
              </w:rPr>
              <w:br/>
            </w:r>
            <w:r w:rsidRPr="005F1E98">
              <w:tab/>
            </w:r>
            <w:r w:rsidRPr="005F1E98">
              <w:rPr>
                <w:sz w:val="16"/>
                <w:szCs w:val="16"/>
              </w:rPr>
              <w:tab/>
              <w:t xml:space="preserve">   [</w:t>
            </w:r>
            <w:r w:rsidRPr="005F1E98">
              <w:rPr>
                <w:i/>
                <w:snapToGrid w:val="0"/>
                <w:sz w:val="16"/>
                <w:szCs w:val="16"/>
              </w:rPr>
              <w:t>UPOV-A1: 8(91)(d)(ii)] /</w:t>
            </w:r>
            <w:r w:rsidRPr="005F1E98">
              <w:rPr>
                <w:i/>
                <w:snapToGrid w:val="0"/>
                <w:sz w:val="16"/>
                <w:szCs w:val="16"/>
              </w:rPr>
              <w:tab/>
              <w:t xml:space="preserve">   [UPOV-A1: 8(91)(d)(iii)] /</w:t>
            </w:r>
            <w:r w:rsidRPr="005F1E98">
              <w:rPr>
                <w:i/>
                <w:snapToGrid w:val="0"/>
                <w:sz w:val="16"/>
                <w:szCs w:val="16"/>
              </w:rPr>
              <w:tab/>
              <w:t>[UPOV-A1: 8(91)(d)(iv)] /</w:t>
            </w:r>
            <w:r w:rsidRPr="005F1E98">
              <w:rPr>
                <w:i/>
                <w:snapToGrid w:val="0"/>
                <w:sz w:val="16"/>
                <w:szCs w:val="16"/>
              </w:rPr>
              <w:tab/>
              <w:t>[UPOV-A1: 8(91)(d)(v)] /</w:t>
            </w:r>
          </w:p>
          <w:p w:rsidR="000421CC" w:rsidRPr="000421CC" w:rsidRDefault="000421CC" w:rsidP="002409D5">
            <w:pPr>
              <w:tabs>
                <w:tab w:val="left" w:pos="567"/>
                <w:tab w:val="left" w:pos="1169"/>
                <w:tab w:val="left" w:pos="1500"/>
                <w:tab w:val="left" w:pos="3579"/>
                <w:tab w:val="left" w:pos="3883"/>
                <w:tab w:val="left" w:pos="5939"/>
                <w:tab w:val="left" w:pos="7371"/>
                <w:tab w:val="left" w:pos="8099"/>
                <w:tab w:val="right" w:pos="9674"/>
              </w:tabs>
              <w:spacing w:before="40"/>
              <w:ind w:left="1134"/>
              <w:rPr>
                <w:sz w:val="16"/>
                <w:szCs w:val="16"/>
                <w:lang w:val="en-US"/>
              </w:rPr>
            </w:pPr>
            <w:r w:rsidRPr="005F1E98">
              <w:rPr>
                <w:sz w:val="16"/>
                <w:szCs w:val="16"/>
              </w:rPr>
              <w:tab/>
            </w:r>
            <w:r w:rsidRPr="005F1E98">
              <w:rPr>
                <w:sz w:val="16"/>
                <w:szCs w:val="16"/>
              </w:rPr>
              <w:tab/>
              <w:t xml:space="preserve">   </w:t>
            </w:r>
            <w:r w:rsidRPr="000421CC">
              <w:rPr>
                <w:sz w:val="16"/>
                <w:szCs w:val="16"/>
                <w:lang w:val="en-US"/>
              </w:rPr>
              <w:t>[</w:t>
            </w:r>
            <w:r w:rsidRPr="000421CC">
              <w:rPr>
                <w:i/>
                <w:snapToGrid w:val="0"/>
                <w:sz w:val="16"/>
                <w:szCs w:val="16"/>
                <w:lang w:val="en-US"/>
              </w:rPr>
              <w:t>UPOV-A1: 8(78)(d)(ii)]</w:t>
            </w:r>
            <w:r w:rsidRPr="000421CC">
              <w:rPr>
                <w:i/>
                <w:snapToGrid w:val="0"/>
                <w:sz w:val="16"/>
                <w:szCs w:val="16"/>
                <w:lang w:val="en-US"/>
              </w:rPr>
              <w:tab/>
              <w:t xml:space="preserve">   [UPOV-A1: 8(78)(d)(iii)]</w:t>
            </w:r>
            <w:r w:rsidRPr="000421CC">
              <w:rPr>
                <w:i/>
                <w:snapToGrid w:val="0"/>
                <w:sz w:val="16"/>
                <w:szCs w:val="16"/>
                <w:lang w:val="en-US"/>
              </w:rPr>
              <w:tab/>
              <w:t>[UPOV-A1: 8(78)(d)(iv)]</w:t>
            </w:r>
            <w:r w:rsidRPr="000421CC">
              <w:rPr>
                <w:i/>
                <w:snapToGrid w:val="0"/>
                <w:sz w:val="16"/>
                <w:szCs w:val="16"/>
                <w:lang w:val="en-US"/>
              </w:rPr>
              <w:tab/>
              <w:t>[UPOV-A1: 8(78)(d)(v)]</w:t>
            </w:r>
          </w:p>
          <w:p w:rsidR="000421CC" w:rsidRPr="002017A2" w:rsidRDefault="000421CC" w:rsidP="002409D5">
            <w:pPr>
              <w:tabs>
                <w:tab w:val="left" w:pos="567"/>
                <w:tab w:val="right" w:pos="1169"/>
                <w:tab w:val="left" w:pos="1473"/>
                <w:tab w:val="left" w:pos="10011"/>
              </w:tabs>
              <w:spacing w:before="40"/>
              <w:ind w:left="1134"/>
            </w:pPr>
            <w:r w:rsidRPr="000421CC">
              <w:rPr>
                <w:lang w:val="en-US"/>
              </w:rPr>
              <w:tab/>
            </w:r>
            <w:r w:rsidRPr="002017A2">
              <w:t xml:space="preserve">unter der Bezeichnung </w:t>
            </w:r>
            <w:r w:rsidRPr="002017A2">
              <w:rPr>
                <w:u w:val="single"/>
              </w:rPr>
              <w:tab/>
            </w:r>
            <w:r w:rsidRPr="002017A2">
              <w:rPr>
                <w:u w:val="single"/>
              </w:rPr>
              <w:br/>
            </w:r>
            <w:r w:rsidRPr="002017A2">
              <w:tab/>
              <w:t xml:space="preserve">   </w:t>
            </w:r>
            <w:r w:rsidRPr="002017A2">
              <w:rPr>
                <w:i/>
                <w:sz w:val="16"/>
                <w:szCs w:val="16"/>
              </w:rPr>
              <w:t>[</w:t>
            </w:r>
            <w:r w:rsidRPr="002017A2">
              <w:rPr>
                <w:i/>
                <w:snapToGrid w:val="0"/>
                <w:sz w:val="16"/>
                <w:szCs w:val="16"/>
              </w:rPr>
              <w:t xml:space="preserve">UPOV-A1: 8(91)(d)(vi)] / </w:t>
            </w:r>
            <w:r w:rsidRPr="002017A2">
              <w:rPr>
                <w:i/>
                <w:sz w:val="16"/>
                <w:szCs w:val="16"/>
              </w:rPr>
              <w:t>[</w:t>
            </w:r>
            <w:r w:rsidRPr="002017A2">
              <w:rPr>
                <w:i/>
                <w:snapToGrid w:val="0"/>
                <w:sz w:val="16"/>
                <w:szCs w:val="16"/>
              </w:rPr>
              <w:t>UPOV-A1: 8(78)(d)(vi)]</w:t>
            </w: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269" w:type="dxa"/>
          <w:wAfter w:w="82" w:type="dxa"/>
          <w:cantSplit/>
          <w:jc w:val="center"/>
        </w:trPr>
        <w:tc>
          <w:tcPr>
            <w:tcW w:w="10697" w:type="dxa"/>
            <w:gridSpan w:val="12"/>
          </w:tcPr>
          <w:p w:rsidR="000421CC" w:rsidRPr="005F1E98" w:rsidRDefault="000421CC" w:rsidP="002409D5">
            <w:pPr>
              <w:tabs>
                <w:tab w:val="left" w:pos="567"/>
                <w:tab w:val="left" w:pos="4253"/>
                <w:tab w:val="left" w:pos="4678"/>
                <w:tab w:val="left" w:pos="7264"/>
                <w:tab w:val="right" w:pos="10218"/>
              </w:tabs>
              <w:spacing w:before="60"/>
              <w:ind w:left="198" w:hanging="198"/>
            </w:pPr>
            <w:r w:rsidRPr="005F1E98">
              <w:t>9.(a)</w:t>
            </w:r>
            <w:r w:rsidRPr="005F1E98">
              <w:tab/>
              <w:t xml:space="preserve">Die technische Prüfung der Sorte </w:t>
            </w:r>
            <w:r w:rsidRPr="005F1E98">
              <w:tab/>
              <w:t>□</w:t>
            </w:r>
            <w:r w:rsidRPr="005F1E98">
              <w:tab/>
              <w:t>ist bereits durchgeführt worden in</w:t>
            </w:r>
            <w:r w:rsidRPr="005F1E98">
              <w:rPr>
                <w:u w:val="single"/>
              </w:rPr>
              <w:t xml:space="preserve"> </w:t>
            </w:r>
            <w:r w:rsidRPr="005F1E98">
              <w:rPr>
                <w:u w:val="single"/>
              </w:rPr>
              <w:tab/>
            </w:r>
            <w:r w:rsidRPr="005F1E98">
              <w:rPr>
                <w:u w:val="single"/>
              </w:rPr>
              <w:br/>
            </w:r>
            <w:r w:rsidRPr="005F1E98">
              <w:tab/>
            </w:r>
            <w:r w:rsidRPr="005F1E98">
              <w:tab/>
            </w:r>
            <w:r w:rsidRPr="005F1E98">
              <w:tab/>
            </w:r>
            <w:r w:rsidRPr="005F1E98">
              <w:rPr>
                <w:i/>
                <w:snapToGrid w:val="0"/>
              </w:rPr>
              <w:t xml:space="preserve">   </w:t>
            </w:r>
            <w:r w:rsidRPr="005F1E98">
              <w:rPr>
                <w:i/>
                <w:snapToGrid w:val="0"/>
                <w:sz w:val="16"/>
                <w:szCs w:val="16"/>
              </w:rPr>
              <w:t>UPOV-A1: 9(a)(i)(1)</w:t>
            </w:r>
            <w:r w:rsidRPr="005F1E98">
              <w:tab/>
            </w:r>
            <w:r w:rsidRPr="005F1E98">
              <w:tab/>
            </w:r>
            <w:r w:rsidRPr="005F1E98">
              <w:rPr>
                <w:i/>
                <w:snapToGrid w:val="0"/>
                <w:sz w:val="16"/>
                <w:szCs w:val="16"/>
              </w:rPr>
              <w:t>UPOV-A1: 9(a)(i)(2)</w:t>
            </w:r>
          </w:p>
          <w:p w:rsidR="000421CC" w:rsidRPr="005F1E98" w:rsidRDefault="000421CC" w:rsidP="002409D5">
            <w:pPr>
              <w:tabs>
                <w:tab w:val="left" w:pos="567"/>
                <w:tab w:val="left" w:pos="4253"/>
                <w:tab w:val="left" w:pos="4678"/>
                <w:tab w:val="left" w:pos="5017"/>
                <w:tab w:val="right" w:pos="7122"/>
                <w:tab w:val="left" w:pos="7264"/>
                <w:tab w:val="right" w:pos="10233"/>
                <w:tab w:val="left" w:pos="10383"/>
              </w:tabs>
            </w:pPr>
            <w:r w:rsidRPr="005F1E98">
              <w:tab/>
            </w:r>
            <w:r w:rsidRPr="005F1E98">
              <w:tab/>
            </w:r>
            <w:r w:rsidRPr="005F1E98">
              <w:tab/>
            </w:r>
            <w:r w:rsidRPr="005F1E98">
              <w:rPr>
                <w:lang w:val="de-CH"/>
              </w:rPr>
              <w:t>Datum des Abschlusses (sofern bekannt):</w:t>
            </w:r>
            <w:r w:rsidRPr="005F1E98">
              <w:rPr>
                <w:u w:val="single"/>
              </w:rPr>
              <w:tab/>
            </w:r>
            <w:r w:rsidRPr="005F1E98">
              <w:br/>
            </w:r>
            <w:r w:rsidRPr="005F1E98">
              <w:tab/>
            </w:r>
            <w:r w:rsidRPr="005F1E98">
              <w:tab/>
            </w:r>
            <w:r w:rsidRPr="005F1E98">
              <w:tab/>
            </w:r>
            <w:r w:rsidRPr="005F1E98">
              <w:tab/>
            </w:r>
            <w:r w:rsidRPr="005F1E98">
              <w:tab/>
            </w:r>
            <w:r w:rsidRPr="005F1E98">
              <w:tab/>
            </w:r>
            <w:r w:rsidRPr="005F1E98">
              <w:tab/>
            </w:r>
            <w:r w:rsidRPr="005F1E98">
              <w:rPr>
                <w:i/>
                <w:snapToGrid w:val="0"/>
                <w:sz w:val="16"/>
                <w:szCs w:val="16"/>
              </w:rPr>
              <w:t>UPOV-A1: 9(a)(i)(3)</w:t>
            </w:r>
            <w:r w:rsidRPr="005F1E98">
              <w:rPr>
                <w:i/>
                <w:snapToGrid w:val="0"/>
                <w:sz w:val="16"/>
                <w:szCs w:val="16"/>
              </w:rPr>
              <w:br/>
            </w:r>
            <w:r w:rsidRPr="005F1E98">
              <w:tab/>
            </w:r>
            <w:r w:rsidRPr="005F1E98">
              <w:tab/>
              <w:t>□</w:t>
            </w:r>
            <w:r w:rsidRPr="005F1E98">
              <w:tab/>
            </w:r>
            <w:r w:rsidR="00D46D33">
              <w:t xml:space="preserve">wird zur Zeit durchgeführt in </w:t>
            </w:r>
            <w:r w:rsidR="00D46D33">
              <w:tab/>
            </w:r>
            <w:r w:rsidRPr="005F1E98">
              <w:rPr>
                <w:u w:val="single"/>
              </w:rPr>
              <w:tab/>
            </w:r>
            <w:r w:rsidRPr="005F1E98">
              <w:br/>
            </w:r>
            <w:r w:rsidRPr="005F1E98">
              <w:tab/>
            </w:r>
            <w:r w:rsidRPr="005F1E98">
              <w:tab/>
            </w:r>
            <w:r w:rsidRPr="005F1E98">
              <w:tab/>
            </w:r>
            <w:r w:rsidRPr="005F1E98">
              <w:rPr>
                <w:i/>
                <w:snapToGrid w:val="0"/>
              </w:rPr>
              <w:t xml:space="preserve">   </w:t>
            </w:r>
            <w:r w:rsidRPr="005F1E98">
              <w:rPr>
                <w:i/>
                <w:snapToGrid w:val="0"/>
                <w:sz w:val="16"/>
                <w:szCs w:val="16"/>
              </w:rPr>
              <w:t>UPOV-A1: 9(a)(ii)(1)</w:t>
            </w:r>
            <w:r w:rsidRPr="005F1E98">
              <w:tab/>
            </w:r>
            <w:r w:rsidRPr="005F1E98">
              <w:tab/>
            </w:r>
            <w:r w:rsidRPr="005F1E98">
              <w:tab/>
            </w:r>
            <w:r w:rsidRPr="005F1E98">
              <w:rPr>
                <w:i/>
                <w:snapToGrid w:val="0"/>
                <w:sz w:val="16"/>
                <w:szCs w:val="16"/>
              </w:rPr>
              <w:t>UPOV-A1: 9(a)(ii)(2)</w:t>
            </w:r>
          </w:p>
          <w:p w:rsidR="00D46D33" w:rsidRDefault="000421CC" w:rsidP="002409D5">
            <w:pPr>
              <w:tabs>
                <w:tab w:val="left" w:pos="567"/>
                <w:tab w:val="left" w:pos="4253"/>
                <w:tab w:val="left" w:pos="4734"/>
                <w:tab w:val="left" w:pos="4996"/>
                <w:tab w:val="right" w:pos="7122"/>
                <w:tab w:val="left" w:pos="7264"/>
                <w:tab w:val="right" w:pos="10241"/>
                <w:tab w:val="left" w:pos="10383"/>
              </w:tabs>
            </w:pPr>
            <w:r w:rsidRPr="005F1E98">
              <w:tab/>
            </w:r>
            <w:r w:rsidRPr="005F1E98">
              <w:tab/>
            </w:r>
            <w:r w:rsidRPr="005F1E98">
              <w:tab/>
            </w:r>
            <w:r w:rsidRPr="005F1E98">
              <w:rPr>
                <w:lang w:val="de-CH"/>
              </w:rPr>
              <w:t>Datum des Beginns (sofern bekannt):</w:t>
            </w:r>
            <w:r w:rsidRPr="005F1E98">
              <w:rPr>
                <w:u w:val="single"/>
              </w:rPr>
              <w:tab/>
            </w:r>
            <w:r w:rsidRPr="005F1E98">
              <w:rPr>
                <w:u w:val="single"/>
              </w:rPr>
              <w:br/>
            </w:r>
            <w:r w:rsidR="00D46D33" w:rsidRPr="005F1E98">
              <w:tab/>
            </w:r>
            <w:r w:rsidR="00D46D33" w:rsidRPr="005F1E98">
              <w:rPr>
                <w:i/>
                <w:snapToGrid w:val="0"/>
                <w:sz w:val="16"/>
                <w:szCs w:val="16"/>
              </w:rPr>
              <w:tab/>
            </w:r>
            <w:r w:rsidR="00D46D33" w:rsidRPr="005F1E98">
              <w:rPr>
                <w:i/>
                <w:snapToGrid w:val="0"/>
                <w:sz w:val="16"/>
                <w:szCs w:val="16"/>
              </w:rPr>
              <w:tab/>
            </w:r>
            <w:r w:rsidR="00D46D33" w:rsidRPr="005F1E98">
              <w:rPr>
                <w:i/>
                <w:snapToGrid w:val="0"/>
                <w:sz w:val="16"/>
                <w:szCs w:val="16"/>
              </w:rPr>
              <w:tab/>
            </w:r>
            <w:r w:rsidR="00D46D33" w:rsidRPr="005F1E98">
              <w:rPr>
                <w:i/>
                <w:snapToGrid w:val="0"/>
                <w:sz w:val="16"/>
                <w:szCs w:val="16"/>
              </w:rPr>
              <w:tab/>
            </w:r>
            <w:r w:rsidR="00D46D33" w:rsidRPr="005F1E98">
              <w:rPr>
                <w:i/>
                <w:snapToGrid w:val="0"/>
                <w:sz w:val="16"/>
                <w:szCs w:val="16"/>
              </w:rPr>
              <w:tab/>
            </w:r>
            <w:r w:rsidR="00D46D33" w:rsidRPr="005F1E98">
              <w:tab/>
            </w:r>
            <w:r w:rsidR="00D46D33" w:rsidRPr="005F1E98">
              <w:rPr>
                <w:i/>
                <w:snapToGrid w:val="0"/>
                <w:sz w:val="16"/>
                <w:szCs w:val="16"/>
              </w:rPr>
              <w:t>UPOV-A1: 9(a)(ii)(3)</w:t>
            </w:r>
          </w:p>
          <w:p w:rsidR="000421CC" w:rsidRPr="005F1E98" w:rsidRDefault="000421CC" w:rsidP="002409D5">
            <w:pPr>
              <w:tabs>
                <w:tab w:val="left" w:pos="567"/>
                <w:tab w:val="left" w:pos="4253"/>
                <w:tab w:val="left" w:pos="4734"/>
                <w:tab w:val="left" w:pos="4996"/>
                <w:tab w:val="right" w:pos="7122"/>
                <w:tab w:val="left" w:pos="7264"/>
                <w:tab w:val="right" w:pos="10241"/>
                <w:tab w:val="left" w:pos="10383"/>
              </w:tabs>
            </w:pPr>
            <w:r w:rsidRPr="005F1E98">
              <w:tab/>
            </w:r>
            <w:r w:rsidRPr="005F1E98">
              <w:rPr>
                <w:i/>
                <w:snapToGrid w:val="0"/>
                <w:sz w:val="16"/>
                <w:szCs w:val="16"/>
              </w:rPr>
              <w:tab/>
            </w:r>
            <w:r w:rsidRPr="005F1E98">
              <w:t>□</w:t>
            </w:r>
            <w:r w:rsidRPr="005F1E98">
              <w:tab/>
            </w:r>
            <w:r w:rsidRPr="005F1E98">
              <w:rPr>
                <w:lang w:val="de-CH"/>
              </w:rPr>
              <w:t>ist noch nicht durchgeführt worden</w:t>
            </w:r>
            <w:r w:rsidR="00D46D33">
              <w:t xml:space="preserve">  </w:t>
            </w:r>
            <w:r w:rsidRPr="005F1E98">
              <w:br/>
            </w:r>
            <w:r w:rsidRPr="005F1E98">
              <w:rPr>
                <w:i/>
                <w:snapToGrid w:val="0"/>
                <w:sz w:val="16"/>
                <w:szCs w:val="16"/>
              </w:rPr>
              <w:tab/>
            </w:r>
            <w:r w:rsidRPr="005F1E98">
              <w:rPr>
                <w:i/>
                <w:snapToGrid w:val="0"/>
                <w:sz w:val="16"/>
                <w:szCs w:val="16"/>
              </w:rPr>
              <w:tab/>
            </w:r>
            <w:r w:rsidRPr="005F1E98">
              <w:rPr>
                <w:i/>
                <w:snapToGrid w:val="0"/>
                <w:sz w:val="16"/>
                <w:szCs w:val="16"/>
              </w:rPr>
              <w:tab/>
            </w:r>
            <w:r w:rsidRPr="005F1E98">
              <w:rPr>
                <w:i/>
                <w:snapToGrid w:val="0"/>
              </w:rPr>
              <w:t xml:space="preserve">   </w:t>
            </w:r>
            <w:r w:rsidRPr="005F1E98">
              <w:rPr>
                <w:i/>
                <w:snapToGrid w:val="0"/>
                <w:sz w:val="16"/>
                <w:szCs w:val="16"/>
              </w:rPr>
              <w:t>UPOV-A1: 9(a)(iii)</w:t>
            </w:r>
          </w:p>
          <w:p w:rsidR="000421CC" w:rsidRPr="005F1E98" w:rsidRDefault="000421CC" w:rsidP="00D46D33">
            <w:pPr>
              <w:spacing w:before="40"/>
              <w:ind w:left="567" w:hanging="369"/>
              <w:jc w:val="left"/>
            </w:pPr>
            <w:r w:rsidRPr="005F1E98">
              <w:t>(b)</w:t>
            </w:r>
            <w:r w:rsidRPr="005F1E98">
              <w:tab/>
              <w:t>Ich/wir erkläre(n), daß das Material, das mit der ersten Anmeldung vorgelegt worden ist, die Sorte darstellt und auch für diese Anmeldung maßgeblich ist.</w:t>
            </w:r>
            <w:r w:rsidRPr="005F1E98">
              <w:br/>
              <w:t xml:space="preserve">   </w:t>
            </w:r>
            <w:r w:rsidRPr="005F1E98">
              <w:rPr>
                <w:i/>
                <w:snapToGrid w:val="0"/>
                <w:sz w:val="16"/>
                <w:szCs w:val="16"/>
              </w:rPr>
              <w:t>UPOV-A1: 9(b)</w:t>
            </w:r>
          </w:p>
          <w:p w:rsidR="000421CC" w:rsidRPr="005F1E98" w:rsidRDefault="000421CC" w:rsidP="002409D5">
            <w:pPr>
              <w:spacing w:before="40"/>
              <w:ind w:left="567" w:hanging="369"/>
            </w:pPr>
            <w:r w:rsidRPr="005F1E98">
              <w:t>(c)</w:t>
            </w:r>
            <w:r w:rsidRPr="005F1E98">
              <w:tab/>
              <w:t>Der Behörde wird hiermit die Genehmigung erteilt, mit den  zuständigen Ämtern jedes anderen UPOV-Mitglieds alle notwendigen Informationen und Material, die sich auf die Sorten beziehen, auszutauschen, unter der Voraussetzung, daß die Rechte des Anmelders gewahrt bleiben.</w:t>
            </w:r>
            <w:r w:rsidRPr="005F1E98">
              <w:br/>
              <w:t xml:space="preserve">   </w:t>
            </w:r>
            <w:r w:rsidRPr="005F1E98">
              <w:rPr>
                <w:i/>
                <w:snapToGrid w:val="0"/>
                <w:sz w:val="16"/>
                <w:szCs w:val="16"/>
              </w:rPr>
              <w:t>UPOV-A1: 9(c)</w:t>
            </w:r>
          </w:p>
        </w:tc>
      </w:tr>
      <w:tr w:rsidR="000421CC" w:rsidRPr="000421CC"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269" w:type="dxa"/>
          <w:wAfter w:w="82" w:type="dxa"/>
          <w:cantSplit/>
          <w:jc w:val="center"/>
        </w:trPr>
        <w:tc>
          <w:tcPr>
            <w:tcW w:w="10697" w:type="dxa"/>
            <w:gridSpan w:val="12"/>
          </w:tcPr>
          <w:p w:rsidR="000421CC" w:rsidRPr="005F1E98" w:rsidRDefault="000421CC" w:rsidP="002409D5">
            <w:pPr>
              <w:tabs>
                <w:tab w:val="left" w:pos="567"/>
              </w:tabs>
              <w:spacing w:before="40"/>
            </w:pPr>
            <w:r w:rsidRPr="005F1E98">
              <w:tab/>
              <w:t>Andere beigefügte Formblätter und Dokumente:</w:t>
            </w:r>
          </w:p>
          <w:p w:rsidR="000421CC" w:rsidRPr="000421CC" w:rsidRDefault="000421CC" w:rsidP="002409D5">
            <w:pPr>
              <w:tabs>
                <w:tab w:val="left" w:pos="567"/>
                <w:tab w:val="left" w:pos="1027"/>
                <w:tab w:val="left" w:pos="1736"/>
                <w:tab w:val="left" w:pos="2161"/>
                <w:tab w:val="left" w:pos="2870"/>
                <w:tab w:val="left" w:pos="3295"/>
                <w:tab w:val="left" w:pos="4004"/>
                <w:tab w:val="left" w:pos="4429"/>
                <w:tab w:val="left" w:pos="5138"/>
                <w:tab w:val="left" w:pos="5529"/>
                <w:tab w:val="left" w:pos="6272"/>
                <w:tab w:val="left" w:pos="6697"/>
                <w:tab w:val="left" w:pos="7406"/>
                <w:tab w:val="left" w:pos="7831"/>
                <w:tab w:val="left" w:pos="8540"/>
                <w:tab w:val="left" w:pos="8965"/>
                <w:tab w:val="left" w:pos="9674"/>
                <w:tab w:val="left" w:pos="10099"/>
              </w:tabs>
              <w:rPr>
                <w:lang w:val="pt-PT"/>
              </w:rPr>
            </w:pPr>
            <w:r w:rsidRPr="005F1E98">
              <w:tab/>
            </w:r>
            <w:r w:rsidRPr="000421CC">
              <w:rPr>
                <w:lang w:val="pt-PT"/>
              </w:rPr>
              <w:t>□</w:t>
            </w:r>
            <w:r w:rsidRPr="000421CC">
              <w:rPr>
                <w:lang w:val="pt-PT"/>
              </w:rPr>
              <w:tab/>
              <w:t>1</w:t>
            </w:r>
            <w:r w:rsidRPr="000421CC">
              <w:rPr>
                <w:lang w:val="pt-PT"/>
              </w:rPr>
              <w:tab/>
              <w:t>□</w:t>
            </w:r>
            <w:r w:rsidRPr="000421CC">
              <w:rPr>
                <w:lang w:val="pt-PT"/>
              </w:rPr>
              <w:tab/>
              <w:t>2</w:t>
            </w:r>
            <w:r w:rsidRPr="000421CC">
              <w:rPr>
                <w:lang w:val="pt-PT"/>
              </w:rPr>
              <w:tab/>
              <w:t>□</w:t>
            </w:r>
            <w:r w:rsidRPr="000421CC">
              <w:rPr>
                <w:lang w:val="pt-PT"/>
              </w:rPr>
              <w:tab/>
              <w:t>3</w:t>
            </w:r>
            <w:r w:rsidRPr="000421CC">
              <w:rPr>
                <w:lang w:val="pt-PT"/>
              </w:rPr>
              <w:tab/>
              <w:t>□</w:t>
            </w:r>
            <w:r w:rsidRPr="000421CC">
              <w:rPr>
                <w:lang w:val="pt-PT"/>
              </w:rPr>
              <w:tab/>
              <w:t>a</w:t>
            </w:r>
            <w:r w:rsidRPr="000421CC">
              <w:rPr>
                <w:lang w:val="pt-PT"/>
              </w:rPr>
              <w:tab/>
              <w:t>□</w:t>
            </w:r>
            <w:r w:rsidRPr="000421CC">
              <w:rPr>
                <w:lang w:val="pt-PT"/>
              </w:rPr>
              <w:tab/>
              <w:t>b</w:t>
            </w:r>
            <w:r w:rsidRPr="000421CC">
              <w:rPr>
                <w:lang w:val="pt-PT"/>
              </w:rPr>
              <w:tab/>
              <w:t>□</w:t>
            </w:r>
            <w:r w:rsidRPr="000421CC">
              <w:rPr>
                <w:lang w:val="pt-PT"/>
              </w:rPr>
              <w:tab/>
              <w:t>c</w:t>
            </w:r>
            <w:r w:rsidRPr="000421CC">
              <w:rPr>
                <w:lang w:val="pt-PT"/>
              </w:rPr>
              <w:tab/>
              <w:t>□</w:t>
            </w:r>
            <w:r w:rsidRPr="000421CC">
              <w:rPr>
                <w:lang w:val="pt-PT"/>
              </w:rPr>
              <w:tab/>
              <w:t>d</w:t>
            </w:r>
            <w:r w:rsidRPr="000421CC">
              <w:rPr>
                <w:lang w:val="pt-PT"/>
              </w:rPr>
              <w:tab/>
              <w:t>□</w:t>
            </w:r>
            <w:r w:rsidRPr="000421CC">
              <w:rPr>
                <w:lang w:val="pt-PT"/>
              </w:rPr>
              <w:tab/>
              <w:t>e</w:t>
            </w:r>
            <w:r w:rsidRPr="000421CC">
              <w:rPr>
                <w:lang w:val="pt-PT"/>
              </w:rPr>
              <w:tab/>
              <w:t>□</w:t>
            </w:r>
            <w:r w:rsidRPr="000421CC">
              <w:rPr>
                <w:lang w:val="pt-PT"/>
              </w:rPr>
              <w:tab/>
              <w:t>f</w:t>
            </w:r>
            <w:r w:rsidRPr="000421CC">
              <w:rPr>
                <w:lang w:val="pt-PT"/>
              </w:rPr>
              <w:br/>
              <w:t xml:space="preserve">   </w:t>
            </w:r>
            <w:r w:rsidRPr="000421CC">
              <w:rPr>
                <w:lang w:val="pt-PT"/>
              </w:rPr>
              <w:tab/>
            </w:r>
            <w:r w:rsidRPr="000421CC">
              <w:rPr>
                <w:i/>
                <w:snapToGrid w:val="0"/>
                <w:sz w:val="16"/>
                <w:szCs w:val="16"/>
                <w:lang w:val="pt-PT"/>
              </w:rPr>
              <w:t>UPOV-A1: 10(1)</w:t>
            </w:r>
            <w:r w:rsidRPr="000421CC">
              <w:rPr>
                <w:i/>
                <w:snapToGrid w:val="0"/>
                <w:sz w:val="16"/>
                <w:szCs w:val="16"/>
                <w:lang w:val="pt-PT"/>
              </w:rPr>
              <w:tab/>
            </w:r>
            <w:r w:rsidRPr="000421CC">
              <w:rPr>
                <w:i/>
                <w:snapToGrid w:val="0"/>
                <w:sz w:val="16"/>
                <w:szCs w:val="16"/>
                <w:lang w:val="pt-PT"/>
              </w:rPr>
              <w:tab/>
              <w:t>10(2)</w:t>
            </w:r>
            <w:r w:rsidRPr="000421CC">
              <w:rPr>
                <w:i/>
                <w:snapToGrid w:val="0"/>
                <w:sz w:val="16"/>
                <w:szCs w:val="16"/>
                <w:lang w:val="pt-PT"/>
              </w:rPr>
              <w:tab/>
            </w:r>
            <w:r w:rsidRPr="000421CC">
              <w:rPr>
                <w:i/>
                <w:snapToGrid w:val="0"/>
                <w:sz w:val="16"/>
                <w:szCs w:val="16"/>
                <w:lang w:val="pt-PT"/>
              </w:rPr>
              <w:tab/>
              <w:t>10(3)</w:t>
            </w:r>
          </w:p>
        </w:tc>
      </w:tr>
      <w:tr w:rsidR="000421CC" w:rsidRPr="005F1E98" w:rsidTr="00D46D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0A0" w:firstRow="1" w:lastRow="0" w:firstColumn="1" w:lastColumn="0" w:noHBand="0" w:noVBand="0"/>
        </w:tblPrEx>
        <w:trPr>
          <w:gridBefore w:val="1"/>
          <w:gridAfter w:val="2"/>
          <w:wBefore w:w="269" w:type="dxa"/>
          <w:wAfter w:w="82" w:type="dxa"/>
          <w:cantSplit/>
          <w:trHeight w:val="2067"/>
          <w:jc w:val="center"/>
        </w:trPr>
        <w:tc>
          <w:tcPr>
            <w:tcW w:w="10697" w:type="dxa"/>
            <w:gridSpan w:val="12"/>
          </w:tcPr>
          <w:p w:rsidR="000421CC" w:rsidRPr="005F1E98" w:rsidRDefault="000421CC" w:rsidP="002409D5">
            <w:pPr>
              <w:widowControl w:val="0"/>
              <w:tabs>
                <w:tab w:val="left" w:pos="567"/>
                <w:tab w:val="left" w:pos="7230"/>
              </w:tabs>
              <w:spacing w:before="40"/>
            </w:pPr>
            <w:r w:rsidRPr="000421CC">
              <w:rPr>
                <w:lang w:val="pt-PT"/>
              </w:rPr>
              <w:tab/>
            </w:r>
            <w:r w:rsidRPr="005F1E98">
              <w:t>Ich/wir beantrage(n) hiermit die Erteilung von Sortenschutz.</w:t>
            </w:r>
          </w:p>
          <w:p w:rsidR="000421CC" w:rsidRPr="005F1E98" w:rsidRDefault="000421CC" w:rsidP="002409D5">
            <w:pPr>
              <w:widowControl w:val="0"/>
              <w:tabs>
                <w:tab w:val="left" w:pos="567"/>
              </w:tabs>
              <w:spacing w:before="40"/>
            </w:pPr>
            <w:r w:rsidRPr="005F1E98">
              <w:rPr>
                <w:i/>
                <w:snapToGrid w:val="0"/>
                <w:sz w:val="16"/>
                <w:szCs w:val="16"/>
              </w:rPr>
              <w:tab/>
              <w:t xml:space="preserve">   UPOV-A1: 11(a)</w:t>
            </w:r>
          </w:p>
          <w:p w:rsidR="000421CC" w:rsidRPr="005F1E98" w:rsidRDefault="000421CC" w:rsidP="002409D5">
            <w:pPr>
              <w:widowControl w:val="0"/>
              <w:spacing w:before="40"/>
            </w:pPr>
            <w:r w:rsidRPr="005F1E98">
              <w:tab/>
              <w:t>Ich/wir erkläre(n) hiermit, daß nach meinem/unserem besten Wissen die für die Prüfung der Anmeldung notwendigen und in diesem Formblatt und in den Anlagen erteilten Angaben vollständig und richtig sind</w:t>
            </w:r>
          </w:p>
          <w:p w:rsidR="000421CC" w:rsidRPr="000421CC" w:rsidRDefault="000421CC" w:rsidP="002409D5">
            <w:pPr>
              <w:widowControl w:val="0"/>
              <w:tabs>
                <w:tab w:val="left" w:pos="6237"/>
              </w:tabs>
              <w:spacing w:before="40"/>
              <w:rPr>
                <w:lang w:val="en-US"/>
              </w:rPr>
            </w:pPr>
            <w:r w:rsidRPr="000421CC">
              <w:rPr>
                <w:lang w:val="en-US"/>
              </w:rPr>
              <w:t>_____________________________________</w:t>
            </w:r>
            <w:r w:rsidRPr="000421CC">
              <w:rPr>
                <w:lang w:val="en-US"/>
              </w:rPr>
              <w:tab/>
              <w:t>__________</w:t>
            </w:r>
            <w:r w:rsidR="00D46D33">
              <w:rPr>
                <w:lang w:val="en-US"/>
              </w:rPr>
              <w:t>___________________________</w:t>
            </w:r>
          </w:p>
          <w:p w:rsidR="000421CC" w:rsidRPr="000421CC" w:rsidRDefault="000421CC" w:rsidP="002409D5">
            <w:pPr>
              <w:widowControl w:val="0"/>
              <w:tabs>
                <w:tab w:val="left" w:pos="425"/>
                <w:tab w:val="left" w:pos="2126"/>
                <w:tab w:val="left" w:pos="7087"/>
                <w:tab w:val="left" w:pos="8774"/>
              </w:tabs>
              <w:spacing w:before="40"/>
              <w:rPr>
                <w:lang w:val="en-US"/>
              </w:rPr>
            </w:pPr>
            <w:r w:rsidRPr="000421CC">
              <w:rPr>
                <w:lang w:val="en-US"/>
              </w:rPr>
              <w:tab/>
            </w:r>
            <w:r w:rsidRPr="000421CC">
              <w:rPr>
                <w:i/>
                <w:snapToGrid w:val="0"/>
                <w:sz w:val="16"/>
                <w:szCs w:val="16"/>
                <w:lang w:val="en-US"/>
              </w:rPr>
              <w:t xml:space="preserve">   UPOV-A1: 11(b)</w:t>
            </w:r>
            <w:r w:rsidRPr="000421CC">
              <w:rPr>
                <w:lang w:val="en-US"/>
              </w:rPr>
              <w:t xml:space="preserve"> </w:t>
            </w:r>
            <w:r w:rsidRPr="000421CC">
              <w:rPr>
                <w:lang w:val="en-US"/>
              </w:rPr>
              <w:tab/>
              <w:t>(Ort)</w:t>
            </w:r>
            <w:r w:rsidRPr="000421CC">
              <w:rPr>
                <w:lang w:val="en-US"/>
              </w:rPr>
              <w:tab/>
            </w:r>
            <w:r w:rsidRPr="000421CC">
              <w:rPr>
                <w:i/>
                <w:snapToGrid w:val="0"/>
                <w:sz w:val="16"/>
                <w:szCs w:val="16"/>
                <w:lang w:val="en-US"/>
              </w:rPr>
              <w:t xml:space="preserve">   UPOV-A1: 11(c)</w:t>
            </w:r>
            <w:r w:rsidRPr="000421CC">
              <w:rPr>
                <w:lang w:val="en-US"/>
              </w:rPr>
              <w:t xml:space="preserve"> </w:t>
            </w:r>
            <w:r w:rsidRPr="000421CC">
              <w:rPr>
                <w:lang w:val="en-US"/>
              </w:rPr>
              <w:tab/>
              <w:t>(Datum)</w:t>
            </w:r>
          </w:p>
          <w:p w:rsidR="000421CC" w:rsidRPr="005F1E98" w:rsidRDefault="000421CC" w:rsidP="002409D5">
            <w:pPr>
              <w:widowControl w:val="0"/>
              <w:tabs>
                <w:tab w:val="left" w:pos="3260"/>
                <w:tab w:val="center" w:pos="5669"/>
              </w:tabs>
            </w:pPr>
            <w:r w:rsidRPr="000421CC">
              <w:rPr>
                <w:color w:val="000000"/>
                <w:lang w:val="en-US"/>
              </w:rPr>
              <w:tab/>
            </w:r>
            <w:r w:rsidRPr="005F1E98">
              <w:rPr>
                <w:color w:val="000000"/>
              </w:rPr>
              <w:t>___________________________________</w:t>
            </w:r>
            <w:r w:rsidRPr="005F1E98">
              <w:rPr>
                <w:color w:val="000000"/>
              </w:rPr>
              <w:br/>
            </w:r>
            <w:r w:rsidRPr="005F1E98">
              <w:rPr>
                <w:color w:val="FF0000"/>
              </w:rPr>
              <w:tab/>
              <w:t xml:space="preserve">  </w:t>
            </w:r>
            <w:r w:rsidRPr="005F1E98">
              <w:rPr>
                <w:i/>
                <w:snapToGrid w:val="0"/>
                <w:sz w:val="16"/>
                <w:szCs w:val="16"/>
              </w:rPr>
              <w:t xml:space="preserve">  UPOV-A1: 11(d)</w:t>
            </w:r>
            <w:r w:rsidRPr="005F1E98">
              <w:rPr>
                <w:i/>
                <w:snapToGrid w:val="0"/>
                <w:sz w:val="16"/>
                <w:szCs w:val="16"/>
              </w:rPr>
              <w:tab/>
            </w:r>
            <w:r w:rsidRPr="005F1E98">
              <w:t>Unterschrift(en)</w:t>
            </w:r>
          </w:p>
        </w:tc>
      </w:tr>
    </w:tbl>
    <w:p w:rsidR="000421CC" w:rsidRPr="00D46D33" w:rsidRDefault="000421CC" w:rsidP="000421CC">
      <w:pPr>
        <w:jc w:val="center"/>
        <w:rPr>
          <w:sz w:val="12"/>
        </w:rPr>
      </w:pPr>
    </w:p>
    <w:p w:rsidR="000421CC" w:rsidRPr="005F1E98" w:rsidRDefault="00D46D33" w:rsidP="000421CC">
      <w:pPr>
        <w:ind w:right="-483"/>
        <w:jc w:val="right"/>
      </w:pPr>
      <w:r w:rsidRPr="005F1E98">
        <w:rPr>
          <w:noProof/>
          <w:lang w:val="en-US"/>
        </w:rPr>
        <mc:AlternateContent>
          <mc:Choice Requires="wps">
            <w:drawing>
              <wp:anchor distT="0" distB="0" distL="114300" distR="114300" simplePos="0" relativeHeight="251660288" behindDoc="0" locked="0" layoutInCell="1" allowOverlap="1">
                <wp:simplePos x="0" y="0"/>
                <wp:positionH relativeFrom="column">
                  <wp:posOffset>-137810</wp:posOffset>
                </wp:positionH>
                <wp:positionV relativeFrom="paragraph">
                  <wp:posOffset>91927</wp:posOffset>
                </wp:positionV>
                <wp:extent cx="6911162" cy="913735"/>
                <wp:effectExtent l="0" t="0" r="444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162" cy="91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D33" w:rsidRPr="00B8160A" w:rsidRDefault="00D46D33" w:rsidP="00D46D33">
                            <w:pPr>
                              <w:pStyle w:val="FootnoteText"/>
                              <w:tabs>
                                <w:tab w:val="left" w:pos="1701"/>
                                <w:tab w:val="left" w:pos="2268"/>
                              </w:tabs>
                              <w:rPr>
                                <w:sz w:val="18"/>
                                <w:szCs w:val="16"/>
                                <w:u w:val="single"/>
                              </w:rPr>
                            </w:pPr>
                            <w:r w:rsidRPr="00B8160A">
                              <w:rPr>
                                <w:sz w:val="18"/>
                                <w:szCs w:val="16"/>
                                <w:u w:val="single"/>
                              </w:rPr>
                              <w:tab/>
                            </w:r>
                            <w:r w:rsidRPr="00613B9D">
                              <w:rPr>
                                <w:rFonts w:cs="Arial"/>
                                <w:sz w:val="20"/>
                                <w:u w:val="single"/>
                              </w:rPr>
                              <w:tab/>
                            </w:r>
                            <w:r w:rsidRPr="00613B9D">
                              <w:rPr>
                                <w:rFonts w:cs="Arial"/>
                                <w:sz w:val="20"/>
                                <w:u w:val="single"/>
                              </w:rPr>
                              <w:tab/>
                            </w:r>
                            <w:r w:rsidRPr="00613B9D">
                              <w:rPr>
                                <w:rFonts w:cs="Arial"/>
                                <w:sz w:val="20"/>
                                <w:u w:val="single"/>
                              </w:rPr>
                              <w:tab/>
                            </w:r>
                            <w:r w:rsidRPr="00613B9D">
                              <w:rPr>
                                <w:rFonts w:cs="Arial"/>
                                <w:sz w:val="20"/>
                                <w:u w:val="single"/>
                              </w:rPr>
                              <w:tab/>
                            </w:r>
                          </w:p>
                          <w:p w:rsidR="000421CC" w:rsidRPr="00D46D33" w:rsidRDefault="000421CC" w:rsidP="00D46D33">
                            <w:pPr>
                              <w:pStyle w:val="FootnoteText"/>
                              <w:rPr>
                                <w:lang w:val="de-CH"/>
                              </w:rPr>
                            </w:pPr>
                            <w:r w:rsidRPr="00D46D33">
                              <w:rPr>
                                <w:rStyle w:val="FootnoteReference"/>
                              </w:rPr>
                              <w:t>3</w:t>
                            </w:r>
                            <w:r w:rsidRPr="00D46D33">
                              <w:tab/>
                            </w:r>
                            <w:r w:rsidRPr="00D46D33">
                              <w:rPr>
                                <w:lang w:val="de-CH"/>
                              </w:rPr>
                              <w:t>Allgemeiner Begriff zur Angabe beispielsweise eines amtlichen Registers der zum Handel zugelassenen Sorten (z. B nationale Liste, amtlicher Katalog usw.).</w:t>
                            </w:r>
                          </w:p>
                          <w:p w:rsidR="000421CC" w:rsidRPr="000421CC" w:rsidRDefault="000421CC" w:rsidP="00D46D33">
                            <w:pPr>
                              <w:pStyle w:val="FootnoteText"/>
                            </w:pPr>
                            <w:r w:rsidRPr="000421CC">
                              <w:rPr>
                                <w:rStyle w:val="FootnoteReference"/>
                              </w:rPr>
                              <w:t>4</w:t>
                            </w:r>
                            <w:r w:rsidRPr="000421CC">
                              <w:tab/>
                              <w:t>Innerhalb der vorgeschriebenen Frist (mindestens 3 Monate).</w:t>
                            </w:r>
                          </w:p>
                          <w:p w:rsidR="000421CC" w:rsidRPr="003E6ABE" w:rsidRDefault="000421CC" w:rsidP="00D46D33">
                            <w:pPr>
                              <w:pStyle w:val="FootnoteText"/>
                              <w:rPr>
                                <w:lang w:val="de-CH"/>
                              </w:rPr>
                            </w:pPr>
                            <w:r w:rsidRPr="000421CC">
                              <w:rPr>
                                <w:rStyle w:val="FootnoteReference"/>
                              </w:rPr>
                              <w:t>5</w:t>
                            </w:r>
                            <w:r w:rsidRPr="003E6ABE">
                              <w:rPr>
                                <w:lang w:val="de-CH"/>
                              </w:rPr>
                              <w:tab/>
                              <w:t>Artikel 6 Absatz 1 der Akte von 1991.</w:t>
                            </w:r>
                          </w:p>
                          <w:p w:rsidR="000421CC" w:rsidRPr="000421CC" w:rsidRDefault="000421CC" w:rsidP="00D46D33">
                            <w:pPr>
                              <w:pStyle w:val="FootnoteText"/>
                            </w:pPr>
                            <w:r w:rsidRPr="000421CC">
                              <w:rPr>
                                <w:rStyle w:val="FootnoteReference"/>
                              </w:rPr>
                              <w:t>6</w:t>
                            </w:r>
                            <w:r w:rsidRPr="003E6ABE">
                              <w:rPr>
                                <w:lang w:val="de-CH"/>
                              </w:rPr>
                              <w:tab/>
                              <w:t>Artikel 6 Absatz 1 Buchstabe b der Akte von 1978.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5pt;margin-top:7.25pt;width:544.2pt;height:7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PtrQ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" filled="f" stroked="f">
                <v:textbox inset="0,0,0,0">
                  <w:txbxContent>
                    <w:p w:rsidR="00D46D33" w:rsidRPr="00B8160A" w:rsidRDefault="00D46D33" w:rsidP="00D46D33">
                      <w:pPr>
                        <w:pStyle w:val="FootnoteText"/>
                        <w:tabs>
                          <w:tab w:val="left" w:pos="1701"/>
                          <w:tab w:val="left" w:pos="2268"/>
                        </w:tabs>
                        <w:rPr>
                          <w:sz w:val="18"/>
                          <w:szCs w:val="16"/>
                          <w:u w:val="single"/>
                        </w:rPr>
                      </w:pPr>
                      <w:r w:rsidRPr="00B8160A">
                        <w:rPr>
                          <w:sz w:val="18"/>
                          <w:szCs w:val="16"/>
                          <w:u w:val="single"/>
                        </w:rPr>
                        <w:tab/>
                      </w:r>
                      <w:r w:rsidRPr="00613B9D">
                        <w:rPr>
                          <w:rFonts w:cs="Arial"/>
                          <w:sz w:val="20"/>
                          <w:u w:val="single"/>
                        </w:rPr>
                        <w:tab/>
                      </w:r>
                      <w:r w:rsidRPr="00613B9D">
                        <w:rPr>
                          <w:rFonts w:cs="Arial"/>
                          <w:sz w:val="20"/>
                          <w:u w:val="single"/>
                        </w:rPr>
                        <w:tab/>
                      </w:r>
                      <w:r w:rsidRPr="00613B9D">
                        <w:rPr>
                          <w:rFonts w:cs="Arial"/>
                          <w:sz w:val="20"/>
                          <w:u w:val="single"/>
                        </w:rPr>
                        <w:tab/>
                      </w:r>
                      <w:r w:rsidRPr="00613B9D">
                        <w:rPr>
                          <w:rFonts w:cs="Arial"/>
                          <w:sz w:val="20"/>
                          <w:u w:val="single"/>
                        </w:rPr>
                        <w:tab/>
                      </w:r>
                    </w:p>
                    <w:p w:rsidR="000421CC" w:rsidRPr="00D46D33" w:rsidRDefault="000421CC" w:rsidP="00D46D33">
                      <w:pPr>
                        <w:pStyle w:val="FootnoteText"/>
                        <w:rPr>
                          <w:lang w:val="de-CH"/>
                        </w:rPr>
                      </w:pPr>
                      <w:r w:rsidRPr="00D46D33">
                        <w:rPr>
                          <w:rStyle w:val="FootnoteReference"/>
                        </w:rPr>
                        <w:t>3</w:t>
                      </w:r>
                      <w:r w:rsidRPr="00D46D33">
                        <w:tab/>
                      </w:r>
                      <w:r w:rsidRPr="00D46D33">
                        <w:rPr>
                          <w:lang w:val="de-CH"/>
                        </w:rPr>
                        <w:t>Allgemeiner Begriff zur Angabe beispielsweise eines amtlichen Registers der zum Handel zugelassenen Sorten (z. B nationale Liste, amtlicher Katalog usw.).</w:t>
                      </w:r>
                    </w:p>
                    <w:p w:rsidR="000421CC" w:rsidRPr="000421CC" w:rsidRDefault="000421CC" w:rsidP="00D46D33">
                      <w:pPr>
                        <w:pStyle w:val="FootnoteText"/>
                      </w:pPr>
                      <w:r w:rsidRPr="000421CC">
                        <w:rPr>
                          <w:rStyle w:val="FootnoteReference"/>
                        </w:rPr>
                        <w:t>4</w:t>
                      </w:r>
                      <w:r w:rsidRPr="000421CC">
                        <w:tab/>
                        <w:t>Innerhalb der vorgeschriebenen Frist (mindestens 3 Monate).</w:t>
                      </w:r>
                    </w:p>
                    <w:p w:rsidR="000421CC" w:rsidRPr="003E6ABE" w:rsidRDefault="000421CC" w:rsidP="00D46D33">
                      <w:pPr>
                        <w:pStyle w:val="FootnoteText"/>
                        <w:rPr>
                          <w:lang w:val="de-CH"/>
                        </w:rPr>
                      </w:pPr>
                      <w:r w:rsidRPr="000421CC">
                        <w:rPr>
                          <w:rStyle w:val="FootnoteReference"/>
                        </w:rPr>
                        <w:t>5</w:t>
                      </w:r>
                      <w:r w:rsidRPr="003E6ABE">
                        <w:rPr>
                          <w:lang w:val="de-CH"/>
                        </w:rPr>
                        <w:tab/>
                        <w:t>Artikel 6 Absatz 1 der Akte von 1991.</w:t>
                      </w:r>
                    </w:p>
                    <w:p w:rsidR="000421CC" w:rsidRPr="000421CC" w:rsidRDefault="000421CC" w:rsidP="00D46D33">
                      <w:pPr>
                        <w:pStyle w:val="FootnoteText"/>
                      </w:pPr>
                      <w:r w:rsidRPr="000421CC">
                        <w:rPr>
                          <w:rStyle w:val="FootnoteReference"/>
                        </w:rPr>
                        <w:t>6</w:t>
                      </w:r>
                      <w:r w:rsidRPr="003E6ABE">
                        <w:rPr>
                          <w:lang w:val="de-CH"/>
                        </w:rPr>
                        <w:tab/>
                        <w:t>Artikel 6 Absatz 1 Buchstabe b der Akte von 1978.</w:t>
                      </w:r>
                    </w:p>
                  </w:txbxContent>
                </v:textbox>
              </v:shape>
            </w:pict>
          </mc:Fallback>
        </mc:AlternateContent>
      </w:r>
      <w:r w:rsidR="000421CC" w:rsidRPr="005F1E98">
        <w:t>[Anlage folgen]</w:t>
      </w:r>
    </w:p>
    <w:p w:rsidR="000421CC" w:rsidRPr="005F1E98" w:rsidRDefault="000421CC" w:rsidP="000421CC">
      <w:pPr>
        <w:jc w:val="center"/>
        <w:sectPr w:rsidR="000421CC" w:rsidRPr="005F1E98" w:rsidSect="00CC2A31">
          <w:headerReference w:type="default" r:id="rId12"/>
          <w:pgSz w:w="11907" w:h="16840" w:code="9"/>
          <w:pgMar w:top="510" w:right="1021" w:bottom="397" w:left="1021" w:header="510" w:footer="510" w:gutter="0"/>
          <w:cols w:space="708"/>
          <w:docGrid w:linePitch="360"/>
        </w:sectPr>
      </w:pPr>
    </w:p>
    <w:p w:rsidR="000421CC" w:rsidRPr="005F1E98" w:rsidRDefault="000421CC" w:rsidP="000421CC">
      <w:pPr>
        <w:jc w:val="center"/>
      </w:pPr>
      <w:r w:rsidRPr="005F1E98">
        <w:lastRenderedPageBreak/>
        <w:t>HINWEISE FÜR DIE UMWANDLUNG DES UPOV-MUSTERFORMBLATTS FÜR DIE</w:t>
      </w:r>
    </w:p>
    <w:p w:rsidR="000421CC" w:rsidRPr="005F1E98" w:rsidRDefault="000421CC" w:rsidP="000421CC">
      <w:pPr>
        <w:jc w:val="center"/>
      </w:pPr>
      <w:r w:rsidRPr="005F1E98">
        <w:t>ANMELDUNG ZUR ERTEILUNG DES SORTENSCHUTZES IN EIN FORMBLATT EINER BEHÖRDE</w:t>
      </w:r>
    </w:p>
    <w:p w:rsidR="000421CC" w:rsidRDefault="000421CC" w:rsidP="000421CC"/>
    <w:p w:rsidR="003217A3" w:rsidRPr="005F1E98" w:rsidRDefault="003217A3" w:rsidP="000421CC"/>
    <w:p w:rsidR="000421CC" w:rsidRPr="005F1E98" w:rsidRDefault="000421CC" w:rsidP="000421CC">
      <w:r w:rsidRPr="005F1E98">
        <w:t>A.</w:t>
      </w:r>
      <w:r w:rsidRPr="005F1E98">
        <w:tab/>
      </w:r>
      <w:r w:rsidRPr="005F1E98">
        <w:rPr>
          <w:rStyle w:val="underline"/>
        </w:rPr>
        <w:t>Allgemeine Hinweise</w:t>
      </w:r>
    </w:p>
    <w:p w:rsidR="000421CC" w:rsidRPr="005F1E98" w:rsidRDefault="000421CC" w:rsidP="000421CC"/>
    <w:p w:rsidR="000421CC" w:rsidRPr="005F1E98" w:rsidRDefault="000421CC" w:rsidP="003217A3">
      <w:r w:rsidRPr="005F1E98">
        <w:t>0.1</w:t>
      </w:r>
      <w:r w:rsidRPr="005F1E98">
        <w:tab/>
        <w:t>Bei der Umwandlung des UPOV-Musterformblatts in ein Formblatt einer Behörde müssen bei der Abfassung der Erläuterungen für das Ausfüllen dieses Formblatts („Erläuterungen“) in erster Linie der Inhalt und die Terminologie des anwendbaren nationalen Rechts berücksichtigt werden. Nachstehend wird auf bestimmte Besonderheiten hingewiesen. Damit das Musterformblatt seine Funktion erfüllen kann, ist es wichtig, daß die allgemeine Anordnung, der Inhalt und die Numerierung der einzelnen Rubriken im Formblatt der Behörde beibehalten werden.</w:t>
      </w:r>
    </w:p>
    <w:p w:rsidR="000421CC" w:rsidRPr="005F1E98" w:rsidRDefault="000421CC" w:rsidP="003217A3"/>
    <w:p w:rsidR="000421CC" w:rsidRPr="005F1E98" w:rsidRDefault="000421CC" w:rsidP="003217A3">
      <w:r w:rsidRPr="005F1E98">
        <w:t>0.2</w:t>
      </w:r>
      <w:r w:rsidRPr="005F1E98">
        <w:tab/>
        <w:t>Der rechte Rand ist für den amtlichen Gebrauch vorgesehen; er kann auch für Hinweise auf einzelne Anweisungen benutzt werden.</w:t>
      </w:r>
    </w:p>
    <w:p w:rsidR="000421CC" w:rsidRPr="005F1E98" w:rsidRDefault="000421CC" w:rsidP="003217A3"/>
    <w:p w:rsidR="000421CC" w:rsidRPr="005F1E98" w:rsidRDefault="000421CC" w:rsidP="003217A3">
      <w:r w:rsidRPr="005F1E98">
        <w:t>0.3</w:t>
      </w:r>
      <w:r w:rsidRPr="005F1E98">
        <w:tab/>
        <w:t>In den Erläuterungen sollten Anweisungen gegeben werden, wie Daten anzugeben und wie auf Verbandsmitglieder hinzuweisen ist. Folgende Anweisungen werden vorgeschlagen:</w:t>
      </w:r>
    </w:p>
    <w:p w:rsidR="000421CC" w:rsidRPr="005F1E98" w:rsidRDefault="000421CC" w:rsidP="003217A3"/>
    <w:p w:rsidR="000421CC" w:rsidRPr="005F1E98" w:rsidRDefault="000421CC" w:rsidP="003217A3">
      <w:pPr>
        <w:ind w:left="540" w:hanging="540"/>
      </w:pPr>
      <w:r w:rsidRPr="005F1E98">
        <w:t>-</w:t>
      </w:r>
      <w:r w:rsidRPr="005F1E98">
        <w:tab/>
        <w:t xml:space="preserve">„Das Format der Daten sollte angegeben werden, und es sollte verlangt werden, daß das </w:t>
      </w:r>
      <w:r w:rsidRPr="005F1E98">
        <w:tab/>
        <w:t>Jahr in vierstelliger Zahl angegeben wird (z. B. 2007).“</w:t>
      </w:r>
    </w:p>
    <w:p w:rsidR="000421CC" w:rsidRPr="005F1E98" w:rsidRDefault="000421CC" w:rsidP="003217A3"/>
    <w:p w:rsidR="000421CC" w:rsidRPr="005F1E98" w:rsidRDefault="000421CC" w:rsidP="003217A3">
      <w:pPr>
        <w:ind w:left="567" w:hanging="567"/>
      </w:pPr>
      <w:r w:rsidRPr="005F1E98">
        <w:t>-</w:t>
      </w:r>
      <w:r w:rsidRPr="005F1E98">
        <w:tab/>
        <w:t>„Die Verbandsmitglieder sind nach den für Staaten und zwischenstaatliche Organisationen geltenden, aus zwei Buchstaben bestehenden ISO-Ländercodes anzugeben (z. B. AL (Albanien), QZ (Europäische Gemeinschaft (Gemeinschaftliches Sortenamt (CPVO)).“</w:t>
      </w:r>
    </w:p>
    <w:p w:rsidR="000421CC" w:rsidRPr="005F1E98" w:rsidRDefault="000421CC" w:rsidP="003217A3"/>
    <w:p w:rsidR="000421CC" w:rsidRPr="005F1E98" w:rsidRDefault="000421CC" w:rsidP="003217A3">
      <w:pPr>
        <w:keepNext/>
        <w:rPr>
          <w:snapToGrid w:val="0"/>
        </w:rPr>
      </w:pPr>
      <w:r w:rsidRPr="005F1E98">
        <w:t>0.4</w:t>
      </w:r>
      <w:r w:rsidRPr="005F1E98">
        <w:tab/>
      </w:r>
      <w:r w:rsidRPr="005F1E98">
        <w:rPr>
          <w:snapToGrid w:val="0"/>
        </w:rPr>
        <w:t xml:space="preserve">Ein UPOV Standardverweis wurde für jedes Feld des UPOV </w:t>
      </w:r>
      <w:r w:rsidR="003217A3">
        <w:rPr>
          <w:snapToGrid w:val="0"/>
        </w:rPr>
        <w:t>Musterformblatts angegeben. Zum </w:t>
      </w:r>
      <w:r w:rsidRPr="005F1E98">
        <w:rPr>
          <w:snapToGrid w:val="0"/>
        </w:rPr>
        <w:t xml:space="preserve">Beispiel, </w:t>
      </w:r>
    </w:p>
    <w:p w:rsidR="000421CC" w:rsidRPr="005F1E98" w:rsidRDefault="000421CC" w:rsidP="003217A3">
      <w:pPr>
        <w:ind w:left="567" w:hanging="567"/>
        <w:rPr>
          <w:snapToGrid w:val="0"/>
        </w:rPr>
      </w:pPr>
    </w:p>
    <w:p w:rsidR="000421CC" w:rsidRPr="003B56E4" w:rsidRDefault="000421CC" w:rsidP="003217A3">
      <w:pPr>
        <w:ind w:left="1134" w:hanging="567"/>
        <w:rPr>
          <w:snapToGrid w:val="0"/>
        </w:rPr>
      </w:pPr>
      <w:r w:rsidRPr="005F1E98">
        <w:rPr>
          <w:snapToGrid w:val="0"/>
        </w:rPr>
        <w:tab/>
      </w:r>
      <w:r w:rsidRPr="003B56E4">
        <w:rPr>
          <w:snapToGrid w:val="0"/>
        </w:rPr>
        <w:t xml:space="preserve">für Punkt 1(a) Anmelder: Name(n) </w:t>
      </w:r>
    </w:p>
    <w:p w:rsidR="000421CC" w:rsidRPr="003B56E4" w:rsidRDefault="000421CC" w:rsidP="003217A3">
      <w:pPr>
        <w:ind w:left="1134" w:hanging="567"/>
        <w:rPr>
          <w:snapToGrid w:val="0"/>
        </w:rPr>
      </w:pPr>
    </w:p>
    <w:p w:rsidR="000421CC" w:rsidRPr="005F1E98" w:rsidRDefault="000421CC" w:rsidP="003217A3">
      <w:pPr>
        <w:ind w:left="1134" w:hanging="567"/>
        <w:rPr>
          <w:snapToGrid w:val="0"/>
        </w:rPr>
      </w:pPr>
      <w:r w:rsidRPr="003B56E4">
        <w:rPr>
          <w:snapToGrid w:val="0"/>
        </w:rPr>
        <w:tab/>
      </w:r>
      <w:r>
        <w:rPr>
          <w:snapToGrid w:val="0"/>
        </w:rPr>
        <w:t>UPOV Standardverweis ist UPOV A1: 1(</w:t>
      </w:r>
      <w:r w:rsidRPr="005F1E98">
        <w:rPr>
          <w:snapToGrid w:val="0"/>
        </w:rPr>
        <w:t>a)</w:t>
      </w:r>
      <w:r>
        <w:rPr>
          <w:snapToGrid w:val="0"/>
        </w:rPr>
        <w:t>(</w:t>
      </w:r>
      <w:r w:rsidRPr="005F1E98">
        <w:rPr>
          <w:snapToGrid w:val="0"/>
        </w:rPr>
        <w:t>i)</w:t>
      </w:r>
    </w:p>
    <w:p w:rsidR="000421CC" w:rsidRPr="005F1E98" w:rsidRDefault="000421CC" w:rsidP="003217A3">
      <w:pPr>
        <w:ind w:left="567" w:hanging="567"/>
        <w:rPr>
          <w:snapToGrid w:val="0"/>
        </w:rPr>
      </w:pPr>
    </w:p>
    <w:p w:rsidR="000421CC" w:rsidRPr="00E35541" w:rsidRDefault="000421CC" w:rsidP="003217A3">
      <w:pPr>
        <w:ind w:left="567"/>
        <w:rPr>
          <w:snapToGrid w:val="0"/>
        </w:rPr>
      </w:pPr>
      <w:r w:rsidRPr="005F1E98">
        <w:rPr>
          <w:snapToGrid w:val="0"/>
        </w:rPr>
        <w:t xml:space="preserve">Zur Erleichterung der Harmonisierung und zur Unterstützung der Antragsteller kann eine Behörde diesen UPOV Standardverweis in das entsprechende Feld ihres eigenen Formblatts aufnehmen.“ Es ist Aufgabe der Behörde, zu beurteilen, ob die Übereinstimmung zwischen dem Feld des eigenen Formblatts der Behörde und dem Feld im UPOV Musterformblatt ausreichend hoch ist, um den UPOV Standardverweis einfügen zu können. </w:t>
      </w:r>
    </w:p>
    <w:p w:rsidR="000421CC" w:rsidRPr="00E35541" w:rsidRDefault="000421CC" w:rsidP="003217A3"/>
    <w:p w:rsidR="003217A3" w:rsidRPr="00E35541" w:rsidRDefault="003217A3" w:rsidP="003217A3">
      <w:pPr>
        <w:keepLines/>
        <w:rPr>
          <w:spacing w:val="-2"/>
          <w:lang w:val="de-CH"/>
        </w:rPr>
      </w:pPr>
      <w:r w:rsidRPr="00E35541">
        <w:rPr>
          <w:spacing w:val="-2"/>
          <w:highlight w:val="lightGray"/>
        </w:rPr>
        <w:t>0.5</w:t>
      </w:r>
      <w:r w:rsidRPr="00E35541">
        <w:rPr>
          <w:spacing w:val="-2"/>
          <w:highlight w:val="lightGray"/>
        </w:rPr>
        <w:tab/>
      </w:r>
      <w:r w:rsidRPr="00E35541">
        <w:rPr>
          <w:highlight w:val="lightGray"/>
          <w:lang w:val="de-CH"/>
        </w:rPr>
        <w:t>Um die Einreichung von Anträgen zu erleichtern, hat die UPOV das UPOV-PRISMA-Instrument für Anträge auf Erteilung von Züchterrechten entwickelt, das den Antragstellern ermöglicht, ihre Antragsdaten über die UPOV</w:t>
      </w:r>
      <w:r w:rsidRPr="00E35541">
        <w:rPr>
          <w:highlight w:val="lightGray"/>
          <w:lang w:val="de-CH"/>
        </w:rPr>
        <w:noBreakHyphen/>
        <w:t xml:space="preserve">Website an die mitwirkenden Verbandsmitglieder zu übermitteln </w:t>
      </w:r>
      <w:r w:rsidRPr="00E35541">
        <w:rPr>
          <w:spacing w:val="-2"/>
          <w:highlight w:val="lightGray"/>
          <w:lang w:val="de-CH"/>
        </w:rPr>
        <w:t xml:space="preserve">(verfügbar unter </w:t>
      </w:r>
      <w:hyperlink r:id="rId13" w:history="1">
        <w:r w:rsidRPr="00E35541">
          <w:rPr>
            <w:rStyle w:val="Hyperlink"/>
            <w:spacing w:val="-2"/>
            <w:highlight w:val="lightGray"/>
            <w:lang w:val="de-CH"/>
          </w:rPr>
          <w:t>https://www.upov.int/upovprisma/de/index.html</w:t>
        </w:r>
      </w:hyperlink>
      <w:r w:rsidRPr="00E35541">
        <w:rPr>
          <w:spacing w:val="-2"/>
          <w:highlight w:val="lightGray"/>
          <w:lang w:val="de-CH"/>
        </w:rPr>
        <w:t>).</w:t>
      </w:r>
      <w:r w:rsidRPr="00E35541">
        <w:rPr>
          <w:highlight w:val="lightGray"/>
          <w:lang w:val="de-CH"/>
        </w:rPr>
        <w:t xml:space="preserve"> </w:t>
      </w:r>
      <w:r w:rsidRPr="00E35541">
        <w:rPr>
          <w:spacing w:val="-2"/>
          <w:highlight w:val="lightGray"/>
          <w:lang w:val="de-CH"/>
        </w:rPr>
        <w:t xml:space="preserve">Zur Erleichterung der Harmonisierung wird empfohlen, daß die an UPOV PRISMA mitwirkenden Verbandsmitglieder das UPOV-Musterformblatt verwenden. </w:t>
      </w:r>
    </w:p>
    <w:p w:rsidR="000421CC" w:rsidRDefault="000421CC" w:rsidP="003217A3">
      <w:pPr>
        <w:ind w:right="71"/>
        <w:rPr>
          <w:lang w:val="de-CH"/>
        </w:rPr>
      </w:pPr>
    </w:p>
    <w:p w:rsidR="003217A3" w:rsidRDefault="003217A3" w:rsidP="003217A3">
      <w:pPr>
        <w:ind w:right="71"/>
        <w:rPr>
          <w:lang w:val="de-CH"/>
        </w:rPr>
      </w:pPr>
    </w:p>
    <w:p w:rsidR="003217A3" w:rsidRPr="003217A3" w:rsidRDefault="003217A3" w:rsidP="003217A3">
      <w:pPr>
        <w:ind w:right="71"/>
        <w:rPr>
          <w:lang w:val="de-CH"/>
        </w:rPr>
      </w:pPr>
    </w:p>
    <w:p w:rsidR="000421CC" w:rsidRPr="005F1E98" w:rsidRDefault="000421CC" w:rsidP="000421CC">
      <w:pPr>
        <w:keepNext/>
      </w:pPr>
      <w:r w:rsidRPr="005F1E98">
        <w:t>B.</w:t>
      </w:r>
      <w:r w:rsidRPr="005F1E98">
        <w:tab/>
      </w:r>
      <w:r w:rsidRPr="005F1E98">
        <w:rPr>
          <w:rStyle w:val="underline"/>
        </w:rPr>
        <w:t>Hinweise zu den einzelnen Rubriken</w:t>
      </w:r>
    </w:p>
    <w:p w:rsidR="000421CC" w:rsidRPr="005F1E98" w:rsidRDefault="000421CC" w:rsidP="000421CC">
      <w:pPr>
        <w:keepNext/>
      </w:pPr>
    </w:p>
    <w:p w:rsidR="000421CC" w:rsidRPr="005F1E98" w:rsidRDefault="000421CC" w:rsidP="000421CC">
      <w:r w:rsidRPr="005F1E98">
        <w:rPr>
          <w:rStyle w:val="underline"/>
        </w:rPr>
        <w:t>Rubrik l.</w:t>
      </w:r>
      <w:r>
        <w:rPr>
          <w:rStyle w:val="underline"/>
        </w:rPr>
        <w:t>(a)</w:t>
      </w:r>
    </w:p>
    <w:p w:rsidR="000421CC" w:rsidRPr="005F1E98" w:rsidRDefault="000421CC" w:rsidP="000421CC"/>
    <w:p w:rsidR="000421CC" w:rsidRPr="005F1E98" w:rsidRDefault="000421CC" w:rsidP="000421CC">
      <w:r w:rsidRPr="005F1E98">
        <w:t>1.1</w:t>
      </w:r>
      <w:r w:rsidRPr="005F1E98">
        <w:tab/>
        <w:t>Zur Rubrik l.</w:t>
      </w:r>
      <w:r>
        <w:t>(a)</w:t>
      </w:r>
      <w:r w:rsidRPr="005F1E98">
        <w:t xml:space="preserve"> sind in den Erläuterungen folgende Hinweise zu geben:</w:t>
      </w:r>
    </w:p>
    <w:p w:rsidR="000421CC" w:rsidRPr="005F1E98" w:rsidRDefault="000421CC" w:rsidP="000421CC"/>
    <w:p w:rsidR="000421CC" w:rsidRPr="005F1E98" w:rsidRDefault="000421CC" w:rsidP="000421CC">
      <w:pPr>
        <w:ind w:left="567" w:hanging="567"/>
      </w:pPr>
      <w:r w:rsidRPr="005F1E98">
        <w:t>-</w:t>
      </w:r>
      <w:r w:rsidRPr="005F1E98">
        <w:tab/>
        <w:t>„Gibt es mehr als einen Anmelder, so sind die Namen und Anschriften aller Anmelder anzugeben; reicht der Raum nicht aus, um alle notwendigen Einzelheiten anzugeben, so sind unter 1</w:t>
      </w:r>
      <w:r>
        <w:t>(a)</w:t>
      </w:r>
      <w:r w:rsidRPr="005F1E98">
        <w:t xml:space="preserve"> nur die Namen anzugeben; die Anschriften sind auf einem besonderen Blatt, das diesem Formblatt beigefügt wird, beizufügen.“</w:t>
      </w:r>
    </w:p>
    <w:p w:rsidR="000421CC" w:rsidRPr="005F1E98" w:rsidRDefault="000421CC" w:rsidP="000421CC"/>
    <w:p w:rsidR="000421CC" w:rsidRPr="005F1E98" w:rsidRDefault="000421CC" w:rsidP="000421CC">
      <w:pPr>
        <w:ind w:left="567" w:hanging="567"/>
      </w:pPr>
      <w:r w:rsidRPr="005F1E98">
        <w:t>-</w:t>
      </w:r>
      <w:r w:rsidRPr="005F1E98">
        <w:tab/>
        <w:t>„Wünscht der Anmelder, daß der Schriftwechsel an seine eigene Anschrift zu richten ist, so muß die Anschrift so vollständig sein, daß die Zustellung durch die Post gewährleistet ist. Angabe der Telefonnummer(n), E-Mail-Adresse(n) und Faxnummer(n) ist erwünscht.“</w:t>
      </w:r>
    </w:p>
    <w:p w:rsidR="000421CC" w:rsidRPr="005F1E98" w:rsidRDefault="000421CC" w:rsidP="000421CC"/>
    <w:p w:rsidR="000421CC" w:rsidRPr="005F1E98" w:rsidRDefault="000421CC" w:rsidP="000421CC">
      <w:r w:rsidRPr="005F1E98">
        <w:t>1.2</w:t>
      </w:r>
      <w:r w:rsidRPr="005F1E98">
        <w:tab/>
        <w:t>In einzelnen Verbandsmitgliedern ist ein amtliches Dokument zu den Akten zu geben, in dem die Personen benannt sind, die berechtigt sind, eine juristische Person zu vertreten. Hierauf könnte in einem Hinweis zu dieser Rubrik oder zu der nicht numerierten Rubrik “Beigefügte andere Formblätter und Dokumente” Bezug genommen werden.</w:t>
      </w:r>
    </w:p>
    <w:p w:rsidR="000421CC" w:rsidRPr="005F1E98" w:rsidRDefault="000421CC" w:rsidP="000421CC"/>
    <w:p w:rsidR="000421CC" w:rsidRPr="005F1E98" w:rsidRDefault="000421CC" w:rsidP="000421CC">
      <w:r w:rsidRPr="005F1E98">
        <w:t>1.3</w:t>
      </w:r>
      <w:r w:rsidRPr="005F1E98">
        <w:tab/>
        <w:t>Handelt es sich um mehrere Anmelder, so muß in einzelnen Verbandsmitgliedern die Aufteilung der Rechte angegeben werden. Dem könnte in einem Hinweis zu Rubrik 1 entsprochen werden, indem verlangt wird, daß bei dem Namen und der Anschrift jedes Anmelders der ihm zustehende Anteil angegeben wird.</w:t>
      </w:r>
    </w:p>
    <w:p w:rsidR="000421CC" w:rsidRPr="005F1E98" w:rsidRDefault="000421CC" w:rsidP="000421CC"/>
    <w:p w:rsidR="000421CC" w:rsidRPr="005F1E98" w:rsidRDefault="000421CC" w:rsidP="000421CC">
      <w:pPr>
        <w:rPr>
          <w:rStyle w:val="underline"/>
        </w:rPr>
      </w:pPr>
    </w:p>
    <w:p w:rsidR="000421CC" w:rsidRPr="005F1E98" w:rsidRDefault="000421CC" w:rsidP="000421CC">
      <w:r w:rsidRPr="005F1E98">
        <w:rPr>
          <w:rStyle w:val="underline"/>
        </w:rPr>
        <w:t>Rubrik 1.</w:t>
      </w:r>
      <w:r>
        <w:rPr>
          <w:rStyle w:val="underline"/>
        </w:rPr>
        <w:t>(b)</w:t>
      </w:r>
    </w:p>
    <w:p w:rsidR="000421CC" w:rsidRPr="005F1E98" w:rsidRDefault="000421CC" w:rsidP="000421CC"/>
    <w:p w:rsidR="000421CC" w:rsidRPr="005F1E98" w:rsidRDefault="000421CC" w:rsidP="000421CC">
      <w:r w:rsidRPr="005F1E98">
        <w:rPr>
          <w:lang w:val="de-CH"/>
        </w:rPr>
        <w:t>1.4</w:t>
      </w:r>
      <w:r w:rsidRPr="005F1E98">
        <w:rPr>
          <w:lang w:val="de-CH"/>
        </w:rPr>
        <w:tab/>
      </w:r>
      <w:r w:rsidRPr="005F1E98">
        <w:t>Das Recht einzelner Verbandsmitglieder sieht keine Einschränkung des Zugangs zum Schutz unter Gesichtspunkten der Staatsangehörigkeit oder des Wohnsitzes oder Sitzes des Anmelders vor. Diese Verbandsmitglieder können von der Aufnahme der Rubriken l.</w:t>
      </w:r>
      <w:r>
        <w:t>(b)</w:t>
      </w:r>
      <w:r w:rsidRPr="005F1E98">
        <w:t xml:space="preserve">, </w:t>
      </w:r>
      <w:r>
        <w:t>(c)</w:t>
      </w:r>
      <w:r w:rsidRPr="005F1E98">
        <w:t xml:space="preserve"> und </w:t>
      </w:r>
      <w:r>
        <w:t>(d)</w:t>
      </w:r>
      <w:r w:rsidRPr="005F1E98">
        <w:t xml:space="preserve"> absehen.</w:t>
      </w:r>
    </w:p>
    <w:p w:rsidR="000421CC" w:rsidRPr="005F1E98" w:rsidRDefault="000421CC" w:rsidP="000421CC"/>
    <w:p w:rsidR="000421CC" w:rsidRPr="005F1E98" w:rsidRDefault="000421CC" w:rsidP="000421CC"/>
    <w:p w:rsidR="000421CC" w:rsidRPr="005F1E98" w:rsidRDefault="000421CC" w:rsidP="000421CC">
      <w:r w:rsidRPr="005F1E98">
        <w:rPr>
          <w:rStyle w:val="underline"/>
        </w:rPr>
        <w:t>Rubrik 2</w:t>
      </w:r>
    </w:p>
    <w:p w:rsidR="000421CC" w:rsidRPr="005F1E98" w:rsidRDefault="000421CC" w:rsidP="000421CC"/>
    <w:p w:rsidR="000421CC" w:rsidRPr="005F1E98" w:rsidRDefault="000421CC" w:rsidP="000421CC">
      <w:r w:rsidRPr="005F1E98">
        <w:t>2.1</w:t>
      </w:r>
      <w:r w:rsidRPr="005F1E98">
        <w:tab/>
        <w:t>Es sollte in den Erläuterungen darauf hingewiesen werden, daß eine Adresse im Hoheitsgebiet der Anmeldebehörde angegeben werden muß; dieser Hinweis könnte beispielsweise wie folgt gefaßt werden:</w:t>
      </w:r>
    </w:p>
    <w:p w:rsidR="000421CC" w:rsidRPr="005F1E98" w:rsidRDefault="000421CC" w:rsidP="000421CC"/>
    <w:p w:rsidR="000421CC" w:rsidRPr="005F1E98" w:rsidRDefault="000421CC" w:rsidP="000421CC">
      <w:pPr>
        <w:ind w:left="567" w:hanging="567"/>
      </w:pPr>
      <w:r w:rsidRPr="005F1E98">
        <w:t>-</w:t>
      </w:r>
      <w:r w:rsidRPr="005F1E98">
        <w:tab/>
        <w:t>„Es muß sich um eine Anschrift [im Hoheitsgebiet der Anmeldebehörde] handeln. Sie muß so vollständig sein, daß die Zustellung durch die Post gewährleistet ist. Angabe der Telefonnummer(n), E-Mail-Adresse(n) und Faxnummer(n) ist erwünscht.“</w:t>
      </w:r>
    </w:p>
    <w:p w:rsidR="000421CC" w:rsidRPr="005F1E98" w:rsidRDefault="000421CC" w:rsidP="000421CC"/>
    <w:p w:rsidR="000421CC" w:rsidRPr="005F1E98" w:rsidRDefault="000421CC" w:rsidP="000421CC">
      <w:r w:rsidRPr="005F1E98">
        <w:t>2.2</w:t>
      </w:r>
      <w:r w:rsidRPr="005F1E98">
        <w:tab/>
        <w:t>Es sollte in den Erläuterungen darauf hingewiesen werden, unter welchen Bedingungen die Einsetzung eines Zustellungsbevollmächtigten vorgeschrieben ist (in der Regel in den Fällen, in denen der Anmelder keinen Wohnsitz im Hoheitsgebiet der Anmeldebehörde hat).</w:t>
      </w:r>
    </w:p>
    <w:p w:rsidR="000421CC" w:rsidRPr="005F1E98" w:rsidRDefault="000421CC" w:rsidP="000421CC"/>
    <w:p w:rsidR="000421CC" w:rsidRPr="005F1E98" w:rsidRDefault="000421CC" w:rsidP="000421CC">
      <w:pPr>
        <w:tabs>
          <w:tab w:val="left" w:pos="567"/>
          <w:tab w:val="left" w:pos="908"/>
        </w:tabs>
      </w:pPr>
      <w:r w:rsidRPr="005F1E98">
        <w:t>2.3</w:t>
      </w:r>
      <w:r w:rsidRPr="005F1E98">
        <w:tab/>
        <w:t xml:space="preserve">In einzelnen Verbandsmitgliedern kann nur eine natürliche Person </w:t>
      </w:r>
      <w:r w:rsidRPr="005F1E98">
        <w:rPr>
          <w:szCs w:val="24"/>
        </w:rPr>
        <w:t>Verfahrensvertreter/</w:t>
      </w:r>
      <w:r w:rsidRPr="005F1E98">
        <w:rPr>
          <w:szCs w:val="24"/>
        </w:rPr>
        <w:noBreakHyphen/>
        <w:t>bevollmächtigter</w:t>
      </w:r>
      <w:r w:rsidRPr="005F1E98">
        <w:t xml:space="preserve"> sein. Hierauf sollte in den Erläuterungen hingewiesen werden.</w:t>
      </w:r>
    </w:p>
    <w:p w:rsidR="000421CC" w:rsidRPr="005F1E98" w:rsidRDefault="000421CC" w:rsidP="000421CC"/>
    <w:p w:rsidR="000421CC" w:rsidRPr="005F1E98" w:rsidRDefault="000421CC" w:rsidP="000421CC">
      <w:r w:rsidRPr="005F1E98">
        <w:t>2.4</w:t>
      </w:r>
      <w:r w:rsidRPr="005F1E98">
        <w:tab/>
        <w:t>Es sollte in den Erläuterungen angegeben werden, daß in bestimmten Fällen eine Vollmacht erforderlich ist; diese Angabe könnte wie folgt gefaßt werden:</w:t>
      </w:r>
    </w:p>
    <w:p w:rsidR="000421CC" w:rsidRPr="005F1E98" w:rsidRDefault="000421CC" w:rsidP="000421CC"/>
    <w:p w:rsidR="000421CC" w:rsidRDefault="000421CC" w:rsidP="000421CC">
      <w:pPr>
        <w:ind w:left="567" w:hanging="567"/>
      </w:pPr>
      <w:r w:rsidRPr="005F1E98">
        <w:t>-</w:t>
      </w:r>
      <w:r w:rsidRPr="005F1E98">
        <w:tab/>
      </w:r>
      <w:r w:rsidRPr="00A647CF">
        <w:rPr>
          <w:spacing w:val="-2"/>
        </w:rPr>
        <w:t xml:space="preserve">„Ist ein Mitanmelder ermächtigt, für die anderen Mitanmelder zu handeln, oder ist ein </w:t>
      </w:r>
      <w:r w:rsidRPr="00A647CF">
        <w:rPr>
          <w:spacing w:val="-2"/>
          <w:szCs w:val="24"/>
        </w:rPr>
        <w:t>Verfahrensvertreter/</w:t>
      </w:r>
      <w:r w:rsidRPr="00A647CF">
        <w:rPr>
          <w:spacing w:val="-2"/>
          <w:szCs w:val="24"/>
        </w:rPr>
        <w:noBreakHyphen/>
        <w:t xml:space="preserve">bevollmächtigter </w:t>
      </w:r>
      <w:r w:rsidRPr="00A647CF">
        <w:rPr>
          <w:spacing w:val="-2"/>
        </w:rPr>
        <w:t>bestellt, so ist eine Vollmacht beizufügen, die von dem (den) Anmelder(n) ausgestellt ist, für den (die) der Mitanmelder oder Vertreter zu handeln befugt ist.“</w:t>
      </w:r>
    </w:p>
    <w:p w:rsidR="00A647CF" w:rsidRDefault="00A647CF" w:rsidP="000421CC">
      <w:pPr>
        <w:ind w:left="567" w:hanging="567"/>
      </w:pPr>
    </w:p>
    <w:p w:rsidR="00A647CF" w:rsidRPr="005F1E98" w:rsidRDefault="00A647CF" w:rsidP="000421CC">
      <w:pPr>
        <w:ind w:left="567" w:hanging="567"/>
      </w:pPr>
    </w:p>
    <w:p w:rsidR="000421CC" w:rsidRPr="005F1E98" w:rsidRDefault="000421CC" w:rsidP="000421CC">
      <w:pPr>
        <w:keepNext/>
      </w:pPr>
      <w:r w:rsidRPr="005F1E98">
        <w:rPr>
          <w:rStyle w:val="underline"/>
        </w:rPr>
        <w:t>Rubrik 3</w:t>
      </w:r>
    </w:p>
    <w:p w:rsidR="000421CC" w:rsidRPr="005F1E98" w:rsidRDefault="000421CC" w:rsidP="000421CC">
      <w:pPr>
        <w:keepNext/>
      </w:pPr>
    </w:p>
    <w:p w:rsidR="000421CC" w:rsidRPr="005F1E98" w:rsidRDefault="000421CC" w:rsidP="000421CC">
      <w:r w:rsidRPr="005F1E98">
        <w:t>3.1</w:t>
      </w:r>
      <w:r w:rsidRPr="005F1E98">
        <w:tab/>
        <w:t xml:space="preserve">Sehen die Rechtsvorschriften des betreffenden Verbandsmitglieds den Schutz für alle Pflanzengattungen und </w:t>
      </w:r>
      <w:r w:rsidRPr="005F1E98">
        <w:noBreakHyphen/>
        <w:t>arten vor, kann es von Vorteil sein zu erläutern, ob Pilze, Algen und Bakterien als von den Rechtsvorschriften erfaßt gelten.</w:t>
      </w:r>
    </w:p>
    <w:p w:rsidR="000421CC" w:rsidRPr="005F1E98" w:rsidRDefault="000421CC" w:rsidP="000421CC"/>
    <w:p w:rsidR="000421CC" w:rsidRPr="005F1E98" w:rsidRDefault="000421CC" w:rsidP="000421CC">
      <w:r w:rsidRPr="005F1E98">
        <w:t>3.2</w:t>
      </w:r>
      <w:r w:rsidRPr="005F1E98">
        <w:tab/>
        <w:t xml:space="preserve">Sehen die Rechtsvorschriften des Verbandsmitglieds den Schutz nicht für alle Pflanzengattungen und </w:t>
      </w:r>
      <w:r w:rsidRPr="005F1E98">
        <w:noBreakHyphen/>
        <w:t>arten vor, ist es gegebenenfalls notwendig, eine Anleitung zu geben, die dem Anmelder die Feststellung ermöglichen würde, ob eine Sorte schutzfähig ist:</w:t>
      </w:r>
    </w:p>
    <w:p w:rsidR="000421CC" w:rsidRPr="005F1E98" w:rsidRDefault="000421CC" w:rsidP="000421CC">
      <w:pPr>
        <w:rPr>
          <w:u w:val="single"/>
        </w:rPr>
      </w:pPr>
    </w:p>
    <w:p w:rsidR="000421CC" w:rsidRPr="005F1E98" w:rsidRDefault="000421CC" w:rsidP="000421CC">
      <w:pPr>
        <w:tabs>
          <w:tab w:val="left" w:pos="1276"/>
        </w:tabs>
        <w:ind w:left="567"/>
      </w:pPr>
      <w:r w:rsidRPr="005F1E98">
        <w:t>3.2.1</w:t>
      </w:r>
      <w:r w:rsidRPr="005F1E98">
        <w:tab/>
        <w:t xml:space="preserve">enthalten die Rechtsvorschriften eine Liste von Pflanzengattungen und </w:t>
      </w:r>
      <w:r w:rsidRPr="005F1E98">
        <w:noBreakHyphen/>
        <w:t>arten nach botanischen Namen, sollte erläutert werden, daß der vom Anmelder angegebene botanische Name einer in den Rechtsvorschriften erwähnten Gattung oder Art entsprechen sollte;</w:t>
      </w:r>
    </w:p>
    <w:p w:rsidR="000421CC" w:rsidRPr="005F1E98" w:rsidRDefault="000421CC" w:rsidP="000421CC">
      <w:pPr>
        <w:tabs>
          <w:tab w:val="left" w:pos="1276"/>
        </w:tabs>
        <w:ind w:left="567"/>
      </w:pPr>
    </w:p>
    <w:p w:rsidR="000421CC" w:rsidRPr="005F1E98" w:rsidRDefault="000421CC" w:rsidP="00A647CF">
      <w:pPr>
        <w:keepNext/>
        <w:tabs>
          <w:tab w:val="left" w:pos="1276"/>
        </w:tabs>
        <w:ind w:left="567"/>
      </w:pPr>
      <w:r w:rsidRPr="005F1E98">
        <w:lastRenderedPageBreak/>
        <w:t>3.2.2</w:t>
      </w:r>
      <w:r w:rsidRPr="005F1E98">
        <w:tab/>
        <w:t xml:space="preserve">enthalten die Rechtsvorschriften eine Liste in allgemeiner Form, d. h. die Pflanzengattungen und </w:t>
      </w:r>
      <w:r w:rsidRPr="005F1E98">
        <w:noBreakHyphen/>
        <w:t>arten sind nicht nach botanischem Namen erwähnt, muß erläutert werden, wie der Anmelder feststellen kann, ob eine Sorte schutzfähig wäre. Beispiele hierfür sind:</w:t>
      </w:r>
    </w:p>
    <w:p w:rsidR="000421CC" w:rsidRPr="005F1E98" w:rsidRDefault="000421CC" w:rsidP="00A647CF">
      <w:pPr>
        <w:keepNext/>
        <w:ind w:left="1134"/>
        <w:rPr>
          <w:u w:val="single"/>
        </w:rPr>
      </w:pPr>
    </w:p>
    <w:p w:rsidR="000421CC" w:rsidRPr="005F1E98" w:rsidRDefault="000421CC" w:rsidP="00A647CF">
      <w:pPr>
        <w:keepLines/>
        <w:ind w:left="1134"/>
      </w:pPr>
      <w:r w:rsidRPr="005F1E98">
        <w:t>3.2.2.1</w:t>
      </w:r>
      <w:r w:rsidRPr="005F1E98">
        <w:tab/>
        <w:t xml:space="preserve">die Rechtsvorschriften beziehen sich auf eine botanische Familie (z. B. </w:t>
      </w:r>
      <w:r w:rsidRPr="005F1E98">
        <w:rPr>
          <w:i/>
        </w:rPr>
        <w:t>Orchidaceae</w:t>
      </w:r>
      <w:r w:rsidRPr="005F1E98">
        <w:t xml:space="preserve">, </w:t>
      </w:r>
      <w:r w:rsidRPr="005F1E98">
        <w:rPr>
          <w:i/>
        </w:rPr>
        <w:t>Bromiliaceae</w:t>
      </w:r>
      <w:r w:rsidRPr="005F1E98">
        <w:t xml:space="preserve">); hier wäre es von Vorteil zu erläutern, wie festgestellt werden soll, welcher Familie eine Sorte angehört, beispielsweise indem die Pflanzengattungen und </w:t>
      </w:r>
      <w:r w:rsidRPr="005F1E98">
        <w:noBreakHyphen/>
        <w:t>arten aufgeführt werden, die als jeder Familie zugehörig gelten, und</w:t>
      </w:r>
    </w:p>
    <w:p w:rsidR="000421CC" w:rsidRPr="005F1E98" w:rsidRDefault="000421CC" w:rsidP="000421CC">
      <w:pPr>
        <w:ind w:left="1134"/>
      </w:pPr>
    </w:p>
    <w:p w:rsidR="000421CC" w:rsidRPr="005F1E98" w:rsidRDefault="000421CC" w:rsidP="000421CC">
      <w:pPr>
        <w:ind w:left="1134"/>
      </w:pPr>
      <w:r w:rsidRPr="005F1E98">
        <w:t>3.2.2.2</w:t>
      </w:r>
      <w:r w:rsidRPr="005F1E98">
        <w:tab/>
        <w:t>die Rechtsvorschriften beziehen sich auf landesübliche Namen (z. B. Weizen); hier wäre es von Vorteil zu erläutern, wie festgestellt werden soll, welche botanischen Namen diesen landesüblichen Namen entsprechen.</w:t>
      </w:r>
    </w:p>
    <w:p w:rsidR="000421CC" w:rsidRPr="005F1E98" w:rsidRDefault="000421CC" w:rsidP="000421CC"/>
    <w:p w:rsidR="000421CC" w:rsidRPr="005F1E98" w:rsidRDefault="000421CC" w:rsidP="000421CC"/>
    <w:p w:rsidR="000421CC" w:rsidRPr="005F1E98" w:rsidRDefault="000421CC" w:rsidP="000421CC">
      <w:r w:rsidRPr="005F1E98">
        <w:rPr>
          <w:rStyle w:val="underline"/>
        </w:rPr>
        <w:t>Rubrik 4</w:t>
      </w:r>
    </w:p>
    <w:p w:rsidR="000421CC" w:rsidRPr="005F1E98" w:rsidRDefault="000421CC" w:rsidP="000421CC"/>
    <w:p w:rsidR="000421CC" w:rsidRPr="005F1E98" w:rsidRDefault="000421CC" w:rsidP="000421CC">
      <w:r w:rsidRPr="005F1E98">
        <w:t>4.1</w:t>
      </w:r>
      <w:r w:rsidRPr="005F1E98">
        <w:tab/>
        <w:t>In den Erläuterungen sollte darauf hingewiesen werden, daß nach den gesetzlichen Bestimmungen des Verbandsmitglieds, die Artikel 20 Absatz 5 der Akte von 1991 und Artikel 13 Absatz 5 der Akte von 1978 des UPOV-Übereinkommens entsprechen, die Sorte in den Verbandsmitgliedern unter der gleichen Bezeichnung angemeldet werden muß.</w:t>
      </w:r>
    </w:p>
    <w:p w:rsidR="000421CC" w:rsidRPr="005F1E98" w:rsidRDefault="000421CC" w:rsidP="000421CC"/>
    <w:p w:rsidR="000421CC" w:rsidRPr="005F1E98" w:rsidRDefault="000421CC" w:rsidP="000421CC">
      <w:r w:rsidRPr="005F1E98">
        <w:t>4.2</w:t>
      </w:r>
      <w:r w:rsidRPr="005F1E98">
        <w:tab/>
        <w:t>Wenn das Recht des Verbandsmitglieds dies zuläßt, kann die Sortenbezeichnung in einem späteren Zeitpunkt des Verfahrens eingereicht werden. Auf diese Möglichkeit sollte in den Erläuterungen hingewiesen werden, jedoch darauf aufmerksam gemacht werden, daß es wenigstens notwendig ist, eine Anmeldebezeichnung des Züchters, d.h. eine vorläufige Bezeichnung der Sorte, anzugeben.</w:t>
      </w:r>
    </w:p>
    <w:p w:rsidR="000421CC" w:rsidRPr="005F1E98" w:rsidRDefault="000421CC" w:rsidP="000421CC"/>
    <w:p w:rsidR="000421CC" w:rsidRPr="005F1E98" w:rsidRDefault="000421CC" w:rsidP="000421CC">
      <w:r w:rsidRPr="005F1E98">
        <w:t>4.3</w:t>
      </w:r>
      <w:r w:rsidRPr="005F1E98">
        <w:tab/>
        <w:t>Es sollte in den Erläuterungen darauf aufmerksam gemacht werden, daß es wünschenswert ist, die Anmeldebezeichnung des Züchters selbst dann anzugeben, wenn eine Sortenbezeichnung vorgeschlagen wird.</w:t>
      </w:r>
    </w:p>
    <w:p w:rsidR="000421CC" w:rsidRPr="005F1E98" w:rsidRDefault="000421CC" w:rsidP="000421CC"/>
    <w:p w:rsidR="000421CC" w:rsidRPr="005F1E98" w:rsidRDefault="000421CC" w:rsidP="000421CC">
      <w:r w:rsidRPr="005F1E98">
        <w:t>4.4</w:t>
      </w:r>
      <w:r w:rsidRPr="005F1E98">
        <w:tab/>
        <w:t>Muß ein besonderes Formblatt für die Anmeldung der Sortenbezeichnung benutzt werden, so ist in den Erläuterungen zu dieser Rubrik auf diese Notwendigkeit hinzuweisen.</w:t>
      </w:r>
    </w:p>
    <w:p w:rsidR="000421CC" w:rsidRPr="005F1E98" w:rsidRDefault="000421CC" w:rsidP="000421CC"/>
    <w:p w:rsidR="000421CC" w:rsidRPr="005F1E98" w:rsidRDefault="000421CC" w:rsidP="000421CC">
      <w:r w:rsidRPr="005F1E98">
        <w:t>4.5</w:t>
      </w:r>
      <w:r w:rsidRPr="005F1E98">
        <w:tab/>
        <w:t>Wo dies erforderlich ist, sollte in den Erläuterungen darauf hingewiesen werden, daß in der Sortenbezeichnung nicht die Akzente fortgelassen werden dürfen.</w:t>
      </w:r>
    </w:p>
    <w:p w:rsidR="000421CC" w:rsidRPr="005F1E98" w:rsidRDefault="000421CC" w:rsidP="000421CC"/>
    <w:p w:rsidR="000421CC" w:rsidRPr="005F1E98" w:rsidRDefault="000421CC" w:rsidP="000421CC"/>
    <w:p w:rsidR="000421CC" w:rsidRPr="005F1E98" w:rsidRDefault="000421CC" w:rsidP="000421CC">
      <w:r w:rsidRPr="005F1E98">
        <w:rPr>
          <w:rStyle w:val="underline"/>
        </w:rPr>
        <w:t>Rubrik 5.</w:t>
      </w:r>
      <w:r>
        <w:rPr>
          <w:rStyle w:val="underline"/>
        </w:rPr>
        <w:t>(a)</w:t>
      </w:r>
    </w:p>
    <w:p w:rsidR="000421CC" w:rsidRPr="005F1E98" w:rsidRDefault="000421CC" w:rsidP="000421CC"/>
    <w:p w:rsidR="000421CC" w:rsidRPr="005F1E98" w:rsidRDefault="000421CC" w:rsidP="000421CC">
      <w:r w:rsidRPr="005F1E98">
        <w:t>5.1</w:t>
      </w:r>
      <w:r w:rsidRPr="005F1E98">
        <w:tab/>
        <w:t>Zu Rubrik 5.</w:t>
      </w:r>
      <w:r>
        <w:t>(a)</w:t>
      </w:r>
      <w:r w:rsidRPr="005F1E98">
        <w:t xml:space="preserve"> sollte in den Erläuterungen folgende Anleitungen gegeben werden:</w:t>
      </w:r>
    </w:p>
    <w:p w:rsidR="000421CC" w:rsidRPr="005F1E98" w:rsidRDefault="000421CC" w:rsidP="000421CC"/>
    <w:p w:rsidR="000421CC" w:rsidRPr="005F1E98" w:rsidRDefault="000421CC" w:rsidP="000421CC">
      <w:pPr>
        <w:ind w:left="567" w:hanging="567"/>
      </w:pPr>
      <w:r w:rsidRPr="005F1E98">
        <w:t>-</w:t>
      </w:r>
      <w:r w:rsidRPr="005F1E98">
        <w:tab/>
        <w:t xml:space="preserve">Das erste Kästchen ist anzukreuzen, wenn der Anmelder/alle Anmelder (eine) </w:t>
      </w:r>
      <w:r w:rsidRPr="005F1E98">
        <w:rPr>
          <w:szCs w:val="24"/>
        </w:rPr>
        <w:t xml:space="preserve">Person(en) </w:t>
      </w:r>
      <w:r w:rsidRPr="005F1E98">
        <w:t>ist (sind)</w:t>
      </w:r>
      <w:r w:rsidRPr="005F1E98">
        <w:rPr>
          <w:szCs w:val="24"/>
        </w:rPr>
        <w:t>, die die Sorte hervorbrachte(n) oder entdeckte(n) und entwickelte(n)</w:t>
      </w:r>
      <w:r w:rsidRPr="005F1E98">
        <w:t>.</w:t>
      </w:r>
    </w:p>
    <w:p w:rsidR="000421CC" w:rsidRPr="005F1E98" w:rsidRDefault="000421CC" w:rsidP="000421CC">
      <w:pPr>
        <w:ind w:left="567" w:hanging="567"/>
      </w:pPr>
      <w:r w:rsidRPr="005F1E98">
        <w:t>-</w:t>
      </w:r>
      <w:r w:rsidRPr="005F1E98">
        <w:tab/>
        <w:t xml:space="preserve">Das zweite Kästchen ist anzukreuzen, wenn nicht alle Anmelder </w:t>
      </w:r>
      <w:r w:rsidRPr="005F1E98">
        <w:rPr>
          <w:szCs w:val="24"/>
        </w:rPr>
        <w:t xml:space="preserve">Personen </w:t>
      </w:r>
      <w:r w:rsidRPr="005F1E98">
        <w:t>sind</w:t>
      </w:r>
      <w:r w:rsidRPr="005F1E98">
        <w:rPr>
          <w:szCs w:val="24"/>
        </w:rPr>
        <w:t xml:space="preserve">, die die Sorte hervorbrachten oder entdeckten und entwickelten, </w:t>
      </w:r>
      <w:r w:rsidRPr="005F1E98">
        <w:t xml:space="preserve">und/oder wenn ein Dritter (Dritte) </w:t>
      </w:r>
      <w:r w:rsidRPr="005F1E98">
        <w:rPr>
          <w:szCs w:val="24"/>
        </w:rPr>
        <w:t xml:space="preserve">die Sorte hervorbrachte(n) oder entdeckte(n) und entwickelte(n). </w:t>
      </w:r>
      <w:r w:rsidRPr="005F1E98">
        <w:t xml:space="preserve">Der/die Name(n) und die Anschrift(en) der </w:t>
      </w:r>
      <w:r w:rsidRPr="005F1E98">
        <w:rPr>
          <w:szCs w:val="24"/>
        </w:rPr>
        <w:t xml:space="preserve">Person(en), die die Sorte hervorbrachte(n) oder entdeckte(n) und entwickelte(n), </w:t>
      </w:r>
      <w:r w:rsidRPr="005F1E98">
        <w:t>ist (sind) anzugeben (falls nicht schon unter </w:t>
      </w:r>
      <w:r w:rsidRPr="005F1E98">
        <w:rPr>
          <w:szCs w:val="24"/>
          <w:lang w:val="de-CH"/>
        </w:rPr>
        <w:t>l.</w:t>
      </w:r>
      <w:r>
        <w:rPr>
          <w:szCs w:val="24"/>
          <w:lang w:val="de-CH"/>
        </w:rPr>
        <w:t>(a)</w:t>
      </w:r>
      <w:r w:rsidRPr="005F1E98">
        <w:rPr>
          <w:szCs w:val="24"/>
        </w:rPr>
        <w:t xml:space="preserve"> </w:t>
      </w:r>
      <w:r w:rsidRPr="005F1E98">
        <w:t>angegeben).</w:t>
      </w:r>
    </w:p>
    <w:p w:rsidR="000421CC" w:rsidRPr="005F1E98" w:rsidRDefault="000421CC" w:rsidP="000421CC"/>
    <w:p w:rsidR="000421CC" w:rsidRPr="005F1E98" w:rsidRDefault="000421CC" w:rsidP="000421CC">
      <w:r w:rsidRPr="005F1E98">
        <w:rPr>
          <w:lang w:val="de-CH"/>
        </w:rPr>
        <w:t>5.2</w:t>
      </w:r>
      <w:r w:rsidRPr="005F1E98">
        <w:rPr>
          <w:lang w:val="de-CH"/>
        </w:rPr>
        <w:tab/>
      </w:r>
      <w:r w:rsidRPr="005F1E98">
        <w:t>In bestimmten Verbandsmitgliedern ist der Zugang zum Schutz von der Staatsangehörigkeit/dem Wohnsitz (Staat)/Sitz (Staat) des Züchters abhängig. In diesem Fall muß in den Erläuterungen darauf hingewiesen werden, daß für die in dieser Rubrik genannten Personen auch die Staatsangehörigkeit/der Wohnsitz (Staat)/Sitz (Staat) anzugeben ist, wenn sie/er nicht bereits in der Rubrik l.</w:t>
      </w:r>
      <w:r>
        <w:t>(b)</w:t>
      </w:r>
      <w:r w:rsidRPr="005F1E98">
        <w:t xml:space="preserve">, </w:t>
      </w:r>
      <w:r>
        <w:t>(c)</w:t>
      </w:r>
      <w:r w:rsidRPr="005F1E98">
        <w:t xml:space="preserve"> und </w:t>
      </w:r>
      <w:r>
        <w:t>(d)</w:t>
      </w:r>
      <w:r w:rsidRPr="005F1E98">
        <w:t xml:space="preserve"> angegeben wurde.</w:t>
      </w:r>
    </w:p>
    <w:p w:rsidR="000421CC" w:rsidRPr="005F1E98" w:rsidRDefault="000421CC" w:rsidP="000421CC"/>
    <w:p w:rsidR="000421CC" w:rsidRPr="005F1E98" w:rsidRDefault="000421CC" w:rsidP="000421CC"/>
    <w:p w:rsidR="000421CC" w:rsidRPr="005F1E98" w:rsidRDefault="000421CC" w:rsidP="000421CC">
      <w:r w:rsidRPr="005F1E98">
        <w:rPr>
          <w:rStyle w:val="underline"/>
        </w:rPr>
        <w:t>Rubrik 5.</w:t>
      </w:r>
      <w:r>
        <w:rPr>
          <w:rStyle w:val="underline"/>
        </w:rPr>
        <w:t>(b)</w:t>
      </w:r>
    </w:p>
    <w:p w:rsidR="000421CC" w:rsidRPr="005F1E98" w:rsidRDefault="000421CC" w:rsidP="000421CC"/>
    <w:p w:rsidR="000421CC" w:rsidRPr="005F1E98" w:rsidRDefault="000421CC" w:rsidP="000421CC">
      <w:r w:rsidRPr="005F1E98">
        <w:rPr>
          <w:lang w:val="de-CH"/>
        </w:rPr>
        <w:t>5.3</w:t>
      </w:r>
      <w:r w:rsidRPr="005F1E98">
        <w:rPr>
          <w:lang w:val="de-CH"/>
        </w:rPr>
        <w:tab/>
      </w:r>
      <w:r w:rsidRPr="005F1E98">
        <w:t>In den Erläuterungen sollte darauf hingewiesen werden, daß zu dieser Unterrubrik keine Angaben zu machen sind, wenn in Unterrubrik 5.</w:t>
      </w:r>
      <w:r>
        <w:t>(a)</w:t>
      </w:r>
      <w:r w:rsidRPr="005F1E98">
        <w:t xml:space="preserve"> das zweite Kästchen ausgefüllt worden ist.</w:t>
      </w:r>
    </w:p>
    <w:p w:rsidR="000421CC" w:rsidRPr="005F1E98" w:rsidRDefault="000421CC" w:rsidP="000421CC"/>
    <w:p w:rsidR="000421CC" w:rsidRPr="005F1E98" w:rsidRDefault="000421CC" w:rsidP="000421CC">
      <w:r w:rsidRPr="005F1E98">
        <w:rPr>
          <w:lang w:val="de-CH"/>
        </w:rPr>
        <w:lastRenderedPageBreak/>
        <w:t>5.4</w:t>
      </w:r>
      <w:r w:rsidRPr="005F1E98">
        <w:rPr>
          <w:lang w:val="de-CH"/>
        </w:rPr>
        <w:tab/>
      </w:r>
      <w:r w:rsidRPr="005F1E98">
        <w:t xml:space="preserve">In einzelnen Verbandsmitgliedern wird verlangt, daß in Fällen, in denen der Anmelder nicht </w:t>
      </w:r>
      <w:r w:rsidRPr="005F1E98">
        <w:rPr>
          <w:szCs w:val="24"/>
        </w:rPr>
        <w:t xml:space="preserve">die Person </w:t>
      </w:r>
      <w:r w:rsidRPr="005F1E98">
        <w:t>ist</w:t>
      </w:r>
      <w:r w:rsidRPr="005F1E98">
        <w:rPr>
          <w:szCs w:val="24"/>
        </w:rPr>
        <w:t>, die die Sorte hervorbrachte oder entdeckte und entwickelte</w:t>
      </w:r>
      <w:r w:rsidRPr="005F1E98">
        <w:t>, ein Dokument vorzulegen ist, aus dem sich das Recht des Anmelders auf den Schutz ergibt. Hierauf könnte in den Erläuterungen zu dieser Rubrik oder zu der nicht numerierten Rubrik “Beigefügte andere Formblätter und Dokumente” hingewiesen werden.</w:t>
      </w:r>
    </w:p>
    <w:p w:rsidR="000421CC" w:rsidRPr="005F1E98" w:rsidRDefault="000421CC" w:rsidP="000421CC"/>
    <w:p w:rsidR="000421CC" w:rsidRPr="005F1E98" w:rsidRDefault="000421CC" w:rsidP="000421CC">
      <w:pPr>
        <w:rPr>
          <w:rStyle w:val="underline"/>
        </w:rPr>
      </w:pPr>
    </w:p>
    <w:p w:rsidR="000421CC" w:rsidRPr="005F1E98" w:rsidRDefault="000421CC" w:rsidP="000421CC">
      <w:pPr>
        <w:keepNext/>
      </w:pPr>
      <w:r w:rsidRPr="005F1E98">
        <w:rPr>
          <w:rStyle w:val="underline"/>
        </w:rPr>
        <w:t>Rubrik 6</w:t>
      </w:r>
    </w:p>
    <w:p w:rsidR="000421CC" w:rsidRPr="005F1E98" w:rsidRDefault="000421CC" w:rsidP="000421CC">
      <w:pPr>
        <w:keepNext/>
      </w:pPr>
    </w:p>
    <w:p w:rsidR="000421CC" w:rsidRPr="005F1E98" w:rsidRDefault="000421CC" w:rsidP="000421CC">
      <w:r w:rsidRPr="005F1E98">
        <w:t>6.1</w:t>
      </w:r>
      <w:r w:rsidRPr="005F1E98">
        <w:tab/>
        <w:t>In den Erläuterungen sollte verlangt werden, daß die Angaben, die zu diesem Abschnitt gemacht werden, vollständig sind und in abgekürzter Form angegeben werden; dies könnte wie folgt geschehen:</w:t>
      </w:r>
    </w:p>
    <w:p w:rsidR="000421CC" w:rsidRPr="005F1E98" w:rsidRDefault="000421CC" w:rsidP="000421CC"/>
    <w:p w:rsidR="000421CC" w:rsidRPr="005F1E98" w:rsidRDefault="000421CC" w:rsidP="000421CC">
      <w:pPr>
        <w:ind w:left="567" w:hanging="567"/>
      </w:pPr>
      <w:r w:rsidRPr="005F1E98">
        <w:t>-</w:t>
      </w:r>
      <w:r w:rsidRPr="005F1E98">
        <w:tab/>
        <w:t>„Der Begriff ‚Schutzrechte</w:t>
      </w:r>
      <w:r w:rsidRPr="005F1E98">
        <w:rPr>
          <w:b/>
        </w:rPr>
        <w:t>‛</w:t>
      </w:r>
      <w:r w:rsidRPr="005F1E98">
        <w:t xml:space="preserve"> umfaßt Sortenschutzrechte, Pflanzenpatente und Erfindungspatente.</w:t>
      </w:r>
    </w:p>
    <w:p w:rsidR="000421CC" w:rsidRPr="005F1E98" w:rsidRDefault="000421CC" w:rsidP="000421CC"/>
    <w:p w:rsidR="000421CC" w:rsidRPr="005F1E98" w:rsidRDefault="000421CC" w:rsidP="000421CC">
      <w:pPr>
        <w:ind w:left="567" w:hanging="567"/>
      </w:pPr>
      <w:r w:rsidRPr="005F1E98">
        <w:t>-</w:t>
      </w:r>
      <w:r w:rsidRPr="005F1E98">
        <w:tab/>
        <w:t>Es sind ausnahmslos alle früheren Anmeldungen in chronologischer Ordnung anzugeben, einschließlich der Anmeldungen, die bei Staaten / zwischenstaatlichen Organisationen eingereicht worden sind, die nicht Mitglieder des Internationalen Verbands zum Schutz von Pflanzenzüchtungen (UPOV) sind.</w:t>
      </w:r>
    </w:p>
    <w:p w:rsidR="000421CC" w:rsidRPr="005F1E98" w:rsidRDefault="000421CC" w:rsidP="000421CC">
      <w:pPr>
        <w:keepNext/>
        <w:spacing w:line="360" w:lineRule="auto"/>
      </w:pPr>
      <w:r w:rsidRPr="005F1E98">
        <w:t>-</w:t>
      </w:r>
      <w:r w:rsidRPr="005F1E98">
        <w:tab/>
        <w:t>In der Spalte ‚Stand‛ sind die folgenden Abkürzungen zu verwenden:</w:t>
      </w:r>
    </w:p>
    <w:p w:rsidR="000421CC" w:rsidRPr="005F1E98" w:rsidRDefault="000421CC" w:rsidP="000421CC">
      <w:pPr>
        <w:keepNext/>
        <w:spacing w:line="360" w:lineRule="auto"/>
        <w:ind w:left="993" w:hanging="426"/>
      </w:pPr>
      <w:r w:rsidRPr="005F1E98">
        <w:t>A = Anmeldung anhängig</w:t>
      </w:r>
    </w:p>
    <w:p w:rsidR="000421CC" w:rsidRPr="005F1E98" w:rsidRDefault="000421CC" w:rsidP="000421CC">
      <w:pPr>
        <w:keepNext/>
        <w:spacing w:line="360" w:lineRule="auto"/>
        <w:ind w:left="993" w:hanging="426"/>
      </w:pPr>
      <w:r w:rsidRPr="005F1E98">
        <w:t>B = Anmeldung zurückgewiesen</w:t>
      </w:r>
    </w:p>
    <w:p w:rsidR="000421CC" w:rsidRPr="005F1E98" w:rsidRDefault="000421CC" w:rsidP="000421CC">
      <w:pPr>
        <w:keepNext/>
        <w:spacing w:line="360" w:lineRule="auto"/>
        <w:ind w:left="993" w:hanging="426"/>
      </w:pPr>
      <w:r w:rsidRPr="005F1E98">
        <w:t>C = Anmeldung zurückgenommen</w:t>
      </w:r>
    </w:p>
    <w:p w:rsidR="000421CC" w:rsidRPr="005F1E98" w:rsidRDefault="000421CC" w:rsidP="000421CC">
      <w:pPr>
        <w:ind w:left="993" w:hanging="426"/>
      </w:pPr>
      <w:r w:rsidRPr="005F1E98">
        <w:t>D =</w:t>
      </w:r>
      <w:r w:rsidRPr="005F1E98">
        <w:tab/>
        <w:t>Schutzrecht ist erteilt oder die Sorte ist in die amtliche Sortenliste eingetragen worden.</w:t>
      </w:r>
    </w:p>
    <w:p w:rsidR="000421CC" w:rsidRPr="005F1E98" w:rsidRDefault="000421CC" w:rsidP="000421CC">
      <w:pPr>
        <w:ind w:left="993" w:hanging="426"/>
      </w:pPr>
    </w:p>
    <w:p w:rsidR="000421CC" w:rsidRPr="005F1E98" w:rsidRDefault="000421CC" w:rsidP="000421CC">
      <w:pPr>
        <w:ind w:left="567" w:hanging="567"/>
      </w:pPr>
      <w:r w:rsidRPr="005F1E98">
        <w:t>-</w:t>
      </w:r>
      <w:r w:rsidRPr="005F1E98">
        <w:tab/>
        <w:t>Ist die Sortenbezeichnung, unter der die Anmeldung in (einem) anderen  Verbandsmitglied(ern) eingereicht worden ist, von der Behörde nicht gebilligt worden, so ist auch die gebilligte Sortenbezeichnung anzugeben und zu unterstreichen.“</w:t>
      </w:r>
    </w:p>
    <w:p w:rsidR="000421CC" w:rsidRPr="005F1E98" w:rsidRDefault="000421CC" w:rsidP="000421CC"/>
    <w:p w:rsidR="000421CC" w:rsidRPr="005F1E98" w:rsidRDefault="000421CC" w:rsidP="000421CC"/>
    <w:p w:rsidR="000421CC" w:rsidRPr="005F1E98" w:rsidRDefault="000421CC" w:rsidP="000421CC">
      <w:r w:rsidRPr="005F1E98">
        <w:rPr>
          <w:rStyle w:val="underline"/>
        </w:rPr>
        <w:t>Rubrik 7</w:t>
      </w:r>
    </w:p>
    <w:p w:rsidR="000421CC" w:rsidRPr="005F1E98" w:rsidRDefault="000421CC" w:rsidP="000421CC"/>
    <w:p w:rsidR="000421CC" w:rsidRPr="005F1E98" w:rsidRDefault="000421CC" w:rsidP="000421CC">
      <w:r w:rsidRPr="005F1E98">
        <w:t>7.1</w:t>
      </w:r>
      <w:r w:rsidRPr="005F1E98">
        <w:tab/>
        <w:t>Es könnte nützlich sein, in den Erläuterungen unter Benutzung der in dem Recht des Verbandsmitglieds verwendeten Begriffe die Voraussetzungen für die Inanspruchnahme des Zeitvorrangs (der Priorität) einer früheren Anmeldung anzugeben.</w:t>
      </w:r>
    </w:p>
    <w:p w:rsidR="000421CC" w:rsidRPr="005F1E98" w:rsidRDefault="000421CC" w:rsidP="000421CC"/>
    <w:p w:rsidR="000421CC" w:rsidRPr="005F1E98" w:rsidRDefault="000421CC" w:rsidP="000421CC"/>
    <w:p w:rsidR="000421CC" w:rsidRPr="005F1E98" w:rsidRDefault="000421CC" w:rsidP="000421CC">
      <w:r w:rsidRPr="005F1E98">
        <w:rPr>
          <w:rStyle w:val="underline"/>
        </w:rPr>
        <w:t>Rubrik 8</w:t>
      </w:r>
    </w:p>
    <w:p w:rsidR="000421CC" w:rsidRPr="005F1E98" w:rsidRDefault="000421CC" w:rsidP="000421CC"/>
    <w:p w:rsidR="000421CC" w:rsidRPr="005F1E98" w:rsidRDefault="000421CC" w:rsidP="000421CC">
      <w:r w:rsidRPr="005F1E98">
        <w:t>8.1</w:t>
      </w:r>
      <w:r w:rsidRPr="005F1E98">
        <w:tab/>
        <w:t>Die Anordnung dieser Rubrik entspricht Artikel 6 Absatz l der Akte von 1991 des Übereinkommens. Der Text muß jedoch in bestimmten Fällen der im Recht des Verbandsmitglieds verwendeten Terminologie „durch den Züchter oder mit seiner Zustimmung zum Zwecke der Auswertung der Sorte verkauft oder auf andere Weise an andere abgegeben“ (Akte von 1991) / „mit Zustimmung des Züchters feilgehalten oder gewerbsmäßig vertrieben“ (Akte von 1978) angepaßt werden; gegebenenfalls sind nähere Erklärungen in den Erläuterungen abzugeben.</w:t>
      </w:r>
    </w:p>
    <w:p w:rsidR="000421CC" w:rsidRPr="005F1E98" w:rsidRDefault="000421CC" w:rsidP="000421CC"/>
    <w:p w:rsidR="000421CC" w:rsidRPr="00A647CF" w:rsidRDefault="000421CC" w:rsidP="000421CC">
      <w:pPr>
        <w:rPr>
          <w:spacing w:val="-2"/>
        </w:rPr>
      </w:pPr>
      <w:r w:rsidRPr="00A647CF">
        <w:rPr>
          <w:spacing w:val="-2"/>
        </w:rPr>
        <w:t>8.2</w:t>
      </w:r>
      <w:r w:rsidRPr="00A647CF">
        <w:rPr>
          <w:spacing w:val="-2"/>
        </w:rPr>
        <w:tab/>
        <w:t>Die Rubrik ist so aufgebaut, daß sie sowohl in Verbandsmitgliedern benutzt werden kann, die eine „Neuheitsschonfrist“ vorsehen, als auch in Verbandsmitgliedern, die eine solche Frist nicht vorsehen.</w:t>
      </w:r>
    </w:p>
    <w:p w:rsidR="000421CC" w:rsidRPr="005F1E98" w:rsidRDefault="000421CC" w:rsidP="000421CC"/>
    <w:p w:rsidR="000421CC" w:rsidRPr="005F1E98" w:rsidRDefault="000421CC" w:rsidP="000421CC">
      <w:r w:rsidRPr="005F1E98">
        <w:t>8.3</w:t>
      </w:r>
      <w:r w:rsidRPr="005F1E98">
        <w:tab/>
        <w:t>Verbandsmitglieder, die in ihrem Recht die vorübergehende Einschränkung des Erfordernisses der Neuheit gemäß Artikel 6 Absatz 2 der Akte von 1991 oder Artikel 38 der Akte von 1978 des UPOV-Übereinkommens vorsehen, sollten in den Erläuterungen darauf hinweisen, daß Anmelder, die sich auf diese Einschränkung berufen, gegebenenfalls zusätzliche Angaben machen müssen.</w:t>
      </w:r>
    </w:p>
    <w:p w:rsidR="000421CC" w:rsidRPr="005F1E98" w:rsidRDefault="000421CC" w:rsidP="000421CC"/>
    <w:p w:rsidR="000421CC" w:rsidRPr="005F1E98" w:rsidRDefault="000421CC" w:rsidP="000421CC">
      <w:r w:rsidRPr="005F1E98">
        <w:tab/>
        <w:t>Je nach der Häufigkeit der Fälle dieser Art könnte ein besonderes Formblatt vorgesehen werden.</w:t>
      </w:r>
    </w:p>
    <w:p w:rsidR="000421CC" w:rsidRPr="005F1E98" w:rsidRDefault="000421CC" w:rsidP="000421CC"/>
    <w:p w:rsidR="000421CC" w:rsidRPr="005F1E98" w:rsidRDefault="000421CC" w:rsidP="000421CC">
      <w:r w:rsidRPr="005F1E98">
        <w:t>8.4</w:t>
      </w:r>
      <w:r w:rsidRPr="005F1E98">
        <w:tab/>
        <w:t xml:space="preserve">Bestimmte Verbandsmitglieder verlangen eingehendere Angaben über den </w:t>
      </w:r>
      <w:r w:rsidRPr="005F1E98">
        <w:rPr>
          <w:snapToGrid w:val="0"/>
        </w:rPr>
        <w:t>gewerblichen Vertrieb vor der Einreichung des Antrags</w:t>
      </w:r>
      <w:r w:rsidRPr="005F1E98">
        <w:t>, insbesondere den Tag des ersten gewerblichen Vertriebs in jedem Hoheitsgebiet und die Namen, unter denen die Sorte dort vertrieben worden ist. Es wird empfohlen, um solche Angaben in einem besonderen Formblatt zu bitten.</w:t>
      </w:r>
    </w:p>
    <w:p w:rsidR="000421CC" w:rsidRPr="005F1E98" w:rsidRDefault="000421CC" w:rsidP="000421CC"/>
    <w:p w:rsidR="000421CC" w:rsidRPr="005F1E98" w:rsidRDefault="000421CC" w:rsidP="000421CC"/>
    <w:p w:rsidR="000421CC" w:rsidRPr="005F1E98" w:rsidRDefault="000421CC" w:rsidP="000421CC">
      <w:pPr>
        <w:keepNext/>
      </w:pPr>
      <w:r w:rsidRPr="005F1E98">
        <w:rPr>
          <w:rStyle w:val="underline"/>
        </w:rPr>
        <w:lastRenderedPageBreak/>
        <w:t>Rubrik 9</w:t>
      </w:r>
    </w:p>
    <w:p w:rsidR="000421CC" w:rsidRPr="005F1E98" w:rsidRDefault="000421CC" w:rsidP="000421CC"/>
    <w:p w:rsidR="000421CC" w:rsidRPr="005F1E98" w:rsidRDefault="000421CC" w:rsidP="000421CC">
      <w:r w:rsidRPr="005F1E98">
        <w:t>9.1</w:t>
      </w:r>
      <w:r w:rsidRPr="005F1E98">
        <w:tab/>
        <w:t>Diese Rubrik ist besonders für Verbandsmitglieder gedacht, die an einem System der internationalen Zusammenarbeit bei der Prüfung von Sorten teilnehmen. Verbandsmitglieder, die an einem solchen System nicht beteiligt sind, können die Rubrik fortlassen.</w:t>
      </w:r>
    </w:p>
    <w:p w:rsidR="000421CC" w:rsidRPr="005F1E98" w:rsidRDefault="000421CC" w:rsidP="000421CC"/>
    <w:p w:rsidR="000421CC" w:rsidRPr="005F1E98" w:rsidRDefault="000421CC" w:rsidP="000421CC">
      <w:r w:rsidRPr="005F1E98">
        <w:t>9.2</w:t>
      </w:r>
      <w:r w:rsidRPr="005F1E98">
        <w:tab/>
        <w:t xml:space="preserve">Die Erklärungen, die den Gegenstand der Unterrubriken </w:t>
      </w:r>
      <w:r>
        <w:t>(b)</w:t>
      </w:r>
      <w:r w:rsidRPr="005F1E98">
        <w:t xml:space="preserve"> und </w:t>
      </w:r>
      <w:r>
        <w:t>(c)</w:t>
      </w:r>
      <w:r w:rsidRPr="005F1E98">
        <w:t xml:space="preserve"> bilden, können für einige Verbandsmitglieder ohne Bedeutung sein.</w:t>
      </w:r>
    </w:p>
    <w:p w:rsidR="000421CC" w:rsidRPr="005F1E98" w:rsidRDefault="000421CC" w:rsidP="000421CC"/>
    <w:p w:rsidR="000421CC" w:rsidRPr="005F1E98" w:rsidRDefault="000421CC" w:rsidP="000421CC"/>
    <w:p w:rsidR="000421CC" w:rsidRPr="005F1E98" w:rsidRDefault="000421CC" w:rsidP="000421CC">
      <w:pPr>
        <w:rPr>
          <w:u w:val="single"/>
        </w:rPr>
      </w:pPr>
      <w:r w:rsidRPr="005F1E98">
        <w:rPr>
          <w:rStyle w:val="underline"/>
        </w:rPr>
        <w:t>Rubrik 10 „Beigefügte andere Formulare und Dokumente“</w:t>
      </w:r>
    </w:p>
    <w:p w:rsidR="000421CC" w:rsidRPr="005F1E98" w:rsidRDefault="000421CC" w:rsidP="000421CC"/>
    <w:p w:rsidR="000421CC" w:rsidRPr="005F1E98" w:rsidRDefault="000421CC" w:rsidP="000421CC">
      <w:r w:rsidRPr="005F1E98">
        <w:t>10.1</w:t>
      </w:r>
      <w:r w:rsidRPr="005F1E98">
        <w:tab/>
        <w:t>Diese Rubrik hat keine Nummer erhalten, um jedem Verbandsmitglied, das das Musterformblatt der UPOV benutzt, die Möglichkeit zu geben, in sein eigenes Formblatt zusätzliche, unter seinem Recht erforderliche Rubriken aufzunehmen.</w:t>
      </w:r>
    </w:p>
    <w:p w:rsidR="000421CC" w:rsidRPr="005F1E98" w:rsidRDefault="000421CC" w:rsidP="000421CC"/>
    <w:p w:rsidR="000421CC" w:rsidRPr="005F1E98" w:rsidRDefault="000421CC" w:rsidP="000421CC">
      <w:r w:rsidRPr="005F1E98">
        <w:t>10.2</w:t>
      </w:r>
      <w:r w:rsidRPr="005F1E98">
        <w:tab/>
        <w:t>Das Musterformblatt sieht vor, daß für jedes beigefügte Formular oder Dokument ein Kästchen ausgefüllt wird. Drei Anlagen sind in der überwiegenden Mehrheit der Verbandsmitglieder beizufügen; die Kästchen, die in diesem Fall anzukreuzen sind, haben die Nummern 1, 2 und 3 erhalten. Es handelt sich um die folgenden Anlagen, und die sich hierauf beziehenden Erläuterungen können wie folgt gefaßt werden:</w:t>
      </w:r>
    </w:p>
    <w:p w:rsidR="000421CC" w:rsidRPr="005F1E98" w:rsidRDefault="000421CC" w:rsidP="000421CC"/>
    <w:p w:rsidR="000421CC" w:rsidRPr="005F1E98" w:rsidRDefault="000421CC" w:rsidP="000421CC">
      <w:pPr>
        <w:tabs>
          <w:tab w:val="left" w:pos="567"/>
          <w:tab w:val="left" w:pos="1134"/>
        </w:tabs>
        <w:ind w:left="1701" w:hanging="1134"/>
      </w:pPr>
      <w:r w:rsidRPr="005F1E98">
        <w:t>„□</w:t>
      </w:r>
      <w:r w:rsidRPr="005F1E98">
        <w:tab/>
        <w:t>1</w:t>
      </w:r>
      <w:r w:rsidRPr="005F1E98">
        <w:rPr>
          <w:rStyle w:val="FootnoteReference"/>
        </w:rPr>
        <w:footnoteReference w:customMarkFollows="1" w:id="5"/>
        <w:t>*</w:t>
      </w:r>
      <w:r w:rsidRPr="005F1E98">
        <w:tab/>
      </w:r>
      <w:r w:rsidRPr="005F1E98">
        <w:rPr>
          <w:rStyle w:val="underline"/>
        </w:rPr>
        <w:t>Sortenbeschreibung</w:t>
      </w:r>
      <w:r w:rsidRPr="005F1E98">
        <w:t xml:space="preserve">: Die Beschreibung der Sorte ist auf einem besonderen Technischen Fragebogen für die Art, der die Sorte zuzuordnen ist, beizufügen, und </w:t>
      </w:r>
      <w:r w:rsidRPr="005F1E98">
        <w:rPr>
          <w:rStyle w:val="underline"/>
        </w:rPr>
        <w:t>Kästchen 1</w:t>
      </w:r>
      <w:r w:rsidRPr="005F1E98">
        <w:t xml:space="preserve"> ist anzukreuzen;</w:t>
      </w:r>
    </w:p>
    <w:p w:rsidR="000421CC" w:rsidRPr="005F1E98" w:rsidRDefault="000421CC" w:rsidP="000421CC">
      <w:pPr>
        <w:ind w:left="1134" w:hanging="567"/>
      </w:pPr>
    </w:p>
    <w:p w:rsidR="000421CC" w:rsidRPr="005F1E98" w:rsidRDefault="000421CC" w:rsidP="000421CC">
      <w:pPr>
        <w:tabs>
          <w:tab w:val="left" w:pos="1134"/>
        </w:tabs>
        <w:ind w:left="1701" w:hanging="1134"/>
      </w:pPr>
      <w:r w:rsidRPr="005F1E98">
        <w:t>□</w:t>
      </w:r>
      <w:r w:rsidRPr="005F1E98">
        <w:tab/>
        <w:t>2</w:t>
      </w:r>
      <w:r w:rsidRPr="005F1E98">
        <w:tab/>
      </w:r>
      <w:r w:rsidRPr="005F1E98">
        <w:rPr>
          <w:rStyle w:val="underline"/>
        </w:rPr>
        <w:t>Vollmacht</w:t>
      </w:r>
      <w:r w:rsidRPr="005F1E98">
        <w:t>: Ist ein Mitanmelder ermächtigt, für andere Mitanmelder zu handeln, oder ist ein Verfahrensvertreter/</w:t>
      </w:r>
      <w:r w:rsidRPr="005F1E98">
        <w:noBreakHyphen/>
        <w:t xml:space="preserve">bevollmächtigter benannt, so ist die im Hinweis zu [2.4] genannte Vollmacht beizufügen, und </w:t>
      </w:r>
      <w:r w:rsidRPr="005F1E98">
        <w:rPr>
          <w:rStyle w:val="underline"/>
        </w:rPr>
        <w:t>Kästchen 2</w:t>
      </w:r>
      <w:r w:rsidRPr="005F1E98">
        <w:t xml:space="preserve"> ist anzukreuzen;</w:t>
      </w:r>
    </w:p>
    <w:p w:rsidR="000421CC" w:rsidRPr="005F1E98" w:rsidRDefault="000421CC" w:rsidP="000421CC">
      <w:pPr>
        <w:tabs>
          <w:tab w:val="left" w:pos="1134"/>
        </w:tabs>
        <w:ind w:left="1701" w:hanging="1134"/>
      </w:pPr>
    </w:p>
    <w:p w:rsidR="000421CC" w:rsidRPr="005F1E98" w:rsidRDefault="000421CC" w:rsidP="000421CC">
      <w:pPr>
        <w:keepLines/>
        <w:tabs>
          <w:tab w:val="left" w:pos="1134"/>
        </w:tabs>
        <w:ind w:left="1701" w:hanging="1134"/>
      </w:pPr>
      <w:r w:rsidRPr="005F1E98">
        <w:t>□</w:t>
      </w:r>
      <w:r w:rsidRPr="005F1E98">
        <w:tab/>
        <w:t>3</w:t>
      </w:r>
      <w:r w:rsidRPr="005F1E98">
        <w:tab/>
      </w:r>
      <w:r w:rsidRPr="005F1E98">
        <w:rPr>
          <w:rStyle w:val="underline"/>
        </w:rPr>
        <w:t>Prioritätsanspruch</w:t>
      </w:r>
      <w:r w:rsidRPr="005F1E98">
        <w:t xml:space="preserve">: Wird der Zeitvorrang (die Priorität) der ersten Anmeldung in Anspruch genommen, so ist eine beglaubigte Abschrift der Dokumente, die diese Anmeldung bilden, innerhalb der im anwendbaren Recht vorgeschriebenen Frist (mindestens drei Monate vom Tag der Einreichung der vorliegenden Anmeldung an gerechnet) der Behörde vorzulegen; im Falle der Beifügung dieser Abschrift ist </w:t>
      </w:r>
      <w:r w:rsidRPr="005F1E98">
        <w:rPr>
          <w:rStyle w:val="underline"/>
        </w:rPr>
        <w:t>Kästchen 3</w:t>
      </w:r>
      <w:r w:rsidRPr="005F1E98">
        <w:t xml:space="preserve"> anzukreuzen.“</w:t>
      </w:r>
    </w:p>
    <w:p w:rsidR="000421CC" w:rsidRPr="005F1E98" w:rsidRDefault="000421CC" w:rsidP="000421CC"/>
    <w:p w:rsidR="000421CC" w:rsidRDefault="000421CC" w:rsidP="000421CC">
      <w:r w:rsidRPr="005F1E98">
        <w:t>10.3</w:t>
      </w:r>
      <w:r w:rsidRPr="005F1E98">
        <w:tab/>
        <w:t>Die weiteren Kästchen, die mit Buchstaben gekennzeichnet sind, wurden beigefügt, damit jedes Verbandsmitglied erforderlichenfalls zusätzliche Anlagen verlangen kann wie etwa ein Formblatt für den Antrag auf eine Sortenbezeichnung, die Bezeichnung von natürlichen Personen, die für eine juristische Person handeln können Rubrik 1.</w:t>
      </w:r>
      <w:r>
        <w:t>(a)</w:t>
      </w:r>
      <w:r w:rsidRPr="005F1E98">
        <w:t>, den Nachweis der Übertragung des Rechts auf Schutz (Rubrik 5.</w:t>
      </w:r>
      <w:r>
        <w:t>(b)</w:t>
      </w:r>
      <w:r w:rsidRPr="005F1E98">
        <w:t>, ein Formular, das eingehendere Angaben über einen früheren Vertrieb enthält (Abschnitt 8), eine von dem Anmelder unterzeichnete Erklärung, wonach die angemeldete Sorte seines Wissens neu ist, oder den Nachweis der Zahlung der Anmeldegebühr.</w:t>
      </w:r>
    </w:p>
    <w:p w:rsidR="00A647CF" w:rsidRDefault="00A647CF" w:rsidP="000421CC"/>
    <w:p w:rsidR="00A647CF" w:rsidRPr="005F1E98" w:rsidRDefault="00A647CF" w:rsidP="000421CC"/>
    <w:p w:rsidR="000421CC" w:rsidRPr="005F1E98" w:rsidRDefault="000421CC" w:rsidP="000421CC">
      <w:pPr>
        <w:spacing w:before="120"/>
        <w:jc w:val="right"/>
      </w:pPr>
      <w:r w:rsidRPr="005F1E98">
        <w:t>[Anlage II folgt]</w:t>
      </w:r>
    </w:p>
    <w:p w:rsidR="000421CC" w:rsidRPr="005F1E98" w:rsidRDefault="000421CC" w:rsidP="000421CC">
      <w:pPr>
        <w:jc w:val="right"/>
        <w:sectPr w:rsidR="000421CC" w:rsidRPr="005F1E98" w:rsidSect="00094882">
          <w:headerReference w:type="default" r:id="rId14"/>
          <w:headerReference w:type="first" r:id="rId15"/>
          <w:pgSz w:w="11907" w:h="16840" w:code="9"/>
          <w:pgMar w:top="510" w:right="1418" w:bottom="1134" w:left="1418" w:header="510" w:footer="680" w:gutter="0"/>
          <w:pgNumType w:start="1"/>
          <w:cols w:space="720"/>
          <w:titlePg/>
        </w:sectPr>
      </w:pPr>
    </w:p>
    <w:p w:rsidR="000421CC" w:rsidRPr="00A647CF" w:rsidRDefault="000421CC" w:rsidP="00A647CF">
      <w:pPr>
        <w:jc w:val="center"/>
      </w:pPr>
      <w:r w:rsidRPr="00A647CF">
        <w:lastRenderedPageBreak/>
        <w:t xml:space="preserve">LINEARE BLANKOFORMBLÄTTER ENTSPRECHEND ABSCHNITT 2:   </w:t>
      </w:r>
      <w:r w:rsidRPr="00A647CF">
        <w:br/>
        <w:t>„UPOV-MUSTERFORMBLATT FÜR DIE ANMELDUNG EINER SORTE ZUR ERTEILUNG DES SORTENSCHUTZES“</w:t>
      </w:r>
    </w:p>
    <w:p w:rsidR="000421CC" w:rsidRDefault="000421CC" w:rsidP="00A647CF">
      <w:pPr>
        <w:jc w:val="center"/>
      </w:pPr>
    </w:p>
    <w:p w:rsidR="00A647CF" w:rsidRPr="00A647CF" w:rsidRDefault="00A647CF" w:rsidP="00A647CF">
      <w:pPr>
        <w:jc w:val="center"/>
      </w:pPr>
    </w:p>
    <w:p w:rsidR="000421CC" w:rsidRPr="005F1E98" w:rsidRDefault="000421CC" w:rsidP="000421CC">
      <w:pPr>
        <w:pBdr>
          <w:top w:val="dotted" w:sz="4" w:space="1" w:color="auto"/>
          <w:left w:val="dotted" w:sz="4" w:space="14" w:color="auto"/>
          <w:bottom w:val="dotted" w:sz="4" w:space="1" w:color="auto"/>
          <w:right w:val="dotted" w:sz="4" w:space="0" w:color="auto"/>
        </w:pBdr>
        <w:ind w:left="567"/>
        <w:rPr>
          <w:snapToGrid w:val="0"/>
          <w:sz w:val="22"/>
          <w:szCs w:val="22"/>
          <w:vertAlign w:val="superscript"/>
        </w:rPr>
      </w:pPr>
      <w:r w:rsidRPr="005F1E98">
        <w:rPr>
          <w:snapToGrid w:val="0"/>
          <w:sz w:val="22"/>
          <w:szCs w:val="22"/>
          <w:vertAlign w:val="superscript"/>
        </w:rPr>
        <w:t>(Anmerkung)</w:t>
      </w:r>
    </w:p>
    <w:p w:rsidR="000421CC" w:rsidRPr="005F1E98" w:rsidRDefault="000421CC" w:rsidP="000421CC">
      <w:pPr>
        <w:pBdr>
          <w:top w:val="dotted" w:sz="4" w:space="1" w:color="auto"/>
          <w:left w:val="dotted" w:sz="4" w:space="14" w:color="auto"/>
          <w:bottom w:val="dotted" w:sz="4" w:space="1" w:color="auto"/>
          <w:right w:val="dotted" w:sz="4" w:space="0" w:color="auto"/>
        </w:pBdr>
        <w:ind w:left="567"/>
        <w:rPr>
          <w:snapToGrid w:val="0"/>
          <w:sz w:val="22"/>
          <w:szCs w:val="22"/>
        </w:rPr>
      </w:pPr>
      <w:r w:rsidRPr="005F1E98">
        <w:rPr>
          <w:snapToGrid w:val="0"/>
          <w:sz w:val="22"/>
          <w:szCs w:val="22"/>
        </w:rPr>
        <w:t>„A“ ist die Abkürzung für Dokument TGP/5 „Erfahrung und Zusammenarbeit bei der DUS</w:t>
      </w:r>
      <w:r w:rsidRPr="005F1E98">
        <w:rPr>
          <w:snapToGrid w:val="0"/>
          <w:sz w:val="22"/>
          <w:szCs w:val="22"/>
        </w:rPr>
        <w:noBreakHyphen/>
        <w:t>Prüfung“, Abschnitt 2: „UPOV-Musterformblatt für die</w:t>
      </w:r>
      <w:r w:rsidRPr="005F1E98">
        <w:rPr>
          <w:sz w:val="22"/>
          <w:szCs w:val="22"/>
        </w:rPr>
        <w:t xml:space="preserve"> </w:t>
      </w:r>
      <w:r w:rsidRPr="005F1E98">
        <w:rPr>
          <w:b/>
          <w:bCs/>
          <w:snapToGrid w:val="0"/>
          <w:sz w:val="22"/>
          <w:szCs w:val="22"/>
          <w:bdr w:val="single" w:sz="4" w:space="0" w:color="auto"/>
        </w:rPr>
        <w:t>A</w:t>
      </w:r>
      <w:r w:rsidRPr="005F1E98">
        <w:rPr>
          <w:sz w:val="22"/>
          <w:szCs w:val="22"/>
        </w:rPr>
        <w:t>nmeldung einer Sorte zur Erteilung des Sortenschutzes“</w:t>
      </w:r>
      <w:r w:rsidRPr="005F1E98">
        <w:rPr>
          <w:snapToGrid w:val="0"/>
          <w:sz w:val="22"/>
          <w:szCs w:val="22"/>
        </w:rPr>
        <w:t>;</w:t>
      </w:r>
    </w:p>
    <w:p w:rsidR="000421CC" w:rsidRPr="005F1E98" w:rsidRDefault="000421CC" w:rsidP="000421CC">
      <w:pPr>
        <w:pBdr>
          <w:top w:val="dotted" w:sz="4" w:space="1" w:color="auto"/>
          <w:left w:val="dotted" w:sz="4" w:space="14" w:color="auto"/>
          <w:bottom w:val="dotted" w:sz="4" w:space="1" w:color="auto"/>
          <w:right w:val="dotted" w:sz="4" w:space="0" w:color="auto"/>
        </w:pBdr>
        <w:ind w:left="567"/>
        <w:rPr>
          <w:snapToGrid w:val="0"/>
          <w:sz w:val="22"/>
          <w:szCs w:val="22"/>
        </w:rPr>
      </w:pPr>
      <w:r w:rsidRPr="005F1E98">
        <w:rPr>
          <w:snapToGrid w:val="0"/>
          <w:sz w:val="22"/>
          <w:szCs w:val="22"/>
        </w:rPr>
        <w:t>„1“ gibt die Fassung des Dokuments TGP/5 Abschnitt 2 an (wenn das Dokument TGP/5 Abschnitt 2/3 überarbeitet wird, müßte der Verweis in „A2“ geändert werden)</w:t>
      </w:r>
    </w:p>
    <w:p w:rsidR="000421CC" w:rsidRPr="005F1E98" w:rsidRDefault="000421CC" w:rsidP="000421CC">
      <w:pPr>
        <w:jc w:val="center"/>
        <w:rPr>
          <w:snapToGrid w:val="0"/>
        </w:rPr>
      </w:pPr>
    </w:p>
    <w:tbl>
      <w:tblPr>
        <w:tblStyle w:val="TableGrid"/>
        <w:tblW w:w="10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4"/>
        <w:gridCol w:w="5021"/>
        <w:gridCol w:w="82"/>
        <w:gridCol w:w="2411"/>
        <w:gridCol w:w="2692"/>
      </w:tblGrid>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u w:val="single"/>
              </w:rPr>
            </w:pPr>
            <w:r w:rsidRPr="005F1E98">
              <w:rPr>
                <w:snapToGrid w:val="0"/>
                <w:sz w:val="22"/>
                <w:szCs w:val="22"/>
                <w:u w:val="single"/>
              </w:rPr>
              <w:t>Punkt im UPOV-Musterantragsformblatt</w:t>
            </w:r>
          </w:p>
          <w:p w:rsidR="000421CC" w:rsidRPr="005F1E98" w:rsidRDefault="000421CC" w:rsidP="002409D5">
            <w:pPr>
              <w:spacing w:before="40" w:after="40"/>
              <w:jc w:val="left"/>
              <w:rPr>
                <w:i/>
                <w:iCs/>
                <w:snapToGrid w:val="0"/>
                <w:sz w:val="22"/>
                <w:szCs w:val="22"/>
              </w:rPr>
            </w:pPr>
            <w:r w:rsidRPr="005F1E98">
              <w:rPr>
                <w:i/>
                <w:iCs/>
                <w:snapToGrid w:val="0"/>
                <w:sz w:val="22"/>
                <w:szCs w:val="22"/>
              </w:rPr>
              <w:t>(</w:t>
            </w:r>
            <w:r w:rsidRPr="005F1E98">
              <w:rPr>
                <w:i/>
                <w:snapToGrid w:val="0"/>
                <w:sz w:val="22"/>
                <w:szCs w:val="22"/>
              </w:rPr>
              <w:t>Dokument Tgp/5 “Erfahrung und Zusammenarbeit bei der DUS Prüfung” Abschnitt 2/3:   UPOV-Musterformblatt für die Anmeldung einer Sorte zur Erteilung des Sortenschutzes</w:t>
            </w:r>
            <w:r w:rsidRPr="005F1E98">
              <w:rPr>
                <w:i/>
                <w:iCs/>
                <w:snapToGrid w:val="0"/>
                <w:sz w:val="22"/>
                <w:szCs w:val="22"/>
              </w:rPr>
              <w:t>)</w:t>
            </w:r>
          </w:p>
        </w:tc>
        <w:tc>
          <w:tcPr>
            <w:tcW w:w="2411" w:type="dxa"/>
          </w:tcPr>
          <w:p w:rsidR="000421CC" w:rsidRPr="005F1E98" w:rsidRDefault="000421CC" w:rsidP="002409D5">
            <w:pPr>
              <w:spacing w:before="40" w:after="40"/>
              <w:jc w:val="left"/>
              <w:rPr>
                <w:snapToGrid w:val="0"/>
                <w:sz w:val="22"/>
                <w:szCs w:val="22"/>
                <w:u w:val="single"/>
              </w:rPr>
            </w:pPr>
            <w:r w:rsidRPr="005F1E98">
              <w:rPr>
                <w:snapToGrid w:val="0"/>
                <w:sz w:val="22"/>
                <w:szCs w:val="22"/>
                <w:u w:val="single"/>
              </w:rPr>
              <w:t xml:space="preserve">Im Antragsformblatt der Behörde anzugebender Verweis </w:t>
            </w:r>
            <w:r w:rsidRPr="005F1E98">
              <w:rPr>
                <w:snapToGrid w:val="0"/>
                <w:sz w:val="22"/>
                <w:szCs w:val="22"/>
                <w:vertAlign w:val="superscript"/>
              </w:rPr>
              <w:t>(Anmerkung)</w:t>
            </w:r>
          </w:p>
        </w:tc>
        <w:tc>
          <w:tcPr>
            <w:tcW w:w="2692" w:type="dxa"/>
          </w:tcPr>
          <w:p w:rsidR="000421CC" w:rsidRPr="005F1E98" w:rsidRDefault="000421CC" w:rsidP="002409D5">
            <w:pPr>
              <w:spacing w:before="40" w:after="40"/>
              <w:rPr>
                <w:snapToGrid w:val="0"/>
              </w:rPr>
            </w:pPr>
            <w:r w:rsidRPr="005F1E98">
              <w:rPr>
                <w:snapToGrid w:val="0"/>
              </w:rPr>
              <w:t>(Ein durchsichtiges Feld gibt an, daß im Formblatt ein Wortlaut einzugeben ist.</w:t>
            </w:r>
          </w:p>
          <w:p w:rsidR="000421CC" w:rsidRPr="005F1E98" w:rsidRDefault="000421CC" w:rsidP="002409D5">
            <w:pPr>
              <w:spacing w:before="40" w:after="40"/>
              <w:rPr>
                <w:snapToGrid w:val="0"/>
                <w:sz w:val="22"/>
                <w:szCs w:val="22"/>
                <w:u w:val="single"/>
              </w:rPr>
            </w:pPr>
            <w:r w:rsidRPr="005F1E98">
              <w:rPr>
                <w:snapToGrid w:val="0"/>
              </w:rPr>
              <w:t>Ein hervorgehobenes Feld gibt ein anzukreuzendes Kästchen, eine beizufügende Erklärung oder Auskunft an.)</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1.(a)</w:t>
            </w:r>
            <w:r w:rsidRPr="005F1E98">
              <w:rPr>
                <w:snapToGrid w:val="0"/>
                <w:sz w:val="22"/>
                <w:szCs w:val="22"/>
              </w:rPr>
              <w:tab/>
            </w:r>
            <w:r w:rsidRPr="005F1E98">
              <w:rPr>
                <w:sz w:val="22"/>
                <w:szCs w:val="22"/>
              </w:rPr>
              <w:t>Anmelder</w:t>
            </w:r>
            <w:r w:rsidRPr="005F1E98">
              <w:rPr>
                <w:rStyle w:val="FootnoteReference"/>
                <w:color w:val="000000"/>
                <w:sz w:val="26"/>
              </w:rPr>
              <w:footnoteReference w:id="6"/>
            </w:r>
            <w:r w:rsidRPr="005F1E98">
              <w:rPr>
                <w:snapToGrid w:val="0"/>
                <w:sz w:val="22"/>
                <w:szCs w:val="22"/>
              </w:rPr>
              <w:t>Name(n)</w:t>
            </w:r>
            <w:r w:rsidRPr="005F1E98">
              <w:rPr>
                <w:snapToGrid w:val="0"/>
                <w:sz w:val="22"/>
                <w:szCs w:val="22"/>
              </w:rPr>
              <w:tab/>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1(a)(i)</w:t>
            </w:r>
          </w:p>
        </w:tc>
        <w:tc>
          <w:tcPr>
            <w:tcW w:w="2692" w:type="dxa"/>
          </w:tcPr>
          <w:p w:rsidR="000421CC" w:rsidRPr="005F1E98" w:rsidRDefault="000421CC" w:rsidP="002409D5">
            <w:pPr>
              <w:spacing w:before="40" w:after="40"/>
              <w:rPr>
                <w:snapToGrid w:val="0"/>
                <w:sz w:val="22"/>
                <w:szCs w:val="22"/>
                <w:vertAlign w:val="superscript"/>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1.(a)</w:t>
            </w:r>
            <w:r w:rsidRPr="005F1E98">
              <w:rPr>
                <w:snapToGrid w:val="0"/>
                <w:sz w:val="22"/>
                <w:szCs w:val="22"/>
              </w:rPr>
              <w:tab/>
            </w:r>
            <w:r w:rsidRPr="005F1E98">
              <w:rPr>
                <w:sz w:val="22"/>
                <w:szCs w:val="22"/>
              </w:rPr>
              <w:t>Anmelder</w:t>
            </w:r>
            <w:r w:rsidRPr="005F1E98">
              <w:rPr>
                <w:sz w:val="22"/>
                <w:szCs w:val="22"/>
                <w:vertAlign w:val="superscript"/>
              </w:rPr>
              <w:t>1</w:t>
            </w:r>
            <w:r w:rsidRPr="005F1E98">
              <w:rPr>
                <w:snapToGrid w:val="0"/>
                <w:sz w:val="22"/>
                <w:szCs w:val="22"/>
              </w:rPr>
              <w:t xml:space="preserve">  </w:t>
            </w:r>
            <w:r w:rsidRPr="005F1E98">
              <w:rPr>
                <w:sz w:val="22"/>
                <w:szCs w:val="22"/>
              </w:rPr>
              <w:t>Anschrift(en)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1(a)(ii)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1.(a)</w:t>
            </w:r>
            <w:r w:rsidRPr="005F1E98">
              <w:rPr>
                <w:snapToGrid w:val="0"/>
                <w:sz w:val="22"/>
                <w:szCs w:val="22"/>
              </w:rPr>
              <w:tab/>
              <w:t>Anmelder</w:t>
            </w:r>
            <w:r w:rsidRPr="005F1E98">
              <w:rPr>
                <w:sz w:val="22"/>
                <w:szCs w:val="22"/>
                <w:vertAlign w:val="superscript"/>
              </w:rPr>
              <w:t>1</w:t>
            </w:r>
            <w:r w:rsidRPr="005F1E98">
              <w:rPr>
                <w:snapToGrid w:val="0"/>
                <w:sz w:val="22"/>
                <w:szCs w:val="22"/>
              </w:rPr>
              <w:t xml:space="preserve">  </w:t>
            </w:r>
            <w:r w:rsidRPr="005F1E98">
              <w:rPr>
                <w:color w:val="000000"/>
                <w:sz w:val="22"/>
                <w:szCs w:val="22"/>
              </w:rPr>
              <w:t>Telefonnummer(n)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1(a)(iii)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1.(a)</w:t>
            </w:r>
            <w:r w:rsidRPr="005F1E98">
              <w:rPr>
                <w:snapToGrid w:val="0"/>
                <w:sz w:val="22"/>
                <w:szCs w:val="22"/>
              </w:rPr>
              <w:tab/>
              <w:t>Anmelder</w:t>
            </w:r>
            <w:r w:rsidRPr="005F1E98">
              <w:rPr>
                <w:sz w:val="22"/>
                <w:szCs w:val="22"/>
                <w:vertAlign w:val="superscript"/>
              </w:rPr>
              <w:t>1</w:t>
            </w:r>
            <w:r w:rsidRPr="005F1E98">
              <w:rPr>
                <w:snapToGrid w:val="0"/>
                <w:sz w:val="22"/>
                <w:szCs w:val="22"/>
              </w:rPr>
              <w:t xml:space="preserve">  </w:t>
            </w:r>
            <w:r w:rsidRPr="005F1E98">
              <w:rPr>
                <w:color w:val="000000"/>
                <w:sz w:val="22"/>
                <w:szCs w:val="22"/>
              </w:rPr>
              <w:t>Faxnummer(n)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1(a)(iv)</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0421CC" w:rsidRDefault="000421CC" w:rsidP="002409D5">
            <w:pPr>
              <w:spacing w:before="40" w:after="40"/>
              <w:jc w:val="left"/>
              <w:rPr>
                <w:snapToGrid w:val="0"/>
                <w:sz w:val="22"/>
                <w:szCs w:val="22"/>
                <w:lang w:val="pt-PT"/>
              </w:rPr>
            </w:pPr>
            <w:r w:rsidRPr="000421CC">
              <w:rPr>
                <w:snapToGrid w:val="0"/>
                <w:sz w:val="22"/>
                <w:szCs w:val="22"/>
                <w:lang w:val="pt-PT"/>
              </w:rPr>
              <w:t>1.(a)</w:t>
            </w:r>
            <w:r w:rsidRPr="000421CC">
              <w:rPr>
                <w:snapToGrid w:val="0"/>
                <w:sz w:val="22"/>
                <w:szCs w:val="22"/>
                <w:lang w:val="pt-PT"/>
              </w:rPr>
              <w:tab/>
              <w:t>Anmelder</w:t>
            </w:r>
            <w:r w:rsidRPr="000421CC">
              <w:rPr>
                <w:sz w:val="22"/>
                <w:szCs w:val="22"/>
                <w:vertAlign w:val="superscript"/>
                <w:lang w:val="pt-PT"/>
              </w:rPr>
              <w:t>1</w:t>
            </w:r>
            <w:r w:rsidRPr="000421CC">
              <w:rPr>
                <w:snapToGrid w:val="0"/>
                <w:sz w:val="22"/>
                <w:szCs w:val="22"/>
                <w:lang w:val="pt-PT"/>
              </w:rPr>
              <w:t xml:space="preserve">  </w:t>
            </w:r>
            <w:r w:rsidRPr="000421CC">
              <w:rPr>
                <w:color w:val="000000"/>
                <w:sz w:val="22"/>
                <w:szCs w:val="22"/>
                <w:lang w:val="pt-PT"/>
              </w:rPr>
              <w:t>E-Mail-Adresse(n)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1(a)(v)</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1.(b)</w:t>
            </w:r>
            <w:r w:rsidRPr="005F1E98">
              <w:rPr>
                <w:snapToGrid w:val="0"/>
                <w:sz w:val="22"/>
                <w:szCs w:val="22"/>
              </w:rPr>
              <w:tab/>
              <w:t>Anmelder</w:t>
            </w:r>
            <w:r w:rsidRPr="005F1E98">
              <w:rPr>
                <w:sz w:val="22"/>
                <w:szCs w:val="22"/>
                <w:vertAlign w:val="superscript"/>
              </w:rPr>
              <w:t>1</w:t>
            </w:r>
            <w:r w:rsidRPr="005F1E98">
              <w:rPr>
                <w:snapToGrid w:val="0"/>
                <w:sz w:val="22"/>
                <w:szCs w:val="22"/>
              </w:rPr>
              <w:t xml:space="preserve"> </w:t>
            </w:r>
            <w:r w:rsidRPr="005F1E98">
              <w:rPr>
                <w:sz w:val="22"/>
                <w:szCs w:val="22"/>
              </w:rPr>
              <w:t>Staatsangehörigkeit(en):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1(b)</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1.(c)</w:t>
            </w:r>
            <w:r w:rsidRPr="005F1E98">
              <w:rPr>
                <w:snapToGrid w:val="0"/>
                <w:sz w:val="22"/>
                <w:szCs w:val="22"/>
              </w:rPr>
              <w:tab/>
              <w:t>Anmelder</w:t>
            </w:r>
            <w:r w:rsidRPr="005F1E98">
              <w:rPr>
                <w:sz w:val="22"/>
                <w:szCs w:val="22"/>
                <w:vertAlign w:val="superscript"/>
              </w:rPr>
              <w:t>1</w:t>
            </w:r>
            <w:r w:rsidRPr="005F1E98">
              <w:rPr>
                <w:snapToGrid w:val="0"/>
                <w:sz w:val="22"/>
                <w:szCs w:val="22"/>
              </w:rPr>
              <w:t xml:space="preserve">  </w:t>
            </w:r>
            <w:r w:rsidRPr="005F1E98">
              <w:rPr>
                <w:sz w:val="22"/>
                <w:szCs w:val="22"/>
              </w:rPr>
              <w:t>Wohnsitz (Staat):</w:t>
            </w:r>
            <w:r w:rsidRPr="005F1E98">
              <w:rPr>
                <w:sz w:val="22"/>
                <w:szCs w:val="22"/>
              </w:rPr>
              <w:tab/>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1(c)</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1.(d)</w:t>
            </w:r>
            <w:r w:rsidRPr="005F1E98">
              <w:rPr>
                <w:snapToGrid w:val="0"/>
                <w:sz w:val="22"/>
                <w:szCs w:val="22"/>
              </w:rPr>
              <w:tab/>
              <w:t>Anmelder</w:t>
            </w:r>
            <w:r w:rsidRPr="005F1E98">
              <w:rPr>
                <w:sz w:val="22"/>
                <w:szCs w:val="22"/>
                <w:vertAlign w:val="superscript"/>
              </w:rPr>
              <w:t>1</w:t>
            </w:r>
            <w:r w:rsidRPr="005F1E98">
              <w:rPr>
                <w:snapToGrid w:val="0"/>
                <w:sz w:val="22"/>
                <w:szCs w:val="22"/>
              </w:rPr>
              <w:t xml:space="preserve"> </w:t>
            </w:r>
            <w:r w:rsidRPr="005F1E98">
              <w:rPr>
                <w:sz w:val="22"/>
                <w:szCs w:val="22"/>
              </w:rPr>
              <w:t>Sitz für juristische Personen (Staat):</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1(d)</w:t>
            </w:r>
          </w:p>
        </w:tc>
        <w:tc>
          <w:tcPr>
            <w:tcW w:w="2692"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1.(e)</w:t>
            </w:r>
            <w:r w:rsidRPr="005F1E98">
              <w:rPr>
                <w:snapToGrid w:val="0"/>
                <w:sz w:val="22"/>
                <w:szCs w:val="22"/>
              </w:rPr>
              <w:tab/>
              <w:t>Anmelder</w:t>
            </w:r>
            <w:r w:rsidRPr="005F1E98">
              <w:rPr>
                <w:sz w:val="22"/>
                <w:szCs w:val="22"/>
                <w:vertAlign w:val="superscript"/>
              </w:rPr>
              <w:t>1</w:t>
            </w:r>
            <w:r w:rsidRPr="005F1E98">
              <w:rPr>
                <w:snapToGrid w:val="0"/>
                <w:sz w:val="22"/>
                <w:szCs w:val="22"/>
              </w:rPr>
              <w:t xml:space="preserve">  </w:t>
            </w:r>
            <w:r w:rsidRPr="005F1E98">
              <w:rPr>
                <w:sz w:val="22"/>
                <w:szCs w:val="22"/>
              </w:rPr>
              <w:t xml:space="preserve">Ein Verfahrensvertreter/ </w:t>
            </w:r>
            <w:r w:rsidRPr="005F1E98">
              <w:rPr>
                <w:sz w:val="22"/>
                <w:szCs w:val="22"/>
              </w:rPr>
              <w:noBreakHyphen/>
              <w:t xml:space="preserve">bevollmächtigter wird herangezogen:  </w:t>
            </w:r>
            <w:r w:rsidRPr="005F1E98">
              <w:rPr>
                <w:snapToGrid w:val="0"/>
                <w:sz w:val="22"/>
                <w:szCs w:val="22"/>
              </w:rPr>
              <w:t>Ja</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1(e)(i)</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1.(e)</w:t>
            </w:r>
            <w:r w:rsidRPr="005F1E98">
              <w:rPr>
                <w:snapToGrid w:val="0"/>
                <w:sz w:val="22"/>
                <w:szCs w:val="22"/>
              </w:rPr>
              <w:tab/>
              <w:t>Anmelder</w:t>
            </w:r>
            <w:r w:rsidRPr="005F1E98">
              <w:rPr>
                <w:sz w:val="22"/>
                <w:szCs w:val="22"/>
                <w:vertAlign w:val="superscript"/>
              </w:rPr>
              <w:t>1</w:t>
            </w:r>
            <w:r w:rsidRPr="005F1E98">
              <w:rPr>
                <w:snapToGrid w:val="0"/>
                <w:sz w:val="22"/>
                <w:szCs w:val="22"/>
              </w:rPr>
              <w:t xml:space="preserve"> </w:t>
            </w:r>
            <w:r w:rsidRPr="005F1E98">
              <w:rPr>
                <w:sz w:val="22"/>
                <w:szCs w:val="22"/>
              </w:rPr>
              <w:t xml:space="preserve">Ein Verfahrensvertreter/ </w:t>
            </w:r>
            <w:r w:rsidRPr="005F1E98">
              <w:rPr>
                <w:sz w:val="22"/>
                <w:szCs w:val="22"/>
              </w:rPr>
              <w:noBreakHyphen/>
              <w:t xml:space="preserve">bevollmächtigter wird herangezogen: </w:t>
            </w:r>
            <w:r w:rsidRPr="005F1E98">
              <w:rPr>
                <w:snapToGrid w:val="0"/>
                <w:sz w:val="22"/>
                <w:szCs w:val="22"/>
              </w:rPr>
              <w:t>Nein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UPOV-A1: 1(e)(ii) </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2.(a)</w:t>
            </w:r>
            <w:r w:rsidRPr="005F1E98">
              <w:rPr>
                <w:snapToGrid w:val="0"/>
                <w:sz w:val="22"/>
                <w:szCs w:val="22"/>
              </w:rPr>
              <w:tab/>
            </w:r>
            <w:r w:rsidRPr="005F1E98">
              <w:rPr>
                <w:sz w:val="22"/>
                <w:szCs w:val="22"/>
              </w:rPr>
              <w:t>Name und Anschrift, an die jeder Schriftwechsel zu richten ist (sofern von 1.(a) verschieden):</w:t>
            </w:r>
            <w:r w:rsidRPr="005F1E98">
              <w:rPr>
                <w:snapToGrid w:val="0"/>
                <w:sz w:val="22"/>
                <w:szCs w:val="22"/>
              </w:rPr>
              <w:t xml:space="preserve"> Name(n)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2(a)(i)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2.(a)</w:t>
            </w:r>
            <w:r w:rsidRPr="005F1E98">
              <w:rPr>
                <w:snapToGrid w:val="0"/>
                <w:sz w:val="22"/>
                <w:szCs w:val="22"/>
              </w:rPr>
              <w:tab/>
            </w:r>
            <w:r w:rsidRPr="005F1E98">
              <w:rPr>
                <w:sz w:val="22"/>
                <w:szCs w:val="22"/>
              </w:rPr>
              <w:t xml:space="preserve">Name und Anschrift, an die jeder Schriftwechsel zu richten ist (sofern von 1.(a) verschieden): </w:t>
            </w:r>
            <w:r w:rsidRPr="005F1E98">
              <w:rPr>
                <w:snapToGrid w:val="0"/>
                <w:sz w:val="22"/>
                <w:szCs w:val="22"/>
              </w:rPr>
              <w:t>Anschrift(en)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2(a)(ii)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2.(a)</w:t>
            </w:r>
            <w:r w:rsidRPr="005F1E98">
              <w:rPr>
                <w:snapToGrid w:val="0"/>
                <w:sz w:val="22"/>
                <w:szCs w:val="22"/>
              </w:rPr>
              <w:tab/>
            </w:r>
            <w:r w:rsidRPr="005F1E98">
              <w:rPr>
                <w:sz w:val="22"/>
                <w:szCs w:val="22"/>
              </w:rPr>
              <w:t>Name und Anschrift, an die jeder Schriftwechsel zu richten ist (sofern von 1.(a) verschieden):</w:t>
            </w:r>
            <w:r w:rsidRPr="005F1E98">
              <w:rPr>
                <w:snapToGrid w:val="0"/>
                <w:sz w:val="22"/>
                <w:szCs w:val="22"/>
              </w:rPr>
              <w:t xml:space="preserve"> </w:t>
            </w:r>
            <w:r w:rsidRPr="005F1E98">
              <w:rPr>
                <w:color w:val="000000"/>
                <w:sz w:val="22"/>
                <w:szCs w:val="22"/>
              </w:rPr>
              <w:t>Telefonnummer(n)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2(a)(iii)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lastRenderedPageBreak/>
              <w:t>2.(a)</w:t>
            </w:r>
            <w:r w:rsidRPr="005F1E98">
              <w:rPr>
                <w:snapToGrid w:val="0"/>
                <w:sz w:val="22"/>
                <w:szCs w:val="22"/>
              </w:rPr>
              <w:tab/>
            </w:r>
            <w:r w:rsidRPr="005F1E98">
              <w:rPr>
                <w:sz w:val="22"/>
                <w:szCs w:val="22"/>
              </w:rPr>
              <w:t>Name und Anschrift, an die jeder Schriftwechsel zu richten ist (sofern von 1.(a) verschieden):</w:t>
            </w:r>
            <w:r w:rsidRPr="005F1E98">
              <w:rPr>
                <w:snapToGrid w:val="0"/>
                <w:sz w:val="22"/>
                <w:szCs w:val="22"/>
              </w:rPr>
              <w:t xml:space="preserve"> </w:t>
            </w:r>
            <w:r w:rsidRPr="005F1E98">
              <w:rPr>
                <w:color w:val="000000"/>
                <w:sz w:val="22"/>
                <w:szCs w:val="22"/>
              </w:rPr>
              <w:t>Faxnummer(n)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2(a)(iv)</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2.(a)</w:t>
            </w:r>
            <w:r w:rsidRPr="005F1E98">
              <w:rPr>
                <w:snapToGrid w:val="0"/>
                <w:sz w:val="22"/>
                <w:szCs w:val="22"/>
              </w:rPr>
              <w:tab/>
            </w:r>
            <w:r w:rsidRPr="005F1E98">
              <w:rPr>
                <w:sz w:val="22"/>
                <w:szCs w:val="22"/>
              </w:rPr>
              <w:t>Name und Anschrift, an die jeder Schriftwechsel zu richten ist (sofern von 1.(a) verschieden):</w:t>
            </w:r>
            <w:r w:rsidRPr="005F1E98">
              <w:rPr>
                <w:snapToGrid w:val="0"/>
                <w:sz w:val="22"/>
                <w:szCs w:val="22"/>
              </w:rPr>
              <w:t xml:space="preserve"> E-Mail-Adresse(n)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2(a)(v)</w:t>
            </w:r>
          </w:p>
        </w:tc>
        <w:tc>
          <w:tcPr>
            <w:tcW w:w="2692"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2.(b)</w:t>
            </w:r>
            <w:r w:rsidRPr="005F1E98">
              <w:rPr>
                <w:snapToGrid w:val="0"/>
                <w:sz w:val="22"/>
                <w:szCs w:val="22"/>
              </w:rPr>
              <w:tab/>
              <w:t>Dies sind der Name und die Anschrift:</w:t>
            </w:r>
            <w:r w:rsidRPr="005F1E98">
              <w:rPr>
                <w:snapToGrid w:val="0"/>
                <w:sz w:val="22"/>
                <w:szCs w:val="22"/>
              </w:rPr>
              <w:br/>
              <w:t>eines Anmelders (ja)</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2(b)(i)</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2.(b)</w:t>
            </w:r>
            <w:r w:rsidRPr="005F1E98">
              <w:rPr>
                <w:snapToGrid w:val="0"/>
                <w:sz w:val="22"/>
                <w:szCs w:val="22"/>
              </w:rPr>
              <w:tab/>
              <w:t>Dies sind der Name und die Anschrift:</w:t>
            </w:r>
            <w:r w:rsidRPr="005F1E98">
              <w:rPr>
                <w:snapToGrid w:val="0"/>
                <w:sz w:val="22"/>
                <w:szCs w:val="22"/>
              </w:rPr>
              <w:br/>
              <w:t>des Verfahrensvertreters/ -bevollmächtigten (ja)</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2(b)(ii)</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3.(a)</w:t>
            </w:r>
            <w:r w:rsidRPr="005F1E98">
              <w:rPr>
                <w:snapToGrid w:val="0"/>
                <w:sz w:val="22"/>
                <w:szCs w:val="22"/>
              </w:rPr>
              <w:tab/>
              <w:t>Botanischer Name</w:t>
            </w:r>
          </w:p>
        </w:tc>
        <w:tc>
          <w:tcPr>
            <w:tcW w:w="2411" w:type="dxa"/>
          </w:tcPr>
          <w:p w:rsidR="000421CC" w:rsidRPr="005F1E98" w:rsidRDefault="000421CC" w:rsidP="002409D5">
            <w:pPr>
              <w:spacing w:before="40" w:after="40"/>
              <w:jc w:val="left"/>
              <w:rPr>
                <w:snapToGrid w:val="0"/>
                <w:sz w:val="22"/>
                <w:szCs w:val="22"/>
              </w:rPr>
            </w:pPr>
            <w:r>
              <w:rPr>
                <w:snapToGrid w:val="0"/>
                <w:sz w:val="22"/>
                <w:szCs w:val="22"/>
              </w:rPr>
              <w:t>UPOV-A1: 3(a)</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3.(b)</w:t>
            </w:r>
            <w:r w:rsidRPr="005F1E98">
              <w:rPr>
                <w:snapToGrid w:val="0"/>
                <w:sz w:val="22"/>
                <w:szCs w:val="22"/>
              </w:rPr>
              <w:tab/>
              <w:t>Landesüblicher Name</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3(b)</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4.(a)</w:t>
            </w:r>
            <w:r w:rsidRPr="005F1E98">
              <w:rPr>
                <w:snapToGrid w:val="0"/>
                <w:sz w:val="22"/>
                <w:szCs w:val="22"/>
              </w:rPr>
              <w:tab/>
              <w:t>Vorgeschlagene Sortenbezeichnung (in Blockschrift):</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4(a)</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4.(b)</w:t>
            </w:r>
            <w:r w:rsidRPr="005F1E98">
              <w:rPr>
                <w:snapToGrid w:val="0"/>
                <w:sz w:val="22"/>
                <w:szCs w:val="22"/>
              </w:rPr>
              <w:tab/>
              <w:t>Anmeldebezeichnung:</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4(b)</w:t>
            </w:r>
          </w:p>
        </w:tc>
        <w:tc>
          <w:tcPr>
            <w:tcW w:w="2692"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5.(a)</w:t>
            </w:r>
            <w:r w:rsidRPr="005F1E98">
              <w:rPr>
                <w:snapToGrid w:val="0"/>
                <w:sz w:val="22"/>
                <w:szCs w:val="22"/>
              </w:rPr>
              <w:tab/>
            </w:r>
            <w:r w:rsidRPr="005F1E98">
              <w:rPr>
                <w:sz w:val="22"/>
                <w:szCs w:val="22"/>
              </w:rPr>
              <w:t>Die Person(en)</w:t>
            </w:r>
            <w:r w:rsidRPr="005F1E98">
              <w:rPr>
                <w:rStyle w:val="FootnoteReference"/>
                <w:sz w:val="22"/>
                <w:szCs w:val="22"/>
              </w:rPr>
              <w:footnoteReference w:id="7"/>
            </w:r>
            <w:r w:rsidRPr="005F1E98">
              <w:rPr>
                <w:sz w:val="22"/>
                <w:szCs w:val="22"/>
              </w:rPr>
              <w:t>, die die Sorte hervorbrachte(n) oder entdeckte(n) und entwickelte(n), ist (sind)</w:t>
            </w:r>
            <w:r w:rsidRPr="005F1E98">
              <w:rPr>
                <w:snapToGrid w:val="0"/>
                <w:sz w:val="22"/>
                <w:szCs w:val="22"/>
              </w:rPr>
              <w:br/>
            </w:r>
            <w:r w:rsidRPr="005F1E98">
              <w:rPr>
                <w:sz w:val="22"/>
                <w:szCs w:val="22"/>
              </w:rPr>
              <w:t>der (alle) Anmelder</w:t>
            </w:r>
            <w:r w:rsidRPr="005F1E98">
              <w:t xml:space="preserve"> </w:t>
            </w:r>
            <w:r w:rsidRPr="005F1E98">
              <w:rPr>
                <w:snapToGrid w:val="0"/>
                <w:sz w:val="22"/>
                <w:szCs w:val="22"/>
              </w:rPr>
              <w:t>(ja)</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5(a)(i)</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5.(a)</w:t>
            </w:r>
            <w:r w:rsidRPr="005F1E98">
              <w:rPr>
                <w:snapToGrid w:val="0"/>
                <w:sz w:val="22"/>
                <w:szCs w:val="22"/>
              </w:rPr>
              <w:tab/>
            </w:r>
            <w:r w:rsidRPr="005F1E98">
              <w:rPr>
                <w:sz w:val="22"/>
                <w:szCs w:val="22"/>
              </w:rPr>
              <w:t>Die Person(en)</w:t>
            </w:r>
            <w:r w:rsidRPr="005F1E98">
              <w:rPr>
                <w:sz w:val="22"/>
                <w:szCs w:val="22"/>
                <w:vertAlign w:val="superscript"/>
              </w:rPr>
              <w:t>2</w:t>
            </w:r>
            <w:r w:rsidRPr="005F1E98">
              <w:rPr>
                <w:sz w:val="22"/>
                <w:szCs w:val="22"/>
              </w:rPr>
              <w:t xml:space="preserve"> die die Sorte hervorbrachte(n) oder entdeckte(n) und entwickelte(n), ist (sind)</w:t>
            </w:r>
            <w:r w:rsidRPr="005F1E98">
              <w:rPr>
                <w:snapToGrid w:val="0"/>
                <w:sz w:val="22"/>
                <w:szCs w:val="22"/>
              </w:rPr>
              <w:br/>
              <w:t>folgende Person(en):</w:t>
            </w:r>
            <w:r w:rsidRPr="005F1E98">
              <w:t xml:space="preserve">  </w:t>
            </w:r>
            <w:r w:rsidRPr="005F1E98">
              <w:rPr>
                <w:snapToGrid w:val="0"/>
                <w:sz w:val="22"/>
                <w:szCs w:val="22"/>
              </w:rPr>
              <w:t>(ja)</w:t>
            </w:r>
          </w:p>
        </w:tc>
        <w:tc>
          <w:tcPr>
            <w:tcW w:w="2411" w:type="dxa"/>
          </w:tcPr>
          <w:p w:rsidR="000421CC" w:rsidRPr="005F1E98" w:rsidRDefault="000421CC" w:rsidP="002409D5">
            <w:pPr>
              <w:keepNext/>
              <w:spacing w:before="40" w:after="40"/>
              <w:jc w:val="left"/>
              <w:rPr>
                <w:snapToGrid w:val="0"/>
                <w:sz w:val="22"/>
                <w:szCs w:val="22"/>
              </w:rPr>
            </w:pPr>
            <w:r w:rsidRPr="005F1E98">
              <w:rPr>
                <w:snapToGrid w:val="0"/>
                <w:sz w:val="22"/>
                <w:szCs w:val="22"/>
              </w:rPr>
              <w:t xml:space="preserve">UPOV-A1: 5(a)(ii) </w:t>
            </w:r>
          </w:p>
        </w:tc>
        <w:tc>
          <w:tcPr>
            <w:tcW w:w="2692" w:type="dxa"/>
            <w:tcBorders>
              <w:bottom w:val="dotted" w:sz="4" w:space="0" w:color="auto"/>
            </w:tcBorders>
            <w:shd w:val="clear" w:color="auto" w:fill="CCCCCC"/>
          </w:tcPr>
          <w:p w:rsidR="000421CC" w:rsidRPr="005F1E98" w:rsidRDefault="000421CC" w:rsidP="002409D5">
            <w:pPr>
              <w:keepNext/>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5.(a)</w:t>
            </w:r>
            <w:r w:rsidRPr="005F1E98">
              <w:rPr>
                <w:snapToGrid w:val="0"/>
                <w:sz w:val="22"/>
                <w:szCs w:val="22"/>
              </w:rPr>
              <w:tab/>
            </w:r>
            <w:r w:rsidRPr="005F1E98">
              <w:rPr>
                <w:sz w:val="22"/>
                <w:szCs w:val="22"/>
              </w:rPr>
              <w:t>Die Person(en)</w:t>
            </w:r>
            <w:r w:rsidRPr="005F1E98">
              <w:rPr>
                <w:sz w:val="22"/>
                <w:szCs w:val="22"/>
                <w:vertAlign w:val="superscript"/>
              </w:rPr>
              <w:t xml:space="preserve"> 2</w:t>
            </w:r>
            <w:r w:rsidRPr="005F1E98">
              <w:rPr>
                <w:sz w:val="22"/>
                <w:szCs w:val="22"/>
              </w:rPr>
              <w:t xml:space="preserve"> die die Sorte hervorbrachte(n) oder entdeckte(n) und entwickelte(n), ist (sind)</w:t>
            </w:r>
            <w:r w:rsidRPr="005F1E98">
              <w:rPr>
                <w:snapToGrid w:val="0"/>
                <w:sz w:val="22"/>
                <w:szCs w:val="22"/>
              </w:rPr>
              <w:br/>
              <w:t>folgende Person(en):</w:t>
            </w:r>
            <w:r w:rsidRPr="005F1E98">
              <w:t xml:space="preserve">  </w:t>
            </w:r>
          </w:p>
        </w:tc>
        <w:tc>
          <w:tcPr>
            <w:tcW w:w="2411" w:type="dxa"/>
          </w:tcPr>
          <w:p w:rsidR="000421CC" w:rsidRPr="005F1E98" w:rsidRDefault="000421CC" w:rsidP="002409D5">
            <w:pPr>
              <w:keepNext/>
              <w:spacing w:before="40" w:after="40"/>
              <w:jc w:val="left"/>
              <w:rPr>
                <w:snapToGrid w:val="0"/>
                <w:sz w:val="22"/>
                <w:szCs w:val="22"/>
              </w:rPr>
            </w:pPr>
            <w:r w:rsidRPr="005F1E98">
              <w:rPr>
                <w:snapToGrid w:val="0"/>
                <w:sz w:val="22"/>
                <w:szCs w:val="22"/>
              </w:rPr>
              <w:t>UPOV-A1: 5(a)(iii)</w:t>
            </w:r>
          </w:p>
        </w:tc>
        <w:tc>
          <w:tcPr>
            <w:tcW w:w="2692" w:type="dxa"/>
            <w:tcBorders>
              <w:bottom w:val="dotted" w:sz="4" w:space="0" w:color="auto"/>
            </w:tcBorders>
            <w:shd w:val="clear" w:color="auto" w:fill="auto"/>
          </w:tcPr>
          <w:p w:rsidR="000421CC" w:rsidRPr="005F1E98" w:rsidRDefault="000421CC" w:rsidP="002409D5">
            <w:pPr>
              <w:keepNext/>
              <w:spacing w:before="40" w:after="40"/>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5.(b)</w:t>
            </w:r>
            <w:r w:rsidRPr="005F1E98">
              <w:rPr>
                <w:snapToGrid w:val="0"/>
                <w:sz w:val="22"/>
                <w:szCs w:val="22"/>
              </w:rPr>
              <w:tab/>
              <w:t>Nach meinem/unserem Wissen gibt es keine andere(n) Person(en), die die Sorte hervorbrachte(n) oder entdeckte(n) und entwickelte(n).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5(b)</w:t>
            </w:r>
          </w:p>
        </w:tc>
        <w:tc>
          <w:tcPr>
            <w:tcW w:w="2692"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rPr>
                <w:snapToGrid w:val="0"/>
                <w:sz w:val="22"/>
                <w:szCs w:val="22"/>
              </w:rPr>
              <w:t>Erklärung</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5.(c)</w:t>
            </w:r>
            <w:r w:rsidRPr="005F1E98">
              <w:rPr>
                <w:snapToGrid w:val="0"/>
                <w:sz w:val="22"/>
                <w:szCs w:val="22"/>
              </w:rPr>
              <w:tab/>
              <w:t xml:space="preserve">Die Sorte wurde von der(n) Person(en), die die Sorte hervorbrachte(n) oder entdeckte(n) und entwickelte(n), auf den (die) Anmelder übertragen durch: </w:t>
            </w:r>
            <w:r w:rsidRPr="005F1E98">
              <w:rPr>
                <w:sz w:val="22"/>
                <w:szCs w:val="22"/>
              </w:rPr>
              <w:t>Vertrag</w:t>
            </w:r>
            <w:r w:rsidRPr="005F1E98">
              <w:rPr>
                <w:snapToGrid w:val="0"/>
                <w:sz w:val="22"/>
                <w:szCs w:val="22"/>
              </w:rPr>
              <w:t xml:space="preserve"> (ja)</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UPOV-A1: 5(c)(i) </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5.(c)</w:t>
            </w:r>
            <w:r w:rsidRPr="005F1E98">
              <w:rPr>
                <w:snapToGrid w:val="0"/>
                <w:sz w:val="22"/>
                <w:szCs w:val="22"/>
              </w:rPr>
              <w:tab/>
              <w:t>Die Sorte wurde von der(n) Person(en), die die Sorte hervorbrachte(n) oder entdeckte(n) und entwickelte(n), auf den (die) Anmelder übertragen durch: Erbfolge (ja)</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UPOV-A1: 5(c)(ii) </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5.(c)</w:t>
            </w:r>
            <w:r w:rsidRPr="005F1E98">
              <w:rPr>
                <w:snapToGrid w:val="0"/>
                <w:sz w:val="22"/>
                <w:szCs w:val="22"/>
              </w:rPr>
              <w:tab/>
              <w:t xml:space="preserve">Die Sorte wurde von der(n) Person(en), die die Sorte hervorbrachte(n) oder entdeckte(n) und entwickelte(n), auf den (die) Anmelder übertragen durch: </w:t>
            </w:r>
            <w:r w:rsidRPr="005F1E98">
              <w:rPr>
                <w:sz w:val="22"/>
                <w:szCs w:val="22"/>
              </w:rPr>
              <w:t>auf andere Weise (bitte angeben)</w:t>
            </w:r>
            <w:r w:rsidRPr="005F1E98">
              <w:rPr>
                <w:snapToGrid w:val="0"/>
                <w:sz w:val="22"/>
                <w:szCs w:val="22"/>
              </w:rPr>
              <w:t xml:space="preserve"> (ja)</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5(c)(iii)</w:t>
            </w:r>
          </w:p>
        </w:tc>
        <w:tc>
          <w:tcPr>
            <w:tcW w:w="2692"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5.(c)</w:t>
            </w:r>
            <w:r w:rsidRPr="005F1E98">
              <w:rPr>
                <w:snapToGrid w:val="0"/>
                <w:sz w:val="22"/>
                <w:szCs w:val="22"/>
              </w:rPr>
              <w:tab/>
              <w:t xml:space="preserve">Die Sorte wurde von der(n) Person(en), die die Sorte hervorbrachte(n) oder entdeckte(n) und entwickelte(n), auf den (die) Anmelder übertragen durch: </w:t>
            </w:r>
            <w:r w:rsidRPr="005F1E98">
              <w:rPr>
                <w:sz w:val="22"/>
                <w:szCs w:val="22"/>
              </w:rPr>
              <w:t>auf andere Weise (bitte angeben)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5(c)(iv)</w:t>
            </w:r>
          </w:p>
        </w:tc>
        <w:tc>
          <w:tcPr>
            <w:tcW w:w="2692" w:type="dxa"/>
            <w:shd w:val="clear" w:color="auto" w:fill="auto"/>
          </w:tcPr>
          <w:p w:rsidR="000421CC" w:rsidRPr="005F1E98" w:rsidRDefault="000421CC" w:rsidP="002409D5">
            <w:pPr>
              <w:spacing w:before="40" w:after="40"/>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5.(d)</w:t>
            </w:r>
            <w:r w:rsidRPr="005F1E98">
              <w:rPr>
                <w:snapToGrid w:val="0"/>
                <w:sz w:val="22"/>
                <w:szCs w:val="22"/>
              </w:rPr>
              <w:tab/>
              <w:t>Die Sorte wurde gezüchtet in (Staat(en)):</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5(d)</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lastRenderedPageBreak/>
              <w:t xml:space="preserve">6.   Sonstige Anmeldungen:(a) </w:t>
            </w:r>
            <w:r w:rsidRPr="005F1E98">
              <w:rPr>
                <w:sz w:val="22"/>
                <w:szCs w:val="22"/>
              </w:rPr>
              <w:t>Schutzrechte:</w:t>
            </w:r>
            <w:r w:rsidRPr="005F1E98">
              <w:rPr>
                <w:snapToGrid w:val="0"/>
                <w:sz w:val="22"/>
                <w:szCs w:val="22"/>
              </w:rPr>
              <w:br/>
            </w:r>
            <w:r w:rsidRPr="005F1E98">
              <w:rPr>
                <w:sz w:val="22"/>
                <w:szCs w:val="22"/>
              </w:rPr>
              <w:t>Anmeldung (Staat oder zwischenstaatl. Org./Datum)</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6(a)(i)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6.   Sonstige Anmeldungen:(a) </w:t>
            </w:r>
            <w:r w:rsidRPr="005F1E98">
              <w:rPr>
                <w:sz w:val="22"/>
                <w:szCs w:val="22"/>
              </w:rPr>
              <w:t>Schutzrechte:</w:t>
            </w:r>
            <w:r w:rsidRPr="005F1E98">
              <w:rPr>
                <w:snapToGrid w:val="0"/>
                <w:sz w:val="22"/>
                <w:szCs w:val="22"/>
              </w:rPr>
              <w:t xml:space="preserve"> </w:t>
            </w:r>
            <w:r w:rsidRPr="005F1E98">
              <w:rPr>
                <w:sz w:val="22"/>
                <w:szCs w:val="22"/>
              </w:rPr>
              <w:t>Anmeldenummer</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6(a)(ii)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6.   Sonstige Anmeldungen:(a) </w:t>
            </w:r>
            <w:r w:rsidRPr="005F1E98">
              <w:rPr>
                <w:sz w:val="22"/>
                <w:szCs w:val="22"/>
              </w:rPr>
              <w:t>Schutzrechte:</w:t>
            </w:r>
            <w:r w:rsidRPr="005F1E98">
              <w:rPr>
                <w:snapToGrid w:val="0"/>
                <w:sz w:val="22"/>
                <w:szCs w:val="22"/>
              </w:rPr>
              <w:br/>
              <w:t>Stand</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6(a)(iii)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6.   Sonstige Anmeldungen:(a) </w:t>
            </w:r>
            <w:r w:rsidRPr="005F1E98">
              <w:rPr>
                <w:sz w:val="22"/>
                <w:szCs w:val="22"/>
              </w:rPr>
              <w:t>Schutzrechte:</w:t>
            </w:r>
            <w:r w:rsidRPr="005F1E98">
              <w:rPr>
                <w:snapToGrid w:val="0"/>
                <w:sz w:val="22"/>
                <w:szCs w:val="22"/>
              </w:rPr>
              <w:br/>
              <w:t>Sorten- oder Anmeldebezeichnung</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6(a)(iv)</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6.   Sonstige Anmeldungen:(b) </w:t>
            </w:r>
            <w:r w:rsidRPr="005F1E98">
              <w:rPr>
                <w:sz w:val="22"/>
                <w:szCs w:val="22"/>
              </w:rPr>
              <w:t>Amtliche Sortenliste</w:t>
            </w:r>
            <w:r w:rsidRPr="005F1E98">
              <w:rPr>
                <w:rStyle w:val="FootnoteReference"/>
                <w:color w:val="000000"/>
                <w:sz w:val="22"/>
                <w:szCs w:val="22"/>
              </w:rPr>
              <w:footnoteReference w:id="8"/>
            </w:r>
            <w:r w:rsidRPr="005F1E98">
              <w:rPr>
                <w:snapToGrid w:val="0"/>
                <w:sz w:val="22"/>
                <w:szCs w:val="22"/>
              </w:rPr>
              <w:t>:</w:t>
            </w:r>
            <w:r w:rsidRPr="005F1E98">
              <w:rPr>
                <w:snapToGrid w:val="0"/>
                <w:sz w:val="22"/>
                <w:szCs w:val="22"/>
              </w:rPr>
              <w:br/>
            </w:r>
            <w:r w:rsidRPr="005F1E98">
              <w:rPr>
                <w:sz w:val="22"/>
                <w:szCs w:val="22"/>
              </w:rPr>
              <w:t>Anmeldung (Staat oder zwischenstaatl. Org./Datum)</w:t>
            </w:r>
          </w:p>
        </w:tc>
        <w:tc>
          <w:tcPr>
            <w:tcW w:w="2411" w:type="dxa"/>
          </w:tcPr>
          <w:p w:rsidR="000421CC" w:rsidRPr="005F1E98" w:rsidRDefault="000421CC" w:rsidP="002409D5">
            <w:pPr>
              <w:keepNext/>
              <w:spacing w:before="40" w:after="40"/>
              <w:jc w:val="left"/>
              <w:rPr>
                <w:snapToGrid w:val="0"/>
                <w:sz w:val="22"/>
                <w:szCs w:val="22"/>
              </w:rPr>
            </w:pPr>
            <w:r w:rsidRPr="005F1E98">
              <w:rPr>
                <w:snapToGrid w:val="0"/>
                <w:sz w:val="22"/>
                <w:szCs w:val="22"/>
              </w:rPr>
              <w:t>UPOV-A1: 6(b)(i)</w:t>
            </w:r>
          </w:p>
        </w:tc>
        <w:tc>
          <w:tcPr>
            <w:tcW w:w="2692" w:type="dxa"/>
          </w:tcPr>
          <w:p w:rsidR="000421CC" w:rsidRPr="005F1E98" w:rsidRDefault="000421CC" w:rsidP="002409D5">
            <w:pPr>
              <w:keepNext/>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z w:val="22"/>
                <w:szCs w:val="22"/>
              </w:rPr>
            </w:pPr>
            <w:r w:rsidRPr="005F1E98">
              <w:rPr>
                <w:snapToGrid w:val="0"/>
                <w:sz w:val="22"/>
                <w:szCs w:val="22"/>
              </w:rPr>
              <w:t xml:space="preserve">6.   Sonstige Anmeldungen:(b) </w:t>
            </w:r>
            <w:r w:rsidRPr="005F1E98">
              <w:rPr>
                <w:sz w:val="22"/>
                <w:szCs w:val="22"/>
              </w:rPr>
              <w:t>Amtliche Sortenliste</w:t>
            </w:r>
            <w:r w:rsidRPr="005F1E98">
              <w:rPr>
                <w:snapToGrid w:val="0"/>
                <w:sz w:val="22"/>
                <w:szCs w:val="22"/>
                <w:vertAlign w:val="superscript"/>
              </w:rPr>
              <w:t>3</w:t>
            </w:r>
            <w:r w:rsidRPr="005F1E98">
              <w:rPr>
                <w:snapToGrid w:val="0"/>
                <w:sz w:val="22"/>
                <w:szCs w:val="22"/>
              </w:rPr>
              <w:t>:</w:t>
            </w:r>
            <w:r w:rsidRPr="005F1E98">
              <w:rPr>
                <w:snapToGrid w:val="0"/>
                <w:sz w:val="22"/>
                <w:szCs w:val="22"/>
              </w:rPr>
              <w:br/>
            </w:r>
            <w:r w:rsidRPr="005F1E98">
              <w:rPr>
                <w:sz w:val="22"/>
                <w:szCs w:val="22"/>
              </w:rPr>
              <w:t>Anmeldenummer</w:t>
            </w:r>
          </w:p>
        </w:tc>
        <w:tc>
          <w:tcPr>
            <w:tcW w:w="2411" w:type="dxa"/>
          </w:tcPr>
          <w:p w:rsidR="000421CC" w:rsidRPr="005F1E98" w:rsidRDefault="000421CC" w:rsidP="002409D5">
            <w:pPr>
              <w:keepNext/>
              <w:spacing w:before="40" w:after="40"/>
              <w:jc w:val="left"/>
              <w:rPr>
                <w:snapToGrid w:val="0"/>
                <w:sz w:val="22"/>
                <w:szCs w:val="22"/>
              </w:rPr>
            </w:pPr>
            <w:r w:rsidRPr="005F1E98">
              <w:rPr>
                <w:snapToGrid w:val="0"/>
                <w:sz w:val="22"/>
                <w:szCs w:val="22"/>
              </w:rPr>
              <w:t>UPOV-A1: 6(b)(ii)</w:t>
            </w:r>
          </w:p>
        </w:tc>
        <w:tc>
          <w:tcPr>
            <w:tcW w:w="2692" w:type="dxa"/>
          </w:tcPr>
          <w:p w:rsidR="000421CC" w:rsidRPr="005F1E98" w:rsidRDefault="000421CC" w:rsidP="002409D5">
            <w:pPr>
              <w:keepNext/>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6.   Sonstige Anmeldungen:(b) </w:t>
            </w:r>
            <w:r w:rsidRPr="005F1E98">
              <w:rPr>
                <w:sz w:val="22"/>
                <w:szCs w:val="22"/>
              </w:rPr>
              <w:t>Amtliche Sortenliste</w:t>
            </w:r>
            <w:r w:rsidRPr="005F1E98">
              <w:rPr>
                <w:snapToGrid w:val="0"/>
                <w:sz w:val="22"/>
                <w:szCs w:val="22"/>
              </w:rPr>
              <w:t xml:space="preserve"> </w:t>
            </w:r>
            <w:r w:rsidRPr="005F1E98">
              <w:rPr>
                <w:snapToGrid w:val="0"/>
                <w:sz w:val="22"/>
                <w:szCs w:val="22"/>
                <w:vertAlign w:val="superscript"/>
              </w:rPr>
              <w:t>3</w:t>
            </w:r>
            <w:r w:rsidRPr="005F1E98">
              <w:rPr>
                <w:snapToGrid w:val="0"/>
                <w:sz w:val="22"/>
                <w:szCs w:val="22"/>
              </w:rPr>
              <w:t>: Stand</w:t>
            </w:r>
          </w:p>
        </w:tc>
        <w:tc>
          <w:tcPr>
            <w:tcW w:w="2411" w:type="dxa"/>
          </w:tcPr>
          <w:p w:rsidR="000421CC" w:rsidRPr="005F1E98" w:rsidRDefault="000421CC" w:rsidP="002409D5">
            <w:pPr>
              <w:keepNext/>
              <w:spacing w:before="40" w:after="40"/>
              <w:jc w:val="left"/>
              <w:rPr>
                <w:snapToGrid w:val="0"/>
                <w:sz w:val="22"/>
                <w:szCs w:val="22"/>
              </w:rPr>
            </w:pPr>
            <w:r w:rsidRPr="005F1E98">
              <w:rPr>
                <w:snapToGrid w:val="0"/>
                <w:sz w:val="22"/>
                <w:szCs w:val="22"/>
              </w:rPr>
              <w:t>UPOV-A1: 6(b)(iii)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6.   Sonstige Anmeldungen:(b) </w:t>
            </w:r>
            <w:r w:rsidRPr="005F1E98">
              <w:rPr>
                <w:sz w:val="22"/>
                <w:szCs w:val="22"/>
              </w:rPr>
              <w:t>Amtliche Sortenliste</w:t>
            </w:r>
            <w:r w:rsidRPr="005F1E98">
              <w:rPr>
                <w:snapToGrid w:val="0"/>
                <w:sz w:val="22"/>
                <w:szCs w:val="22"/>
              </w:rPr>
              <w:t xml:space="preserve"> </w:t>
            </w:r>
            <w:r w:rsidRPr="005F1E98">
              <w:rPr>
                <w:snapToGrid w:val="0"/>
                <w:sz w:val="22"/>
                <w:szCs w:val="22"/>
                <w:vertAlign w:val="superscript"/>
              </w:rPr>
              <w:t>3</w:t>
            </w:r>
            <w:r w:rsidRPr="005F1E98">
              <w:rPr>
                <w:snapToGrid w:val="0"/>
                <w:sz w:val="22"/>
                <w:szCs w:val="22"/>
              </w:rPr>
              <w:t>:</w:t>
            </w:r>
            <w:r w:rsidRPr="005F1E98">
              <w:rPr>
                <w:snapToGrid w:val="0"/>
                <w:sz w:val="22"/>
                <w:szCs w:val="22"/>
              </w:rPr>
              <w:br/>
              <w:t>Sorten- oder Anmeldebezeichnung</w:t>
            </w:r>
          </w:p>
        </w:tc>
        <w:tc>
          <w:tcPr>
            <w:tcW w:w="2411" w:type="dxa"/>
          </w:tcPr>
          <w:p w:rsidR="000421CC" w:rsidRPr="005F1E98" w:rsidRDefault="000421CC" w:rsidP="002409D5">
            <w:pPr>
              <w:keepNext/>
              <w:spacing w:before="40" w:after="40"/>
              <w:jc w:val="left"/>
              <w:rPr>
                <w:snapToGrid w:val="0"/>
                <w:sz w:val="22"/>
                <w:szCs w:val="22"/>
              </w:rPr>
            </w:pPr>
            <w:r w:rsidRPr="005F1E98">
              <w:rPr>
                <w:snapToGrid w:val="0"/>
                <w:sz w:val="22"/>
                <w:szCs w:val="22"/>
              </w:rPr>
              <w:t>UPOV-A1: 6(b)(iv)</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7.   Beansprucht wird der Zeitvorrang der Hinterlegung in (Staat /zwischenstaatliche Organisation) (Erstantrag)</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7(i)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7.   Beansprucht wird der Zeitvorrang der Hinterlegung in (Staat /zwischenstaatliche Organisation) (Erstantrag): am (Datum)</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7(ii)</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7.   Beansprucht wird der Zeitvorrang der Hinterlegung in (Staat /zwischenstaatliche Organisation) (Erstantrag): </w:t>
            </w:r>
            <w:r w:rsidRPr="005F1E98">
              <w:rPr>
                <w:snapToGrid w:val="0"/>
                <w:sz w:val="22"/>
                <w:szCs w:val="22"/>
              </w:rPr>
              <w:br/>
              <w:t>unter der Anmeldenummer</w:t>
            </w:r>
          </w:p>
        </w:tc>
        <w:tc>
          <w:tcPr>
            <w:tcW w:w="2411" w:type="dxa"/>
          </w:tcPr>
          <w:p w:rsidR="000421CC" w:rsidRPr="005F1E98" w:rsidRDefault="000421CC" w:rsidP="002409D5">
            <w:pPr>
              <w:spacing w:before="40" w:after="40"/>
              <w:jc w:val="left"/>
              <w:rPr>
                <w:snapToGrid w:val="0"/>
                <w:sz w:val="22"/>
                <w:szCs w:val="22"/>
              </w:rPr>
            </w:pPr>
            <w:r w:rsidRPr="005F1E98">
              <w:rPr>
                <w:snapToGrid w:val="0"/>
                <w:sz w:val="22"/>
                <w:szCs w:val="22"/>
              </w:rPr>
              <w:t>UPOV-A1: 7(iii)</w:t>
            </w:r>
          </w:p>
        </w:tc>
        <w:tc>
          <w:tcPr>
            <w:tcW w:w="2692"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gridBefore w:val="1"/>
          <w:wBefore w:w="194" w:type="dxa"/>
          <w:cantSplit/>
          <w:jc w:val="center"/>
        </w:trPr>
        <w:tc>
          <w:tcPr>
            <w:tcW w:w="5103" w:type="dxa"/>
            <w:gridSpan w:val="2"/>
            <w:tcBorders>
              <w:bottom w:val="dotted" w:sz="4" w:space="0" w:color="auto"/>
            </w:tcBorders>
          </w:tcPr>
          <w:p w:rsidR="000421CC" w:rsidRPr="005F1E98" w:rsidRDefault="000421CC" w:rsidP="002409D5">
            <w:pPr>
              <w:spacing w:before="40" w:after="40"/>
              <w:jc w:val="left"/>
              <w:rPr>
                <w:snapToGrid w:val="0"/>
                <w:sz w:val="22"/>
                <w:szCs w:val="22"/>
              </w:rPr>
            </w:pPr>
            <w:r w:rsidRPr="005F1E98">
              <w:rPr>
                <w:snapToGrid w:val="0"/>
                <w:sz w:val="22"/>
                <w:szCs w:val="22"/>
              </w:rPr>
              <w:t xml:space="preserve">7.   </w:t>
            </w:r>
            <w:r w:rsidRPr="005F1E98">
              <w:rPr>
                <w:sz w:val="22"/>
                <w:szCs w:val="22"/>
              </w:rPr>
              <w:t>Eine beglaubigte Ausfertigung der ersten Anmeldung, die den Tag der Anmeldung erkennen läßt, wird als Prioritätsbescheinigung</w:t>
            </w:r>
            <w:r w:rsidRPr="005F1E98">
              <w:rPr>
                <w:rStyle w:val="FootnoteReference"/>
                <w:sz w:val="22"/>
                <w:szCs w:val="22"/>
              </w:rPr>
              <w:footnoteReference w:id="9"/>
            </w:r>
            <w:r w:rsidRPr="005F1E98">
              <w:rPr>
                <w:sz w:val="22"/>
                <w:szCs w:val="22"/>
              </w:rPr>
              <w:t xml:space="preserve"> erbeten</w:t>
            </w:r>
            <w:r w:rsidRPr="005F1E98">
              <w:t>.</w:t>
            </w:r>
          </w:p>
        </w:tc>
        <w:tc>
          <w:tcPr>
            <w:tcW w:w="2411" w:type="dxa"/>
            <w:tcBorders>
              <w:bottom w:val="dotted" w:sz="4" w:space="0" w:color="auto"/>
            </w:tcBorders>
          </w:tcPr>
          <w:p w:rsidR="000421CC" w:rsidRPr="005F1E98" w:rsidRDefault="000421CC" w:rsidP="002409D5">
            <w:pPr>
              <w:spacing w:before="40" w:after="40"/>
              <w:jc w:val="left"/>
              <w:rPr>
                <w:snapToGrid w:val="0"/>
                <w:sz w:val="22"/>
                <w:szCs w:val="22"/>
              </w:rPr>
            </w:pPr>
            <w:r w:rsidRPr="005F1E98">
              <w:rPr>
                <w:snapToGrid w:val="0"/>
                <w:sz w:val="22"/>
                <w:szCs w:val="22"/>
              </w:rPr>
              <w:t>UPOV-A1: 7(iv)</w:t>
            </w:r>
          </w:p>
        </w:tc>
        <w:tc>
          <w:tcPr>
            <w:tcW w:w="2692" w:type="dxa"/>
            <w:tcBorders>
              <w:bottom w:val="dotted" w:sz="4" w:space="0" w:color="auto"/>
            </w:tcBorders>
            <w:shd w:val="clear" w:color="auto" w:fill="CCCCCC"/>
          </w:tcPr>
          <w:p w:rsidR="000421CC" w:rsidRPr="005F1E98" w:rsidRDefault="000421CC" w:rsidP="002409D5">
            <w:pPr>
              <w:keepNext/>
              <w:spacing w:before="40" w:after="40"/>
              <w:rPr>
                <w:snapToGrid w:val="0"/>
                <w:sz w:val="22"/>
                <w:szCs w:val="22"/>
              </w:rPr>
            </w:pPr>
            <w:r w:rsidRPr="005F1E98">
              <w:rPr>
                <w:snapToGrid w:val="0"/>
                <w:sz w:val="22"/>
                <w:szCs w:val="22"/>
              </w:rPr>
              <w:t>einzureichen</w:t>
            </w:r>
          </w:p>
        </w:tc>
      </w:tr>
      <w:tr w:rsidR="000421CC" w:rsidRPr="005F1E98" w:rsidTr="00A647CF">
        <w:trPr>
          <w:gridBefore w:val="1"/>
          <w:wBefore w:w="194" w:type="dxa"/>
          <w:cantSplit/>
          <w:jc w:val="center"/>
        </w:trPr>
        <w:tc>
          <w:tcPr>
            <w:tcW w:w="5103" w:type="dxa"/>
            <w:gridSpan w:val="2"/>
            <w:tcBorders>
              <w:bottom w:val="dotted" w:sz="4" w:space="0" w:color="auto"/>
            </w:tcBorders>
            <w:shd w:val="thinReverseDiagStripe" w:color="auto" w:fill="auto"/>
          </w:tcPr>
          <w:p w:rsidR="000421CC" w:rsidRPr="005F1E98" w:rsidRDefault="000421CC" w:rsidP="002409D5">
            <w:pPr>
              <w:spacing w:before="40" w:after="40"/>
              <w:jc w:val="left"/>
              <w:rPr>
                <w:snapToGrid w:val="0"/>
                <w:sz w:val="22"/>
                <w:szCs w:val="22"/>
              </w:rPr>
            </w:pPr>
          </w:p>
        </w:tc>
        <w:tc>
          <w:tcPr>
            <w:tcW w:w="2411" w:type="dxa"/>
            <w:tcBorders>
              <w:bottom w:val="dotted" w:sz="4" w:space="0" w:color="auto"/>
            </w:tcBorders>
            <w:shd w:val="thinReverseDiagStripe" w:color="auto" w:fill="auto"/>
          </w:tcPr>
          <w:p w:rsidR="000421CC" w:rsidRPr="005F1E98" w:rsidRDefault="000421CC" w:rsidP="002409D5">
            <w:pPr>
              <w:spacing w:before="40" w:after="40"/>
              <w:jc w:val="left"/>
              <w:rPr>
                <w:snapToGrid w:val="0"/>
                <w:sz w:val="22"/>
                <w:szCs w:val="22"/>
              </w:rPr>
            </w:pPr>
          </w:p>
        </w:tc>
        <w:tc>
          <w:tcPr>
            <w:tcW w:w="2692" w:type="dxa"/>
            <w:tcBorders>
              <w:bottom w:val="dotted" w:sz="4" w:space="0" w:color="auto"/>
            </w:tcBorders>
            <w:shd w:val="thinReverseDiagStripe" w:color="auto" w:fill="auto"/>
          </w:tcPr>
          <w:p w:rsidR="000421CC" w:rsidRPr="005F1E98" w:rsidRDefault="000421CC" w:rsidP="002409D5">
            <w:pPr>
              <w:spacing w:before="40" w:after="40"/>
              <w:rPr>
                <w:snapToGrid w:val="0"/>
                <w:sz w:val="22"/>
                <w:szCs w:val="22"/>
              </w:rPr>
            </w:pPr>
          </w:p>
        </w:tc>
      </w:tr>
      <w:tr w:rsidR="000421CC" w:rsidRPr="005F1E98" w:rsidTr="00A647CF">
        <w:trPr>
          <w:cantSplit/>
          <w:jc w:val="center"/>
        </w:trPr>
        <w:tc>
          <w:tcPr>
            <w:tcW w:w="5215" w:type="dxa"/>
            <w:gridSpan w:val="2"/>
            <w:shd w:val="clear" w:color="auto" w:fill="CCCCCC"/>
          </w:tcPr>
          <w:p w:rsidR="000421CC" w:rsidRPr="005F1E98" w:rsidRDefault="000421CC" w:rsidP="002409D5">
            <w:pPr>
              <w:pageBreakBefore/>
              <w:spacing w:before="40" w:after="40"/>
              <w:jc w:val="left"/>
              <w:rPr>
                <w:b/>
                <w:snapToGrid w:val="0"/>
                <w:sz w:val="22"/>
                <w:szCs w:val="22"/>
              </w:rPr>
            </w:pPr>
            <w:r w:rsidRPr="005F1E98">
              <w:lastRenderedPageBreak/>
              <w:br w:type="page"/>
            </w:r>
            <w:r w:rsidRPr="005F1E98">
              <w:rPr>
                <w:b/>
                <w:snapToGrid w:val="0"/>
                <w:sz w:val="22"/>
                <w:szCs w:val="22"/>
              </w:rPr>
              <w:t xml:space="preserve">Alternative: Akte von 1991 </w:t>
            </w:r>
          </w:p>
        </w:tc>
        <w:tc>
          <w:tcPr>
            <w:tcW w:w="2493" w:type="dxa"/>
            <w:gridSpan w:val="2"/>
            <w:shd w:val="clear" w:color="auto" w:fill="auto"/>
          </w:tcPr>
          <w:p w:rsidR="000421CC" w:rsidRPr="005F1E98" w:rsidRDefault="000421CC" w:rsidP="002409D5">
            <w:pPr>
              <w:spacing w:before="40" w:after="40"/>
              <w:jc w:val="left"/>
              <w:rPr>
                <w:snapToGrid w:val="0"/>
                <w:sz w:val="22"/>
                <w:szCs w:val="22"/>
              </w:rPr>
            </w:pPr>
          </w:p>
        </w:tc>
        <w:tc>
          <w:tcPr>
            <w:tcW w:w="2692" w:type="dxa"/>
            <w:tcBorders>
              <w:bottom w:val="dotted" w:sz="4" w:space="0" w:color="auto"/>
            </w:tcBorders>
            <w:shd w:val="clear" w:color="auto" w:fill="auto"/>
          </w:tcPr>
          <w:p w:rsidR="000421CC" w:rsidRPr="005F1E98" w:rsidRDefault="000421CC" w:rsidP="002409D5">
            <w:pPr>
              <w:spacing w:before="40" w:after="40"/>
              <w:rPr>
                <w:snapToGrid w:val="0"/>
                <w:sz w:val="22"/>
                <w:szCs w:val="22"/>
              </w:rPr>
            </w:pP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 xml:space="preserve">8.   Die Sorte ist </w:t>
            </w:r>
            <w:r w:rsidRPr="004D0635">
              <w:rPr>
                <w:b/>
                <w:snapToGrid w:val="0"/>
                <w:sz w:val="22"/>
                <w:szCs w:val="22"/>
              </w:rPr>
              <w:t>durch den Züchter oder mit seiner Zustimmung zum Zwecke der Auswertung der Sorte verkauft oder auf andere Weise an andere abgegeben</w:t>
            </w:r>
            <w:r w:rsidR="00A647CF">
              <w:rPr>
                <w:b/>
                <w:snapToGrid w:val="0"/>
                <w:sz w:val="22"/>
                <w:szCs w:val="22"/>
                <w:vertAlign w:val="superscript"/>
              </w:rPr>
              <w:t>7</w:t>
            </w:r>
            <w:r w:rsidRPr="005F1E98">
              <w:rPr>
                <w:snapToGrid w:val="0"/>
                <w:sz w:val="22"/>
                <w:szCs w:val="22"/>
              </w:rPr>
              <w:t xml:space="preserve"> worden im Hoheitsgebiet der Anmeldung</w:t>
            </w:r>
            <w:r w:rsidRPr="005F1E98">
              <w:t xml:space="preserve">: </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w:t>
            </w:r>
            <w:r w:rsidRPr="004D0635">
              <w:rPr>
                <w:b/>
                <w:bCs/>
                <w:snapToGrid w:val="0"/>
                <w:sz w:val="22"/>
                <w:szCs w:val="22"/>
              </w:rPr>
              <w:t>(91)</w:t>
            </w:r>
            <w:r w:rsidRPr="005F1E98">
              <w:rPr>
                <w:snapToGrid w:val="0"/>
                <w:sz w:val="22"/>
                <w:szCs w:val="22"/>
              </w:rPr>
              <w:t>(a)</w:t>
            </w:r>
          </w:p>
        </w:tc>
        <w:tc>
          <w:tcPr>
            <w:tcW w:w="2692" w:type="dxa"/>
            <w:tcBorders>
              <w:bottom w:val="dotted" w:sz="4" w:space="0" w:color="auto"/>
            </w:tcBorders>
            <w:shd w:val="clear" w:color="auto" w:fill="CCCCCC"/>
          </w:tcPr>
          <w:p w:rsidR="000421CC" w:rsidRPr="005F1E98" w:rsidRDefault="000421CC" w:rsidP="002409D5">
            <w:pPr>
              <w:keepNext/>
              <w:spacing w:before="40" w:after="40"/>
              <w:jc w:val="left"/>
              <w:rPr>
                <w:snapToGrid w:val="0"/>
                <w:sz w:val="22"/>
                <w:szCs w:val="22"/>
              </w:rPr>
            </w:pPr>
            <w:r w:rsidRPr="005F1E98">
              <w:rPr>
                <w:snapToGrid w:val="0"/>
                <w:sz w:val="22"/>
                <w:szCs w:val="22"/>
              </w:rPr>
              <w:t>das Hoheitsgebiet der Anmeldung wird von der Behörde eingefügt</w:t>
            </w: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im Hoheitsgebiet der Anmeldung</w:t>
            </w:r>
            <w:r w:rsidRPr="005F1E98">
              <w:t xml:space="preserve">: </w:t>
            </w:r>
            <w:r w:rsidRPr="005F1E98">
              <w:rPr>
                <w:snapToGrid w:val="0"/>
                <w:sz w:val="22"/>
                <w:szCs w:val="22"/>
              </w:rPr>
              <w:t>noch nicht</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8(91)(b)</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im Hoheitsgebiet der Anmeldung</w:t>
            </w:r>
            <w:r w:rsidRPr="005F1E98">
              <w:t xml:space="preserve">: </w:t>
            </w:r>
            <w:r w:rsidRPr="005F1E98">
              <w:rPr>
                <w:snapToGrid w:val="0"/>
                <w:sz w:val="22"/>
                <w:szCs w:val="22"/>
              </w:rPr>
              <w:t>ja</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8(91)(c)(i)</w:t>
            </w:r>
          </w:p>
        </w:tc>
        <w:tc>
          <w:tcPr>
            <w:tcW w:w="2692" w:type="dxa"/>
            <w:tcBorders>
              <w:bottom w:val="dotted" w:sz="4" w:space="0" w:color="auto"/>
            </w:tcBorders>
            <w:shd w:val="clear" w:color="auto" w:fill="CCCCCC"/>
          </w:tcPr>
          <w:p w:rsidR="000421CC" w:rsidRPr="005F1E98" w:rsidRDefault="000421CC" w:rsidP="002409D5">
            <w:pPr>
              <w:spacing w:before="40" w:after="40"/>
            </w:pPr>
            <w:r w:rsidRPr="005F1E98">
              <w:t>□</w:t>
            </w:r>
          </w:p>
          <w:p w:rsidR="000421CC" w:rsidRPr="005F1E98" w:rsidRDefault="000421CC" w:rsidP="002409D5">
            <w:pPr>
              <w:spacing w:before="40" w:after="40"/>
              <w:rPr>
                <w:snapToGrid w:val="0"/>
                <w:sz w:val="22"/>
                <w:szCs w:val="22"/>
              </w:rPr>
            </w:pP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im Hoheitsgebiet der Anmeldung</w:t>
            </w:r>
            <w:r w:rsidRPr="005F1E98">
              <w:t xml:space="preserve">: </w:t>
            </w:r>
            <w:r w:rsidRPr="005F1E98">
              <w:rPr>
                <w:snapToGrid w:val="0"/>
                <w:sz w:val="22"/>
                <w:szCs w:val="22"/>
              </w:rPr>
              <w:t>erstmalig (Datum)</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8(91)(c)(ii)</w:t>
            </w:r>
          </w:p>
        </w:tc>
        <w:tc>
          <w:tcPr>
            <w:tcW w:w="2692" w:type="dxa"/>
            <w:shd w:val="clear" w:color="auto" w:fill="auto"/>
          </w:tcPr>
          <w:p w:rsidR="000421CC" w:rsidRPr="005F1E98" w:rsidRDefault="000421CC" w:rsidP="002409D5">
            <w:pPr>
              <w:spacing w:before="40" w:after="40"/>
              <w:rPr>
                <w:snapToGrid w:val="0"/>
                <w:sz w:val="22"/>
                <w:szCs w:val="22"/>
              </w:rPr>
            </w:pP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im Hoheitsgebiet der Anmeldung</w:t>
            </w:r>
            <w:r w:rsidRPr="005F1E98">
              <w:t xml:space="preserve">: </w:t>
            </w:r>
            <w:r w:rsidRPr="005F1E98">
              <w:rPr>
                <w:snapToGrid w:val="0"/>
                <w:sz w:val="22"/>
                <w:szCs w:val="22"/>
              </w:rPr>
              <w:t>unter der Bezeichnung</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8(91)(c)(iii)</w:t>
            </w:r>
          </w:p>
        </w:tc>
        <w:tc>
          <w:tcPr>
            <w:tcW w:w="2692"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in [anderen Hoheitsgebieten]:</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8(91)(d)(i)</w:t>
            </w:r>
          </w:p>
        </w:tc>
        <w:tc>
          <w:tcPr>
            <w:tcW w:w="2692" w:type="dxa"/>
            <w:shd w:val="clear" w:color="auto" w:fill="auto"/>
          </w:tcPr>
          <w:p w:rsidR="000421CC" w:rsidRPr="005F1E98" w:rsidRDefault="000421CC" w:rsidP="002409D5">
            <w:pPr>
              <w:spacing w:before="40" w:after="40"/>
            </w:pP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in anderen Hoheitsgebieten: noch nicht</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8(91)(d)(ii)</w:t>
            </w:r>
          </w:p>
        </w:tc>
        <w:tc>
          <w:tcPr>
            <w:tcW w:w="2692"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in [anderen Hoheitsgebieten]: ja</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8(91)(d)(iii)</w:t>
            </w:r>
          </w:p>
        </w:tc>
        <w:tc>
          <w:tcPr>
            <w:tcW w:w="2692"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jc w:val="center"/>
        </w:trPr>
        <w:tc>
          <w:tcPr>
            <w:tcW w:w="5215"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8.   Die Sorte ist durch den Züchter oder mit seiner Zustimmung zum Zwecke der Auswertung der Sorte verkauft oder auf andere Weise an andere abgegeben worden in [anderen Hoheitsgebieten]: ertsmalig: in [Hoheitsgebiet]</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8(91)(d)(iv)</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cantSplit/>
          <w:jc w:val="center"/>
        </w:trPr>
        <w:tc>
          <w:tcPr>
            <w:tcW w:w="5215" w:type="dxa"/>
            <w:gridSpan w:val="2"/>
          </w:tcPr>
          <w:p w:rsidR="000421CC" w:rsidRPr="005F1E98" w:rsidRDefault="00635B89" w:rsidP="002409D5">
            <w:pPr>
              <w:spacing w:before="40" w:after="40"/>
              <w:jc w:val="left"/>
              <w:rPr>
                <w:snapToGrid w:val="0"/>
                <w:sz w:val="22"/>
                <w:szCs w:val="22"/>
              </w:rPr>
            </w:pPr>
            <w:r w:rsidRPr="005F1E98">
              <w:rPr>
                <w:noProof/>
                <w:sz w:val="22"/>
                <w:szCs w:val="22"/>
                <w:lang w:val="en-US"/>
              </w:rPr>
              <mc:AlternateContent>
                <mc:Choice Requires="wps">
                  <w:drawing>
                    <wp:anchor distT="0" distB="0" distL="114300" distR="114300" simplePos="0" relativeHeight="251665408" behindDoc="0" locked="0" layoutInCell="0" allowOverlap="1" wp14:anchorId="4895A729" wp14:editId="303AB81F">
                      <wp:simplePos x="0" y="0"/>
                      <wp:positionH relativeFrom="margin">
                        <wp:posOffset>170815</wp:posOffset>
                      </wp:positionH>
                      <wp:positionV relativeFrom="paragraph">
                        <wp:posOffset>1388745</wp:posOffset>
                      </wp:positionV>
                      <wp:extent cx="2857500" cy="457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89" w:rsidRPr="000D435E" w:rsidRDefault="00635B89" w:rsidP="00635B89">
                                  <w:pPr>
                                    <w:pStyle w:val="FootnoteText"/>
                                  </w:pPr>
                                  <w:r>
                                    <w:t>_______________________</w:t>
                                  </w:r>
                                </w:p>
                                <w:p w:rsidR="00635B89" w:rsidRPr="000421CC" w:rsidRDefault="00635B89" w:rsidP="00635B89">
                                  <w:pPr>
                                    <w:pStyle w:val="FootnoteText"/>
                                    <w:rPr>
                                      <w:sz w:val="20"/>
                                    </w:rPr>
                                  </w:pPr>
                                  <w:r>
                                    <w:rPr>
                                      <w:rStyle w:val="FootnoteReference"/>
                                      <w:sz w:val="20"/>
                                    </w:rPr>
                                    <w:t>7</w:t>
                                  </w:r>
                                  <w:r w:rsidRPr="000421CC">
                                    <w:rPr>
                                      <w:sz w:val="20"/>
                                    </w:rPr>
                                    <w:tab/>
                                  </w:r>
                                  <w:r w:rsidRPr="000421CC">
                                    <w:rPr>
                                      <w:snapToGrid w:val="0"/>
                                    </w:rPr>
                                    <w:t>Artikel 6 Absatz</w:t>
                                  </w:r>
                                  <w:r w:rsidRPr="00316582">
                                    <w:rPr>
                                      <w:lang w:val="de-CH"/>
                                    </w:rPr>
                                    <w:t xml:space="preserve"> 1 </w:t>
                                  </w:r>
                                  <w:r w:rsidRPr="000421CC">
                                    <w:t>der Akte von 1978.</w:t>
                                  </w: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5A729" id="Text Box 9" o:spid="_x0000_s1027" type="#_x0000_t202" style="position:absolute;margin-left:13.45pt;margin-top:109.35pt;width:22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" o:allowincell="f" filled="f" stroked="f">
                      <v:textbox inset="0,0,.5mm,0">
                        <w:txbxContent>
                          <w:p w:rsidR="00635B89" w:rsidRPr="000D435E" w:rsidRDefault="00635B89" w:rsidP="00635B89">
                            <w:pPr>
                              <w:pStyle w:val="FootnoteText"/>
                            </w:pPr>
                            <w:r>
                              <w:t>_______________________</w:t>
                            </w:r>
                          </w:p>
                          <w:p w:rsidR="00635B89" w:rsidRPr="000421CC" w:rsidRDefault="00635B89" w:rsidP="00635B89">
                            <w:pPr>
                              <w:pStyle w:val="FootnoteText"/>
                              <w:rPr>
                                <w:sz w:val="20"/>
                              </w:rPr>
                            </w:pPr>
                            <w:r>
                              <w:rPr>
                                <w:rStyle w:val="FootnoteReference"/>
                                <w:sz w:val="20"/>
                              </w:rPr>
                              <w:t>7</w:t>
                            </w:r>
                            <w:r w:rsidRPr="000421CC">
                              <w:rPr>
                                <w:sz w:val="20"/>
                              </w:rPr>
                              <w:tab/>
                            </w:r>
                            <w:r w:rsidRPr="000421CC">
                              <w:rPr>
                                <w:snapToGrid w:val="0"/>
                              </w:rPr>
                              <w:t>Artikel 6 Absatz</w:t>
                            </w:r>
                            <w:r w:rsidRPr="00316582">
                              <w:rPr>
                                <w:lang w:val="de-CH"/>
                              </w:rPr>
                              <w:t xml:space="preserve"> 1 </w:t>
                            </w:r>
                            <w:r w:rsidRPr="000421CC">
                              <w:t>der Akte von 1978.</w:t>
                            </w:r>
                          </w:p>
                        </w:txbxContent>
                      </v:textbox>
                      <w10:wrap anchorx="margin"/>
                    </v:shape>
                  </w:pict>
                </mc:Fallback>
              </mc:AlternateContent>
            </w:r>
            <w:r w:rsidR="000421CC" w:rsidRPr="005F1E98">
              <w:rPr>
                <w:snapToGrid w:val="0"/>
                <w:sz w:val="22"/>
                <w:szCs w:val="22"/>
              </w:rPr>
              <w:t>8.   Die Sorte ist durch den Züchter oder mit seiner Zustimmung zum Zwecke der Auswertung der Sorte verkauft oder auf andere Weise an andere abgegeben worden in [anderen Hoheitsgebieten]: ertsmalig [in Hoheitsgebiet]: [Datum]</w:t>
            </w:r>
          </w:p>
        </w:tc>
        <w:tc>
          <w:tcPr>
            <w:tcW w:w="2493" w:type="dxa"/>
            <w:gridSpan w:val="2"/>
          </w:tcPr>
          <w:p w:rsidR="000421CC" w:rsidRPr="005F1E98" w:rsidRDefault="000421CC" w:rsidP="002409D5">
            <w:pPr>
              <w:spacing w:before="40" w:after="40"/>
              <w:jc w:val="left"/>
              <w:rPr>
                <w:snapToGrid w:val="0"/>
                <w:sz w:val="22"/>
                <w:szCs w:val="22"/>
              </w:rPr>
            </w:pPr>
            <w:r w:rsidRPr="005F1E98">
              <w:rPr>
                <w:snapToGrid w:val="0"/>
                <w:sz w:val="22"/>
                <w:szCs w:val="22"/>
              </w:rPr>
              <w:t>UPOV-A1: 8(91)(d)(v)</w:t>
            </w:r>
          </w:p>
        </w:tc>
        <w:tc>
          <w:tcPr>
            <w:tcW w:w="2692" w:type="dxa"/>
          </w:tcPr>
          <w:p w:rsidR="000421CC" w:rsidRPr="005F1E98" w:rsidRDefault="000421CC" w:rsidP="002409D5">
            <w:pPr>
              <w:spacing w:before="40" w:after="40"/>
              <w:rPr>
                <w:snapToGrid w:val="0"/>
                <w:sz w:val="22"/>
                <w:szCs w:val="22"/>
              </w:rPr>
            </w:pPr>
          </w:p>
        </w:tc>
      </w:tr>
      <w:tr w:rsidR="000421CC" w:rsidRPr="005F1E98" w:rsidTr="00A647CF">
        <w:trPr>
          <w:cantSplit/>
          <w:jc w:val="center"/>
        </w:trPr>
        <w:tc>
          <w:tcPr>
            <w:tcW w:w="5215" w:type="dxa"/>
            <w:gridSpan w:val="2"/>
            <w:tcBorders>
              <w:bottom w:val="dotted" w:sz="4" w:space="0" w:color="auto"/>
            </w:tcBorders>
          </w:tcPr>
          <w:p w:rsidR="000421CC" w:rsidRPr="005F1E98" w:rsidRDefault="000421CC" w:rsidP="002409D5">
            <w:pPr>
              <w:spacing w:before="40" w:after="40"/>
              <w:jc w:val="left"/>
              <w:rPr>
                <w:snapToGrid w:val="0"/>
                <w:sz w:val="22"/>
                <w:szCs w:val="22"/>
              </w:rPr>
            </w:pPr>
            <w:r w:rsidRPr="005F1E98">
              <w:rPr>
                <w:snapToGrid w:val="0"/>
                <w:sz w:val="22"/>
                <w:szCs w:val="22"/>
              </w:rPr>
              <w:lastRenderedPageBreak/>
              <w:t>8.   Die Sorte ist durch den Züchter oder mit seiner Zustimmung zum Zwecke der Auswertung der Sorte verkauft oder auf andere Weise an andere abgegeben worden in [anderen Hoheitsgebieten]: ertsmalig [in Hoheitsgebiet]:</w:t>
            </w:r>
            <w:r w:rsidRPr="005F1E98">
              <w:rPr>
                <w:snapToGrid w:val="0"/>
                <w:sz w:val="22"/>
                <w:szCs w:val="22"/>
              </w:rPr>
              <w:br/>
              <w:t>unter der Bezeichnung</w:t>
            </w:r>
          </w:p>
        </w:tc>
        <w:tc>
          <w:tcPr>
            <w:tcW w:w="2493" w:type="dxa"/>
            <w:gridSpan w:val="2"/>
            <w:tcBorders>
              <w:bottom w:val="dotted" w:sz="4" w:space="0" w:color="auto"/>
            </w:tcBorders>
          </w:tcPr>
          <w:p w:rsidR="000421CC" w:rsidRPr="005F1E98" w:rsidRDefault="000421CC" w:rsidP="002409D5">
            <w:pPr>
              <w:spacing w:before="40" w:after="40"/>
              <w:jc w:val="left"/>
              <w:rPr>
                <w:snapToGrid w:val="0"/>
                <w:sz w:val="22"/>
                <w:szCs w:val="22"/>
              </w:rPr>
            </w:pPr>
            <w:r w:rsidRPr="005F1E98">
              <w:rPr>
                <w:snapToGrid w:val="0"/>
                <w:sz w:val="22"/>
                <w:szCs w:val="22"/>
              </w:rPr>
              <w:t>UPOV-A1: 8(91)(d)(vi)</w:t>
            </w:r>
          </w:p>
        </w:tc>
        <w:tc>
          <w:tcPr>
            <w:tcW w:w="2692" w:type="dxa"/>
            <w:tcBorders>
              <w:bottom w:val="dotted" w:sz="4" w:space="0" w:color="auto"/>
            </w:tcBorders>
          </w:tcPr>
          <w:p w:rsidR="000421CC" w:rsidRPr="005F1E98" w:rsidRDefault="000421CC" w:rsidP="002409D5">
            <w:pPr>
              <w:spacing w:before="40" w:after="40"/>
              <w:rPr>
                <w:snapToGrid w:val="0"/>
                <w:sz w:val="22"/>
                <w:szCs w:val="22"/>
              </w:rPr>
            </w:pPr>
          </w:p>
        </w:tc>
      </w:tr>
    </w:tbl>
    <w:p w:rsidR="000421CC" w:rsidRDefault="000421CC" w:rsidP="000421CC">
      <w:pPr>
        <w:spacing w:before="40" w:after="40"/>
        <w:rPr>
          <w:b/>
          <w:snapToGrid w:val="0"/>
          <w:sz w:val="22"/>
          <w:szCs w:val="22"/>
        </w:rPr>
      </w:pPr>
    </w:p>
    <w:p w:rsidR="00A647CF" w:rsidRDefault="00A647CF" w:rsidP="000421CC">
      <w:pPr>
        <w:spacing w:before="40" w:after="40"/>
        <w:rPr>
          <w:b/>
          <w:snapToGrid w:val="0"/>
          <w:sz w:val="22"/>
          <w:szCs w:val="22"/>
        </w:rPr>
      </w:pPr>
    </w:p>
    <w:p w:rsidR="00A647CF" w:rsidRDefault="00A647CF" w:rsidP="000421CC">
      <w:pPr>
        <w:spacing w:before="40" w:after="40"/>
        <w:rPr>
          <w:b/>
          <w:snapToGrid w:val="0"/>
          <w:sz w:val="22"/>
          <w:szCs w:val="22"/>
        </w:rPr>
      </w:pPr>
    </w:p>
    <w:p w:rsidR="00A647CF" w:rsidRDefault="00A647CF" w:rsidP="000421CC">
      <w:pPr>
        <w:spacing w:before="40" w:after="40"/>
        <w:rPr>
          <w:b/>
          <w:snapToGrid w:val="0"/>
          <w:sz w:val="22"/>
          <w:szCs w:val="22"/>
        </w:rPr>
      </w:pPr>
      <w:r>
        <w:rPr>
          <w:b/>
          <w:noProof/>
          <w:sz w:val="22"/>
          <w:szCs w:val="22"/>
          <w:lang w:val="en-US"/>
        </w:rPr>
        <mc:AlternateContent>
          <mc:Choice Requires="wps">
            <w:drawing>
              <wp:anchor distT="0" distB="0" distL="114300" distR="114300" simplePos="0" relativeHeight="251663360" behindDoc="0" locked="0" layoutInCell="0" allowOverlap="1">
                <wp:simplePos x="0" y="0"/>
                <wp:positionH relativeFrom="column">
                  <wp:posOffset>861060</wp:posOffset>
                </wp:positionH>
                <wp:positionV relativeFrom="paragraph">
                  <wp:posOffset>9937750</wp:posOffset>
                </wp:positionV>
                <wp:extent cx="21717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7CF" w:rsidRPr="004778A2" w:rsidRDefault="00A647CF" w:rsidP="00A647CF">
                            <w:pPr>
                              <w:pStyle w:val="FootnoteText"/>
                              <w:ind w:left="1701" w:hanging="1701"/>
                              <w:rPr>
                                <w:u w:val="single"/>
                              </w:rPr>
                            </w:pPr>
                            <w:r w:rsidRPr="004778A2">
                              <w:rPr>
                                <w:u w:val="single"/>
                              </w:rPr>
                              <w:tab/>
                            </w:r>
                          </w:p>
                          <w:p w:rsidR="00A647CF" w:rsidRDefault="00A647CF" w:rsidP="00A647CF">
                            <w:pPr>
                              <w:pStyle w:val="FootnoteText"/>
                            </w:pPr>
                            <w:r w:rsidRPr="0058201B">
                              <w:rPr>
                                <w:sz w:val="22"/>
                                <w:vertAlign w:val="superscript"/>
                              </w:rPr>
                              <w:t>5</w:t>
                            </w:r>
                            <w:r>
                              <w:rPr>
                                <w:sz w:val="22"/>
                              </w:rPr>
                              <w:tab/>
                            </w:r>
                            <w:r w:rsidRPr="00960412">
                              <w:t>Artikel 6 Absatz 1 der Akte von 1991.</w:t>
                            </w:r>
                            <w:r>
                              <w:t>vvvv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7.8pt;margin-top:782.5pt;width:17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5s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" o:allowincell="f" filled="f" stroked="f">
                <v:textbox inset="0,0,0,0">
                  <w:txbxContent>
                    <w:p w:rsidR="00A647CF" w:rsidRPr="004778A2" w:rsidRDefault="00A647CF" w:rsidP="00A647CF">
                      <w:pPr>
                        <w:pStyle w:val="FootnoteText"/>
                        <w:ind w:left="1701" w:hanging="1701"/>
                        <w:rPr>
                          <w:u w:val="single"/>
                        </w:rPr>
                      </w:pPr>
                      <w:r w:rsidRPr="004778A2">
                        <w:rPr>
                          <w:u w:val="single"/>
                        </w:rPr>
                        <w:tab/>
                      </w:r>
                    </w:p>
                    <w:p w:rsidR="00A647CF" w:rsidRDefault="00A647CF" w:rsidP="00A647CF">
                      <w:pPr>
                        <w:pStyle w:val="FootnoteText"/>
                      </w:pPr>
                      <w:r w:rsidRPr="0058201B">
                        <w:rPr>
                          <w:sz w:val="22"/>
                          <w:vertAlign w:val="superscript"/>
                        </w:rPr>
                        <w:t>5</w:t>
                      </w:r>
                      <w:r>
                        <w:rPr>
                          <w:sz w:val="22"/>
                        </w:rPr>
                        <w:tab/>
                      </w:r>
                      <w:r w:rsidRPr="00960412">
                        <w:t xml:space="preserve">Artikel 6 Absatz 1 </w:t>
                      </w:r>
                      <w:r w:rsidRPr="00960412">
                        <w:t>der Akte von 1991.</w:t>
                      </w:r>
                      <w:r>
                        <w:t>vvvv</w:t>
                      </w:r>
                    </w:p>
                  </w:txbxContent>
                </v:textbox>
              </v:shape>
            </w:pict>
          </mc:Fallback>
        </mc:AlternateContent>
      </w:r>
    </w:p>
    <w:p w:rsidR="00A647CF" w:rsidRDefault="00A647CF" w:rsidP="000421CC">
      <w:pPr>
        <w:spacing w:before="40" w:after="40"/>
        <w:rPr>
          <w:b/>
          <w:snapToGrid w:val="0"/>
          <w:sz w:val="22"/>
          <w:szCs w:val="22"/>
        </w:rPr>
      </w:pPr>
    </w:p>
    <w:p w:rsidR="00A647CF" w:rsidRDefault="00A647CF">
      <w:pPr>
        <w:jc w:val="left"/>
        <w:rPr>
          <w:b/>
          <w:snapToGrid w:val="0"/>
          <w:sz w:val="22"/>
          <w:szCs w:val="22"/>
        </w:rPr>
      </w:pPr>
      <w:r>
        <w:rPr>
          <w:b/>
          <w:snapToGrid w:val="0"/>
          <w:sz w:val="22"/>
          <w:szCs w:val="22"/>
        </w:rPr>
        <w:br w:type="page"/>
      </w:r>
    </w:p>
    <w:tbl>
      <w:tblPr>
        <w:tblStyle w:val="TableGrid"/>
        <w:tblW w:w="10350" w:type="dxa"/>
        <w:tblInd w:w="-3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20"/>
        <w:gridCol w:w="2430"/>
        <w:gridCol w:w="2700"/>
      </w:tblGrid>
      <w:tr w:rsidR="000421CC" w:rsidRPr="005F1E98" w:rsidTr="00A647CF">
        <w:trPr>
          <w:cantSplit/>
        </w:trPr>
        <w:tc>
          <w:tcPr>
            <w:tcW w:w="5220" w:type="dxa"/>
            <w:shd w:val="clear" w:color="auto" w:fill="CCCCCC"/>
          </w:tcPr>
          <w:p w:rsidR="000421CC" w:rsidRPr="005F1E98" w:rsidRDefault="000421CC" w:rsidP="002409D5">
            <w:pPr>
              <w:spacing w:before="40" w:after="40"/>
              <w:jc w:val="left"/>
              <w:rPr>
                <w:b/>
                <w:snapToGrid w:val="0"/>
                <w:sz w:val="22"/>
                <w:szCs w:val="22"/>
              </w:rPr>
            </w:pPr>
            <w:r w:rsidRPr="005F1E98">
              <w:rPr>
                <w:b/>
                <w:snapToGrid w:val="0"/>
                <w:sz w:val="22"/>
                <w:szCs w:val="22"/>
              </w:rPr>
              <w:lastRenderedPageBreak/>
              <w:t xml:space="preserve">Alternative: Akte von 1978 </w:t>
            </w:r>
          </w:p>
        </w:tc>
        <w:tc>
          <w:tcPr>
            <w:tcW w:w="2430" w:type="dxa"/>
            <w:shd w:val="clear" w:color="auto" w:fill="auto"/>
          </w:tcPr>
          <w:p w:rsidR="000421CC" w:rsidRPr="005F1E98" w:rsidRDefault="000421CC" w:rsidP="002409D5">
            <w:pPr>
              <w:spacing w:before="40" w:after="40"/>
              <w:jc w:val="left"/>
              <w:rPr>
                <w:snapToGrid w:val="0"/>
                <w:sz w:val="22"/>
                <w:szCs w:val="22"/>
              </w:rPr>
            </w:pPr>
          </w:p>
        </w:tc>
        <w:tc>
          <w:tcPr>
            <w:tcW w:w="2700" w:type="dxa"/>
            <w:tcBorders>
              <w:bottom w:val="dotted" w:sz="4" w:space="0" w:color="auto"/>
            </w:tcBorders>
            <w:shd w:val="clear" w:color="auto" w:fill="auto"/>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w:t>
            </w:r>
            <w:r w:rsidRPr="004D0635">
              <w:rPr>
                <w:b/>
                <w:sz w:val="22"/>
                <w:szCs w:val="22"/>
              </w:rPr>
              <w:t>mit Zustimmung des Züchters oder seines Rechtsnachfolgers feilgehalten oder gewerbsmäßig vertrieben</w:t>
            </w:r>
            <w:r w:rsidRPr="004D0635">
              <w:rPr>
                <w:b/>
                <w:sz w:val="22"/>
                <w:szCs w:val="22"/>
                <w:vertAlign w:val="superscript"/>
              </w:rPr>
              <w:t>6</w:t>
            </w:r>
            <w:r w:rsidRPr="005F1E98">
              <w:rPr>
                <w:sz w:val="22"/>
                <w:szCs w:val="22"/>
              </w:rPr>
              <w:t xml:space="preserve"> worden</w:t>
            </w:r>
            <w:r w:rsidRPr="005F1E98">
              <w:rPr>
                <w:rStyle w:val="FootnoteReference"/>
                <w:b/>
                <w:bCs/>
                <w:snapToGrid w:val="0"/>
                <w:sz w:val="22"/>
                <w:szCs w:val="22"/>
              </w:rPr>
              <w:t xml:space="preserve"> </w:t>
            </w:r>
            <w:r w:rsidRPr="005F1E98">
              <w:rPr>
                <w:snapToGrid w:val="0"/>
                <w:sz w:val="22"/>
                <w:szCs w:val="22"/>
              </w:rPr>
              <w:t>im Hoheitsgebiet der Anmeldung</w:t>
            </w:r>
            <w:r w:rsidRPr="005F1E98">
              <w: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w:t>
            </w:r>
            <w:r w:rsidRPr="005F1E98">
              <w:rPr>
                <w:b/>
                <w:bCs/>
                <w:snapToGrid w:val="0"/>
                <w:sz w:val="22"/>
                <w:szCs w:val="22"/>
              </w:rPr>
              <w:t>(78)</w:t>
            </w:r>
            <w:r w:rsidRPr="005F1E98">
              <w:rPr>
                <w:snapToGrid w:val="0"/>
                <w:sz w:val="22"/>
                <w:szCs w:val="22"/>
              </w:rPr>
              <w:t>(a)</w:t>
            </w:r>
          </w:p>
        </w:tc>
        <w:tc>
          <w:tcPr>
            <w:tcW w:w="2700" w:type="dxa"/>
            <w:tcBorders>
              <w:bottom w:val="dotted" w:sz="4" w:space="0" w:color="auto"/>
            </w:tcBorders>
            <w:shd w:val="clear" w:color="auto" w:fill="CCCCCC"/>
          </w:tcPr>
          <w:p w:rsidR="000421CC" w:rsidRPr="005F1E98" w:rsidRDefault="000421CC" w:rsidP="002409D5">
            <w:pPr>
              <w:spacing w:before="40" w:after="40"/>
              <w:jc w:val="left"/>
              <w:rPr>
                <w:snapToGrid w:val="0"/>
                <w:sz w:val="22"/>
                <w:szCs w:val="22"/>
              </w:rPr>
            </w:pPr>
            <w:r w:rsidRPr="005F1E98">
              <w:rPr>
                <w:snapToGrid w:val="0"/>
                <w:sz w:val="22"/>
                <w:szCs w:val="22"/>
              </w:rPr>
              <w:t>das Hoheitsgebiet der Anmeldung wird von der Behörde eingefügt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 </w:t>
            </w:r>
            <w:r w:rsidRPr="005F1E98">
              <w:rPr>
                <w:sz w:val="22"/>
                <w:szCs w:val="22"/>
              </w:rPr>
              <w:t>feilgehalten oder gewerbsmäßig vertrieben worden</w:t>
            </w:r>
            <w:r w:rsidRPr="005F1E98">
              <w:rPr>
                <w:rStyle w:val="FootnoteReference"/>
                <w:b/>
                <w:bCs/>
                <w:snapToGrid w:val="0"/>
                <w:sz w:val="22"/>
                <w:szCs w:val="22"/>
              </w:rPr>
              <w:t xml:space="preserve"> </w:t>
            </w:r>
            <w:r w:rsidRPr="005F1E98">
              <w:rPr>
                <w:snapToGrid w:val="0"/>
                <w:sz w:val="22"/>
                <w:szCs w:val="22"/>
              </w:rPr>
              <w:t>im Hoheitsgebiet der Anmeldung</w:t>
            </w:r>
            <w:r w:rsidRPr="005F1E98">
              <w:t>:</w:t>
            </w:r>
            <w:r w:rsidRPr="005F1E98">
              <w:rPr>
                <w:snapToGrid w:val="0"/>
                <w:sz w:val="22"/>
                <w:szCs w:val="22"/>
              </w:rPr>
              <w:br/>
              <w:t>noch nicht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8(78)(b)</w:t>
            </w:r>
          </w:p>
        </w:tc>
        <w:tc>
          <w:tcPr>
            <w:tcW w:w="2700"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w:t>
            </w:r>
            <w:r w:rsidRPr="005F1E98">
              <w:rPr>
                <w:rStyle w:val="FootnoteReference"/>
                <w:b/>
                <w:bCs/>
                <w:snapToGrid w:val="0"/>
                <w:sz w:val="22"/>
                <w:szCs w:val="22"/>
              </w:rPr>
              <w:t xml:space="preserve"> </w:t>
            </w:r>
            <w:r w:rsidRPr="005F1E98">
              <w:rPr>
                <w:snapToGrid w:val="0"/>
                <w:sz w:val="22"/>
                <w:szCs w:val="22"/>
              </w:rPr>
              <w:t>im Hoheitsgebiet der Anmeldung</w:t>
            </w:r>
            <w:r w:rsidRPr="005F1E98">
              <w:t>:</w:t>
            </w:r>
            <w:r w:rsidRPr="005F1E98">
              <w:rPr>
                <w:snapToGrid w:val="0"/>
                <w:sz w:val="22"/>
                <w:szCs w:val="22"/>
              </w:rPr>
              <w:br/>
              <w:t>ja</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8(78)(c)(i)</w:t>
            </w:r>
          </w:p>
        </w:tc>
        <w:tc>
          <w:tcPr>
            <w:tcW w:w="2700" w:type="dxa"/>
            <w:tcBorders>
              <w:bottom w:val="dotted" w:sz="4" w:space="0" w:color="auto"/>
            </w:tcBorders>
            <w:shd w:val="clear" w:color="auto" w:fill="CCCCCC"/>
          </w:tcPr>
          <w:p w:rsidR="000421CC" w:rsidRPr="005F1E98" w:rsidRDefault="000421CC" w:rsidP="002409D5">
            <w:pPr>
              <w:spacing w:before="40" w:after="40"/>
            </w:pPr>
            <w:r w:rsidRPr="005F1E98">
              <w:t>□</w:t>
            </w:r>
            <w:r w:rsidRPr="005F1E98">
              <w:tab/>
            </w:r>
          </w:p>
          <w:p w:rsidR="000421CC" w:rsidRPr="005F1E98" w:rsidRDefault="000421CC" w:rsidP="002409D5">
            <w:pPr>
              <w:spacing w:before="40" w:after="40"/>
            </w:pPr>
          </w:p>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w:t>
            </w:r>
            <w:r w:rsidRPr="005F1E98">
              <w:rPr>
                <w:rStyle w:val="FootnoteReference"/>
                <w:b/>
                <w:bCs/>
                <w:snapToGrid w:val="0"/>
                <w:sz w:val="22"/>
                <w:szCs w:val="22"/>
              </w:rPr>
              <w:t xml:space="preserve"> </w:t>
            </w:r>
            <w:r w:rsidRPr="005F1E98">
              <w:rPr>
                <w:snapToGrid w:val="0"/>
                <w:sz w:val="22"/>
                <w:szCs w:val="22"/>
              </w:rPr>
              <w:t>im Hoheitsgebiet der Anmeldung</w:t>
            </w:r>
            <w:r w:rsidRPr="005F1E98">
              <w:t>:</w:t>
            </w:r>
            <w:r w:rsidRPr="005F1E98">
              <w:rPr>
                <w:snapToGrid w:val="0"/>
                <w:sz w:val="22"/>
                <w:szCs w:val="22"/>
              </w:rPr>
              <w:br/>
              <w:t>erstmalig (Datum)</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8(78)(c)(ii)</w:t>
            </w:r>
          </w:p>
        </w:tc>
        <w:tc>
          <w:tcPr>
            <w:tcW w:w="2700" w:type="dxa"/>
            <w:shd w:val="clear" w:color="auto" w:fill="auto"/>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w:t>
            </w:r>
            <w:r w:rsidRPr="005F1E98">
              <w:rPr>
                <w:rStyle w:val="FootnoteReference"/>
                <w:b/>
                <w:bCs/>
                <w:snapToGrid w:val="0"/>
                <w:sz w:val="22"/>
                <w:szCs w:val="22"/>
              </w:rPr>
              <w:t xml:space="preserve"> </w:t>
            </w:r>
            <w:r w:rsidRPr="005F1E98">
              <w:rPr>
                <w:snapToGrid w:val="0"/>
                <w:sz w:val="22"/>
                <w:szCs w:val="22"/>
              </w:rPr>
              <w:t>im Hoheitsgebiet der Anmeldung</w:t>
            </w:r>
            <w:r w:rsidRPr="005F1E98">
              <w:t>:</w:t>
            </w:r>
            <w:r w:rsidRPr="005F1E98">
              <w:rPr>
                <w:snapToGrid w:val="0"/>
                <w:sz w:val="22"/>
                <w:szCs w:val="22"/>
              </w:rPr>
              <w:br/>
              <w:t>unter der Bezeichnung</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8(78)(c)(iii)</w:t>
            </w:r>
          </w:p>
        </w:tc>
        <w:tc>
          <w:tcPr>
            <w:tcW w:w="2700"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 in</w:t>
            </w:r>
            <w:r w:rsidRPr="005F1E98">
              <w:rPr>
                <w:rStyle w:val="FootnoteReference"/>
                <w:b/>
                <w:bCs/>
                <w:snapToGrid w:val="0"/>
                <w:sz w:val="22"/>
                <w:szCs w:val="22"/>
              </w:rPr>
              <w:t xml:space="preserve"> </w:t>
            </w:r>
            <w:r w:rsidRPr="005F1E98">
              <w:rPr>
                <w:snapToGrid w:val="0"/>
                <w:sz w:val="22"/>
                <w:szCs w:val="22"/>
              </w:rPr>
              <w:t>[anderen Hoheitsgebieten]:</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8(78)(d)(i)</w:t>
            </w:r>
          </w:p>
        </w:tc>
        <w:tc>
          <w:tcPr>
            <w:tcW w:w="2700" w:type="dxa"/>
            <w:shd w:val="clear" w:color="auto" w:fill="auto"/>
          </w:tcPr>
          <w:p w:rsidR="000421CC" w:rsidRPr="005F1E98" w:rsidRDefault="000421CC" w:rsidP="002409D5">
            <w:pPr>
              <w:spacing w:before="40" w:after="40"/>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w:t>
            </w:r>
            <w:r w:rsidRPr="005F1E98">
              <w:rPr>
                <w:rStyle w:val="FootnoteReference"/>
                <w:b/>
                <w:bCs/>
                <w:snapToGrid w:val="0"/>
                <w:sz w:val="22"/>
                <w:szCs w:val="22"/>
              </w:rPr>
              <w:t xml:space="preserve"> </w:t>
            </w:r>
            <w:r w:rsidRPr="005F1E98">
              <w:rPr>
                <w:sz w:val="22"/>
                <w:szCs w:val="22"/>
              </w:rPr>
              <w:t xml:space="preserve">in </w:t>
            </w:r>
            <w:r w:rsidRPr="005F1E98">
              <w:rPr>
                <w:snapToGrid w:val="0"/>
                <w:sz w:val="22"/>
                <w:szCs w:val="22"/>
              </w:rPr>
              <w:t>anderen Hoheitsgebieten:</w:t>
            </w:r>
            <w:r w:rsidRPr="005F1E98">
              <w:rPr>
                <w:snapToGrid w:val="0"/>
                <w:sz w:val="22"/>
                <w:szCs w:val="22"/>
              </w:rPr>
              <w:br/>
              <w:t>noch nicht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8(78)(d)(ii)</w:t>
            </w:r>
          </w:p>
        </w:tc>
        <w:tc>
          <w:tcPr>
            <w:tcW w:w="2700"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 in</w:t>
            </w:r>
            <w:r w:rsidRPr="005F1E98">
              <w:rPr>
                <w:rStyle w:val="FootnoteReference"/>
                <w:b/>
                <w:bCs/>
                <w:snapToGrid w:val="0"/>
                <w:sz w:val="22"/>
                <w:szCs w:val="22"/>
              </w:rPr>
              <w:t xml:space="preserve"> </w:t>
            </w:r>
            <w:r w:rsidRPr="005F1E98">
              <w:rPr>
                <w:snapToGrid w:val="0"/>
                <w:sz w:val="22"/>
                <w:szCs w:val="22"/>
              </w:rPr>
              <w:t>[anderen Hoheitsgebieten]:</w:t>
            </w:r>
            <w:r w:rsidRPr="005F1E98">
              <w:rPr>
                <w:snapToGrid w:val="0"/>
                <w:sz w:val="22"/>
                <w:szCs w:val="22"/>
              </w:rPr>
              <w:br/>
              <w:t>ja</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8(78)(d)(iii)</w:t>
            </w:r>
          </w:p>
        </w:tc>
        <w:tc>
          <w:tcPr>
            <w:tcW w:w="2700" w:type="dxa"/>
            <w:shd w:val="clear" w:color="auto" w:fill="CCCCCC"/>
          </w:tcPr>
          <w:p w:rsidR="000421CC" w:rsidRPr="005F1E98" w:rsidRDefault="000421CC" w:rsidP="002409D5">
            <w:pPr>
              <w:spacing w:before="40" w:after="40"/>
            </w:pPr>
            <w:r w:rsidRPr="005F1E98">
              <w:t>□</w:t>
            </w:r>
            <w:r w:rsidRPr="005F1E98">
              <w:tab/>
            </w:r>
          </w:p>
          <w:p w:rsidR="000421CC" w:rsidRPr="005F1E98" w:rsidRDefault="000421CC" w:rsidP="002409D5">
            <w:pPr>
              <w:spacing w:before="40" w:after="40"/>
            </w:pPr>
          </w:p>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 in</w:t>
            </w:r>
            <w:r w:rsidRPr="005F1E98">
              <w:rPr>
                <w:rStyle w:val="FootnoteReference"/>
                <w:b/>
                <w:bCs/>
                <w:snapToGrid w:val="0"/>
                <w:sz w:val="22"/>
                <w:szCs w:val="22"/>
              </w:rPr>
              <w:t xml:space="preserve"> </w:t>
            </w:r>
            <w:r w:rsidRPr="005F1E98">
              <w:rPr>
                <w:snapToGrid w:val="0"/>
                <w:sz w:val="22"/>
                <w:szCs w:val="22"/>
              </w:rPr>
              <w:t>[anderen Hoheitsgebieten]:</w:t>
            </w:r>
            <w:r w:rsidRPr="005F1E98">
              <w:rPr>
                <w:snapToGrid w:val="0"/>
                <w:sz w:val="22"/>
                <w:szCs w:val="22"/>
              </w:rPr>
              <w:br/>
              <w:t>erstmalig in</w:t>
            </w:r>
            <w:r>
              <w:rPr>
                <w:snapToGrid w:val="0"/>
                <w:sz w:val="22"/>
                <w:szCs w:val="22"/>
              </w:rPr>
              <w:t>:</w:t>
            </w:r>
            <w:r w:rsidRPr="005F1E98">
              <w:rPr>
                <w:snapToGrid w:val="0"/>
                <w:sz w:val="22"/>
                <w:szCs w:val="22"/>
              </w:rPr>
              <w:t xml:space="preserve"> [</w:t>
            </w:r>
            <w:r>
              <w:rPr>
                <w:snapToGrid w:val="0"/>
                <w:sz w:val="22"/>
                <w:szCs w:val="22"/>
              </w:rPr>
              <w:t>Hoheitsgebiet</w:t>
            </w:r>
            <w:r w:rsidRPr="005F1E98">
              <w:rPr>
                <w:snapToGrid w:val="0"/>
                <w:sz w:val="22"/>
                <w:szCs w:val="22"/>
              </w:rPr>
              <w:t>]</w:t>
            </w:r>
            <w:r>
              <w:rPr>
                <w:snapToGrid w:val="0"/>
                <w:sz w:val="22"/>
                <w:szCs w:val="22"/>
              </w:rPr>
              <w: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8(78)(d)(iv)</w:t>
            </w:r>
          </w:p>
        </w:tc>
        <w:tc>
          <w:tcPr>
            <w:tcW w:w="2700" w:type="dxa"/>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Borders>
              <w:bottom w:val="dotted" w:sz="4" w:space="0" w:color="auto"/>
            </w:tcBorders>
          </w:tcPr>
          <w:p w:rsidR="000421CC" w:rsidRPr="005F1E98" w:rsidRDefault="000421CC" w:rsidP="002409D5">
            <w:pPr>
              <w:spacing w:before="40" w:after="40"/>
              <w:jc w:val="left"/>
              <w:rPr>
                <w:snapToGrid w:val="0"/>
                <w:sz w:val="22"/>
                <w:szCs w:val="22"/>
              </w:rPr>
            </w:pPr>
            <w:r w:rsidRPr="005F1E98">
              <w:rPr>
                <w:noProof/>
                <w:sz w:val="22"/>
                <w:szCs w:val="22"/>
                <w:lang w:val="en-US"/>
              </w:rPr>
              <mc:AlternateContent>
                <mc:Choice Requires="wps">
                  <w:drawing>
                    <wp:anchor distT="0" distB="0" distL="114300" distR="114300" simplePos="0" relativeHeight="251662336" behindDoc="0" locked="0" layoutInCell="0" allowOverlap="1">
                      <wp:simplePos x="0" y="0"/>
                      <wp:positionH relativeFrom="column">
                        <wp:posOffset>13970</wp:posOffset>
                      </wp:positionH>
                      <wp:positionV relativeFrom="paragraph">
                        <wp:posOffset>1108075</wp:posOffset>
                      </wp:positionV>
                      <wp:extent cx="2857500" cy="4572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CC" w:rsidRPr="000D435E" w:rsidRDefault="00635B89" w:rsidP="00D46D33">
                                  <w:pPr>
                                    <w:pStyle w:val="FootnoteText"/>
                                  </w:pPr>
                                  <w:r>
                                    <w:t>_______________________</w:t>
                                  </w:r>
                                  <w:r w:rsidR="000421CC" w:rsidRPr="000D435E">
                                    <w:tab/>
                                  </w:r>
                                </w:p>
                                <w:p w:rsidR="000421CC" w:rsidRPr="000421CC" w:rsidRDefault="000421CC" w:rsidP="00D46D33">
                                  <w:pPr>
                                    <w:pStyle w:val="FootnoteText"/>
                                    <w:rPr>
                                      <w:sz w:val="20"/>
                                    </w:rPr>
                                  </w:pPr>
                                  <w:r w:rsidRPr="000421CC">
                                    <w:rPr>
                                      <w:rStyle w:val="FootnoteReference"/>
                                      <w:sz w:val="20"/>
                                    </w:rPr>
                                    <w:t>6</w:t>
                                  </w:r>
                                  <w:r w:rsidRPr="000421CC">
                                    <w:rPr>
                                      <w:sz w:val="20"/>
                                    </w:rPr>
                                    <w:tab/>
                                  </w:r>
                                  <w:r w:rsidRPr="000421CC">
                                    <w:rPr>
                                      <w:snapToGrid w:val="0"/>
                                    </w:rPr>
                                    <w:t>Artikel 6 Absatz</w:t>
                                  </w:r>
                                  <w:r w:rsidRPr="00316582">
                                    <w:rPr>
                                      <w:lang w:val="de-CH"/>
                                    </w:rPr>
                                    <w:t xml:space="preserve"> 1 Buchstabe b </w:t>
                                  </w:r>
                                  <w:r w:rsidRPr="000421CC">
                                    <w:t>der Akte von 1978.</w:t>
                                  </w: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1pt;margin-top:87.25pt;width:2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" o:allowincell="f" filled="f" stroked="f">
                      <v:textbox inset="0,0,.5mm,0">
                        <w:txbxContent>
                          <w:p w:rsidR="000421CC" w:rsidRPr="000D435E" w:rsidRDefault="00635B89" w:rsidP="00D46D33">
                            <w:pPr>
                              <w:pStyle w:val="FootnoteText"/>
                            </w:pPr>
                            <w:r>
                              <w:t>_______________________</w:t>
                            </w:r>
                            <w:r w:rsidR="000421CC" w:rsidRPr="000D435E">
                              <w:tab/>
                            </w:r>
                          </w:p>
                          <w:p w:rsidR="000421CC" w:rsidRPr="000421CC" w:rsidRDefault="000421CC" w:rsidP="00D46D33">
                            <w:pPr>
                              <w:pStyle w:val="FootnoteText"/>
                              <w:rPr>
                                <w:sz w:val="20"/>
                              </w:rPr>
                            </w:pPr>
                            <w:r w:rsidRPr="000421CC">
                              <w:rPr>
                                <w:rStyle w:val="FootnoteReference"/>
                                <w:sz w:val="20"/>
                              </w:rPr>
                              <w:t>6</w:t>
                            </w:r>
                            <w:r w:rsidRPr="000421CC">
                              <w:rPr>
                                <w:sz w:val="20"/>
                              </w:rPr>
                              <w:tab/>
                            </w:r>
                            <w:r w:rsidRPr="000421CC">
                              <w:rPr>
                                <w:snapToGrid w:val="0"/>
                              </w:rPr>
                              <w:t>Artikel 6 Absatz</w:t>
                            </w:r>
                            <w:r w:rsidRPr="00316582">
                              <w:rPr>
                                <w:lang w:val="de-CH"/>
                              </w:rPr>
                              <w:t xml:space="preserve"> 1 Buchstabe b </w:t>
                            </w:r>
                            <w:r w:rsidRPr="000421CC">
                              <w:t>der Akte von 1978.</w:t>
                            </w:r>
                          </w:p>
                        </w:txbxContent>
                      </v:textbox>
                    </v:shape>
                  </w:pict>
                </mc:Fallback>
              </mc:AlternateContent>
            </w:r>
            <w:r w:rsidRPr="005F1E98">
              <w:rPr>
                <w:snapToGrid w:val="0"/>
                <w:sz w:val="22"/>
                <w:szCs w:val="22"/>
              </w:rPr>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 in</w:t>
            </w:r>
            <w:r w:rsidRPr="005F1E98">
              <w:rPr>
                <w:rStyle w:val="FootnoteReference"/>
                <w:b/>
                <w:bCs/>
                <w:snapToGrid w:val="0"/>
                <w:sz w:val="22"/>
                <w:szCs w:val="22"/>
              </w:rPr>
              <w:t xml:space="preserve"> </w:t>
            </w:r>
            <w:r w:rsidRPr="005F1E98">
              <w:rPr>
                <w:snapToGrid w:val="0"/>
                <w:sz w:val="22"/>
                <w:szCs w:val="22"/>
              </w:rPr>
              <w:t>[anderen Hoheitsgebieten</w:t>
            </w:r>
            <w:r>
              <w:rPr>
                <w:snapToGrid w:val="0"/>
                <w:sz w:val="22"/>
                <w:szCs w:val="22"/>
              </w:rPr>
              <w:t>]:</w:t>
            </w:r>
            <w:r>
              <w:rPr>
                <w:snapToGrid w:val="0"/>
                <w:sz w:val="22"/>
                <w:szCs w:val="22"/>
              </w:rPr>
              <w:br/>
              <w:t>erstmalig [in Hoheitsgebiet</w:t>
            </w:r>
            <w:r w:rsidRPr="005F1E98">
              <w:rPr>
                <w:snapToGrid w:val="0"/>
                <w:sz w:val="22"/>
                <w:szCs w:val="22"/>
              </w:rPr>
              <w:t>]: [Datum]</w:t>
            </w:r>
          </w:p>
        </w:tc>
        <w:tc>
          <w:tcPr>
            <w:tcW w:w="2430" w:type="dxa"/>
            <w:tcBorders>
              <w:bottom w:val="dotted" w:sz="4" w:space="0" w:color="auto"/>
            </w:tcBorders>
          </w:tcPr>
          <w:p w:rsidR="000421CC" w:rsidRPr="005F1E98" w:rsidRDefault="000421CC" w:rsidP="002409D5">
            <w:pPr>
              <w:spacing w:before="40" w:after="40"/>
              <w:jc w:val="left"/>
              <w:rPr>
                <w:snapToGrid w:val="0"/>
                <w:sz w:val="22"/>
                <w:szCs w:val="22"/>
              </w:rPr>
            </w:pPr>
            <w:r w:rsidRPr="005F1E98">
              <w:rPr>
                <w:snapToGrid w:val="0"/>
                <w:sz w:val="22"/>
                <w:szCs w:val="22"/>
              </w:rPr>
              <w:t>UPOV-A1: 8(78)(d)(v)</w:t>
            </w:r>
          </w:p>
        </w:tc>
        <w:tc>
          <w:tcPr>
            <w:tcW w:w="2700"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Borders>
              <w:bottom w:val="dotted" w:sz="4" w:space="0" w:color="auto"/>
            </w:tcBorders>
          </w:tcPr>
          <w:p w:rsidR="000421CC" w:rsidRPr="005F1E98" w:rsidRDefault="000421CC" w:rsidP="002409D5">
            <w:pPr>
              <w:spacing w:before="40" w:after="40"/>
              <w:jc w:val="left"/>
              <w:rPr>
                <w:snapToGrid w:val="0"/>
                <w:sz w:val="22"/>
                <w:szCs w:val="22"/>
              </w:rPr>
            </w:pPr>
            <w:r w:rsidRPr="005F1E98">
              <w:rPr>
                <w:snapToGrid w:val="0"/>
                <w:sz w:val="22"/>
                <w:szCs w:val="22"/>
              </w:rPr>
              <w:lastRenderedPageBreak/>
              <w:t xml:space="preserve">8.   </w:t>
            </w:r>
            <w:r w:rsidRPr="005F1E98">
              <w:rPr>
                <w:sz w:val="22"/>
                <w:szCs w:val="22"/>
              </w:rPr>
              <w:t>Die Sorte ist</w:t>
            </w:r>
            <w:r>
              <w:rPr>
                <w:sz w:val="22"/>
                <w:szCs w:val="22"/>
              </w:rPr>
              <w:t xml:space="preserve"> mit Zustimmung des Züchters oder seines Rechtsnachfolgers</w:t>
            </w:r>
            <w:r w:rsidRPr="005F1E98">
              <w:rPr>
                <w:sz w:val="22"/>
                <w:szCs w:val="22"/>
              </w:rPr>
              <w:t xml:space="preserve"> feilgehalten oder gewerbsmäßig vertrieben</w:t>
            </w:r>
            <w:r w:rsidRPr="005F1E98">
              <w:rPr>
                <w:snapToGrid w:val="0"/>
                <w:sz w:val="22"/>
                <w:szCs w:val="22"/>
              </w:rPr>
              <w:t xml:space="preserve"> </w:t>
            </w:r>
            <w:r w:rsidRPr="005F1E98">
              <w:rPr>
                <w:sz w:val="22"/>
                <w:szCs w:val="22"/>
              </w:rPr>
              <w:t>worden in</w:t>
            </w:r>
            <w:r w:rsidRPr="005F1E98">
              <w:rPr>
                <w:rStyle w:val="FootnoteReference"/>
                <w:b/>
                <w:bCs/>
                <w:snapToGrid w:val="0"/>
                <w:sz w:val="22"/>
                <w:szCs w:val="22"/>
              </w:rPr>
              <w:t xml:space="preserve"> </w:t>
            </w:r>
            <w:r w:rsidRPr="005F1E98">
              <w:rPr>
                <w:snapToGrid w:val="0"/>
                <w:sz w:val="22"/>
                <w:szCs w:val="22"/>
              </w:rPr>
              <w:t>[anderen Hoheitsgebieten]:</w:t>
            </w:r>
            <w:r w:rsidRPr="005F1E98">
              <w:rPr>
                <w:snapToGrid w:val="0"/>
                <w:sz w:val="22"/>
                <w:szCs w:val="22"/>
              </w:rPr>
              <w:br/>
              <w:t>erstmalig [in Hoheitsgebiet]:</w:t>
            </w:r>
            <w:r w:rsidRPr="005F1E98">
              <w:rPr>
                <w:snapToGrid w:val="0"/>
                <w:sz w:val="22"/>
                <w:szCs w:val="22"/>
              </w:rPr>
              <w:br/>
              <w:t>unter der Bezeichnung</w:t>
            </w:r>
          </w:p>
        </w:tc>
        <w:tc>
          <w:tcPr>
            <w:tcW w:w="2430" w:type="dxa"/>
            <w:tcBorders>
              <w:bottom w:val="dotted" w:sz="4" w:space="0" w:color="auto"/>
            </w:tcBorders>
          </w:tcPr>
          <w:p w:rsidR="000421CC" w:rsidRPr="005F1E98" w:rsidRDefault="000421CC" w:rsidP="002409D5">
            <w:pPr>
              <w:spacing w:before="40" w:after="40"/>
              <w:jc w:val="left"/>
              <w:rPr>
                <w:snapToGrid w:val="0"/>
                <w:sz w:val="22"/>
                <w:szCs w:val="22"/>
              </w:rPr>
            </w:pPr>
            <w:r w:rsidRPr="005F1E98">
              <w:rPr>
                <w:snapToGrid w:val="0"/>
                <w:sz w:val="22"/>
                <w:szCs w:val="22"/>
              </w:rPr>
              <w:t>UPOV-A1: 8(78)(d)(vi)</w:t>
            </w:r>
          </w:p>
        </w:tc>
        <w:tc>
          <w:tcPr>
            <w:tcW w:w="2700"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shd w:val="thinReverseDiagStripe" w:color="auto" w:fill="auto"/>
          </w:tcPr>
          <w:p w:rsidR="000421CC" w:rsidRPr="005F1E98" w:rsidRDefault="000421CC" w:rsidP="002409D5">
            <w:pPr>
              <w:spacing w:before="40" w:after="40"/>
              <w:jc w:val="left"/>
              <w:rPr>
                <w:snapToGrid w:val="0"/>
                <w:sz w:val="22"/>
                <w:szCs w:val="22"/>
              </w:rPr>
            </w:pPr>
          </w:p>
        </w:tc>
        <w:tc>
          <w:tcPr>
            <w:tcW w:w="2430" w:type="dxa"/>
            <w:shd w:val="thinReverseDiagStripe" w:color="auto" w:fill="auto"/>
          </w:tcPr>
          <w:p w:rsidR="000421CC" w:rsidRPr="005F1E98" w:rsidRDefault="000421CC" w:rsidP="002409D5">
            <w:pPr>
              <w:spacing w:before="40" w:after="40"/>
              <w:jc w:val="left"/>
              <w:rPr>
                <w:snapToGrid w:val="0"/>
                <w:sz w:val="22"/>
                <w:szCs w:val="22"/>
              </w:rPr>
            </w:pPr>
          </w:p>
        </w:tc>
        <w:tc>
          <w:tcPr>
            <w:tcW w:w="2700" w:type="dxa"/>
            <w:tcBorders>
              <w:bottom w:val="dotted" w:sz="4" w:space="0" w:color="auto"/>
            </w:tcBorders>
            <w:shd w:val="thinReverseDiagStripe" w:color="auto" w:fill="auto"/>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9.(a)</w:t>
            </w:r>
            <w:r w:rsidRPr="005F1E98">
              <w:rPr>
                <w:snapToGrid w:val="0"/>
                <w:sz w:val="22"/>
                <w:szCs w:val="22"/>
              </w:rPr>
              <w:tab/>
              <w:t>Die technische Prüfung der Sorte</w:t>
            </w:r>
            <w:r w:rsidRPr="005F1E98">
              <w:rPr>
                <w:snapToGrid w:val="0"/>
                <w:sz w:val="22"/>
                <w:szCs w:val="22"/>
              </w:rPr>
              <w:br/>
              <w:t xml:space="preserve">ist bereits durchgeführt worden </w:t>
            </w:r>
            <w:r w:rsidRPr="005F1E98">
              <w:rPr>
                <w:snapToGrid w:val="0"/>
                <w:sz w:val="22"/>
                <w:szCs w:val="22"/>
              </w:rPr>
              <w:br/>
              <w:t>ja</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9(a)(i)(1)</w:t>
            </w:r>
          </w:p>
        </w:tc>
        <w:tc>
          <w:tcPr>
            <w:tcW w:w="2700"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9.(a)</w:t>
            </w:r>
            <w:r w:rsidRPr="005F1E98">
              <w:rPr>
                <w:snapToGrid w:val="0"/>
                <w:sz w:val="22"/>
                <w:szCs w:val="22"/>
              </w:rPr>
              <w:tab/>
              <w:t>Die technische Prüfung der Sorte</w:t>
            </w:r>
            <w:r w:rsidRPr="005F1E98">
              <w:rPr>
                <w:snapToGrid w:val="0"/>
                <w:sz w:val="22"/>
                <w:szCs w:val="22"/>
              </w:rPr>
              <w:br/>
              <w:t xml:space="preserve">ist bereits durchgeführt worden: </w:t>
            </w:r>
            <w:r w:rsidRPr="005F1E98">
              <w:rPr>
                <w:snapToGrid w:val="0"/>
                <w:sz w:val="22"/>
                <w:szCs w:val="22"/>
              </w:rPr>
              <w:br/>
              <w:t>in:</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9(a)(i)(2)</w:t>
            </w:r>
          </w:p>
        </w:tc>
        <w:tc>
          <w:tcPr>
            <w:tcW w:w="2700" w:type="dxa"/>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9.(a)</w:t>
            </w:r>
            <w:r w:rsidRPr="005F1E98">
              <w:rPr>
                <w:snapToGrid w:val="0"/>
                <w:sz w:val="22"/>
                <w:szCs w:val="22"/>
              </w:rPr>
              <w:tab/>
              <w:t>Die technische Prüfung der Sorte</w:t>
            </w:r>
            <w:r w:rsidRPr="005F1E98">
              <w:rPr>
                <w:snapToGrid w:val="0"/>
                <w:sz w:val="22"/>
                <w:szCs w:val="22"/>
              </w:rPr>
              <w:br/>
              <w:t>ist bereits durchgeführt worden in</w:t>
            </w:r>
            <w:r w:rsidRPr="005F1E98">
              <w:rPr>
                <w:snapToGrid w:val="0"/>
                <w:sz w:val="22"/>
                <w:szCs w:val="22"/>
              </w:rPr>
              <w:br/>
              <w:t>Datum des Abschlusses (sofern bekannt):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9(a)(i)(3)</w:t>
            </w:r>
          </w:p>
        </w:tc>
        <w:tc>
          <w:tcPr>
            <w:tcW w:w="2700"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9.(a)</w:t>
            </w:r>
            <w:r w:rsidRPr="005F1E98">
              <w:rPr>
                <w:snapToGrid w:val="0"/>
                <w:sz w:val="22"/>
                <w:szCs w:val="22"/>
              </w:rPr>
              <w:tab/>
              <w:t>Die technische Prüfung der Sorte</w:t>
            </w:r>
            <w:r w:rsidRPr="005F1E98">
              <w:rPr>
                <w:snapToGrid w:val="0"/>
                <w:sz w:val="22"/>
                <w:szCs w:val="22"/>
              </w:rPr>
              <w:br/>
              <w:t>wird zur Zeit durchgeführt: ja</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9(a)(ii)(1)</w:t>
            </w:r>
          </w:p>
        </w:tc>
        <w:tc>
          <w:tcPr>
            <w:tcW w:w="2700"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9.(a)</w:t>
            </w:r>
            <w:r w:rsidRPr="005F1E98">
              <w:rPr>
                <w:snapToGrid w:val="0"/>
                <w:sz w:val="22"/>
                <w:szCs w:val="22"/>
              </w:rPr>
              <w:tab/>
              <w:t>Die technische Prüfung der Sorte</w:t>
            </w:r>
            <w:r w:rsidRPr="005F1E98">
              <w:rPr>
                <w:snapToGrid w:val="0"/>
                <w:sz w:val="22"/>
                <w:szCs w:val="22"/>
              </w:rPr>
              <w:br/>
              <w:t>wird zur Zeit durchgeführt:</w:t>
            </w:r>
            <w:r w:rsidRPr="005F1E98">
              <w:rPr>
                <w:snapToGrid w:val="0"/>
                <w:sz w:val="22"/>
                <w:szCs w:val="22"/>
              </w:rPr>
              <w:br/>
              <w:t>in:</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9(a)(ii)(2)</w:t>
            </w:r>
          </w:p>
        </w:tc>
        <w:tc>
          <w:tcPr>
            <w:tcW w:w="2700" w:type="dxa"/>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9.(a)</w:t>
            </w:r>
            <w:r w:rsidRPr="005F1E98">
              <w:rPr>
                <w:snapToGrid w:val="0"/>
                <w:sz w:val="22"/>
                <w:szCs w:val="22"/>
              </w:rPr>
              <w:tab/>
              <w:t>Die technische Prüfung der Sorte</w:t>
            </w:r>
            <w:r w:rsidRPr="005F1E98">
              <w:rPr>
                <w:snapToGrid w:val="0"/>
                <w:sz w:val="22"/>
                <w:szCs w:val="22"/>
              </w:rPr>
              <w:br/>
              <w:t xml:space="preserve">wird zur Zeit durchgeführt in: </w:t>
            </w:r>
          </w:p>
          <w:p w:rsidR="000421CC" w:rsidRPr="005F1E98" w:rsidRDefault="000421CC" w:rsidP="002409D5">
            <w:pPr>
              <w:spacing w:before="40" w:after="40"/>
              <w:jc w:val="left"/>
              <w:rPr>
                <w:snapToGrid w:val="0"/>
                <w:sz w:val="22"/>
                <w:szCs w:val="22"/>
              </w:rPr>
            </w:pPr>
            <w:r w:rsidRPr="005F1E98">
              <w:rPr>
                <w:snapToGrid w:val="0"/>
                <w:sz w:val="22"/>
                <w:szCs w:val="22"/>
              </w:rPr>
              <w:t>Datum des Beginns (sofern bekannt):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9(a)(ii)(3)</w:t>
            </w:r>
          </w:p>
        </w:tc>
        <w:tc>
          <w:tcPr>
            <w:tcW w:w="2700" w:type="dxa"/>
            <w:tcBorders>
              <w:bottom w:val="dotted" w:sz="4" w:space="0" w:color="auto"/>
            </w:tcBorders>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9.(a)</w:t>
            </w:r>
            <w:r w:rsidRPr="005F1E98">
              <w:rPr>
                <w:snapToGrid w:val="0"/>
                <w:sz w:val="22"/>
                <w:szCs w:val="22"/>
              </w:rPr>
              <w:tab/>
              <w:t>Die technische Prüfung der Sorte</w:t>
            </w:r>
            <w:r w:rsidRPr="005F1E98">
              <w:rPr>
                <w:snapToGrid w:val="0"/>
                <w:sz w:val="22"/>
                <w:szCs w:val="22"/>
              </w:rPr>
              <w:br/>
              <w:t xml:space="preserve">ist noch nicht durchgeführt worden  </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9(a)(iii)</w:t>
            </w:r>
          </w:p>
        </w:tc>
        <w:tc>
          <w:tcPr>
            <w:tcW w:w="2700"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9.(b)</w:t>
            </w:r>
            <w:r w:rsidRPr="005F1E98">
              <w:rPr>
                <w:snapToGrid w:val="0"/>
                <w:sz w:val="22"/>
                <w:szCs w:val="22"/>
              </w:rPr>
              <w:tab/>
              <w:t>Ich/wir erkläre(n), daß das Material, das mit der ersten Anmeldung vorgelegt worden ist, die Sorte darstellt und auch für diese Anmeldung maßgeblich ist.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9(b)</w:t>
            </w:r>
          </w:p>
        </w:tc>
        <w:tc>
          <w:tcPr>
            <w:tcW w:w="2700"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rPr>
                <w:snapToGrid w:val="0"/>
                <w:sz w:val="22"/>
                <w:szCs w:val="22"/>
              </w:rPr>
              <w:t xml:space="preserve">Erklärung </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9.(c)</w:t>
            </w:r>
            <w:r w:rsidRPr="005F1E98">
              <w:rPr>
                <w:snapToGrid w:val="0"/>
                <w:sz w:val="22"/>
                <w:szCs w:val="22"/>
              </w:rPr>
              <w:tab/>
              <w:t>Der Behörde wird hiermit die Genehmigung erteilt, mit den  zuständigen Ämtern jedes anderen UPOV-Mitglieds alle notwendigen Informationen und Material, die sich auf die Sorten beziehen, auszutauschen, unter der Voraussetzung, daß die Rechte des Anmelders gewahrt bleiben.</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9(c)</w:t>
            </w:r>
          </w:p>
        </w:tc>
        <w:tc>
          <w:tcPr>
            <w:tcW w:w="2700"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rPr>
                <w:snapToGrid w:val="0"/>
                <w:sz w:val="22"/>
                <w:szCs w:val="22"/>
              </w:rPr>
              <w:t>Erklärung</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z w:val="22"/>
                <w:szCs w:val="22"/>
              </w:rPr>
              <w:t>Andere beigefügte Formblätter und Dokumente</w:t>
            </w:r>
            <w:r w:rsidRPr="005F1E98">
              <w:t>:</w:t>
            </w:r>
            <w:r w:rsidRPr="005F1E98">
              <w:rPr>
                <w:snapToGrid w:val="0"/>
                <w:sz w:val="22"/>
                <w:szCs w:val="22"/>
              </w:rPr>
              <w:br/>
            </w:r>
            <w:r w:rsidRPr="005F1E98">
              <w:rPr>
                <w:sz w:val="22"/>
                <w:szCs w:val="22"/>
              </w:rPr>
              <w:t>1  Sortenbeschreibung: Die Beschreibung der Sorte ist auf einem besonderen Technischen Fragebogen für die Art, der die Sorte zuzuordnen ist, beizufügen, und Kästchen 1 ist anzukreuzen</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10(1)</w:t>
            </w:r>
          </w:p>
        </w:tc>
        <w:tc>
          <w:tcPr>
            <w:tcW w:w="2700"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z w:val="22"/>
                <w:szCs w:val="22"/>
              </w:rPr>
              <w:t>Andere beigefügte Formblätter und Dokumente:</w:t>
            </w:r>
            <w:r w:rsidRPr="005F1E98">
              <w:rPr>
                <w:snapToGrid w:val="0"/>
                <w:sz w:val="22"/>
                <w:szCs w:val="22"/>
              </w:rPr>
              <w:br/>
              <w:t xml:space="preserve">2   </w:t>
            </w:r>
            <w:r w:rsidRPr="005F1E98">
              <w:rPr>
                <w:sz w:val="22"/>
                <w:szCs w:val="22"/>
              </w:rPr>
              <w:t>Vollmacht: Ist ein Mitanmelder ermächtigt, für andere Mitanmelder zu handeln, oder ist ein Verfahrensvertreter/</w:t>
            </w:r>
            <w:r w:rsidRPr="005F1E98">
              <w:rPr>
                <w:sz w:val="22"/>
                <w:szCs w:val="22"/>
              </w:rPr>
              <w:noBreakHyphen/>
              <w:t>bevollmächtigter benannt, so ist die im Hinweis zu [2.4] genannte Vollmacht beizufügen, und Kästchen 2 ist anzukreuzen</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10(2)</w:t>
            </w:r>
          </w:p>
        </w:tc>
        <w:tc>
          <w:tcPr>
            <w:tcW w:w="2700" w:type="dxa"/>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z w:val="22"/>
                <w:szCs w:val="22"/>
              </w:rPr>
              <w:lastRenderedPageBreak/>
              <w:t>Andere beigefügte Formblätter und Dokumente:</w:t>
            </w:r>
            <w:r w:rsidRPr="005F1E98">
              <w:rPr>
                <w:snapToGrid w:val="0"/>
                <w:sz w:val="22"/>
                <w:szCs w:val="22"/>
              </w:rPr>
              <w:br/>
              <w:t xml:space="preserve">3   </w:t>
            </w:r>
            <w:r w:rsidRPr="005F1E98">
              <w:rPr>
                <w:sz w:val="22"/>
                <w:szCs w:val="22"/>
              </w:rPr>
              <w:t>Prioritätsanspruch: Wird der Zeitvorrang (die Priorität) der ersten Anmeldung in Anspruch genommen, so ist eine beglaubigte Abschrift der Dokumente, die diese Anmeldung bilden, innerhalb der im anwendbaren Recht vorgeschriebenen Frist (mindestens drei Monate vom Tag der Einreichung der vorliegenden Anmeldung an gerechnet) der Behörde vorzulegen; im Falle der Beifügung dieser Abschrift ist Kästchen 3 anzukreuzen</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10(3)</w:t>
            </w:r>
          </w:p>
        </w:tc>
        <w:tc>
          <w:tcPr>
            <w:tcW w:w="2700" w:type="dxa"/>
            <w:tcBorders>
              <w:bottom w:val="dotted" w:sz="4" w:space="0" w:color="auto"/>
            </w:tcBorders>
            <w:shd w:val="clear" w:color="auto" w:fill="CCCCCC"/>
          </w:tcPr>
          <w:p w:rsidR="000421CC" w:rsidRPr="005F1E98" w:rsidRDefault="000421CC" w:rsidP="002409D5">
            <w:pPr>
              <w:spacing w:before="40" w:after="40"/>
              <w:rPr>
                <w:snapToGrid w:val="0"/>
                <w:sz w:val="22"/>
                <w:szCs w:val="22"/>
              </w:rPr>
            </w:pPr>
            <w:r w:rsidRPr="005F1E98">
              <w:t>□</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z w:val="22"/>
                <w:szCs w:val="22"/>
              </w:rPr>
              <w:t>Ich/wir beantrage(n) hiermit die Erteilung von Sortenschutz.</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11(a)</w:t>
            </w:r>
          </w:p>
        </w:tc>
        <w:tc>
          <w:tcPr>
            <w:tcW w:w="2700" w:type="dxa"/>
            <w:shd w:val="clear" w:color="auto" w:fill="CCCCCC"/>
          </w:tcPr>
          <w:p w:rsidR="000421CC" w:rsidRPr="005F1E98" w:rsidRDefault="000421CC" w:rsidP="002409D5">
            <w:pPr>
              <w:spacing w:before="40" w:after="40"/>
              <w:rPr>
                <w:snapToGrid w:val="0"/>
                <w:sz w:val="22"/>
                <w:szCs w:val="22"/>
              </w:rPr>
            </w:pPr>
            <w:r w:rsidRPr="005F1E98">
              <w:rPr>
                <w:snapToGrid w:val="0"/>
                <w:sz w:val="22"/>
                <w:szCs w:val="22"/>
              </w:rPr>
              <w:t>Erklärung</w:t>
            </w: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Ich/wir erkläre(n) hiermit, daß nach meinem/unserem besten Wissen die für die Prüfung der Anmeldung notwendigen und in diesem Formblatt und in den Anlagen erteilten Angaben vollständig und richtig sind:</w:t>
            </w:r>
            <w:r w:rsidRPr="005F1E98">
              <w:rPr>
                <w:snapToGrid w:val="0"/>
                <w:sz w:val="22"/>
                <w:szCs w:val="22"/>
              </w:rPr>
              <w:br/>
              <w:t>Ort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11(b)</w:t>
            </w:r>
          </w:p>
        </w:tc>
        <w:tc>
          <w:tcPr>
            <w:tcW w:w="2700" w:type="dxa"/>
            <w:shd w:val="clear" w:color="auto" w:fill="auto"/>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Ich/wir erkläre(n) hiermit, daß nach meinem/unserem besten Wissen die für die Prüfung der Anmeldung notwendigen und in diesem Formblatt und in den Anlagen erteilten Angaben vollständig und richtig sind:</w:t>
            </w:r>
            <w:r w:rsidRPr="005F1E98">
              <w:rPr>
                <w:snapToGrid w:val="0"/>
                <w:sz w:val="22"/>
                <w:szCs w:val="22"/>
              </w:rPr>
              <w:br/>
              <w:t>Datum</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11(c)</w:t>
            </w:r>
          </w:p>
        </w:tc>
        <w:tc>
          <w:tcPr>
            <w:tcW w:w="2700" w:type="dxa"/>
            <w:shd w:val="clear" w:color="auto" w:fill="auto"/>
          </w:tcPr>
          <w:p w:rsidR="000421CC" w:rsidRPr="005F1E98" w:rsidRDefault="000421CC" w:rsidP="002409D5">
            <w:pPr>
              <w:spacing w:before="40" w:after="40"/>
              <w:rPr>
                <w:snapToGrid w:val="0"/>
                <w:sz w:val="22"/>
                <w:szCs w:val="22"/>
              </w:rPr>
            </w:pPr>
          </w:p>
        </w:tc>
      </w:tr>
      <w:tr w:rsidR="000421CC" w:rsidRPr="005F1E98" w:rsidTr="00A647CF">
        <w:trPr>
          <w:cantSplit/>
        </w:trPr>
        <w:tc>
          <w:tcPr>
            <w:tcW w:w="5220" w:type="dxa"/>
          </w:tcPr>
          <w:p w:rsidR="000421CC" w:rsidRPr="005F1E98" w:rsidRDefault="000421CC" w:rsidP="002409D5">
            <w:pPr>
              <w:spacing w:before="40" w:after="40"/>
              <w:jc w:val="left"/>
              <w:rPr>
                <w:snapToGrid w:val="0"/>
                <w:sz w:val="22"/>
                <w:szCs w:val="22"/>
              </w:rPr>
            </w:pPr>
            <w:r w:rsidRPr="005F1E98">
              <w:rPr>
                <w:snapToGrid w:val="0"/>
                <w:sz w:val="22"/>
                <w:szCs w:val="22"/>
              </w:rPr>
              <w:t xml:space="preserve">Ich/wir erkläre(n) hiermit, daß nach meinem/unserem besten Wissen die für die Prüfung der Anmeldung notwendigen und in diesem Formblatt und in den Anlagen erteilten Angaben vollständig und richtig sind: </w:t>
            </w:r>
            <w:r w:rsidRPr="005F1E98">
              <w:rPr>
                <w:snapToGrid w:val="0"/>
                <w:sz w:val="22"/>
                <w:szCs w:val="22"/>
              </w:rPr>
              <w:br/>
              <w:t>Unterschrift</w:t>
            </w:r>
          </w:p>
        </w:tc>
        <w:tc>
          <w:tcPr>
            <w:tcW w:w="2430" w:type="dxa"/>
          </w:tcPr>
          <w:p w:rsidR="000421CC" w:rsidRPr="005F1E98" w:rsidRDefault="000421CC" w:rsidP="002409D5">
            <w:pPr>
              <w:spacing w:before="40" w:after="40"/>
              <w:jc w:val="left"/>
              <w:rPr>
                <w:snapToGrid w:val="0"/>
                <w:sz w:val="22"/>
                <w:szCs w:val="22"/>
              </w:rPr>
            </w:pPr>
            <w:r w:rsidRPr="005F1E98">
              <w:rPr>
                <w:snapToGrid w:val="0"/>
                <w:sz w:val="22"/>
                <w:szCs w:val="22"/>
              </w:rPr>
              <w:t>UPOV-A1: 11(d)</w:t>
            </w:r>
          </w:p>
        </w:tc>
        <w:tc>
          <w:tcPr>
            <w:tcW w:w="2700" w:type="dxa"/>
            <w:shd w:val="clear" w:color="auto" w:fill="auto"/>
          </w:tcPr>
          <w:p w:rsidR="000421CC" w:rsidRPr="005F1E98" w:rsidRDefault="000421CC" w:rsidP="002409D5">
            <w:pPr>
              <w:spacing w:before="40" w:after="40"/>
              <w:rPr>
                <w:snapToGrid w:val="0"/>
                <w:sz w:val="22"/>
                <w:szCs w:val="22"/>
              </w:rPr>
            </w:pPr>
          </w:p>
        </w:tc>
      </w:tr>
    </w:tbl>
    <w:p w:rsidR="000421CC" w:rsidRPr="005F1E98" w:rsidRDefault="000421CC" w:rsidP="000421CC">
      <w:pPr>
        <w:rPr>
          <w:snapToGrid w:val="0"/>
        </w:rPr>
      </w:pPr>
    </w:p>
    <w:p w:rsidR="000421CC" w:rsidRPr="005F1E98" w:rsidRDefault="000421CC" w:rsidP="000421CC"/>
    <w:p w:rsidR="000421CC" w:rsidRPr="003B56E4" w:rsidRDefault="000421CC" w:rsidP="000421CC">
      <w:pPr>
        <w:jc w:val="right"/>
      </w:pPr>
      <w:r w:rsidRPr="005F1E98">
        <w:rPr>
          <w:noProof/>
          <w:lang w:val="en-US"/>
        </w:rPr>
        <mc:AlternateContent>
          <mc:Choice Requires="wps">
            <w:drawing>
              <wp:anchor distT="0" distB="0" distL="114300" distR="114300" simplePos="0" relativeHeight="251659264" behindDoc="0" locked="0" layoutInCell="0" allowOverlap="1">
                <wp:simplePos x="0" y="0"/>
                <wp:positionH relativeFrom="column">
                  <wp:posOffset>2677795</wp:posOffset>
                </wp:positionH>
                <wp:positionV relativeFrom="paragraph">
                  <wp:posOffset>-6472555</wp:posOffset>
                </wp:positionV>
                <wp:extent cx="0"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66C1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509.65pt" to="210.85pt,-5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" o:allowincell="f"/>
            </w:pict>
          </mc:Fallback>
        </mc:AlternateContent>
      </w:r>
      <w:r w:rsidRPr="003B56E4">
        <w:t xml:space="preserve">[Ende der Anlage II und </w:t>
      </w:r>
      <w:r w:rsidRPr="00027C4F">
        <w:t>des Abschnitts 2/4 Draft 1]</w:t>
      </w:r>
    </w:p>
    <w:p w:rsidR="000421CC" w:rsidRPr="003B56E4" w:rsidRDefault="000421CC" w:rsidP="000421CC">
      <w:pPr>
        <w:jc w:val="right"/>
      </w:pPr>
    </w:p>
    <w:p w:rsidR="00D70798" w:rsidRPr="00157B84" w:rsidRDefault="00D70798" w:rsidP="000421CC">
      <w:pPr>
        <w:jc w:val="center"/>
        <w:rPr>
          <w:rFonts w:cs="Arial"/>
        </w:rPr>
      </w:pPr>
      <w:bookmarkStart w:id="0" w:name="_GoBack"/>
      <w:bookmarkEnd w:id="0"/>
    </w:p>
    <w:sectPr w:rsidR="00D70798" w:rsidRPr="00157B84" w:rsidSect="00A647CF">
      <w:headerReference w:type="default" r:id="rId16"/>
      <w:headerReference w:type="first" r:id="rId17"/>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05" w:rsidRDefault="009E2D05" w:rsidP="006655D3">
      <w:r>
        <w:separator/>
      </w:r>
    </w:p>
    <w:p w:rsidR="009E2D05" w:rsidRDefault="009E2D05" w:rsidP="006655D3"/>
    <w:p w:rsidR="009E2D05" w:rsidRDefault="009E2D05" w:rsidP="006655D3"/>
  </w:endnote>
  <w:endnote w:type="continuationSeparator" w:id="0">
    <w:p w:rsidR="009E2D05" w:rsidRDefault="009E2D05" w:rsidP="006655D3">
      <w:r>
        <w:separator/>
      </w:r>
    </w:p>
    <w:p w:rsidR="009E2D05" w:rsidRPr="00C77349" w:rsidRDefault="009E2D05">
      <w:pPr>
        <w:pStyle w:val="Footer"/>
        <w:spacing w:after="60"/>
        <w:rPr>
          <w:sz w:val="18"/>
          <w:lang w:val="fr-CH"/>
        </w:rPr>
      </w:pPr>
      <w:r w:rsidRPr="00C77349">
        <w:rPr>
          <w:sz w:val="18"/>
          <w:lang w:val="fr-CH"/>
        </w:rPr>
        <w:t>[Suite de la note de la page précédente]</w:t>
      </w:r>
    </w:p>
    <w:p w:rsidR="009E2D05" w:rsidRPr="00C77349" w:rsidRDefault="009E2D05" w:rsidP="006655D3">
      <w:pPr>
        <w:rPr>
          <w:lang w:val="fr-CH"/>
        </w:rPr>
      </w:pPr>
    </w:p>
    <w:p w:rsidR="009E2D05" w:rsidRPr="00C77349" w:rsidRDefault="009E2D05" w:rsidP="006655D3">
      <w:pPr>
        <w:rPr>
          <w:lang w:val="fr-CH"/>
        </w:rPr>
      </w:pPr>
    </w:p>
  </w:endnote>
  <w:endnote w:type="continuationNotice" w:id="1">
    <w:p w:rsidR="009E2D05" w:rsidRPr="00C77349" w:rsidRDefault="009E2D05" w:rsidP="006655D3">
      <w:pPr>
        <w:rPr>
          <w:lang w:val="fr-CH"/>
        </w:rPr>
      </w:pPr>
      <w:r w:rsidRPr="00C77349">
        <w:rPr>
          <w:lang w:val="fr-CH"/>
        </w:rPr>
        <w:t>[Suite de la note page suivante]</w:t>
      </w:r>
    </w:p>
    <w:p w:rsidR="009E2D05" w:rsidRPr="00C77349" w:rsidRDefault="009E2D05" w:rsidP="006655D3">
      <w:pPr>
        <w:rPr>
          <w:lang w:val="fr-CH"/>
        </w:rPr>
      </w:pPr>
    </w:p>
    <w:p w:rsidR="009E2D05" w:rsidRPr="00C77349" w:rsidRDefault="009E2D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CC" w:rsidRDefault="000421CC" w:rsidP="00E87415">
    <w:pPr>
      <w:pStyle w:val="Footer"/>
      <w:tabs>
        <w:tab w:val="left" w:pos="84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05" w:rsidRDefault="009E2D05" w:rsidP="006655D3">
      <w:r>
        <w:separator/>
      </w:r>
    </w:p>
  </w:footnote>
  <w:footnote w:type="continuationSeparator" w:id="0">
    <w:p w:rsidR="009E2D05" w:rsidRDefault="009E2D05" w:rsidP="006655D3">
      <w:r>
        <w:separator/>
      </w:r>
    </w:p>
  </w:footnote>
  <w:footnote w:type="continuationNotice" w:id="1">
    <w:p w:rsidR="009E2D05" w:rsidRPr="00CB663F" w:rsidRDefault="009E2D05" w:rsidP="00CB663F">
      <w:pPr>
        <w:pStyle w:val="Footer"/>
      </w:pPr>
    </w:p>
  </w:footnote>
  <w:footnote w:id="2">
    <w:p w:rsidR="000421CC" w:rsidRPr="000421CC" w:rsidRDefault="000421CC" w:rsidP="00D46D33">
      <w:pPr>
        <w:pStyle w:val="FootnoteText"/>
      </w:pPr>
      <w:r w:rsidRPr="00A46B50">
        <w:rPr>
          <w:rStyle w:val="FootnoteReference"/>
          <w:szCs w:val="16"/>
        </w:rPr>
        <w:footnoteRef/>
      </w:r>
      <w:r>
        <w:rPr>
          <w:lang w:val="de-CH"/>
        </w:rPr>
        <w:tab/>
      </w:r>
      <w:r w:rsidRPr="00A46B50">
        <w:rPr>
          <w:lang w:val="de-CH"/>
        </w:rPr>
        <w:t>Der „Anmelder“ sollte der</w:t>
      </w:r>
      <w:r>
        <w:rPr>
          <w:lang w:val="de-CH"/>
        </w:rPr>
        <w:t xml:space="preserve"> </w:t>
      </w:r>
      <w:r w:rsidRPr="000421CC">
        <w:t>„Züchter“ nach der Begriffsbestimmung des „Züchters“ in Artikel 1 Nummer iv der Akte von 1991 des UPOV-Übereinkommens sein, d. h.:</w:t>
      </w:r>
    </w:p>
    <w:p w:rsidR="000421CC" w:rsidRPr="000421CC" w:rsidRDefault="000421CC" w:rsidP="00D46D33">
      <w:pPr>
        <w:pStyle w:val="FootnoteText"/>
      </w:pPr>
      <w:r w:rsidRPr="000421CC">
        <w:t xml:space="preserve">„– </w:t>
      </w:r>
      <w:r w:rsidRPr="000421CC">
        <w:tab/>
        <w:t>die Person, die eine Sorte hervorgebracht oder sie entdeckt und entwickelt hat,</w:t>
      </w:r>
    </w:p>
    <w:p w:rsidR="000421CC" w:rsidRPr="000421CC" w:rsidRDefault="000421CC" w:rsidP="00D46D33">
      <w:pPr>
        <w:pStyle w:val="FootnoteText"/>
        <w:numPr>
          <w:ilvl w:val="0"/>
          <w:numId w:val="25"/>
        </w:numPr>
      </w:pPr>
      <w:r w:rsidRPr="000421CC">
        <w:t>die Person, die der Arbeitgeber oder Auftraggeber der vorgenannten Person ist, falls die Rechtsvorschriften der betreffenden Vertragspartei entsprechendes vorsehen, oder</w:t>
      </w:r>
    </w:p>
    <w:p w:rsidR="000421CC" w:rsidRPr="00A46B50" w:rsidRDefault="000421CC" w:rsidP="00D46D33">
      <w:pPr>
        <w:pStyle w:val="FootnoteText"/>
        <w:rPr>
          <w:lang w:val="de-CH"/>
        </w:rPr>
      </w:pPr>
      <w:r w:rsidRPr="00A46B50">
        <w:rPr>
          <w:lang w:val="de-CH"/>
        </w:rPr>
        <w:t xml:space="preserve"> – </w:t>
      </w:r>
      <w:r>
        <w:rPr>
          <w:lang w:val="de-CH"/>
        </w:rPr>
        <w:tab/>
      </w:r>
      <w:r w:rsidRPr="00A46B50">
        <w:rPr>
          <w:lang w:val="de-CH"/>
        </w:rPr>
        <w:t>der Rechtsnachfolger der erst- oder zweitgenannten Person.“</w:t>
      </w:r>
    </w:p>
  </w:footnote>
  <w:footnote w:id="3">
    <w:p w:rsidR="000421CC" w:rsidRPr="00A46B50" w:rsidRDefault="000421CC" w:rsidP="00D46D33">
      <w:pPr>
        <w:pStyle w:val="FootnoteText"/>
        <w:rPr>
          <w:lang w:val="de-CH"/>
        </w:rPr>
      </w:pPr>
      <w:r w:rsidRPr="000421CC">
        <w:rPr>
          <w:rStyle w:val="FootnoteReference"/>
          <w:szCs w:val="16"/>
        </w:rPr>
        <w:t>#</w:t>
      </w:r>
      <w:r w:rsidRPr="000421CC">
        <w:t xml:space="preserve"> </w:t>
      </w:r>
      <w:r w:rsidRPr="000421CC">
        <w:tab/>
      </w:r>
      <w:r w:rsidRPr="000421CC">
        <w:rPr>
          <w:snapToGrid w:val="0"/>
        </w:rPr>
        <w:t>UPOV Standardverweis – vergleiche Anlage I, Abschnitt A. Allgemeine Hinweise, Punkt 0.4</w:t>
      </w:r>
      <w:r w:rsidRPr="000421CC">
        <w:t>.</w:t>
      </w:r>
    </w:p>
  </w:footnote>
  <w:footnote w:id="4">
    <w:p w:rsidR="000421CC" w:rsidRPr="00A46B50" w:rsidRDefault="000421CC" w:rsidP="00D46D33">
      <w:pPr>
        <w:pStyle w:val="FootnoteText"/>
        <w:rPr>
          <w:lang w:val="de-CH"/>
        </w:rPr>
      </w:pPr>
      <w:r w:rsidRPr="00A46B50">
        <w:rPr>
          <w:rStyle w:val="FootnoteReference"/>
          <w:szCs w:val="16"/>
        </w:rPr>
        <w:footnoteRef/>
      </w:r>
      <w:r>
        <w:rPr>
          <w:lang w:val="de-CH"/>
        </w:rPr>
        <w:tab/>
      </w:r>
      <w:r w:rsidRPr="00A46B50">
        <w:rPr>
          <w:lang w:val="de-CH"/>
        </w:rPr>
        <w:t>In diesem Dokument ist der Begriff „Person“ in Artikel 1 Buchstabe iv der Akte von 1991 des UPOV</w:t>
      </w:r>
      <w:r w:rsidRPr="00A46B50">
        <w:rPr>
          <w:lang w:val="de-CH"/>
        </w:rPr>
        <w:noBreakHyphen/>
        <w:t>Übereinkommens so zu verstehen, daß er sowohl natürliche als auch juristische Personen (z. B. Unternehmen)) umfaßt.</w:t>
      </w:r>
    </w:p>
  </w:footnote>
  <w:footnote w:id="5">
    <w:p w:rsidR="000421CC" w:rsidRPr="000421CC" w:rsidRDefault="000421CC" w:rsidP="00D46D33">
      <w:pPr>
        <w:pStyle w:val="FootnoteText"/>
      </w:pPr>
      <w:r w:rsidRPr="000421CC">
        <w:rPr>
          <w:rStyle w:val="FootnoteReference"/>
          <w:sz w:val="20"/>
        </w:rPr>
        <w:t>*</w:t>
      </w:r>
      <w:r w:rsidRPr="000421CC">
        <w:tab/>
      </w:r>
      <w:r w:rsidRPr="000421CC">
        <w:t>Es sind besondere Formblätter auszufüllen.</w:t>
      </w:r>
    </w:p>
  </w:footnote>
  <w:footnote w:id="6">
    <w:p w:rsidR="000421CC" w:rsidRPr="000421CC" w:rsidRDefault="000421CC" w:rsidP="00D46D33">
      <w:pPr>
        <w:pStyle w:val="FootnoteText"/>
      </w:pPr>
      <w:r w:rsidRPr="0058201B">
        <w:rPr>
          <w:rStyle w:val="FootnoteReference"/>
          <w:sz w:val="20"/>
        </w:rPr>
        <w:footnoteRef/>
      </w:r>
      <w:r>
        <w:rPr>
          <w:lang w:val="de-CH"/>
        </w:rPr>
        <w:tab/>
      </w:r>
      <w:r w:rsidRPr="00E9652E">
        <w:rPr>
          <w:lang w:val="de-CH"/>
        </w:rPr>
        <w:t>Der „</w:t>
      </w:r>
      <w:r>
        <w:rPr>
          <w:lang w:val="de-CH"/>
        </w:rPr>
        <w:t>Anmelder</w:t>
      </w:r>
      <w:r w:rsidRPr="00E9652E">
        <w:rPr>
          <w:lang w:val="de-CH"/>
        </w:rPr>
        <w:t>“ sollte der</w:t>
      </w:r>
      <w:r w:rsidRPr="000421CC">
        <w:t>„Züchter“ nach der Begriffsbestimmung des „Züchters“ in Artikel 1 Nummer iv der Akte von 1991 des UPOV-Übereinkommens sein, d. h.:</w:t>
      </w:r>
    </w:p>
    <w:p w:rsidR="000421CC" w:rsidRPr="000421CC" w:rsidRDefault="000421CC" w:rsidP="00D46D33">
      <w:pPr>
        <w:pStyle w:val="FootnoteText"/>
      </w:pPr>
      <w:r w:rsidRPr="000421CC">
        <w:t>„– die Person, die eine Sorte hervorgebracht oder sie entdeckt und entwickelt hat,</w:t>
      </w:r>
    </w:p>
    <w:p w:rsidR="000421CC" w:rsidRPr="000421CC" w:rsidRDefault="000421CC" w:rsidP="00D46D33">
      <w:pPr>
        <w:pStyle w:val="FootnoteText"/>
      </w:pPr>
      <w:r w:rsidRPr="000421CC">
        <w:t xml:space="preserve">  – die Person, die der Arbeitgeber oder Auftraggeber der vorgenannten Person ist, falls die Rechtsvorschriften der betreffenden Vertragspartei entsprechendes vorsehen, oder</w:t>
      </w:r>
    </w:p>
    <w:p w:rsidR="000421CC" w:rsidRPr="00E9652E" w:rsidRDefault="000421CC" w:rsidP="00D46D33">
      <w:pPr>
        <w:pStyle w:val="FootnoteText"/>
        <w:rPr>
          <w:lang w:val="de-CH"/>
        </w:rPr>
      </w:pPr>
      <w:r>
        <w:rPr>
          <w:lang w:val="de-CH"/>
        </w:rPr>
        <w:t xml:space="preserve"> – </w:t>
      </w:r>
      <w:r w:rsidRPr="00E9652E">
        <w:rPr>
          <w:lang w:val="de-CH"/>
        </w:rPr>
        <w:t>der Rechtsnachfolger der erst- oder zweitgenannten Person.“</w:t>
      </w:r>
    </w:p>
  </w:footnote>
  <w:footnote w:id="7">
    <w:p w:rsidR="000421CC" w:rsidRPr="003D3A5E" w:rsidRDefault="000421CC" w:rsidP="00D46D33">
      <w:pPr>
        <w:pStyle w:val="FootnoteText"/>
        <w:rPr>
          <w:lang w:val="de-CH"/>
        </w:rPr>
      </w:pPr>
      <w:r w:rsidRPr="00E9652E">
        <w:rPr>
          <w:rStyle w:val="FootnoteReference"/>
        </w:rPr>
        <w:footnoteRef/>
      </w:r>
      <w:r>
        <w:rPr>
          <w:lang w:val="de-CH"/>
        </w:rPr>
        <w:tab/>
      </w:r>
      <w:r w:rsidRPr="00E9652E">
        <w:rPr>
          <w:lang w:val="de-CH"/>
        </w:rPr>
        <w:t>In diesem Dokument ist der Begriff „Person“ in Artikel 1 Buchstabe iv der Akte von 1991 des UPOV</w:t>
      </w:r>
      <w:r w:rsidRPr="00E9652E">
        <w:rPr>
          <w:lang w:val="de-CH"/>
        </w:rPr>
        <w:noBreakHyphen/>
        <w:t>Übereinkommens so zu verstehen, daß er sowohl natürliche als auch juristische Personen (z. B. Unternehmen)) umfaßt.</w:t>
      </w:r>
    </w:p>
  </w:footnote>
  <w:footnote w:id="8">
    <w:p w:rsidR="000421CC" w:rsidRPr="00960412" w:rsidRDefault="000421CC" w:rsidP="00D46D33">
      <w:pPr>
        <w:pStyle w:val="FootnoteText"/>
        <w:rPr>
          <w:lang w:val="de-CH"/>
        </w:rPr>
      </w:pPr>
      <w:r w:rsidRPr="00E9652E">
        <w:rPr>
          <w:rStyle w:val="FootnoteReference"/>
        </w:rPr>
        <w:footnoteRef/>
      </w:r>
      <w:r w:rsidRPr="00E9652E">
        <w:rPr>
          <w:lang w:val="de-CH"/>
        </w:rPr>
        <w:tab/>
      </w:r>
      <w:r w:rsidRPr="00960412">
        <w:rPr>
          <w:lang w:val="de-CH"/>
        </w:rPr>
        <w:t>Allgemeiner Begriff zur Angabe beispielsweise eines amtlichen Registers der zum Handel zugelassenen Sorten (z. B nationale Liste, amtlicher Katalog usw.).</w:t>
      </w:r>
    </w:p>
  </w:footnote>
  <w:footnote w:id="9">
    <w:p w:rsidR="000421CC" w:rsidRPr="000421CC" w:rsidRDefault="000421CC" w:rsidP="00D46D33">
      <w:pPr>
        <w:pStyle w:val="FootnoteText"/>
      </w:pPr>
      <w:r w:rsidRPr="00960412">
        <w:rPr>
          <w:rStyle w:val="FootnoteReference"/>
        </w:rPr>
        <w:footnoteRef/>
      </w:r>
      <w:r w:rsidRPr="000421CC">
        <w:t xml:space="preserve"> </w:t>
      </w:r>
      <w:r w:rsidRPr="000421CC">
        <w:tab/>
      </w:r>
      <w:r w:rsidRPr="000421CC">
        <w:t>Innerhalb der vorgeschriebenen Frist (mindestens 3 Monate).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CC" w:rsidRDefault="000421CC" w:rsidP="00D3440B">
    <w:pPr>
      <w:pStyle w:val="Header"/>
    </w:pPr>
    <w:r>
      <w:t xml:space="preserve">TGP/5:  </w:t>
    </w:r>
    <w:proofErr w:type="spellStart"/>
    <w:r>
      <w:t>Abschnitt</w:t>
    </w:r>
    <w:proofErr w:type="spellEnd"/>
    <w:r>
      <w:t xml:space="preserve"> 2/3</w:t>
    </w:r>
  </w:p>
  <w:p w:rsidR="000421CC" w:rsidRDefault="000421CC" w:rsidP="00D3440B">
    <w:pPr>
      <w:pStyle w:val="Header"/>
    </w:pPr>
    <w:proofErr w:type="spellStart"/>
    <w:r>
      <w:t>Seite</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027C4F">
      <w:rPr>
        <w:rStyle w:val="PageNumber"/>
        <w:noProof/>
      </w:rPr>
      <w:t>2</w:t>
    </w:r>
    <w:r>
      <w:rPr>
        <w:rStyle w:val="PageNumber"/>
      </w:rPr>
      <w:fldChar w:fldCharType="end"/>
    </w:r>
  </w:p>
  <w:p w:rsidR="000421CC" w:rsidRDefault="000421CC" w:rsidP="00D01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CC" w:rsidRDefault="000421CC" w:rsidP="00CC2A31">
    <w:pPr>
      <w:pStyle w:val="Header"/>
    </w:pPr>
    <w:r>
      <w:t xml:space="preserve">TGP/5:  </w:t>
    </w:r>
    <w:proofErr w:type="spellStart"/>
    <w:r>
      <w:t>Abschnitt</w:t>
    </w:r>
    <w:proofErr w:type="spellEnd"/>
    <w:r>
      <w:t xml:space="preserve"> 2/4 </w:t>
    </w:r>
    <w:proofErr w:type="spellStart"/>
    <w:r>
      <w:t>Draft</w:t>
    </w:r>
    <w:proofErr w:type="spellEnd"/>
    <w:r>
      <w:t xml:space="preserve"> 1</w:t>
    </w:r>
  </w:p>
  <w:p w:rsidR="000421CC" w:rsidRDefault="000421CC" w:rsidP="00CC2A31">
    <w:pPr>
      <w:pStyle w:val="Header"/>
    </w:pPr>
    <w:proofErr w:type="spellStart"/>
    <w:r>
      <w:t>Seite</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027C4F">
      <w:rPr>
        <w:rStyle w:val="PageNumber"/>
        <w:noProof/>
      </w:rPr>
      <w:t>4</w:t>
    </w:r>
    <w:r>
      <w:rPr>
        <w:rStyle w:val="PageNumber"/>
      </w:rPr>
      <w:fldChar w:fldCharType="end"/>
    </w:r>
  </w:p>
  <w:p w:rsidR="000421CC" w:rsidRPr="00CC2A31" w:rsidRDefault="000421CC" w:rsidP="00CC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CC" w:rsidRPr="000421CC" w:rsidRDefault="00A647CF">
    <w:pPr>
      <w:pStyle w:val="Header"/>
      <w:rPr>
        <w:lang w:val="de-DE"/>
      </w:rPr>
    </w:pPr>
    <w:r>
      <w:rPr>
        <w:lang w:val="de-DE"/>
      </w:rPr>
      <w:t>TGP/5:  Abschnitt 2/4 Draft 1</w:t>
    </w:r>
  </w:p>
  <w:p w:rsidR="000421CC" w:rsidRPr="000421CC" w:rsidRDefault="000421CC">
    <w:pPr>
      <w:pStyle w:val="Header"/>
      <w:rPr>
        <w:lang w:val="de-DE"/>
      </w:rPr>
    </w:pPr>
    <w:r w:rsidRPr="000421CC">
      <w:rPr>
        <w:lang w:val="de-DE"/>
      </w:rPr>
      <w:t xml:space="preserve">Anlage I, Seite </w:t>
    </w:r>
    <w:r>
      <w:rPr>
        <w:rStyle w:val="PageNumber"/>
      </w:rPr>
      <w:fldChar w:fldCharType="begin"/>
    </w:r>
    <w:r w:rsidRPr="000421CC">
      <w:rPr>
        <w:rStyle w:val="PageNumber"/>
        <w:lang w:val="de-DE"/>
      </w:rPr>
      <w:instrText xml:space="preserve"> PAGE </w:instrText>
    </w:r>
    <w:r>
      <w:rPr>
        <w:rStyle w:val="PageNumber"/>
      </w:rPr>
      <w:fldChar w:fldCharType="separate"/>
    </w:r>
    <w:r w:rsidR="00027C4F">
      <w:rPr>
        <w:rStyle w:val="PageNumber"/>
        <w:noProof/>
        <w:lang w:val="de-DE"/>
      </w:rPr>
      <w:t>5</w:t>
    </w:r>
    <w:r>
      <w:rPr>
        <w:rStyle w:val="PageNumber"/>
      </w:rPr>
      <w:fldChar w:fldCharType="end"/>
    </w:r>
  </w:p>
  <w:p w:rsidR="000421CC" w:rsidRPr="000421CC" w:rsidRDefault="000421CC" w:rsidP="00D014E2">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CC" w:rsidRDefault="003217A3" w:rsidP="00E87415">
    <w:pPr>
      <w:jc w:val="center"/>
    </w:pPr>
    <w:r>
      <w:t>TGP/5:  Abschnitt 2/4 Draft 1</w:t>
    </w:r>
  </w:p>
  <w:p w:rsidR="000421CC" w:rsidRDefault="000421CC" w:rsidP="00E87415">
    <w:pPr>
      <w:jc w:val="center"/>
    </w:pPr>
  </w:p>
  <w:p w:rsidR="000421CC" w:rsidRDefault="000421CC" w:rsidP="00E87415">
    <w:pPr>
      <w:pStyle w:val="Header"/>
    </w:pPr>
    <w:r>
      <w:t>ANLAGE I</w:t>
    </w:r>
  </w:p>
  <w:p w:rsidR="000421CC" w:rsidRPr="00FB393D" w:rsidRDefault="000421CC">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7E6648" w:rsidP="00997F29">
    <w:pPr>
      <w:pStyle w:val="Header"/>
      <w:rPr>
        <w:lang w:val="de-CH"/>
      </w:rPr>
    </w:pPr>
    <w:r w:rsidRPr="007E6648">
      <w:rPr>
        <w:lang w:val="de-CH"/>
      </w:rPr>
      <w:t xml:space="preserve">TGP/5: </w:t>
    </w:r>
    <w:r w:rsidR="000421CC" w:rsidRPr="000421CC">
      <w:rPr>
        <w:lang w:val="de-CH"/>
      </w:rPr>
      <w:t xml:space="preserve">Abschnitt </w:t>
    </w:r>
    <w:r w:rsidR="000421CC">
      <w:rPr>
        <w:lang w:val="de-CH"/>
      </w:rPr>
      <w:t>2</w:t>
    </w:r>
    <w:r w:rsidRPr="007E6648">
      <w:rPr>
        <w:lang w:val="de-CH"/>
      </w:rPr>
      <w:t>/</w:t>
    </w:r>
    <w:r w:rsidR="000421CC">
      <w:rPr>
        <w:lang w:val="de-CH"/>
      </w:rPr>
      <w:t>4 Draft 1</w:t>
    </w:r>
  </w:p>
  <w:p w:rsidR="00D75189" w:rsidRPr="007E6648" w:rsidRDefault="00A647CF">
    <w:pPr>
      <w:pStyle w:val="Header"/>
      <w:rPr>
        <w:rStyle w:val="PageNumber"/>
        <w:lang w:val="de-DE"/>
      </w:rPr>
    </w:pPr>
    <w:r w:rsidRPr="00A647CF">
      <w:rPr>
        <w:lang w:val="de-DE"/>
      </w:rPr>
      <w:t xml:space="preserve">Anlage </w:t>
    </w:r>
    <w:r>
      <w:rPr>
        <w:lang w:val="de-DE"/>
      </w:rPr>
      <w:t xml:space="preserve">II, </w:t>
    </w:r>
    <w:r w:rsidR="00D75189" w:rsidRPr="007E6648">
      <w:rPr>
        <w:lang w:val="de-DE"/>
      </w:rPr>
      <w:t xml:space="preserve">Seite </w:t>
    </w:r>
    <w:r w:rsidR="00D75189">
      <w:rPr>
        <w:rStyle w:val="PageNumber"/>
      </w:rPr>
      <w:fldChar w:fldCharType="begin"/>
    </w:r>
    <w:r w:rsidR="00D75189" w:rsidRPr="007E6648">
      <w:rPr>
        <w:rStyle w:val="PageNumber"/>
        <w:lang w:val="de-DE"/>
      </w:rPr>
      <w:instrText xml:space="preserve"> PAGE </w:instrText>
    </w:r>
    <w:r w:rsidR="00D75189">
      <w:rPr>
        <w:rStyle w:val="PageNumber"/>
      </w:rPr>
      <w:fldChar w:fldCharType="separate"/>
    </w:r>
    <w:r w:rsidR="00027C4F">
      <w:rPr>
        <w:rStyle w:val="PageNumber"/>
        <w:noProof/>
        <w:lang w:val="de-DE"/>
      </w:rPr>
      <w:t>8</w:t>
    </w:r>
    <w:r w:rsidR="00D75189">
      <w:rPr>
        <w:rStyle w:val="PageNumber"/>
      </w:rPr>
      <w:fldChar w:fldCharType="end"/>
    </w:r>
  </w:p>
  <w:p w:rsidR="007E6648" w:rsidRPr="007E6648" w:rsidRDefault="007E6648">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CF" w:rsidRDefault="00A647CF" w:rsidP="00E87415">
    <w:pPr>
      <w:jc w:val="center"/>
    </w:pPr>
    <w:r>
      <w:t>TGP/5:  Abschnitt 2/4 Draft 1</w:t>
    </w:r>
  </w:p>
  <w:p w:rsidR="00A647CF" w:rsidRDefault="00A647CF" w:rsidP="00E87415">
    <w:pPr>
      <w:jc w:val="center"/>
    </w:pPr>
  </w:p>
  <w:p w:rsidR="00A647CF" w:rsidRDefault="00A647CF" w:rsidP="00E87415">
    <w:pPr>
      <w:pStyle w:val="Header"/>
    </w:pPr>
    <w:r>
      <w:t>ANLAGE II</w:t>
    </w:r>
  </w:p>
  <w:p w:rsidR="00A647CF" w:rsidRPr="00FB393D" w:rsidRDefault="00A647C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B34291"/>
    <w:multiLevelType w:val="hybridMultilevel"/>
    <w:tmpl w:val="11402A14"/>
    <w:lvl w:ilvl="0" w:tplc="9F840C2E">
      <w:start w:val="2"/>
      <w:numFmt w:val="lowerLetter"/>
      <w:lvlText w:val="%1)"/>
      <w:lvlJc w:val="left"/>
      <w:pPr>
        <w:tabs>
          <w:tab w:val="num" w:pos="1140"/>
        </w:tabs>
        <w:ind w:left="1140" w:hanging="570"/>
      </w:pPr>
      <w:rPr>
        <w:rFonts w:hint="default"/>
        <w:u w:val="single"/>
      </w:rPr>
    </w:lvl>
    <w:lvl w:ilvl="1" w:tplc="040C0019" w:tentative="1">
      <w:start w:val="1"/>
      <w:numFmt w:val="lowerLetter"/>
      <w:lvlText w:val="%2."/>
      <w:lvlJc w:val="left"/>
      <w:pPr>
        <w:tabs>
          <w:tab w:val="num" w:pos="1650"/>
        </w:tabs>
        <w:ind w:left="1650" w:hanging="360"/>
      </w:pPr>
    </w:lvl>
    <w:lvl w:ilvl="2" w:tplc="040C001B" w:tentative="1">
      <w:start w:val="1"/>
      <w:numFmt w:val="lowerRoman"/>
      <w:lvlText w:val="%3."/>
      <w:lvlJc w:val="right"/>
      <w:pPr>
        <w:tabs>
          <w:tab w:val="num" w:pos="2370"/>
        </w:tabs>
        <w:ind w:left="2370" w:hanging="180"/>
      </w:pPr>
    </w:lvl>
    <w:lvl w:ilvl="3" w:tplc="040C000F" w:tentative="1">
      <w:start w:val="1"/>
      <w:numFmt w:val="decimal"/>
      <w:lvlText w:val="%4."/>
      <w:lvlJc w:val="left"/>
      <w:pPr>
        <w:tabs>
          <w:tab w:val="num" w:pos="3090"/>
        </w:tabs>
        <w:ind w:left="3090" w:hanging="360"/>
      </w:pPr>
    </w:lvl>
    <w:lvl w:ilvl="4" w:tplc="040C0019" w:tentative="1">
      <w:start w:val="1"/>
      <w:numFmt w:val="lowerLetter"/>
      <w:lvlText w:val="%5."/>
      <w:lvlJc w:val="left"/>
      <w:pPr>
        <w:tabs>
          <w:tab w:val="num" w:pos="3810"/>
        </w:tabs>
        <w:ind w:left="3810" w:hanging="360"/>
      </w:pPr>
    </w:lvl>
    <w:lvl w:ilvl="5" w:tplc="040C001B" w:tentative="1">
      <w:start w:val="1"/>
      <w:numFmt w:val="lowerRoman"/>
      <w:lvlText w:val="%6."/>
      <w:lvlJc w:val="right"/>
      <w:pPr>
        <w:tabs>
          <w:tab w:val="num" w:pos="4530"/>
        </w:tabs>
        <w:ind w:left="4530" w:hanging="180"/>
      </w:pPr>
    </w:lvl>
    <w:lvl w:ilvl="6" w:tplc="040C000F" w:tentative="1">
      <w:start w:val="1"/>
      <w:numFmt w:val="decimal"/>
      <w:lvlText w:val="%7."/>
      <w:lvlJc w:val="left"/>
      <w:pPr>
        <w:tabs>
          <w:tab w:val="num" w:pos="5250"/>
        </w:tabs>
        <w:ind w:left="5250" w:hanging="360"/>
      </w:pPr>
    </w:lvl>
    <w:lvl w:ilvl="7" w:tplc="040C0019" w:tentative="1">
      <w:start w:val="1"/>
      <w:numFmt w:val="lowerLetter"/>
      <w:lvlText w:val="%8."/>
      <w:lvlJc w:val="left"/>
      <w:pPr>
        <w:tabs>
          <w:tab w:val="num" w:pos="5970"/>
        </w:tabs>
        <w:ind w:left="5970" w:hanging="360"/>
      </w:pPr>
    </w:lvl>
    <w:lvl w:ilvl="8" w:tplc="040C001B" w:tentative="1">
      <w:start w:val="1"/>
      <w:numFmt w:val="lowerRoman"/>
      <w:lvlText w:val="%9."/>
      <w:lvlJc w:val="right"/>
      <w:pPr>
        <w:tabs>
          <w:tab w:val="num" w:pos="6690"/>
        </w:tabs>
        <w:ind w:left="6690" w:hanging="180"/>
      </w:pPr>
    </w:lvl>
  </w:abstractNum>
  <w:abstractNum w:abstractNumId="8" w15:restartNumberingAfterBreak="0">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2"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1E0796"/>
    <w:multiLevelType w:val="singleLevel"/>
    <w:tmpl w:val="04EE7A0C"/>
    <w:lvl w:ilvl="0">
      <w:start w:val="1"/>
      <w:numFmt w:val="lowerLetter"/>
      <w:lvlText w:val="(%1)"/>
      <w:legacy w:legacy="1" w:legacySpace="0" w:legacyIndent="567"/>
      <w:lvlJc w:val="left"/>
    </w:lvl>
  </w:abstractNum>
  <w:abstractNum w:abstractNumId="14" w15:restartNumberingAfterBreak="0">
    <w:nsid w:val="386E11D0"/>
    <w:multiLevelType w:val="hybridMultilevel"/>
    <w:tmpl w:val="5D82BAD8"/>
    <w:lvl w:ilvl="0" w:tplc="DEAC16A0">
      <w:start w:val="5"/>
      <w:numFmt w:val="bullet"/>
      <w:lvlText w:val="–"/>
      <w:lvlJc w:val="left"/>
      <w:pPr>
        <w:tabs>
          <w:tab w:val="num" w:pos="735"/>
        </w:tabs>
        <w:ind w:left="735" w:hanging="360"/>
      </w:pPr>
      <w:rPr>
        <w:rFonts w:ascii="Times New Roman" w:eastAsia="Times New Roman" w:hAnsi="Times New Roman" w:cs="Times New Roman" w:hint="default"/>
        <w:i/>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8" w15:restartNumberingAfterBreak="0">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092494"/>
    <w:multiLevelType w:val="singleLevel"/>
    <w:tmpl w:val="28C44B4C"/>
    <w:lvl w:ilvl="0">
      <w:start w:val="1"/>
      <w:numFmt w:val="lowerRoman"/>
      <w:lvlText w:val="%1)"/>
      <w:lvlJc w:val="right"/>
      <w:pPr>
        <w:tabs>
          <w:tab w:val="num" w:pos="-851"/>
        </w:tabs>
        <w:ind w:left="360" w:hanging="360"/>
      </w:pPr>
      <w:rPr>
        <w:rFonts w:cs="Times New Roman" w:hint="default"/>
      </w:rPr>
    </w:lvl>
  </w:abstractNum>
  <w:abstractNum w:abstractNumId="2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2"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7"/>
  </w:num>
  <w:num w:numId="2">
    <w:abstractNumId w:val="3"/>
  </w:num>
  <w:num w:numId="3">
    <w:abstractNumId w:val="12"/>
  </w:num>
  <w:num w:numId="4">
    <w:abstractNumId w:val="10"/>
  </w:num>
  <w:num w:numId="5">
    <w:abstractNumId w:val="19"/>
  </w:num>
  <w:num w:numId="6">
    <w:abstractNumId w:val="5"/>
  </w:num>
  <w:num w:numId="7">
    <w:abstractNumId w:val="16"/>
  </w:num>
  <w:num w:numId="8">
    <w:abstractNumId w:val="4"/>
  </w:num>
  <w:num w:numId="9">
    <w:abstractNumId w:val="21"/>
  </w:num>
  <w:num w:numId="10">
    <w:abstractNumId w:val="23"/>
  </w:num>
  <w:num w:numId="11">
    <w:abstractNumId w:val="11"/>
  </w:num>
  <w:num w:numId="12">
    <w:abstractNumId w:val="0"/>
  </w:num>
  <w:num w:numId="13">
    <w:abstractNumId w:val="1"/>
  </w:num>
  <w:num w:numId="14">
    <w:abstractNumId w:val="13"/>
  </w:num>
  <w:num w:numId="15">
    <w:abstractNumId w:val="18"/>
  </w:num>
  <w:num w:numId="16">
    <w:abstractNumId w:val="21"/>
  </w:num>
  <w:num w:numId="17">
    <w:abstractNumId w:val="9"/>
  </w:num>
  <w:num w:numId="18">
    <w:abstractNumId w:val="8"/>
  </w:num>
  <w:num w:numId="19">
    <w:abstractNumId w:val="2"/>
  </w:num>
  <w:num w:numId="20">
    <w:abstractNumId w:val="22"/>
  </w:num>
  <w:num w:numId="21">
    <w:abstractNumId w:val="20"/>
  </w:num>
  <w:num w:numId="22">
    <w:abstractNumId w:val="6"/>
  </w:num>
  <w:num w:numId="23">
    <w:abstractNumId w:val="15"/>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05"/>
    <w:rsid w:val="00003600"/>
    <w:rsid w:val="0001006E"/>
    <w:rsid w:val="00010CF3"/>
    <w:rsid w:val="0001152C"/>
    <w:rsid w:val="00011E27"/>
    <w:rsid w:val="00012AB0"/>
    <w:rsid w:val="000148BC"/>
    <w:rsid w:val="00024AB8"/>
    <w:rsid w:val="00027A91"/>
    <w:rsid w:val="00027B82"/>
    <w:rsid w:val="00027C4F"/>
    <w:rsid w:val="00030854"/>
    <w:rsid w:val="00036028"/>
    <w:rsid w:val="000416B4"/>
    <w:rsid w:val="000421CC"/>
    <w:rsid w:val="000430B2"/>
    <w:rsid w:val="00044642"/>
    <w:rsid w:val="000446B9"/>
    <w:rsid w:val="000476A1"/>
    <w:rsid w:val="00047D7F"/>
    <w:rsid w:val="00047E21"/>
    <w:rsid w:val="000514F3"/>
    <w:rsid w:val="000544AC"/>
    <w:rsid w:val="00076BC1"/>
    <w:rsid w:val="00085505"/>
    <w:rsid w:val="00094142"/>
    <w:rsid w:val="0009522D"/>
    <w:rsid w:val="000952E5"/>
    <w:rsid w:val="00095A24"/>
    <w:rsid w:val="000A1E07"/>
    <w:rsid w:val="000A68B4"/>
    <w:rsid w:val="000C7021"/>
    <w:rsid w:val="000D129C"/>
    <w:rsid w:val="000D1F6B"/>
    <w:rsid w:val="000D6BBC"/>
    <w:rsid w:val="000D7780"/>
    <w:rsid w:val="000F344E"/>
    <w:rsid w:val="000F5534"/>
    <w:rsid w:val="00104A9B"/>
    <w:rsid w:val="00104E4A"/>
    <w:rsid w:val="00105929"/>
    <w:rsid w:val="001131D5"/>
    <w:rsid w:val="0011400C"/>
    <w:rsid w:val="0011742E"/>
    <w:rsid w:val="001353A7"/>
    <w:rsid w:val="00141DB8"/>
    <w:rsid w:val="00151E54"/>
    <w:rsid w:val="00157B84"/>
    <w:rsid w:val="0016670D"/>
    <w:rsid w:val="0017474A"/>
    <w:rsid w:val="001758C6"/>
    <w:rsid w:val="00182B99"/>
    <w:rsid w:val="001B5948"/>
    <w:rsid w:val="001B5C4A"/>
    <w:rsid w:val="001C69D3"/>
    <w:rsid w:val="001D1C58"/>
    <w:rsid w:val="001D3158"/>
    <w:rsid w:val="001E178D"/>
    <w:rsid w:val="002017A2"/>
    <w:rsid w:val="00203B1C"/>
    <w:rsid w:val="0021332C"/>
    <w:rsid w:val="00213982"/>
    <w:rsid w:val="00215FB3"/>
    <w:rsid w:val="00236E13"/>
    <w:rsid w:val="0024416D"/>
    <w:rsid w:val="00252F7A"/>
    <w:rsid w:val="00271109"/>
    <w:rsid w:val="00276C38"/>
    <w:rsid w:val="002800A0"/>
    <w:rsid w:val="002801B3"/>
    <w:rsid w:val="00281060"/>
    <w:rsid w:val="002852D1"/>
    <w:rsid w:val="00294032"/>
    <w:rsid w:val="002940E8"/>
    <w:rsid w:val="002A1579"/>
    <w:rsid w:val="002A5444"/>
    <w:rsid w:val="002A5CA3"/>
    <w:rsid w:val="002A6E50"/>
    <w:rsid w:val="002B29B5"/>
    <w:rsid w:val="002C256A"/>
    <w:rsid w:val="002C6D48"/>
    <w:rsid w:val="002D60F7"/>
    <w:rsid w:val="002E4023"/>
    <w:rsid w:val="002F7C89"/>
    <w:rsid w:val="00305A7F"/>
    <w:rsid w:val="003152FE"/>
    <w:rsid w:val="0031538D"/>
    <w:rsid w:val="00316207"/>
    <w:rsid w:val="0032088D"/>
    <w:rsid w:val="003217A3"/>
    <w:rsid w:val="00322F34"/>
    <w:rsid w:val="00327436"/>
    <w:rsid w:val="00344BD6"/>
    <w:rsid w:val="0035528D"/>
    <w:rsid w:val="0036031F"/>
    <w:rsid w:val="00361821"/>
    <w:rsid w:val="003646D1"/>
    <w:rsid w:val="003752F7"/>
    <w:rsid w:val="00375B09"/>
    <w:rsid w:val="003856DA"/>
    <w:rsid w:val="003B027E"/>
    <w:rsid w:val="003B4230"/>
    <w:rsid w:val="003C77C5"/>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B5250"/>
    <w:rsid w:val="004B544F"/>
    <w:rsid w:val="004C0D59"/>
    <w:rsid w:val="004C1D83"/>
    <w:rsid w:val="004C6EC5"/>
    <w:rsid w:val="004D047D"/>
    <w:rsid w:val="004E33F4"/>
    <w:rsid w:val="004E76EF"/>
    <w:rsid w:val="004F305A"/>
    <w:rsid w:val="00512164"/>
    <w:rsid w:val="00520297"/>
    <w:rsid w:val="00531E7B"/>
    <w:rsid w:val="005338F9"/>
    <w:rsid w:val="00534D78"/>
    <w:rsid w:val="00535B6C"/>
    <w:rsid w:val="0054281C"/>
    <w:rsid w:val="00543B93"/>
    <w:rsid w:val="00543C85"/>
    <w:rsid w:val="0055268D"/>
    <w:rsid w:val="00564F4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35B89"/>
    <w:rsid w:val="00641200"/>
    <w:rsid w:val="00642378"/>
    <w:rsid w:val="00646C7D"/>
    <w:rsid w:val="00647082"/>
    <w:rsid w:val="00647497"/>
    <w:rsid w:val="00651CB7"/>
    <w:rsid w:val="006655D3"/>
    <w:rsid w:val="006707B5"/>
    <w:rsid w:val="00673298"/>
    <w:rsid w:val="00676455"/>
    <w:rsid w:val="00687EB4"/>
    <w:rsid w:val="00692091"/>
    <w:rsid w:val="006B17D2"/>
    <w:rsid w:val="006B7CF6"/>
    <w:rsid w:val="006C0C15"/>
    <w:rsid w:val="006C224E"/>
    <w:rsid w:val="006D21AD"/>
    <w:rsid w:val="006D4692"/>
    <w:rsid w:val="006D780A"/>
    <w:rsid w:val="006F6989"/>
    <w:rsid w:val="00700727"/>
    <w:rsid w:val="00721E99"/>
    <w:rsid w:val="00732DEC"/>
    <w:rsid w:val="00735BD5"/>
    <w:rsid w:val="007434C5"/>
    <w:rsid w:val="007556F6"/>
    <w:rsid w:val="00760EEF"/>
    <w:rsid w:val="00771321"/>
    <w:rsid w:val="00777EE5"/>
    <w:rsid w:val="007833A8"/>
    <w:rsid w:val="00784836"/>
    <w:rsid w:val="00786CD5"/>
    <w:rsid w:val="0079023E"/>
    <w:rsid w:val="00796F74"/>
    <w:rsid w:val="00797C1F"/>
    <w:rsid w:val="007A2854"/>
    <w:rsid w:val="007A3C0F"/>
    <w:rsid w:val="007A54DE"/>
    <w:rsid w:val="007B22D8"/>
    <w:rsid w:val="007C0640"/>
    <w:rsid w:val="007D0B9D"/>
    <w:rsid w:val="007D19B0"/>
    <w:rsid w:val="007E42A6"/>
    <w:rsid w:val="007E6648"/>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DE8"/>
    <w:rsid w:val="008C0970"/>
    <w:rsid w:val="008D2CF7"/>
    <w:rsid w:val="008D6917"/>
    <w:rsid w:val="008F62DF"/>
    <w:rsid w:val="008F62FA"/>
    <w:rsid w:val="00900C26"/>
    <w:rsid w:val="0090197F"/>
    <w:rsid w:val="00901A3F"/>
    <w:rsid w:val="00906DDC"/>
    <w:rsid w:val="0091322A"/>
    <w:rsid w:val="00930503"/>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A7A46"/>
    <w:rsid w:val="009C42E0"/>
    <w:rsid w:val="009D5529"/>
    <w:rsid w:val="009D690D"/>
    <w:rsid w:val="009E2D05"/>
    <w:rsid w:val="009E37DA"/>
    <w:rsid w:val="009E65B6"/>
    <w:rsid w:val="009F380B"/>
    <w:rsid w:val="009F3920"/>
    <w:rsid w:val="009F3BEE"/>
    <w:rsid w:val="009F7670"/>
    <w:rsid w:val="00A07DBE"/>
    <w:rsid w:val="00A1271B"/>
    <w:rsid w:val="00A15A17"/>
    <w:rsid w:val="00A246B9"/>
    <w:rsid w:val="00A35255"/>
    <w:rsid w:val="00A418FC"/>
    <w:rsid w:val="00A42AC3"/>
    <w:rsid w:val="00A430CF"/>
    <w:rsid w:val="00A52FD8"/>
    <w:rsid w:val="00A54309"/>
    <w:rsid w:val="00A647CF"/>
    <w:rsid w:val="00A77192"/>
    <w:rsid w:val="00A832A9"/>
    <w:rsid w:val="00A95BAF"/>
    <w:rsid w:val="00AA0C93"/>
    <w:rsid w:val="00AB2B93"/>
    <w:rsid w:val="00AB7E5B"/>
    <w:rsid w:val="00AC0D5A"/>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6575"/>
    <w:rsid w:val="00B671FF"/>
    <w:rsid w:val="00B70714"/>
    <w:rsid w:val="00B777DB"/>
    <w:rsid w:val="00B8136C"/>
    <w:rsid w:val="00B84BBD"/>
    <w:rsid w:val="00B907F2"/>
    <w:rsid w:val="00B92169"/>
    <w:rsid w:val="00B92C84"/>
    <w:rsid w:val="00B95EE4"/>
    <w:rsid w:val="00BA341E"/>
    <w:rsid w:val="00BA43FB"/>
    <w:rsid w:val="00BA6142"/>
    <w:rsid w:val="00BB0658"/>
    <w:rsid w:val="00BB35F2"/>
    <w:rsid w:val="00BB4844"/>
    <w:rsid w:val="00BC127D"/>
    <w:rsid w:val="00BC1FE6"/>
    <w:rsid w:val="00BC7457"/>
    <w:rsid w:val="00BE4E09"/>
    <w:rsid w:val="00C0282E"/>
    <w:rsid w:val="00C061B6"/>
    <w:rsid w:val="00C06C92"/>
    <w:rsid w:val="00C12F3D"/>
    <w:rsid w:val="00C2446C"/>
    <w:rsid w:val="00C33307"/>
    <w:rsid w:val="00C36173"/>
    <w:rsid w:val="00C36AE5"/>
    <w:rsid w:val="00C41F17"/>
    <w:rsid w:val="00C51D44"/>
    <w:rsid w:val="00C5280D"/>
    <w:rsid w:val="00C5791C"/>
    <w:rsid w:val="00C66290"/>
    <w:rsid w:val="00C7194A"/>
    <w:rsid w:val="00C7295F"/>
    <w:rsid w:val="00C72B7A"/>
    <w:rsid w:val="00C77349"/>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E3015"/>
    <w:rsid w:val="00CF3941"/>
    <w:rsid w:val="00CF4803"/>
    <w:rsid w:val="00CF7E36"/>
    <w:rsid w:val="00D0315C"/>
    <w:rsid w:val="00D060CD"/>
    <w:rsid w:val="00D07097"/>
    <w:rsid w:val="00D27DFD"/>
    <w:rsid w:val="00D31F55"/>
    <w:rsid w:val="00D3708D"/>
    <w:rsid w:val="00D37F3F"/>
    <w:rsid w:val="00D40426"/>
    <w:rsid w:val="00D44087"/>
    <w:rsid w:val="00D46D33"/>
    <w:rsid w:val="00D547B7"/>
    <w:rsid w:val="00D54A6D"/>
    <w:rsid w:val="00D57C96"/>
    <w:rsid w:val="00D70798"/>
    <w:rsid w:val="00D726C3"/>
    <w:rsid w:val="00D75189"/>
    <w:rsid w:val="00D825FC"/>
    <w:rsid w:val="00D8305C"/>
    <w:rsid w:val="00D86824"/>
    <w:rsid w:val="00D91203"/>
    <w:rsid w:val="00D95174"/>
    <w:rsid w:val="00DA2D3C"/>
    <w:rsid w:val="00DA5289"/>
    <w:rsid w:val="00DA6F36"/>
    <w:rsid w:val="00DB0041"/>
    <w:rsid w:val="00DB596E"/>
    <w:rsid w:val="00DC00EA"/>
    <w:rsid w:val="00DC2836"/>
    <w:rsid w:val="00DD6A03"/>
    <w:rsid w:val="00DE3BA4"/>
    <w:rsid w:val="00DE7560"/>
    <w:rsid w:val="00DF4BAE"/>
    <w:rsid w:val="00E01779"/>
    <w:rsid w:val="00E171AE"/>
    <w:rsid w:val="00E316BF"/>
    <w:rsid w:val="00E32F7E"/>
    <w:rsid w:val="00E35541"/>
    <w:rsid w:val="00E35CA4"/>
    <w:rsid w:val="00E471E9"/>
    <w:rsid w:val="00E5248C"/>
    <w:rsid w:val="00E54673"/>
    <w:rsid w:val="00E654CA"/>
    <w:rsid w:val="00E72692"/>
    <w:rsid w:val="00E72D49"/>
    <w:rsid w:val="00E7593C"/>
    <w:rsid w:val="00E7678A"/>
    <w:rsid w:val="00E77F24"/>
    <w:rsid w:val="00E935F1"/>
    <w:rsid w:val="00E94A81"/>
    <w:rsid w:val="00E9743B"/>
    <w:rsid w:val="00EA1FFB"/>
    <w:rsid w:val="00EA7607"/>
    <w:rsid w:val="00EB048E"/>
    <w:rsid w:val="00ED3179"/>
    <w:rsid w:val="00ED35C7"/>
    <w:rsid w:val="00EE0355"/>
    <w:rsid w:val="00EE1C5E"/>
    <w:rsid w:val="00EE34DF"/>
    <w:rsid w:val="00EE79DA"/>
    <w:rsid w:val="00EF2F89"/>
    <w:rsid w:val="00EF6C62"/>
    <w:rsid w:val="00EF7604"/>
    <w:rsid w:val="00F03B0A"/>
    <w:rsid w:val="00F1237A"/>
    <w:rsid w:val="00F1419D"/>
    <w:rsid w:val="00F14677"/>
    <w:rsid w:val="00F14D14"/>
    <w:rsid w:val="00F17B50"/>
    <w:rsid w:val="00F2061E"/>
    <w:rsid w:val="00F22CBD"/>
    <w:rsid w:val="00F237E9"/>
    <w:rsid w:val="00F24177"/>
    <w:rsid w:val="00F4529D"/>
    <w:rsid w:val="00F45372"/>
    <w:rsid w:val="00F532C2"/>
    <w:rsid w:val="00F560F7"/>
    <w:rsid w:val="00F61C0F"/>
    <w:rsid w:val="00F6334D"/>
    <w:rsid w:val="00F71EEE"/>
    <w:rsid w:val="00F7408D"/>
    <w:rsid w:val="00FA49AB"/>
    <w:rsid w:val="00FB29D4"/>
    <w:rsid w:val="00FC56B4"/>
    <w:rsid w:val="00FC5B79"/>
    <w:rsid w:val="00FC7E92"/>
    <w:rsid w:val="00FC7EDC"/>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305921B-2A1C-40B6-9028-125CCFC0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link w:val="Heading4Char"/>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link w:val="FootnoteTextChar"/>
    <w:autoRedefine/>
    <w:rsid w:val="00D46D33"/>
    <w:pPr>
      <w:spacing w:before="60" w:line="200" w:lineRule="exact"/>
      <w:ind w:left="284" w:hanging="284"/>
    </w:pPr>
    <w:rPr>
      <w:rFonts w:ascii="Arial" w:hAnsi="Arial"/>
      <w:color w:val="000000"/>
      <w:spacing w:val="-4"/>
      <w:sz w:val="16"/>
      <w:szCs w:val="18"/>
      <w:lang w:val="de-DE"/>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Heading4Char">
    <w:name w:val="Heading 4 Char"/>
    <w:basedOn w:val="DefaultParagraphFont"/>
    <w:link w:val="Heading4"/>
    <w:rsid w:val="00104E4A"/>
    <w:rPr>
      <w:rFonts w:ascii="Arial" w:hAnsi="Arial"/>
      <w:i/>
      <w:lang w:val="fr-FR"/>
    </w:rPr>
  </w:style>
  <w:style w:type="character" w:customStyle="1" w:styleId="underline">
    <w:name w:val="underline"/>
    <w:basedOn w:val="DefaultParagraphFont"/>
    <w:rsid w:val="000421CC"/>
    <w:rPr>
      <w:u w:val="single"/>
    </w:rPr>
  </w:style>
  <w:style w:type="paragraph" w:customStyle="1" w:styleId="Char">
    <w:name w:val="Char 字元 字元"/>
    <w:basedOn w:val="Normal"/>
    <w:rsid w:val="000421CC"/>
    <w:pPr>
      <w:spacing w:after="160" w:line="240" w:lineRule="exact"/>
      <w:jc w:val="left"/>
    </w:pPr>
    <w:rPr>
      <w:rFonts w:ascii="Verdana" w:eastAsia="PMingLiU" w:hAnsi="Verdana" w:cs="Angsana New"/>
      <w:szCs w:val="24"/>
      <w:lang w:val="en-US" w:bidi="th-TH"/>
    </w:rPr>
  </w:style>
  <w:style w:type="character" w:customStyle="1" w:styleId="FootnoteTextChar">
    <w:name w:val="Footnote Text Char"/>
    <w:basedOn w:val="DefaultParagraphFont"/>
    <w:link w:val="FootnoteText"/>
    <w:rsid w:val="00A647CF"/>
    <w:rPr>
      <w:rFonts w:ascii="Arial" w:hAnsi="Arial"/>
      <w:color w:val="000000"/>
      <w:spacing w:val="-4"/>
      <w:sz w:val="16"/>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prisma/d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edocs/tgpdocs/de/tgp_5_section_2.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971C-79EF-4F16-B6A5-9AAF66C1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tgp_draft_template_DE</Template>
  <TotalTime>98</TotalTime>
  <Pages>17</Pages>
  <Words>4669</Words>
  <Characters>31456</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UPOV</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creator>SANCHEZ VIZCAINO GOMEZ Rosa Maria</dc:creator>
  <cp:lastModifiedBy>SANTOS Carla Marina</cp:lastModifiedBy>
  <cp:revision>31</cp:revision>
  <cp:lastPrinted>2021-06-16T19:12:00Z</cp:lastPrinted>
  <dcterms:created xsi:type="dcterms:W3CDTF">2020-05-18T14:41:00Z</dcterms:created>
  <dcterms:modified xsi:type="dcterms:W3CDTF">2021-06-16T19:13:00Z</dcterms:modified>
</cp:coreProperties>
</file>