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65A" w:rsidP="00AC2883">
            <w:pPr>
              <w:pStyle w:val="Sessiontc"/>
              <w:spacing w:line="240" w:lineRule="auto"/>
            </w:pPr>
            <w:r>
              <w:t>Council</w:t>
            </w:r>
          </w:p>
          <w:p w:rsidR="00EB4E9C" w:rsidRPr="00DC3802" w:rsidRDefault="00A3365A" w:rsidP="007D4635">
            <w:pPr>
              <w:pStyle w:val="Sessiontcplacedate"/>
              <w:rPr>
                <w:sz w:val="22"/>
              </w:rPr>
            </w:pPr>
            <w:r>
              <w:t xml:space="preserve">Fifty-First Ordinary </w:t>
            </w:r>
            <w:r w:rsidR="00EB4E9C" w:rsidRPr="00DA4973">
              <w:t>Session</w:t>
            </w:r>
            <w:r w:rsidR="00EB4E9C" w:rsidRPr="00DA4973">
              <w:br/>
              <w:t xml:space="preserve">Geneva, </w:t>
            </w:r>
            <w:r>
              <w:t>October 26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3C7FBE" w:rsidRDefault="00A3365A" w:rsidP="003C7FBE">
            <w:pPr>
              <w:pStyle w:val="Doccode"/>
            </w:pPr>
            <w:r>
              <w:t>C/51</w:t>
            </w:r>
            <w:r w:rsidR="00EB4E9C" w:rsidRPr="00AC2883">
              <w:t>/</w:t>
            </w:r>
            <w:r w:rsidR="000418C2">
              <w:t>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6183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A4F6F" w:rsidRPr="0066183C">
              <w:rPr>
                <w:b w:val="0"/>
                <w:spacing w:val="0"/>
              </w:rPr>
              <w:t xml:space="preserve">October </w:t>
            </w:r>
            <w:r w:rsidR="0066183C">
              <w:rPr>
                <w:b w:val="0"/>
                <w:spacing w:val="0"/>
              </w:rPr>
              <w:t>6</w:t>
            </w:r>
            <w:r w:rsidRPr="0066183C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0418C2" w:rsidP="006A644A">
      <w:pPr>
        <w:pStyle w:val="Titleofdoc0"/>
      </w:pPr>
      <w:bookmarkStart w:id="0" w:name="TitleOfDoc"/>
      <w:bookmarkEnd w:id="0"/>
      <w:r w:rsidRPr="000418C2">
        <w:t>calendar of meetings</w:t>
      </w:r>
      <w:r w:rsidR="00ED34C6">
        <w:t xml:space="preserve"> in 2018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D34C6" w:rsidRPr="00487267" w:rsidRDefault="00ED34C6" w:rsidP="00ED34C6">
      <w:r w:rsidRPr="00894C71">
        <w:fldChar w:fldCharType="begin"/>
      </w:r>
      <w:r w:rsidRPr="00894C71">
        <w:instrText xml:space="preserve"> AUTONUM  </w:instrText>
      </w:r>
      <w:r w:rsidRPr="00894C71">
        <w:fldChar w:fldCharType="end"/>
      </w:r>
      <w:r w:rsidRPr="00894C71">
        <w:tab/>
        <w:t>The Office of the Union proposes the dates for UPOV meetings in 2018</w:t>
      </w:r>
      <w:r w:rsidR="00533B5E" w:rsidRPr="00894C71">
        <w:t>,</w:t>
      </w:r>
      <w:r w:rsidRPr="00894C71">
        <w:t xml:space="preserve"> 2019</w:t>
      </w:r>
      <w:r w:rsidR="00533B5E" w:rsidRPr="00894C71">
        <w:t xml:space="preserve"> and 2020</w:t>
      </w:r>
      <w:r w:rsidRPr="00894C71">
        <w:t>, as</w:t>
      </w:r>
      <w:r>
        <w:t xml:space="preserve"> set </w:t>
      </w:r>
      <w:r w:rsidRPr="00487267">
        <w:t>out in the Annexes to this document.</w:t>
      </w:r>
    </w:p>
    <w:p w:rsidR="00ED34C6" w:rsidRPr="00487267" w:rsidRDefault="00ED34C6" w:rsidP="00ED34C6"/>
    <w:p w:rsidR="00ED34C6" w:rsidRPr="00487267" w:rsidRDefault="00ED34C6" w:rsidP="00ED34C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87267">
        <w:t xml:space="preserve">The </w:t>
      </w:r>
      <w:r>
        <w:t xml:space="preserve">proposal </w:t>
      </w:r>
      <w:r w:rsidRPr="00487267">
        <w:t>of the said dates is without prejudice to the decision of the appropriate bodies of UPOV concerning either the holding of the meetings referred to or their dates.</w:t>
      </w:r>
    </w:p>
    <w:p w:rsidR="00ED34C6" w:rsidRDefault="00ED34C6" w:rsidP="00ED34C6"/>
    <w:p w:rsidR="00ED34C6" w:rsidRPr="00487267" w:rsidRDefault="00ED34C6" w:rsidP="00ED34C6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F90FDC">
        <w:t xml:space="preserve">The Council </w:t>
      </w:r>
      <w:r>
        <w:t>is invited to approve</w:t>
      </w:r>
      <w:r w:rsidRPr="00F90FDC">
        <w:t xml:space="preserve"> the calendar of meetings</w:t>
      </w:r>
      <w:r>
        <w:t xml:space="preserve"> in 2018, and to consider the </w:t>
      </w:r>
      <w:r w:rsidRPr="00F90FDC">
        <w:t>ten</w:t>
      </w:r>
      <w:r>
        <w:t>tative dates of meetings in 2019</w:t>
      </w:r>
      <w:r w:rsidR="00CF6365">
        <w:t xml:space="preserve"> and 2020</w:t>
      </w:r>
      <w:r>
        <w:t>.</w:t>
      </w:r>
    </w:p>
    <w:p w:rsidR="00ED34C6" w:rsidRDefault="00ED34C6" w:rsidP="00ED34C6"/>
    <w:p w:rsidR="00ED34C6" w:rsidRPr="00487267" w:rsidRDefault="00ED34C6" w:rsidP="00ED34C6"/>
    <w:p w:rsidR="00ED34C6" w:rsidRPr="00487267" w:rsidRDefault="00ED34C6" w:rsidP="00ED34C6"/>
    <w:p w:rsidR="00ED34C6" w:rsidRPr="00487267" w:rsidRDefault="00ED34C6" w:rsidP="00ED34C6">
      <w:pPr>
        <w:jc w:val="right"/>
      </w:pPr>
      <w:r w:rsidRPr="00487267">
        <w:t>[Annexes follow]</w:t>
      </w:r>
    </w:p>
    <w:p w:rsidR="00ED34C6" w:rsidRDefault="00ED34C6" w:rsidP="00ED34C6">
      <w:pPr>
        <w:pStyle w:val="TOC1"/>
        <w:rPr>
          <w:snapToGrid w:val="0"/>
        </w:rPr>
      </w:pPr>
    </w:p>
    <w:p w:rsidR="00ED34C6" w:rsidRDefault="00ED34C6" w:rsidP="00ED34C6">
      <w:pPr>
        <w:sectPr w:rsidR="00ED34C6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D34C6" w:rsidRPr="00487267" w:rsidRDefault="00ED34C6" w:rsidP="00ED34C6">
      <w:pPr>
        <w:jc w:val="center"/>
        <w:rPr>
          <w:b/>
        </w:rPr>
      </w:pPr>
      <w:r>
        <w:lastRenderedPageBreak/>
        <w:t>C/</w:t>
      </w:r>
      <w:r w:rsidR="00FA34E2">
        <w:t>51/8</w:t>
      </w:r>
      <w:r>
        <w:t xml:space="preserve"> </w:t>
      </w:r>
    </w:p>
    <w:p w:rsidR="00ED34C6" w:rsidRPr="00487267" w:rsidRDefault="00ED34C6" w:rsidP="00ED34C6">
      <w:pPr>
        <w:jc w:val="center"/>
      </w:pPr>
    </w:p>
    <w:p w:rsidR="00ED34C6" w:rsidRPr="00487267" w:rsidRDefault="00ED34C6" w:rsidP="00ED34C6">
      <w:pPr>
        <w:jc w:val="center"/>
      </w:pPr>
      <w:r w:rsidRPr="00487267">
        <w:t>ANNEX I</w:t>
      </w:r>
    </w:p>
    <w:p w:rsidR="00ED34C6" w:rsidRPr="00487267" w:rsidRDefault="00ED34C6" w:rsidP="00ED34C6"/>
    <w:p w:rsidR="00ED34C6" w:rsidRPr="00487267" w:rsidRDefault="00FA34E2" w:rsidP="00ED34C6">
      <w:pPr>
        <w:jc w:val="center"/>
      </w:pPr>
      <w:r>
        <w:t>DATES OF MEETINGS IN 2018</w:t>
      </w:r>
    </w:p>
    <w:p w:rsidR="00ED34C6" w:rsidRPr="00487267" w:rsidRDefault="00ED34C6" w:rsidP="00ED34C6">
      <w:pPr>
        <w:jc w:val="center"/>
      </w:pPr>
      <w:r w:rsidRPr="00487267">
        <w:rPr>
          <w:i/>
        </w:rPr>
        <w:t>presented in order of the organs</w:t>
      </w:r>
    </w:p>
    <w:p w:rsidR="00ED34C6" w:rsidRDefault="00ED34C6" w:rsidP="00ED34C6"/>
    <w:p w:rsidR="00ED34C6" w:rsidRPr="00F72A1D" w:rsidRDefault="00ED34C6" w:rsidP="00ED34C6"/>
    <w:p w:rsidR="00FA34E2" w:rsidRPr="00272741" w:rsidRDefault="00FA34E2" w:rsidP="00FA34E2">
      <w:pPr>
        <w:rPr>
          <w:szCs w:val="24"/>
          <w:u w:val="single"/>
        </w:rPr>
      </w:pPr>
      <w:r w:rsidRPr="00272741">
        <w:rPr>
          <w:szCs w:val="24"/>
          <w:u w:val="single"/>
        </w:rPr>
        <w:t>Council</w:t>
      </w:r>
    </w:p>
    <w:p w:rsidR="00FA34E2" w:rsidRPr="00272741" w:rsidRDefault="00FA34E2" w:rsidP="00FA34E2">
      <w:pPr>
        <w:rPr>
          <w:szCs w:val="24"/>
          <w:u w:val="single"/>
        </w:rPr>
      </w:pPr>
    </w:p>
    <w:p w:rsidR="00FA34E2" w:rsidRPr="00861AE9" w:rsidRDefault="00FA34E2" w:rsidP="00FA34E2">
      <w:pPr>
        <w:tabs>
          <w:tab w:val="left" w:pos="567"/>
        </w:tabs>
        <w:ind w:left="1843" w:hanging="1843"/>
        <w:rPr>
          <w:szCs w:val="24"/>
        </w:rPr>
      </w:pPr>
      <w:r w:rsidRPr="00272741">
        <w:rPr>
          <w:szCs w:val="24"/>
        </w:rPr>
        <w:tab/>
      </w:r>
      <w:r w:rsidRPr="00861AE9">
        <w:rPr>
          <w:szCs w:val="24"/>
        </w:rPr>
        <w:t>C/52</w:t>
      </w:r>
      <w:r w:rsidRPr="00861AE9">
        <w:rPr>
          <w:szCs w:val="24"/>
        </w:rPr>
        <w:tab/>
        <w:t xml:space="preserve">November 2 </w:t>
      </w:r>
    </w:p>
    <w:p w:rsidR="00FA34E2" w:rsidRPr="00C8507C" w:rsidRDefault="00FA34E2" w:rsidP="00C8507C"/>
    <w:p w:rsidR="00FA34E2" w:rsidRPr="00861AE9" w:rsidRDefault="00FA34E2" w:rsidP="00FA34E2">
      <w:pPr>
        <w:rPr>
          <w:szCs w:val="24"/>
        </w:rPr>
      </w:pPr>
      <w:r w:rsidRPr="00861AE9">
        <w:rPr>
          <w:szCs w:val="24"/>
          <w:u w:val="single"/>
        </w:rPr>
        <w:t>Consultative Committee</w:t>
      </w:r>
    </w:p>
    <w:p w:rsidR="00FA34E2" w:rsidRPr="00861AE9" w:rsidRDefault="00FA34E2" w:rsidP="00FA34E2">
      <w:pPr>
        <w:rPr>
          <w:szCs w:val="24"/>
          <w:u w:val="single"/>
        </w:rPr>
      </w:pPr>
    </w:p>
    <w:p w:rsidR="00FA34E2" w:rsidRPr="00861AE9" w:rsidRDefault="00FA34E2" w:rsidP="00FA34E2">
      <w:pPr>
        <w:tabs>
          <w:tab w:val="left" w:pos="567"/>
        </w:tabs>
        <w:ind w:left="1843" w:hanging="1843"/>
        <w:rPr>
          <w:szCs w:val="24"/>
        </w:rPr>
      </w:pPr>
      <w:r w:rsidRPr="00861AE9">
        <w:rPr>
          <w:szCs w:val="24"/>
        </w:rPr>
        <w:tab/>
        <w:t>CC/95</w:t>
      </w:r>
      <w:r w:rsidRPr="00861AE9">
        <w:rPr>
          <w:szCs w:val="24"/>
        </w:rPr>
        <w:tab/>
        <w:t>November 1</w:t>
      </w:r>
    </w:p>
    <w:p w:rsidR="00FA34E2" w:rsidRPr="00861AE9" w:rsidRDefault="00FA34E2" w:rsidP="00FA34E2">
      <w:pPr>
        <w:tabs>
          <w:tab w:val="left" w:pos="567"/>
        </w:tabs>
        <w:ind w:left="1843" w:hanging="1843"/>
        <w:jc w:val="left"/>
        <w:rPr>
          <w:szCs w:val="24"/>
        </w:rPr>
      </w:pPr>
      <w:r w:rsidRPr="00861AE9">
        <w:rPr>
          <w:szCs w:val="24"/>
        </w:rPr>
        <w:tab/>
      </w:r>
      <w:r w:rsidRPr="00861AE9">
        <w:rPr>
          <w:szCs w:val="24"/>
        </w:rPr>
        <w:tab/>
        <w:t>(Working Group on a Possible International System of Cooperation (WG-ISC/4):  October 31 (evening))</w:t>
      </w:r>
    </w:p>
    <w:p w:rsidR="00FA34E2" w:rsidRPr="00C8507C" w:rsidRDefault="00FA34E2" w:rsidP="00C8507C"/>
    <w:p w:rsidR="00FA34E2" w:rsidRPr="00861AE9" w:rsidRDefault="00FA34E2" w:rsidP="00FA34E2">
      <w:pPr>
        <w:rPr>
          <w:szCs w:val="24"/>
        </w:rPr>
      </w:pPr>
      <w:r w:rsidRPr="00861AE9">
        <w:rPr>
          <w:szCs w:val="24"/>
          <w:u w:val="single"/>
        </w:rPr>
        <w:t>Administrative and Legal Committee</w:t>
      </w:r>
    </w:p>
    <w:p w:rsidR="00FA34E2" w:rsidRPr="00861AE9" w:rsidRDefault="00FA34E2" w:rsidP="00FA34E2">
      <w:pPr>
        <w:rPr>
          <w:szCs w:val="24"/>
          <w:u w:val="single"/>
        </w:rPr>
      </w:pPr>
    </w:p>
    <w:p w:rsidR="00FA34E2" w:rsidRPr="00861AE9" w:rsidRDefault="00FA34E2" w:rsidP="00FA34E2">
      <w:pPr>
        <w:tabs>
          <w:tab w:val="left" w:pos="567"/>
        </w:tabs>
        <w:ind w:left="1843" w:hanging="1843"/>
        <w:rPr>
          <w:szCs w:val="24"/>
        </w:rPr>
      </w:pPr>
      <w:r w:rsidRPr="00861AE9">
        <w:rPr>
          <w:szCs w:val="24"/>
        </w:rPr>
        <w:tab/>
        <w:t>CAJ/75</w:t>
      </w:r>
      <w:r w:rsidRPr="00861AE9">
        <w:rPr>
          <w:szCs w:val="24"/>
        </w:rPr>
        <w:tab/>
        <w:t>October 31</w:t>
      </w:r>
    </w:p>
    <w:p w:rsidR="00FA34E2" w:rsidRPr="00861AE9" w:rsidRDefault="00FA34E2" w:rsidP="00FA34E2">
      <w:pPr>
        <w:tabs>
          <w:tab w:val="left" w:pos="567"/>
        </w:tabs>
        <w:ind w:left="1843"/>
        <w:jc w:val="left"/>
        <w:rPr>
          <w:szCs w:val="24"/>
        </w:rPr>
      </w:pPr>
      <w:r w:rsidRPr="00861AE9">
        <w:rPr>
          <w:szCs w:val="24"/>
        </w:rPr>
        <w:t>(Meeting on the Development of an Electronic Application Form (EAF/11): March 28 (morning))</w:t>
      </w:r>
    </w:p>
    <w:p w:rsidR="00FA34E2" w:rsidRPr="00861AE9" w:rsidRDefault="00FA34E2" w:rsidP="00FA34E2">
      <w:pPr>
        <w:tabs>
          <w:tab w:val="left" w:pos="567"/>
        </w:tabs>
        <w:ind w:left="1843"/>
        <w:jc w:val="left"/>
        <w:rPr>
          <w:szCs w:val="24"/>
        </w:rPr>
      </w:pPr>
      <w:r w:rsidRPr="00861AE9">
        <w:rPr>
          <w:szCs w:val="24"/>
        </w:rPr>
        <w:t>(Working Group on Variety Denominations (WG-DEN/5):  October 30 (evening))</w:t>
      </w:r>
    </w:p>
    <w:p w:rsidR="00FA34E2" w:rsidRPr="00861AE9" w:rsidRDefault="00FA34E2" w:rsidP="00FA34E2">
      <w:pPr>
        <w:tabs>
          <w:tab w:val="left" w:pos="567"/>
        </w:tabs>
        <w:ind w:left="1843"/>
        <w:jc w:val="left"/>
        <w:rPr>
          <w:szCs w:val="24"/>
        </w:rPr>
      </w:pPr>
      <w:r w:rsidRPr="00861AE9">
        <w:rPr>
          <w:szCs w:val="24"/>
        </w:rPr>
        <w:t xml:space="preserve">(Meeting on the Development of an Electronic Application Form (EAF/12): </w:t>
      </w:r>
      <w:r w:rsidR="00DA1F8A">
        <w:rPr>
          <w:szCs w:val="24"/>
        </w:rPr>
        <w:t>date and time to be agreed</w:t>
      </w:r>
      <w:r w:rsidRPr="00861AE9">
        <w:rPr>
          <w:szCs w:val="24"/>
        </w:rPr>
        <w:t>)</w:t>
      </w:r>
    </w:p>
    <w:p w:rsidR="00FA34E2" w:rsidRPr="00C8507C" w:rsidRDefault="00FA34E2" w:rsidP="00C8507C"/>
    <w:p w:rsidR="00FA34E2" w:rsidRPr="00861AE9" w:rsidRDefault="00FA34E2" w:rsidP="00FA34E2">
      <w:pPr>
        <w:rPr>
          <w:szCs w:val="24"/>
          <w:u w:val="single"/>
        </w:rPr>
      </w:pPr>
      <w:r w:rsidRPr="00861AE9">
        <w:rPr>
          <w:szCs w:val="24"/>
          <w:u w:val="single"/>
        </w:rPr>
        <w:t>Technical Committee</w:t>
      </w:r>
    </w:p>
    <w:p w:rsidR="00FA34E2" w:rsidRPr="00861AE9" w:rsidRDefault="00FA34E2" w:rsidP="00FA34E2">
      <w:pPr>
        <w:rPr>
          <w:szCs w:val="24"/>
          <w:u w:val="single"/>
        </w:rPr>
      </w:pPr>
    </w:p>
    <w:p w:rsidR="00FA34E2" w:rsidRPr="00861AE9" w:rsidRDefault="00FA34E2" w:rsidP="00FA34E2">
      <w:pPr>
        <w:tabs>
          <w:tab w:val="left" w:pos="567"/>
        </w:tabs>
        <w:ind w:left="1843" w:hanging="1843"/>
        <w:rPr>
          <w:szCs w:val="24"/>
        </w:rPr>
      </w:pPr>
      <w:r w:rsidRPr="00861AE9">
        <w:rPr>
          <w:szCs w:val="24"/>
        </w:rPr>
        <w:tab/>
        <w:t>TC/54</w:t>
      </w:r>
      <w:r w:rsidRPr="00861AE9">
        <w:rPr>
          <w:szCs w:val="24"/>
        </w:rPr>
        <w:tab/>
        <w:t>October 29 and 30</w:t>
      </w:r>
    </w:p>
    <w:p w:rsidR="00FA34E2" w:rsidRPr="00861AE9" w:rsidRDefault="00FA34E2" w:rsidP="00FA34E2">
      <w:pPr>
        <w:tabs>
          <w:tab w:val="left" w:pos="567"/>
        </w:tabs>
        <w:ind w:left="1843" w:hanging="1843"/>
        <w:rPr>
          <w:szCs w:val="24"/>
        </w:rPr>
      </w:pPr>
      <w:r w:rsidRPr="00861AE9">
        <w:rPr>
          <w:b/>
          <w:szCs w:val="24"/>
        </w:rPr>
        <w:tab/>
      </w:r>
      <w:r w:rsidRPr="00861AE9">
        <w:rPr>
          <w:b/>
          <w:szCs w:val="24"/>
        </w:rPr>
        <w:tab/>
      </w:r>
      <w:r w:rsidRPr="00861AE9">
        <w:rPr>
          <w:szCs w:val="24"/>
        </w:rPr>
        <w:t>(Editorial Committee: March 26 and 27, October 28 and 29 (evening))</w:t>
      </w:r>
    </w:p>
    <w:p w:rsidR="00FA34E2" w:rsidRPr="00C8507C" w:rsidRDefault="00FA34E2" w:rsidP="00C8507C"/>
    <w:p w:rsidR="00ED34C6" w:rsidRPr="00861AE9" w:rsidRDefault="00ED34C6" w:rsidP="00ED34C6">
      <w:pPr>
        <w:ind w:left="1701" w:hanging="1701"/>
        <w:rPr>
          <w:rFonts w:cs="Arial"/>
          <w:u w:val="single"/>
        </w:rPr>
      </w:pPr>
      <w:r w:rsidRPr="00861AE9">
        <w:rPr>
          <w:rFonts w:cs="Arial"/>
          <w:u w:val="single"/>
        </w:rPr>
        <w:t>Technical Working Party for Agricultural Crops (TWA)</w:t>
      </w:r>
    </w:p>
    <w:p w:rsidR="00ED34C6" w:rsidRPr="00C8507C" w:rsidRDefault="00ED34C6" w:rsidP="00C8507C"/>
    <w:p w:rsidR="00ED34C6" w:rsidRPr="00861AE9" w:rsidRDefault="00ED34C6" w:rsidP="00ED34C6">
      <w:pPr>
        <w:tabs>
          <w:tab w:val="left" w:pos="567"/>
        </w:tabs>
        <w:ind w:left="1701" w:hanging="1701"/>
      </w:pPr>
      <w:r w:rsidRPr="00861AE9">
        <w:rPr>
          <w:rFonts w:cs="Arial"/>
        </w:rPr>
        <w:tab/>
        <w:t>TWA/4</w:t>
      </w:r>
      <w:r w:rsidR="00FA34E2" w:rsidRPr="00861AE9">
        <w:rPr>
          <w:rFonts w:cs="Arial"/>
        </w:rPr>
        <w:t>7</w:t>
      </w:r>
      <w:r w:rsidRPr="00861AE9">
        <w:rPr>
          <w:rFonts w:cs="Arial"/>
        </w:rPr>
        <w:tab/>
      </w:r>
      <w:r w:rsidR="00F26AEF" w:rsidRPr="00861AE9">
        <w:rPr>
          <w:rFonts w:cs="Arial"/>
        </w:rPr>
        <w:t>May 21 to 25</w:t>
      </w:r>
      <w:r w:rsidR="00F26AEF" w:rsidRPr="00861AE9">
        <w:t xml:space="preserve">, </w:t>
      </w:r>
      <w:r w:rsidR="00F26AEF" w:rsidRPr="00861AE9">
        <w:rPr>
          <w:rFonts w:cs="Arial"/>
        </w:rPr>
        <w:t>Naivasha</w:t>
      </w:r>
      <w:r w:rsidR="00F26AEF" w:rsidRPr="00861AE9">
        <w:t>, Kenya</w:t>
      </w:r>
    </w:p>
    <w:p w:rsidR="00ED34C6" w:rsidRPr="00397FBC" w:rsidRDefault="00ED34C6" w:rsidP="00ED34C6">
      <w:pPr>
        <w:ind w:left="1134" w:firstLine="567"/>
      </w:pPr>
      <w:r w:rsidRPr="005550F8">
        <w:t>(Preparatory workshop on</w:t>
      </w:r>
      <w:r w:rsidR="00F26AEF" w:rsidRPr="005550F8">
        <w:t xml:space="preserve"> </w:t>
      </w:r>
      <w:r w:rsidR="00DA4F6F" w:rsidRPr="005550F8">
        <w:t xml:space="preserve">the morning of </w:t>
      </w:r>
      <w:r w:rsidR="00F26AEF" w:rsidRPr="005550F8">
        <w:t>May 2</w:t>
      </w:r>
      <w:r w:rsidR="00CB0013" w:rsidRPr="005550F8">
        <w:t>1</w:t>
      </w:r>
      <w:r w:rsidRPr="005550F8">
        <w:t>)</w:t>
      </w:r>
    </w:p>
    <w:p w:rsidR="00FA34E2" w:rsidRPr="00C8507C" w:rsidRDefault="00FA34E2" w:rsidP="00C8507C"/>
    <w:p w:rsidR="00ED34C6" w:rsidRPr="00397FBC" w:rsidRDefault="00ED34C6" w:rsidP="00ED34C6">
      <w:pPr>
        <w:ind w:left="1701" w:hanging="1701"/>
        <w:rPr>
          <w:rFonts w:cs="Arial"/>
          <w:u w:val="single"/>
        </w:rPr>
      </w:pPr>
      <w:r w:rsidRPr="00397FBC">
        <w:rPr>
          <w:rFonts w:cs="Arial"/>
          <w:u w:val="single"/>
        </w:rPr>
        <w:t>Technical Working Party on Automation and Computer Programs (TWC)</w:t>
      </w:r>
    </w:p>
    <w:p w:rsidR="00ED34C6" w:rsidRPr="00C8507C" w:rsidRDefault="00ED34C6" w:rsidP="00C8507C"/>
    <w:p w:rsidR="00ED34C6" w:rsidRPr="00C34091" w:rsidRDefault="00ED34C6" w:rsidP="00ED34C6">
      <w:r w:rsidRPr="00C34091">
        <w:rPr>
          <w:rFonts w:cs="Arial"/>
        </w:rPr>
        <w:tab/>
      </w:r>
      <w:r w:rsidRPr="00C34091">
        <w:t>TWC/3</w:t>
      </w:r>
      <w:r w:rsidR="00FA34E2">
        <w:t>6</w:t>
      </w:r>
      <w:r w:rsidRPr="00C34091">
        <w:tab/>
      </w:r>
      <w:r w:rsidR="00026D3B">
        <w:rPr>
          <w:rFonts w:cs="Arial"/>
        </w:rPr>
        <w:t>(</w:t>
      </w:r>
      <w:r w:rsidR="00616CCF">
        <w:rPr>
          <w:rFonts w:cs="Arial"/>
        </w:rPr>
        <w:t>date and place to be agreed</w:t>
      </w:r>
      <w:r w:rsidR="00026D3B">
        <w:rPr>
          <w:rFonts w:cs="Arial"/>
        </w:rPr>
        <w:t>)</w:t>
      </w:r>
    </w:p>
    <w:p w:rsidR="00FA34E2" w:rsidRPr="00C8507C" w:rsidRDefault="00FA34E2" w:rsidP="00C8507C"/>
    <w:p w:rsidR="00ED34C6" w:rsidRPr="00C34091" w:rsidRDefault="00ED34C6" w:rsidP="00ED34C6">
      <w:pPr>
        <w:ind w:left="1701" w:hanging="1701"/>
        <w:rPr>
          <w:rFonts w:cs="Arial"/>
          <w:u w:val="single"/>
        </w:rPr>
      </w:pPr>
      <w:r w:rsidRPr="00C34091">
        <w:rPr>
          <w:rFonts w:cs="Arial"/>
          <w:u w:val="single"/>
        </w:rPr>
        <w:t>Technical Working Party for Fruit Crops (TWF)</w:t>
      </w:r>
    </w:p>
    <w:p w:rsidR="00ED34C6" w:rsidRPr="00C8507C" w:rsidRDefault="00ED34C6" w:rsidP="00C8507C"/>
    <w:p w:rsidR="00ED34C6" w:rsidRPr="00DA4F6F" w:rsidRDefault="00ED34C6" w:rsidP="00ED34C6">
      <w:r w:rsidRPr="00641FBC">
        <w:tab/>
      </w:r>
      <w:r w:rsidRPr="00DA4F6F">
        <w:t>TWF/4</w:t>
      </w:r>
      <w:r w:rsidR="00FA34E2" w:rsidRPr="00DA4F6F">
        <w:t>9</w:t>
      </w:r>
      <w:r w:rsidRPr="00DA4F6F">
        <w:t xml:space="preserve"> </w:t>
      </w:r>
      <w:r w:rsidRPr="00DA4F6F">
        <w:tab/>
      </w:r>
      <w:r w:rsidR="00DA4F6F" w:rsidRPr="00DA4F6F">
        <w:t>November 19 to 23, Santiago de Chile</w:t>
      </w:r>
      <w:r w:rsidR="00616CCF" w:rsidRPr="00DA4F6F">
        <w:t xml:space="preserve">, </w:t>
      </w:r>
      <w:r w:rsidR="00DA4F6F" w:rsidRPr="00DA4F6F">
        <w:t>Chile</w:t>
      </w:r>
    </w:p>
    <w:p w:rsidR="00ED34C6" w:rsidRPr="005E6F4E" w:rsidRDefault="00ED34C6" w:rsidP="00ED34C6">
      <w:pPr>
        <w:ind w:left="1134" w:firstLine="567"/>
      </w:pPr>
      <w:r w:rsidRPr="005550F8">
        <w:t>(Preparatory workshop on</w:t>
      </w:r>
      <w:r w:rsidR="00616CCF" w:rsidRPr="005550F8">
        <w:t xml:space="preserve"> </w:t>
      </w:r>
      <w:r w:rsidR="00DA4F6F" w:rsidRPr="005550F8">
        <w:t>the morning of November 19</w:t>
      </w:r>
      <w:r w:rsidRPr="005550F8">
        <w:t>)</w:t>
      </w:r>
    </w:p>
    <w:p w:rsidR="00FA34E2" w:rsidRPr="00C8507C" w:rsidRDefault="00FA34E2" w:rsidP="00C8507C"/>
    <w:p w:rsidR="00ED34C6" w:rsidRPr="005E6F4E" w:rsidRDefault="00ED34C6" w:rsidP="00ED34C6">
      <w:pPr>
        <w:ind w:left="1701" w:hanging="1701"/>
        <w:rPr>
          <w:rFonts w:cs="Arial"/>
          <w:u w:val="single"/>
        </w:rPr>
      </w:pPr>
      <w:r w:rsidRPr="005E6F4E">
        <w:rPr>
          <w:rFonts w:cs="Arial"/>
          <w:u w:val="single"/>
        </w:rPr>
        <w:t>Technical Working Party for Ornamental Plants and Forest Trees (TWO)</w:t>
      </w:r>
    </w:p>
    <w:p w:rsidR="00ED34C6" w:rsidRPr="00C8507C" w:rsidRDefault="00ED34C6" w:rsidP="00C8507C"/>
    <w:p w:rsidR="00ED34C6" w:rsidRPr="005E6F4E" w:rsidRDefault="00ED34C6" w:rsidP="00EB4D1F">
      <w:r w:rsidRPr="005E6F4E">
        <w:tab/>
      </w:r>
      <w:r w:rsidR="00EB4D1F">
        <w:t>No meeting in 2018</w:t>
      </w:r>
      <w:r w:rsidR="00F8094B">
        <w:t>.</w:t>
      </w:r>
    </w:p>
    <w:p w:rsidR="00FA34E2" w:rsidRPr="00C8507C" w:rsidRDefault="00FA34E2" w:rsidP="00C8507C"/>
    <w:p w:rsidR="00ED34C6" w:rsidRPr="005E6F4E" w:rsidRDefault="00ED34C6" w:rsidP="00ED34C6">
      <w:pPr>
        <w:ind w:left="1701" w:hanging="1701"/>
        <w:rPr>
          <w:rFonts w:cs="Arial"/>
          <w:u w:val="single"/>
        </w:rPr>
      </w:pPr>
      <w:r w:rsidRPr="005E6F4E">
        <w:rPr>
          <w:rFonts w:cs="Arial"/>
          <w:u w:val="single"/>
        </w:rPr>
        <w:t>Technical Working Party for Vegetables (TWV)</w:t>
      </w:r>
    </w:p>
    <w:p w:rsidR="00ED34C6" w:rsidRPr="00C8507C" w:rsidRDefault="00ED34C6" w:rsidP="00C8507C"/>
    <w:p w:rsidR="00ED34C6" w:rsidRPr="00861AE9" w:rsidRDefault="00ED34C6" w:rsidP="00ED34C6">
      <w:r w:rsidRPr="005E6F4E">
        <w:rPr>
          <w:lang w:val="pl-PL"/>
        </w:rPr>
        <w:tab/>
      </w:r>
      <w:r w:rsidRPr="00861AE9">
        <w:t>TWV/5</w:t>
      </w:r>
      <w:r w:rsidR="00FA34E2" w:rsidRPr="00861AE9">
        <w:t>2</w:t>
      </w:r>
      <w:r w:rsidRPr="00861AE9">
        <w:t xml:space="preserve"> </w:t>
      </w:r>
      <w:r w:rsidRPr="00861AE9">
        <w:tab/>
      </w:r>
      <w:r w:rsidR="00CB0013" w:rsidRPr="00861AE9">
        <w:t>September 17 to 21, Beijing, China</w:t>
      </w:r>
    </w:p>
    <w:p w:rsidR="00ED34C6" w:rsidRPr="00861AE9" w:rsidRDefault="00ED34C6" w:rsidP="00ED34C6">
      <w:pPr>
        <w:ind w:left="1134" w:firstLine="567"/>
      </w:pPr>
      <w:r w:rsidRPr="005550F8">
        <w:t>(Preparatory workshop on</w:t>
      </w:r>
      <w:r w:rsidR="00CB0013" w:rsidRPr="005550F8">
        <w:t xml:space="preserve"> </w:t>
      </w:r>
      <w:r w:rsidR="00DA4F6F" w:rsidRPr="005550F8">
        <w:t xml:space="preserve">the morning of </w:t>
      </w:r>
      <w:r w:rsidR="00CB0013" w:rsidRPr="005550F8">
        <w:t>September 17</w:t>
      </w:r>
      <w:r w:rsidRPr="005550F8">
        <w:t>)</w:t>
      </w:r>
    </w:p>
    <w:p w:rsidR="00FA34E2" w:rsidRPr="00C8507C" w:rsidRDefault="00FA34E2" w:rsidP="00C8507C"/>
    <w:p w:rsidR="00ED34C6" w:rsidRPr="005E6F4E" w:rsidRDefault="00ED34C6" w:rsidP="00ED34C6">
      <w:pPr>
        <w:ind w:left="1701" w:hanging="1701"/>
        <w:rPr>
          <w:rFonts w:cs="Arial"/>
        </w:rPr>
      </w:pPr>
      <w:r w:rsidRPr="00861AE9">
        <w:rPr>
          <w:rFonts w:cs="Arial"/>
          <w:u w:val="single"/>
        </w:rPr>
        <w:t>Working Group on Biochemical and Molecular Techniques, and DNA-Profiling in Particular (BMT)</w:t>
      </w:r>
    </w:p>
    <w:p w:rsidR="00ED34C6" w:rsidRPr="00C8507C" w:rsidRDefault="00ED34C6" w:rsidP="00C8507C"/>
    <w:p w:rsidR="00ED34C6" w:rsidRPr="005E6F4E" w:rsidRDefault="00ED34C6" w:rsidP="00ED34C6">
      <w:pPr>
        <w:tabs>
          <w:tab w:val="left" w:pos="567"/>
          <w:tab w:val="left" w:pos="1701"/>
        </w:tabs>
        <w:ind w:left="1701" w:hanging="1701"/>
        <w:rPr>
          <w:rFonts w:cs="Arial"/>
        </w:rPr>
      </w:pPr>
      <w:r w:rsidRPr="005E6F4E">
        <w:rPr>
          <w:rFonts w:cs="Arial"/>
        </w:rPr>
        <w:tab/>
        <w:t>BMT/1</w:t>
      </w:r>
      <w:r w:rsidR="00FA34E2">
        <w:rPr>
          <w:rFonts w:cs="Arial"/>
        </w:rPr>
        <w:t>7</w:t>
      </w:r>
      <w:r w:rsidRPr="005E6F4E">
        <w:rPr>
          <w:rFonts w:cs="Arial"/>
        </w:rPr>
        <w:tab/>
      </w:r>
      <w:r w:rsidR="00026D3B">
        <w:rPr>
          <w:rFonts w:cs="Arial"/>
        </w:rPr>
        <w:t>(</w:t>
      </w:r>
      <w:r w:rsidR="00616CCF">
        <w:rPr>
          <w:rFonts w:cs="Arial"/>
        </w:rPr>
        <w:t>date and place to be agreed</w:t>
      </w:r>
      <w:r w:rsidR="00026D3B">
        <w:rPr>
          <w:rFonts w:cs="Arial"/>
        </w:rPr>
        <w:t>)</w:t>
      </w:r>
    </w:p>
    <w:p w:rsidR="00FA34E2" w:rsidRPr="00C8507C" w:rsidRDefault="00FA34E2" w:rsidP="00C8507C"/>
    <w:p w:rsidR="00ED34C6" w:rsidRDefault="00ED34C6" w:rsidP="00FA34E2">
      <w:pPr>
        <w:ind w:left="1701" w:hanging="1701"/>
        <w:rPr>
          <w:rFonts w:cs="Arial"/>
        </w:rPr>
      </w:pPr>
      <w:r w:rsidRPr="005E6F4E">
        <w:rPr>
          <w:rFonts w:cs="Arial"/>
        </w:rPr>
        <w:t>[</w:t>
      </w:r>
      <w:r w:rsidRPr="005E6F4E">
        <w:rPr>
          <w:rFonts w:cs="Arial"/>
          <w:u w:val="single"/>
        </w:rPr>
        <w:t>Symposium</w:t>
      </w:r>
      <w:r w:rsidRPr="005E6F4E">
        <w:rPr>
          <w:rFonts w:cs="Arial"/>
        </w:rPr>
        <w:t xml:space="preserve"> </w:t>
      </w:r>
      <w:r w:rsidRPr="005E6F4E">
        <w:rPr>
          <w:rFonts w:cs="Arial"/>
        </w:rPr>
        <w:tab/>
        <w:t>None planned at present]</w:t>
      </w:r>
    </w:p>
    <w:p w:rsidR="00ED34C6" w:rsidRDefault="00ED34C6" w:rsidP="00ED34C6">
      <w:pPr>
        <w:ind w:left="1701" w:hanging="1701"/>
        <w:rPr>
          <w:rFonts w:cs="Arial"/>
        </w:rPr>
      </w:pPr>
    </w:p>
    <w:p w:rsidR="00ED34C6" w:rsidRDefault="00ED34C6" w:rsidP="00ED34C6">
      <w:pPr>
        <w:ind w:left="1701" w:hanging="1701"/>
        <w:rPr>
          <w:rFonts w:cs="Arial"/>
        </w:rPr>
      </w:pPr>
    </w:p>
    <w:p w:rsidR="00ED34C6" w:rsidRPr="005E6F4E" w:rsidRDefault="00ED34C6" w:rsidP="00ED34C6">
      <w:pPr>
        <w:ind w:left="567" w:hanging="567"/>
        <w:jc w:val="right"/>
      </w:pPr>
      <w:r w:rsidRPr="005E6F4E">
        <w:t>[Annex II follows]</w:t>
      </w:r>
    </w:p>
    <w:p w:rsidR="00ED34C6" w:rsidRPr="005E6F4E" w:rsidRDefault="00ED34C6" w:rsidP="00ED34C6">
      <w:pPr>
        <w:sectPr w:rsidR="00ED34C6" w:rsidRPr="005E6F4E" w:rsidSect="00857357">
          <w:headerReference w:type="default" r:id="rId10"/>
          <w:footerReference w:type="first" r:id="rId11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ED34C6" w:rsidRPr="00487267" w:rsidRDefault="00ED34C6" w:rsidP="00ED34C6">
      <w:pPr>
        <w:jc w:val="center"/>
      </w:pPr>
      <w:r>
        <w:lastRenderedPageBreak/>
        <w:t>C/</w:t>
      </w:r>
      <w:r w:rsidR="00FA34E2">
        <w:t>51/8</w:t>
      </w:r>
      <w:r>
        <w:t xml:space="preserve"> </w:t>
      </w:r>
    </w:p>
    <w:p w:rsidR="00ED34C6" w:rsidRPr="00487267" w:rsidRDefault="00ED34C6" w:rsidP="00ED34C6">
      <w:pPr>
        <w:jc w:val="center"/>
      </w:pPr>
    </w:p>
    <w:p w:rsidR="00ED34C6" w:rsidRPr="00487267" w:rsidRDefault="00ED34C6" w:rsidP="00ED34C6">
      <w:pPr>
        <w:jc w:val="center"/>
      </w:pPr>
      <w:r w:rsidRPr="00487267">
        <w:t>ANNEX II</w:t>
      </w:r>
    </w:p>
    <w:p w:rsidR="00ED34C6" w:rsidRPr="00487267" w:rsidRDefault="00ED34C6" w:rsidP="00ED34C6"/>
    <w:p w:rsidR="00ED34C6" w:rsidRPr="00487267" w:rsidRDefault="008215BB" w:rsidP="00ED34C6">
      <w:pPr>
        <w:jc w:val="center"/>
      </w:pPr>
      <w:r>
        <w:t>DATES OF MEETINGS IN 2018</w:t>
      </w:r>
    </w:p>
    <w:p w:rsidR="00ED34C6" w:rsidRPr="00487267" w:rsidRDefault="00ED34C6" w:rsidP="00ED34C6">
      <w:pPr>
        <w:jc w:val="center"/>
      </w:pPr>
      <w:r w:rsidRPr="00487267">
        <w:rPr>
          <w:i/>
        </w:rPr>
        <w:t>presented in chronological order</w:t>
      </w:r>
    </w:p>
    <w:p w:rsidR="00ED34C6" w:rsidRDefault="00ED34C6" w:rsidP="00ED34C6">
      <w:pPr>
        <w:tabs>
          <w:tab w:val="left" w:pos="284"/>
          <w:tab w:val="left" w:pos="4253"/>
        </w:tabs>
        <w:ind w:left="4253" w:hanging="4253"/>
        <w:jc w:val="left"/>
      </w:pPr>
    </w:p>
    <w:p w:rsidR="00ED34C6" w:rsidRPr="00487267" w:rsidRDefault="00ED34C6" w:rsidP="00ED34C6">
      <w:pPr>
        <w:tabs>
          <w:tab w:val="left" w:pos="284"/>
          <w:tab w:val="left" w:pos="4253"/>
        </w:tabs>
        <w:ind w:left="4253" w:hanging="4253"/>
        <w:jc w:val="left"/>
      </w:pPr>
    </w:p>
    <w:p w:rsidR="00ED34C6" w:rsidRPr="00C713FA" w:rsidRDefault="00026D3B" w:rsidP="00ED34C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>
        <w:rPr>
          <w:szCs w:val="24"/>
        </w:rPr>
        <w:t>MARCH</w:t>
      </w:r>
      <w:r w:rsidR="00407C99">
        <w:rPr>
          <w:szCs w:val="24"/>
        </w:rPr>
        <w:t xml:space="preserve"> 2018</w:t>
      </w:r>
    </w:p>
    <w:p w:rsidR="00ED34C6" w:rsidRPr="00C713FA" w:rsidRDefault="00ED34C6" w:rsidP="00ED34C6"/>
    <w:p w:rsidR="00ED34C6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C713FA">
        <w:rPr>
          <w:szCs w:val="24"/>
        </w:rPr>
        <w:tab/>
      </w:r>
      <w:r w:rsidR="00026D3B" w:rsidRPr="00026D3B">
        <w:rPr>
          <w:szCs w:val="24"/>
        </w:rPr>
        <w:t>Monday</w:t>
      </w:r>
      <w:r w:rsidRPr="00026D3B">
        <w:rPr>
          <w:szCs w:val="24"/>
        </w:rPr>
        <w:t xml:space="preserve">, </w:t>
      </w:r>
      <w:r w:rsidR="00026D3B" w:rsidRPr="00026D3B">
        <w:rPr>
          <w:szCs w:val="24"/>
        </w:rPr>
        <w:t>26</w:t>
      </w:r>
      <w:r w:rsidRPr="00026D3B">
        <w:rPr>
          <w:szCs w:val="24"/>
        </w:rPr>
        <w:t xml:space="preserve"> and </w:t>
      </w:r>
      <w:r w:rsidR="00026D3B" w:rsidRPr="00026D3B">
        <w:rPr>
          <w:szCs w:val="24"/>
        </w:rPr>
        <w:t>Tuesday</w:t>
      </w:r>
      <w:r w:rsidRPr="00026D3B">
        <w:rPr>
          <w:szCs w:val="24"/>
        </w:rPr>
        <w:t xml:space="preserve">, </w:t>
      </w:r>
      <w:r w:rsidR="00026D3B" w:rsidRPr="00026D3B">
        <w:rPr>
          <w:szCs w:val="24"/>
        </w:rPr>
        <w:t>27</w:t>
      </w:r>
      <w:r w:rsidRPr="00026D3B">
        <w:rPr>
          <w:szCs w:val="24"/>
        </w:rPr>
        <w:tab/>
        <w:t>Editorial Committee</w:t>
      </w:r>
    </w:p>
    <w:p w:rsidR="00EA747A" w:rsidRPr="00026D3B" w:rsidRDefault="00EA747A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Wednesday, 28 (morning)</w:t>
      </w:r>
      <w:r>
        <w:rPr>
          <w:szCs w:val="24"/>
        </w:rPr>
        <w:tab/>
      </w:r>
      <w:r w:rsidRPr="002E62E6">
        <w:rPr>
          <w:szCs w:val="24"/>
        </w:rPr>
        <w:t>Meeting on the Development of an Electronic Application Form</w:t>
      </w:r>
    </w:p>
    <w:p w:rsidR="00ED34C6" w:rsidRPr="00D50305" w:rsidRDefault="00ED34C6" w:rsidP="00ED34C6">
      <w:pPr>
        <w:tabs>
          <w:tab w:val="left" w:pos="284"/>
        </w:tabs>
        <w:ind w:left="3686" w:hanging="3686"/>
        <w:jc w:val="left"/>
      </w:pPr>
    </w:p>
    <w:p w:rsidR="00ED34C6" w:rsidRPr="00D50305" w:rsidRDefault="00ED34C6" w:rsidP="00ED34C6">
      <w:pPr>
        <w:tabs>
          <w:tab w:val="left" w:pos="284"/>
        </w:tabs>
        <w:ind w:left="3686" w:hanging="3686"/>
        <w:jc w:val="left"/>
      </w:pPr>
    </w:p>
    <w:p w:rsidR="00ED34C6" w:rsidRPr="00D50305" w:rsidRDefault="00D50305" w:rsidP="00ED34C6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D50305">
        <w:rPr>
          <w:szCs w:val="24"/>
        </w:rPr>
        <w:t>MAY</w:t>
      </w:r>
      <w:r w:rsidR="00407C99">
        <w:rPr>
          <w:szCs w:val="24"/>
        </w:rPr>
        <w:t xml:space="preserve"> 2018</w:t>
      </w:r>
    </w:p>
    <w:p w:rsidR="00ED34C6" w:rsidRPr="00D50305" w:rsidRDefault="00ED34C6" w:rsidP="00ED34C6">
      <w:pPr>
        <w:ind w:left="3686" w:hanging="3686"/>
      </w:pPr>
    </w:p>
    <w:p w:rsidR="00ED34C6" w:rsidRPr="00D50305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D50305">
        <w:rPr>
          <w:szCs w:val="24"/>
        </w:rPr>
        <w:tab/>
      </w:r>
      <w:r w:rsidR="00D50305" w:rsidRPr="00D50305">
        <w:rPr>
          <w:szCs w:val="24"/>
        </w:rPr>
        <w:t>Monday</w:t>
      </w:r>
      <w:r w:rsidRPr="00D50305">
        <w:rPr>
          <w:szCs w:val="24"/>
        </w:rPr>
        <w:t xml:space="preserve">, </w:t>
      </w:r>
      <w:r w:rsidR="00D50305" w:rsidRPr="00D50305">
        <w:rPr>
          <w:szCs w:val="24"/>
        </w:rPr>
        <w:t>2</w:t>
      </w:r>
      <w:r w:rsidRPr="00D50305">
        <w:rPr>
          <w:szCs w:val="24"/>
        </w:rPr>
        <w:t>1</w:t>
      </w:r>
      <w:r w:rsidR="00F10A1E">
        <w:rPr>
          <w:szCs w:val="24"/>
        </w:rPr>
        <w:t xml:space="preserve"> (morning)</w:t>
      </w:r>
      <w:r w:rsidRPr="00D50305">
        <w:rPr>
          <w:szCs w:val="24"/>
        </w:rPr>
        <w:tab/>
        <w:t>TWA Preparatory Workshop</w:t>
      </w:r>
    </w:p>
    <w:p w:rsidR="00ED34C6" w:rsidRPr="00D50305" w:rsidRDefault="00D50305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D50305">
        <w:rPr>
          <w:szCs w:val="24"/>
        </w:rPr>
        <w:tab/>
        <w:t>Monday, 21</w:t>
      </w:r>
      <w:r w:rsidR="00ED34C6" w:rsidRPr="00D50305">
        <w:t xml:space="preserve"> </w:t>
      </w:r>
      <w:r w:rsidR="00ED34C6" w:rsidRPr="00D50305">
        <w:rPr>
          <w:szCs w:val="24"/>
        </w:rPr>
        <w:t>to Friday, 2</w:t>
      </w:r>
      <w:r w:rsidRPr="00D50305">
        <w:rPr>
          <w:szCs w:val="24"/>
        </w:rPr>
        <w:t>5</w:t>
      </w:r>
      <w:r w:rsidR="00ED34C6" w:rsidRPr="00D50305">
        <w:rPr>
          <w:szCs w:val="24"/>
        </w:rPr>
        <w:tab/>
        <w:t>Technical Working Party for Agricultural Crops</w:t>
      </w:r>
    </w:p>
    <w:p w:rsidR="00ED34C6" w:rsidRPr="00D50305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D50305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844729" w:rsidRDefault="00844729" w:rsidP="00ED34C6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844729">
        <w:rPr>
          <w:szCs w:val="24"/>
        </w:rPr>
        <w:t>SEPTEMBER</w:t>
      </w:r>
      <w:r w:rsidR="00407C99">
        <w:rPr>
          <w:szCs w:val="24"/>
        </w:rPr>
        <w:t xml:space="preserve"> 2018</w:t>
      </w:r>
    </w:p>
    <w:p w:rsidR="00ED34C6" w:rsidRPr="00844729" w:rsidRDefault="00ED34C6" w:rsidP="00ED34C6">
      <w:pPr>
        <w:ind w:left="3686" w:hanging="3686"/>
      </w:pPr>
    </w:p>
    <w:p w:rsidR="00ED34C6" w:rsidRPr="00844729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844729">
        <w:rPr>
          <w:szCs w:val="24"/>
        </w:rPr>
        <w:tab/>
      </w:r>
      <w:r w:rsidR="00844729" w:rsidRPr="00844729">
        <w:rPr>
          <w:szCs w:val="24"/>
        </w:rPr>
        <w:t>Monday</w:t>
      </w:r>
      <w:r w:rsidRPr="00844729">
        <w:rPr>
          <w:szCs w:val="24"/>
        </w:rPr>
        <w:t xml:space="preserve">, </w:t>
      </w:r>
      <w:r w:rsidR="00844729" w:rsidRPr="00844729">
        <w:rPr>
          <w:szCs w:val="24"/>
        </w:rPr>
        <w:t>17</w:t>
      </w:r>
      <w:r w:rsidR="00F10A1E">
        <w:rPr>
          <w:szCs w:val="24"/>
        </w:rPr>
        <w:t xml:space="preserve"> (morning)</w:t>
      </w:r>
      <w:r w:rsidRPr="00844729">
        <w:rPr>
          <w:szCs w:val="24"/>
        </w:rPr>
        <w:tab/>
        <w:t>TWV Preparatory Workshop</w:t>
      </w:r>
    </w:p>
    <w:p w:rsidR="00ED34C6" w:rsidRPr="00844729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844729">
        <w:rPr>
          <w:szCs w:val="24"/>
        </w:rPr>
        <w:tab/>
        <w:t xml:space="preserve">Monday, </w:t>
      </w:r>
      <w:r w:rsidR="00844729" w:rsidRPr="00844729">
        <w:rPr>
          <w:szCs w:val="24"/>
        </w:rPr>
        <w:t>17</w:t>
      </w:r>
      <w:r w:rsidRPr="00844729">
        <w:t xml:space="preserve"> </w:t>
      </w:r>
      <w:r w:rsidRPr="00844729">
        <w:rPr>
          <w:szCs w:val="24"/>
        </w:rPr>
        <w:t xml:space="preserve">to Friday, </w:t>
      </w:r>
      <w:r w:rsidR="00844729" w:rsidRPr="00844729">
        <w:rPr>
          <w:szCs w:val="24"/>
        </w:rPr>
        <w:t>21</w:t>
      </w:r>
      <w:r w:rsidRPr="00844729">
        <w:rPr>
          <w:szCs w:val="24"/>
        </w:rPr>
        <w:tab/>
        <w:t>Technical Working Party for Vegetables</w:t>
      </w:r>
    </w:p>
    <w:p w:rsidR="00ED34C6" w:rsidRPr="00844729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844729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026D3B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  <w:u w:val="single"/>
        </w:rPr>
        <w:t>OCTOBER</w:t>
      </w:r>
      <w:r w:rsidR="00407C99">
        <w:rPr>
          <w:szCs w:val="24"/>
          <w:u w:val="single"/>
        </w:rPr>
        <w:t xml:space="preserve"> 2018</w:t>
      </w:r>
    </w:p>
    <w:p w:rsidR="00ED34C6" w:rsidRPr="00026D3B" w:rsidRDefault="00ED34C6" w:rsidP="00ED34C6">
      <w:pPr>
        <w:ind w:left="3686" w:hanging="3686"/>
      </w:pPr>
    </w:p>
    <w:p w:rsidR="00026D3B" w:rsidRDefault="00026D3B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Sunday, 28</w:t>
      </w:r>
      <w:r>
        <w:rPr>
          <w:szCs w:val="24"/>
        </w:rPr>
        <w:tab/>
      </w:r>
      <w:r w:rsidRPr="00026D3B">
        <w:rPr>
          <w:szCs w:val="24"/>
        </w:rPr>
        <w:t>Editorial Committee</w:t>
      </w:r>
    </w:p>
    <w:p w:rsidR="00ED34C6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Monday, </w:t>
      </w:r>
      <w:r w:rsidR="00026D3B">
        <w:rPr>
          <w:szCs w:val="24"/>
        </w:rPr>
        <w:t>29</w:t>
      </w:r>
      <w:r w:rsidR="00026D3B">
        <w:rPr>
          <w:szCs w:val="24"/>
        </w:rPr>
        <w:tab/>
      </w:r>
      <w:r w:rsidR="00026D3B" w:rsidRPr="00026D3B">
        <w:rPr>
          <w:szCs w:val="24"/>
        </w:rPr>
        <w:t>Technical Committee</w:t>
      </w:r>
    </w:p>
    <w:p w:rsidR="00026D3B" w:rsidRPr="00026D3B" w:rsidRDefault="00026D3B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Monday, 29 (evening)</w:t>
      </w:r>
      <w:r>
        <w:rPr>
          <w:szCs w:val="24"/>
        </w:rPr>
        <w:tab/>
      </w:r>
      <w:r w:rsidRPr="00026D3B">
        <w:rPr>
          <w:szCs w:val="24"/>
        </w:rPr>
        <w:t>Editorial Committee</w:t>
      </w:r>
    </w:p>
    <w:p w:rsidR="00ED34C6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Tuesday, </w:t>
      </w:r>
      <w:r w:rsidR="00026D3B" w:rsidRPr="00026D3B">
        <w:rPr>
          <w:szCs w:val="24"/>
        </w:rPr>
        <w:t>30</w:t>
      </w:r>
      <w:r w:rsidRPr="00026D3B">
        <w:rPr>
          <w:szCs w:val="24"/>
        </w:rPr>
        <w:tab/>
      </w:r>
      <w:r w:rsidR="00026D3B" w:rsidRPr="00026D3B">
        <w:rPr>
          <w:szCs w:val="24"/>
        </w:rPr>
        <w:t>Technical Committee</w:t>
      </w:r>
    </w:p>
    <w:p w:rsidR="00026D3B" w:rsidRPr="00026D3B" w:rsidRDefault="00026D3B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Tuesday, 30 (evening)</w:t>
      </w:r>
      <w:r>
        <w:rPr>
          <w:szCs w:val="24"/>
        </w:rPr>
        <w:tab/>
      </w:r>
      <w:r w:rsidRPr="002E62E6">
        <w:rPr>
          <w:szCs w:val="24"/>
        </w:rPr>
        <w:t>Working Group on Variety Denominations</w:t>
      </w:r>
    </w:p>
    <w:p w:rsidR="00026D3B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Wednesday, </w:t>
      </w:r>
      <w:r w:rsidR="00026D3B">
        <w:rPr>
          <w:szCs w:val="24"/>
        </w:rPr>
        <w:t>31</w:t>
      </w:r>
      <w:r w:rsidRPr="00026D3B">
        <w:rPr>
          <w:szCs w:val="24"/>
        </w:rPr>
        <w:tab/>
      </w:r>
      <w:r w:rsidR="00026D3B" w:rsidRPr="00026D3B">
        <w:rPr>
          <w:szCs w:val="24"/>
        </w:rPr>
        <w:t>Administrative and Legal Committee</w:t>
      </w:r>
    </w:p>
    <w:p w:rsidR="00ED34C6" w:rsidRPr="00026D3B" w:rsidRDefault="00026D3B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026D3B">
        <w:rPr>
          <w:szCs w:val="24"/>
        </w:rPr>
        <w:t xml:space="preserve">Wednesday, </w:t>
      </w:r>
      <w:r>
        <w:rPr>
          <w:szCs w:val="24"/>
        </w:rPr>
        <w:t>31 (evening)</w:t>
      </w:r>
      <w:r>
        <w:rPr>
          <w:szCs w:val="24"/>
        </w:rPr>
        <w:tab/>
      </w:r>
      <w:r w:rsidRPr="002E62E6">
        <w:rPr>
          <w:szCs w:val="24"/>
        </w:rPr>
        <w:t>Working Group on a Possible International System of Cooperation</w:t>
      </w:r>
    </w:p>
    <w:p w:rsidR="00ED34C6" w:rsidRPr="00026D3B" w:rsidRDefault="00ED34C6" w:rsidP="00ED34C6">
      <w:pPr>
        <w:tabs>
          <w:tab w:val="left" w:pos="284"/>
        </w:tabs>
        <w:ind w:left="3686" w:hanging="3686"/>
        <w:jc w:val="left"/>
      </w:pPr>
    </w:p>
    <w:p w:rsidR="00ED34C6" w:rsidRPr="00026D3B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026D3B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  <w:u w:val="single"/>
        </w:rPr>
        <w:t>NOVEMBER</w:t>
      </w:r>
      <w:r w:rsidR="00407C99">
        <w:rPr>
          <w:szCs w:val="24"/>
          <w:u w:val="single"/>
        </w:rPr>
        <w:t xml:space="preserve"> 2018</w:t>
      </w:r>
    </w:p>
    <w:p w:rsidR="00ED34C6" w:rsidRPr="00026D3B" w:rsidRDefault="00ED34C6" w:rsidP="00ED34C6">
      <w:pPr>
        <w:ind w:left="3686" w:hanging="3686"/>
      </w:pPr>
    </w:p>
    <w:p w:rsidR="00026D3B" w:rsidRPr="00026D3B" w:rsidRDefault="00026D3B" w:rsidP="00026D3B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Thursday, </w:t>
      </w:r>
      <w:r>
        <w:rPr>
          <w:szCs w:val="24"/>
        </w:rPr>
        <w:t>1</w:t>
      </w:r>
      <w:r w:rsidRPr="00026D3B">
        <w:rPr>
          <w:szCs w:val="24"/>
        </w:rPr>
        <w:tab/>
      </w:r>
      <w:r>
        <w:rPr>
          <w:szCs w:val="24"/>
        </w:rPr>
        <w:t>Consultative Committee</w:t>
      </w:r>
    </w:p>
    <w:p w:rsidR="00026D3B" w:rsidRPr="00026D3B" w:rsidRDefault="00026D3B" w:rsidP="00026D3B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>Friday, 2</w:t>
      </w:r>
      <w:r w:rsidRPr="00026D3B">
        <w:rPr>
          <w:szCs w:val="24"/>
        </w:rPr>
        <w:tab/>
        <w:t>Council</w:t>
      </w:r>
    </w:p>
    <w:p w:rsidR="00F10A1E" w:rsidRPr="00F10A1E" w:rsidRDefault="00F10A1E" w:rsidP="00F10A1E">
      <w:pPr>
        <w:tabs>
          <w:tab w:val="left" w:pos="284"/>
        </w:tabs>
        <w:ind w:left="3686" w:hanging="3686"/>
        <w:jc w:val="left"/>
        <w:rPr>
          <w:szCs w:val="24"/>
        </w:rPr>
      </w:pPr>
      <w:r w:rsidRPr="00F10A1E">
        <w:rPr>
          <w:szCs w:val="24"/>
        </w:rPr>
        <w:tab/>
        <w:t>Monday, 19 (morning)</w:t>
      </w:r>
      <w:r w:rsidRPr="00F10A1E">
        <w:rPr>
          <w:szCs w:val="24"/>
        </w:rPr>
        <w:tab/>
        <w:t>TWF Preparatory Workshop</w:t>
      </w:r>
    </w:p>
    <w:p w:rsidR="00F10A1E" w:rsidRDefault="00F10A1E" w:rsidP="00F10A1E">
      <w:pPr>
        <w:tabs>
          <w:tab w:val="left" w:pos="284"/>
        </w:tabs>
        <w:ind w:left="3686" w:hanging="3686"/>
        <w:jc w:val="left"/>
        <w:rPr>
          <w:szCs w:val="24"/>
        </w:rPr>
      </w:pPr>
      <w:r w:rsidRPr="00F10A1E">
        <w:rPr>
          <w:szCs w:val="24"/>
        </w:rPr>
        <w:tab/>
        <w:t>Monday, 19 to Friday</w:t>
      </w:r>
      <w:r w:rsidRPr="00F10A1E">
        <w:rPr>
          <w:rFonts w:hint="eastAsia"/>
          <w:szCs w:val="24"/>
          <w:lang w:eastAsia="ja-JP"/>
        </w:rPr>
        <w:t>,</w:t>
      </w:r>
      <w:r w:rsidRPr="00F10A1E">
        <w:rPr>
          <w:szCs w:val="24"/>
          <w:lang w:eastAsia="ja-JP"/>
        </w:rPr>
        <w:t xml:space="preserve"> 23</w:t>
      </w:r>
      <w:r w:rsidRPr="00F10A1E">
        <w:rPr>
          <w:szCs w:val="24"/>
        </w:rPr>
        <w:tab/>
        <w:t>Technical Working Party for Fruit Crops</w:t>
      </w:r>
    </w:p>
    <w:p w:rsidR="00241580" w:rsidRPr="00F10A1E" w:rsidRDefault="00241580" w:rsidP="00F10A1E">
      <w:pPr>
        <w:tabs>
          <w:tab w:val="left" w:pos="284"/>
        </w:tabs>
        <w:ind w:left="3686" w:hanging="3686"/>
        <w:jc w:val="left"/>
        <w:rPr>
          <w:szCs w:val="24"/>
          <w:lang w:eastAsia="ja-JP"/>
        </w:rPr>
      </w:pPr>
      <w:r>
        <w:rPr>
          <w:szCs w:val="24"/>
        </w:rPr>
        <w:tab/>
        <w:t>(date and time to be agreed)</w:t>
      </w:r>
      <w:r>
        <w:rPr>
          <w:szCs w:val="24"/>
        </w:rPr>
        <w:tab/>
      </w:r>
      <w:r w:rsidRPr="00F10A1E">
        <w:rPr>
          <w:szCs w:val="24"/>
        </w:rPr>
        <w:t>Meeting on the Development of an Electronic Application Form</w:t>
      </w:r>
    </w:p>
    <w:p w:rsidR="00ED34C6" w:rsidRDefault="00ED34C6" w:rsidP="00ED34C6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ED34C6" w:rsidRDefault="00ED34C6" w:rsidP="00ED34C6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F05268" w:rsidRPr="00C713FA" w:rsidRDefault="00F05268" w:rsidP="0009662A">
      <w:pPr>
        <w:tabs>
          <w:tab w:val="left" w:pos="284"/>
        </w:tabs>
        <w:ind w:left="3686" w:hanging="3686"/>
        <w:jc w:val="left"/>
        <w:rPr>
          <w:szCs w:val="24"/>
        </w:rPr>
      </w:pPr>
      <w:r w:rsidRPr="00673575">
        <w:rPr>
          <w:szCs w:val="24"/>
        </w:rPr>
        <w:t>(</w:t>
      </w:r>
      <w:r w:rsidR="0009662A" w:rsidRPr="00673575">
        <w:rPr>
          <w:szCs w:val="24"/>
        </w:rPr>
        <w:t>DATE AND PLACE TO BE AGREED</w:t>
      </w:r>
      <w:r w:rsidRPr="00673575">
        <w:rPr>
          <w:szCs w:val="24"/>
        </w:rPr>
        <w:t>)</w:t>
      </w:r>
      <w:r>
        <w:rPr>
          <w:szCs w:val="24"/>
        </w:rPr>
        <w:tab/>
      </w:r>
      <w:r w:rsidRPr="00C713FA">
        <w:rPr>
          <w:szCs w:val="24"/>
        </w:rPr>
        <w:t xml:space="preserve">TWC Preparatory Workshop </w:t>
      </w:r>
    </w:p>
    <w:p w:rsidR="00F05268" w:rsidRDefault="00F05268" w:rsidP="0009662A">
      <w:pPr>
        <w:tabs>
          <w:tab w:val="left" w:pos="284"/>
        </w:tabs>
        <w:ind w:left="3686" w:hanging="3686"/>
        <w:jc w:val="left"/>
        <w:rPr>
          <w:szCs w:val="24"/>
        </w:rPr>
      </w:pPr>
      <w:r w:rsidRPr="00C713FA">
        <w:rPr>
          <w:szCs w:val="24"/>
        </w:rPr>
        <w:tab/>
      </w:r>
      <w:r w:rsidRPr="00C713FA">
        <w:rPr>
          <w:szCs w:val="24"/>
        </w:rPr>
        <w:tab/>
        <w:t>Technical Working Party on Automation and Computer Programs</w:t>
      </w:r>
    </w:p>
    <w:p w:rsidR="00F05268" w:rsidRDefault="00F05268" w:rsidP="0009662A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F05268" w:rsidRPr="00C713FA" w:rsidRDefault="00F05268" w:rsidP="0009662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BMT Preparatory Workshop</w:t>
      </w:r>
    </w:p>
    <w:p w:rsidR="00F05268" w:rsidRDefault="00F05268" w:rsidP="0009662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05268">
        <w:rPr>
          <w:szCs w:val="24"/>
        </w:rPr>
        <w:t xml:space="preserve">Working Group on Biochemical and Molecular Techniques, and DNA-Profiling in Particular </w:t>
      </w:r>
    </w:p>
    <w:p w:rsidR="00F05268" w:rsidRDefault="00F05268" w:rsidP="00ED34C6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F05268" w:rsidRDefault="00F05268" w:rsidP="00ED34C6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F05268" w:rsidRPr="00145234" w:rsidRDefault="00F05268" w:rsidP="00ED34C6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ED34C6" w:rsidRPr="00487267" w:rsidRDefault="00ED34C6" w:rsidP="00ED34C6">
      <w:pPr>
        <w:tabs>
          <w:tab w:val="left" w:pos="284"/>
          <w:tab w:val="left" w:pos="4253"/>
        </w:tabs>
        <w:ind w:left="4253" w:right="-85" w:hanging="4253"/>
        <w:jc w:val="right"/>
      </w:pPr>
      <w:r w:rsidRPr="00487267">
        <w:t>[Annex III follows]</w:t>
      </w:r>
    </w:p>
    <w:p w:rsidR="00ED34C6" w:rsidRPr="00487267" w:rsidRDefault="00ED34C6" w:rsidP="00ED34C6">
      <w:pPr>
        <w:sectPr w:rsidR="00ED34C6" w:rsidRPr="00487267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ED34C6" w:rsidRPr="00487267" w:rsidRDefault="00ED34C6" w:rsidP="00ED34C6">
      <w:pPr>
        <w:jc w:val="center"/>
        <w:rPr>
          <w:b/>
        </w:rPr>
      </w:pPr>
      <w:r>
        <w:t>C/</w:t>
      </w:r>
      <w:r w:rsidR="00FA34E2">
        <w:t>51/8</w:t>
      </w:r>
      <w:r>
        <w:t xml:space="preserve"> </w:t>
      </w:r>
    </w:p>
    <w:p w:rsidR="00ED34C6" w:rsidRPr="00487267" w:rsidRDefault="00ED34C6" w:rsidP="00ED34C6">
      <w:pPr>
        <w:jc w:val="center"/>
      </w:pPr>
    </w:p>
    <w:p w:rsidR="00ED34C6" w:rsidRPr="00487267" w:rsidRDefault="00ED34C6" w:rsidP="00ED34C6">
      <w:pPr>
        <w:jc w:val="center"/>
      </w:pPr>
      <w:r w:rsidRPr="00487267">
        <w:t>ANNEX III</w:t>
      </w:r>
    </w:p>
    <w:p w:rsidR="00ED34C6" w:rsidRPr="00487267" w:rsidRDefault="00ED34C6" w:rsidP="00ED34C6">
      <w:pPr>
        <w:jc w:val="center"/>
      </w:pPr>
    </w:p>
    <w:p w:rsidR="00ED34C6" w:rsidRPr="00487267" w:rsidRDefault="00ED34C6" w:rsidP="00ED34C6">
      <w:pPr>
        <w:jc w:val="center"/>
      </w:pPr>
    </w:p>
    <w:p w:rsidR="00ED34C6" w:rsidRPr="00487267" w:rsidRDefault="00F76A7E" w:rsidP="00ED34C6">
      <w:pPr>
        <w:jc w:val="center"/>
      </w:pPr>
      <w:r w:rsidRPr="00487267">
        <w:t>TEN</w:t>
      </w:r>
      <w:r>
        <w:t>TATIVE DATES OF MEETINGS IN</w:t>
      </w:r>
      <w:r w:rsidR="00FA34E2">
        <w:t xml:space="preserve"> </w:t>
      </w:r>
      <w:r w:rsidR="00C17B50">
        <w:br/>
      </w:r>
      <w:r w:rsidR="00FA34E2">
        <w:t>2019</w:t>
      </w:r>
      <w:r w:rsidR="00C17B50">
        <w:t xml:space="preserve"> AND 2020</w:t>
      </w:r>
    </w:p>
    <w:p w:rsidR="00ED34C6" w:rsidRDefault="00ED34C6" w:rsidP="00ED34C6">
      <w:pPr>
        <w:jc w:val="center"/>
      </w:pPr>
    </w:p>
    <w:p w:rsidR="00B81C40" w:rsidRDefault="00B81C40" w:rsidP="00ED34C6">
      <w:pPr>
        <w:jc w:val="center"/>
      </w:pPr>
    </w:p>
    <w:p w:rsidR="007B79C4" w:rsidRDefault="007B79C4" w:rsidP="00ED34C6">
      <w:pPr>
        <w:jc w:val="center"/>
      </w:pPr>
    </w:p>
    <w:p w:rsidR="00EB4D1F" w:rsidRPr="00C713FA" w:rsidRDefault="00EB4D1F" w:rsidP="00EB4D1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>
        <w:rPr>
          <w:szCs w:val="24"/>
        </w:rPr>
        <w:t>FEBRUARY 2019</w:t>
      </w:r>
    </w:p>
    <w:p w:rsidR="00EB4D1F" w:rsidRDefault="00EB4D1F" w:rsidP="00EB4D1F"/>
    <w:p w:rsidR="00EB4D1F" w:rsidRPr="005C2ADB" w:rsidRDefault="00EB4D1F" w:rsidP="00EB4D1F">
      <w:pPr>
        <w:tabs>
          <w:tab w:val="left" w:pos="284"/>
        </w:tabs>
        <w:ind w:left="3686" w:hanging="3686"/>
        <w:jc w:val="left"/>
        <w:rPr>
          <w:szCs w:val="24"/>
        </w:rPr>
      </w:pPr>
      <w:r w:rsidRPr="005C2ADB">
        <w:rPr>
          <w:szCs w:val="24"/>
        </w:rPr>
        <w:tab/>
        <w:t>Sunday, 17</w:t>
      </w:r>
      <w:r w:rsidRPr="005C2ADB">
        <w:rPr>
          <w:szCs w:val="24"/>
        </w:rPr>
        <w:tab/>
        <w:t>TWO Preparatory Workshop</w:t>
      </w:r>
    </w:p>
    <w:p w:rsidR="00EB4D1F" w:rsidRPr="005C2ADB" w:rsidRDefault="00EB4D1F" w:rsidP="00EB4D1F">
      <w:pPr>
        <w:tabs>
          <w:tab w:val="left" w:pos="284"/>
        </w:tabs>
        <w:ind w:left="3686" w:hanging="3686"/>
        <w:jc w:val="left"/>
        <w:rPr>
          <w:szCs w:val="24"/>
        </w:rPr>
      </w:pPr>
      <w:r w:rsidRPr="005C2ADB">
        <w:rPr>
          <w:szCs w:val="24"/>
        </w:rPr>
        <w:tab/>
        <w:t>Monday, 18 to Friday</w:t>
      </w:r>
      <w:r w:rsidRPr="005C2ADB">
        <w:rPr>
          <w:rFonts w:hint="eastAsia"/>
          <w:szCs w:val="24"/>
          <w:lang w:eastAsia="ja-JP"/>
        </w:rPr>
        <w:t>,</w:t>
      </w:r>
      <w:r w:rsidRPr="005C2ADB">
        <w:rPr>
          <w:szCs w:val="24"/>
        </w:rPr>
        <w:t xml:space="preserve"> 22</w:t>
      </w:r>
      <w:r w:rsidRPr="005C2ADB">
        <w:rPr>
          <w:szCs w:val="24"/>
        </w:rPr>
        <w:tab/>
        <w:t>Technical Working Party for Ornamental Plants and Forest Trees</w:t>
      </w:r>
      <w:r>
        <w:rPr>
          <w:szCs w:val="24"/>
        </w:rPr>
        <w:t xml:space="preserve"> (TWO/51</w:t>
      </w:r>
      <w:r>
        <w:rPr>
          <w:rStyle w:val="FootnoteReference"/>
        </w:rPr>
        <w:footnoteReference w:customMarkFollows="1" w:id="2"/>
        <w:t>*</w:t>
      </w:r>
      <w:r>
        <w:rPr>
          <w:szCs w:val="24"/>
        </w:rPr>
        <w:t xml:space="preserve">), </w:t>
      </w:r>
      <w:r w:rsidRPr="0004634A">
        <w:t>Christchurch, New Zealand</w:t>
      </w:r>
    </w:p>
    <w:p w:rsidR="00EB4D1F" w:rsidRPr="00C713FA" w:rsidRDefault="00EB4D1F" w:rsidP="00EB4D1F"/>
    <w:p w:rsidR="00EB4D1F" w:rsidRPr="00C8507C" w:rsidRDefault="00EB4D1F" w:rsidP="00EB4D1F"/>
    <w:p w:rsidR="000014DA" w:rsidRPr="00C713FA" w:rsidRDefault="000014DA" w:rsidP="000014D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>
        <w:rPr>
          <w:szCs w:val="24"/>
        </w:rPr>
        <w:t>MARCH 2019</w:t>
      </w:r>
    </w:p>
    <w:p w:rsidR="000014DA" w:rsidRPr="00C713FA" w:rsidRDefault="000014DA" w:rsidP="000014DA"/>
    <w:p w:rsidR="000014DA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C713FA">
        <w:rPr>
          <w:szCs w:val="24"/>
        </w:rPr>
        <w:tab/>
      </w:r>
      <w:r w:rsidRPr="00026D3B">
        <w:rPr>
          <w:szCs w:val="24"/>
        </w:rPr>
        <w:t>Monday, 2</w:t>
      </w:r>
      <w:r>
        <w:rPr>
          <w:szCs w:val="24"/>
        </w:rPr>
        <w:t>5</w:t>
      </w:r>
      <w:r w:rsidRPr="00026D3B">
        <w:rPr>
          <w:szCs w:val="24"/>
        </w:rPr>
        <w:t xml:space="preserve"> and Tuesday, 2</w:t>
      </w:r>
      <w:r>
        <w:rPr>
          <w:szCs w:val="24"/>
        </w:rPr>
        <w:t>6</w:t>
      </w:r>
      <w:r w:rsidRPr="00026D3B">
        <w:rPr>
          <w:szCs w:val="24"/>
        </w:rPr>
        <w:tab/>
        <w:t>Editorial Committee</w:t>
      </w:r>
    </w:p>
    <w:p w:rsidR="000014DA" w:rsidRDefault="000014DA" w:rsidP="000014DA"/>
    <w:p w:rsidR="00C17B50" w:rsidRDefault="00C17B50" w:rsidP="000014DA"/>
    <w:p w:rsidR="000014DA" w:rsidRPr="00026D3B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  <w:u w:val="single"/>
        </w:rPr>
        <w:t>OCTOBER</w:t>
      </w:r>
      <w:r w:rsidR="00F21DD9">
        <w:rPr>
          <w:szCs w:val="24"/>
          <w:u w:val="single"/>
        </w:rPr>
        <w:t xml:space="preserve"> 2019</w:t>
      </w:r>
    </w:p>
    <w:p w:rsidR="000014DA" w:rsidRPr="00026D3B" w:rsidRDefault="000014DA" w:rsidP="000014DA">
      <w:pPr>
        <w:ind w:left="3686" w:hanging="3686"/>
      </w:pPr>
    </w:p>
    <w:p w:rsidR="000014DA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Sunday, 27</w:t>
      </w:r>
      <w:r>
        <w:rPr>
          <w:szCs w:val="24"/>
        </w:rPr>
        <w:tab/>
      </w:r>
      <w:r w:rsidRPr="00026D3B">
        <w:rPr>
          <w:szCs w:val="24"/>
        </w:rPr>
        <w:t>Editorial Committee</w:t>
      </w:r>
    </w:p>
    <w:p w:rsidR="000014DA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Monday, </w:t>
      </w:r>
      <w:r>
        <w:rPr>
          <w:szCs w:val="24"/>
        </w:rPr>
        <w:t>28</w:t>
      </w:r>
      <w:r>
        <w:rPr>
          <w:szCs w:val="24"/>
        </w:rPr>
        <w:tab/>
      </w:r>
      <w:r w:rsidRPr="00026D3B">
        <w:rPr>
          <w:szCs w:val="24"/>
        </w:rPr>
        <w:t>Technical Committee</w:t>
      </w:r>
      <w:r w:rsidR="00F21DD9">
        <w:rPr>
          <w:szCs w:val="24"/>
        </w:rPr>
        <w:t xml:space="preserve"> (TC/55)</w:t>
      </w:r>
    </w:p>
    <w:p w:rsidR="000014DA" w:rsidRPr="00026D3B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Monday, 28 (evening)</w:t>
      </w:r>
      <w:r>
        <w:rPr>
          <w:szCs w:val="24"/>
        </w:rPr>
        <w:tab/>
      </w:r>
      <w:r w:rsidRPr="00026D3B">
        <w:rPr>
          <w:szCs w:val="24"/>
        </w:rPr>
        <w:t>Editorial Committee</w:t>
      </w:r>
    </w:p>
    <w:p w:rsidR="000014DA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Tuesday, </w:t>
      </w:r>
      <w:r>
        <w:rPr>
          <w:szCs w:val="24"/>
        </w:rPr>
        <w:t>29</w:t>
      </w:r>
      <w:r w:rsidRPr="00026D3B">
        <w:rPr>
          <w:szCs w:val="24"/>
        </w:rPr>
        <w:tab/>
        <w:t>Technical Committee</w:t>
      </w:r>
      <w:r w:rsidR="00F21DD9">
        <w:rPr>
          <w:szCs w:val="24"/>
        </w:rPr>
        <w:t xml:space="preserve"> (TC/55)</w:t>
      </w:r>
    </w:p>
    <w:p w:rsidR="000014DA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Wednesday, </w:t>
      </w:r>
      <w:r>
        <w:rPr>
          <w:szCs w:val="24"/>
        </w:rPr>
        <w:t>30</w:t>
      </w:r>
      <w:r w:rsidRPr="00026D3B">
        <w:rPr>
          <w:szCs w:val="24"/>
        </w:rPr>
        <w:tab/>
        <w:t>Administrative and Legal Committee</w:t>
      </w:r>
      <w:r w:rsidR="00F21DD9">
        <w:rPr>
          <w:szCs w:val="24"/>
        </w:rPr>
        <w:t xml:space="preserve"> (CAJ/76)</w:t>
      </w:r>
    </w:p>
    <w:p w:rsidR="000014DA" w:rsidRPr="00026D3B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Thursday, </w:t>
      </w:r>
      <w:r>
        <w:rPr>
          <w:szCs w:val="24"/>
        </w:rPr>
        <w:t>31</w:t>
      </w:r>
      <w:r w:rsidRPr="00026D3B">
        <w:rPr>
          <w:szCs w:val="24"/>
        </w:rPr>
        <w:tab/>
      </w:r>
      <w:r>
        <w:rPr>
          <w:szCs w:val="24"/>
        </w:rPr>
        <w:t>Consultative Committee</w:t>
      </w:r>
      <w:r w:rsidR="00F21DD9">
        <w:rPr>
          <w:szCs w:val="24"/>
        </w:rPr>
        <w:t xml:space="preserve"> (CC/96)</w:t>
      </w:r>
    </w:p>
    <w:p w:rsidR="000014DA" w:rsidRPr="00026D3B" w:rsidRDefault="000014DA" w:rsidP="000014DA">
      <w:pPr>
        <w:tabs>
          <w:tab w:val="left" w:pos="284"/>
        </w:tabs>
        <w:ind w:left="3686" w:hanging="3686"/>
        <w:jc w:val="left"/>
      </w:pPr>
    </w:p>
    <w:p w:rsidR="000014DA" w:rsidRPr="00026D3B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0014DA" w:rsidRPr="00026D3B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  <w:u w:val="single"/>
        </w:rPr>
        <w:t>NOVEMBER</w:t>
      </w:r>
      <w:r w:rsidR="00F21DD9">
        <w:rPr>
          <w:szCs w:val="24"/>
          <w:u w:val="single"/>
        </w:rPr>
        <w:t xml:space="preserve"> 2019</w:t>
      </w:r>
    </w:p>
    <w:p w:rsidR="000014DA" w:rsidRPr="00026D3B" w:rsidRDefault="000014DA" w:rsidP="000014DA">
      <w:pPr>
        <w:ind w:left="3686" w:hanging="3686"/>
      </w:pPr>
    </w:p>
    <w:p w:rsidR="000014DA" w:rsidRPr="00026D3B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Friday, </w:t>
      </w:r>
      <w:r>
        <w:rPr>
          <w:szCs w:val="24"/>
        </w:rPr>
        <w:t>1</w:t>
      </w:r>
      <w:r w:rsidRPr="00026D3B">
        <w:rPr>
          <w:szCs w:val="24"/>
        </w:rPr>
        <w:tab/>
        <w:t>Council</w:t>
      </w:r>
      <w:r w:rsidR="00F21DD9">
        <w:rPr>
          <w:szCs w:val="24"/>
        </w:rPr>
        <w:t xml:space="preserve"> (C/53)</w:t>
      </w:r>
    </w:p>
    <w:p w:rsidR="000014DA" w:rsidRDefault="000014DA" w:rsidP="000014DA"/>
    <w:p w:rsidR="00E53EA6" w:rsidRDefault="00E53EA6" w:rsidP="000014DA"/>
    <w:p w:rsidR="00E53EA6" w:rsidRPr="00C713FA" w:rsidRDefault="00E53EA6" w:rsidP="00E53EA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>
        <w:rPr>
          <w:szCs w:val="24"/>
        </w:rPr>
        <w:t>MARCH 2020</w:t>
      </w:r>
    </w:p>
    <w:p w:rsidR="00E53EA6" w:rsidRPr="00C713FA" w:rsidRDefault="00E53EA6" w:rsidP="00E53EA6"/>
    <w:p w:rsidR="00E53EA6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C713FA">
        <w:rPr>
          <w:szCs w:val="24"/>
        </w:rPr>
        <w:tab/>
      </w:r>
      <w:r w:rsidRPr="00026D3B">
        <w:rPr>
          <w:szCs w:val="24"/>
        </w:rPr>
        <w:t>Monday, 2</w:t>
      </w:r>
      <w:r w:rsidR="00562596">
        <w:rPr>
          <w:szCs w:val="24"/>
        </w:rPr>
        <w:t>3</w:t>
      </w:r>
      <w:r w:rsidRPr="00026D3B">
        <w:rPr>
          <w:szCs w:val="24"/>
        </w:rPr>
        <w:t xml:space="preserve"> and Tuesday, 2</w:t>
      </w:r>
      <w:r w:rsidR="00562596">
        <w:rPr>
          <w:szCs w:val="24"/>
        </w:rPr>
        <w:t>4</w:t>
      </w:r>
      <w:r w:rsidRPr="00026D3B">
        <w:rPr>
          <w:szCs w:val="24"/>
        </w:rPr>
        <w:tab/>
        <w:t>Editorial Committee</w:t>
      </w:r>
    </w:p>
    <w:p w:rsidR="00E53EA6" w:rsidRDefault="00E53EA6" w:rsidP="00E53EA6"/>
    <w:p w:rsidR="00C17B50" w:rsidRDefault="00C17B50" w:rsidP="00E53EA6"/>
    <w:p w:rsidR="00E53EA6" w:rsidRPr="00026D3B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  <w:u w:val="single"/>
        </w:rPr>
        <w:t>OCTOBER</w:t>
      </w:r>
      <w:r>
        <w:rPr>
          <w:szCs w:val="24"/>
          <w:u w:val="single"/>
        </w:rPr>
        <w:t xml:space="preserve"> 2020</w:t>
      </w:r>
    </w:p>
    <w:p w:rsidR="00E53EA6" w:rsidRPr="00026D3B" w:rsidRDefault="00E53EA6" w:rsidP="00E53EA6">
      <w:pPr>
        <w:ind w:left="3686" w:hanging="3686"/>
      </w:pPr>
    </w:p>
    <w:p w:rsidR="00E53EA6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Sunday, 2</w:t>
      </w:r>
      <w:r w:rsidR="00562596">
        <w:rPr>
          <w:szCs w:val="24"/>
        </w:rPr>
        <w:t>5</w:t>
      </w:r>
      <w:r>
        <w:rPr>
          <w:szCs w:val="24"/>
        </w:rPr>
        <w:tab/>
      </w:r>
      <w:r w:rsidRPr="00026D3B">
        <w:rPr>
          <w:szCs w:val="24"/>
        </w:rPr>
        <w:t>Editorial Committee</w:t>
      </w:r>
    </w:p>
    <w:p w:rsidR="00E53EA6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Monday, </w:t>
      </w:r>
      <w:r w:rsidR="00562596">
        <w:rPr>
          <w:szCs w:val="24"/>
        </w:rPr>
        <w:t>26</w:t>
      </w:r>
      <w:r>
        <w:rPr>
          <w:szCs w:val="24"/>
        </w:rPr>
        <w:tab/>
      </w:r>
      <w:r w:rsidRPr="00026D3B">
        <w:rPr>
          <w:szCs w:val="24"/>
        </w:rPr>
        <w:t>Technical Committee</w:t>
      </w:r>
      <w:r w:rsidR="00562596">
        <w:rPr>
          <w:szCs w:val="24"/>
        </w:rPr>
        <w:t xml:space="preserve"> (TC/56</w:t>
      </w:r>
      <w:r>
        <w:rPr>
          <w:szCs w:val="24"/>
        </w:rPr>
        <w:t>)</w:t>
      </w:r>
    </w:p>
    <w:p w:rsidR="00E53EA6" w:rsidRPr="00026D3B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Monday, 2</w:t>
      </w:r>
      <w:r w:rsidR="00562596">
        <w:rPr>
          <w:szCs w:val="24"/>
        </w:rPr>
        <w:t>6</w:t>
      </w:r>
      <w:r>
        <w:rPr>
          <w:szCs w:val="24"/>
        </w:rPr>
        <w:t xml:space="preserve"> (evening)</w:t>
      </w:r>
      <w:r>
        <w:rPr>
          <w:szCs w:val="24"/>
        </w:rPr>
        <w:tab/>
      </w:r>
      <w:r w:rsidRPr="00026D3B">
        <w:rPr>
          <w:szCs w:val="24"/>
        </w:rPr>
        <w:t>Editorial Committee</w:t>
      </w:r>
    </w:p>
    <w:p w:rsidR="00E53EA6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Tuesday, </w:t>
      </w:r>
      <w:r>
        <w:rPr>
          <w:szCs w:val="24"/>
        </w:rPr>
        <w:t>2</w:t>
      </w:r>
      <w:r w:rsidR="00562596">
        <w:rPr>
          <w:szCs w:val="24"/>
        </w:rPr>
        <w:t>7</w:t>
      </w:r>
      <w:r w:rsidRPr="00026D3B">
        <w:rPr>
          <w:szCs w:val="24"/>
        </w:rPr>
        <w:tab/>
        <w:t>Technical Committee</w:t>
      </w:r>
      <w:r w:rsidR="00562596">
        <w:rPr>
          <w:szCs w:val="24"/>
        </w:rPr>
        <w:t xml:space="preserve"> (TC/56</w:t>
      </w:r>
      <w:r>
        <w:rPr>
          <w:szCs w:val="24"/>
        </w:rPr>
        <w:t>)</w:t>
      </w:r>
    </w:p>
    <w:p w:rsidR="00E53EA6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Wednesday, </w:t>
      </w:r>
      <w:r w:rsidR="00562596">
        <w:rPr>
          <w:szCs w:val="24"/>
        </w:rPr>
        <w:t>28</w:t>
      </w:r>
      <w:r w:rsidRPr="00026D3B">
        <w:rPr>
          <w:szCs w:val="24"/>
        </w:rPr>
        <w:tab/>
        <w:t>Administrative and Legal Committee</w:t>
      </w:r>
      <w:r>
        <w:rPr>
          <w:szCs w:val="24"/>
        </w:rPr>
        <w:t xml:space="preserve"> (CA</w:t>
      </w:r>
      <w:r w:rsidR="00562596">
        <w:rPr>
          <w:szCs w:val="24"/>
        </w:rPr>
        <w:t>J/77</w:t>
      </w:r>
      <w:r>
        <w:rPr>
          <w:szCs w:val="24"/>
        </w:rPr>
        <w:t>)</w:t>
      </w:r>
    </w:p>
    <w:p w:rsidR="00E53EA6" w:rsidRPr="00026D3B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Thursday, </w:t>
      </w:r>
      <w:r w:rsidR="00562596">
        <w:rPr>
          <w:szCs w:val="24"/>
        </w:rPr>
        <w:t>29</w:t>
      </w:r>
      <w:r w:rsidRPr="00026D3B">
        <w:rPr>
          <w:szCs w:val="24"/>
        </w:rPr>
        <w:tab/>
      </w:r>
      <w:r>
        <w:rPr>
          <w:szCs w:val="24"/>
        </w:rPr>
        <w:t>Consultative Committee (CC/9</w:t>
      </w:r>
      <w:r w:rsidR="00562596">
        <w:rPr>
          <w:szCs w:val="24"/>
        </w:rPr>
        <w:t>7</w:t>
      </w:r>
      <w:r>
        <w:rPr>
          <w:szCs w:val="24"/>
        </w:rPr>
        <w:t>)</w:t>
      </w:r>
    </w:p>
    <w:p w:rsidR="00E53EA6" w:rsidRPr="00026D3B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026D3B">
        <w:rPr>
          <w:szCs w:val="24"/>
        </w:rPr>
        <w:tab/>
        <w:t xml:space="preserve">Friday, </w:t>
      </w:r>
      <w:r w:rsidR="00562596">
        <w:rPr>
          <w:szCs w:val="24"/>
        </w:rPr>
        <w:t>30</w:t>
      </w:r>
      <w:r w:rsidRPr="00026D3B">
        <w:rPr>
          <w:szCs w:val="24"/>
        </w:rPr>
        <w:tab/>
        <w:t>Council</w:t>
      </w:r>
      <w:r>
        <w:rPr>
          <w:szCs w:val="24"/>
        </w:rPr>
        <w:t xml:space="preserve"> (C/5</w:t>
      </w:r>
      <w:r w:rsidR="00562596">
        <w:rPr>
          <w:szCs w:val="24"/>
        </w:rPr>
        <w:t>4</w:t>
      </w:r>
      <w:r>
        <w:rPr>
          <w:szCs w:val="24"/>
        </w:rPr>
        <w:t>)</w:t>
      </w:r>
    </w:p>
    <w:p w:rsidR="00E53EA6" w:rsidRDefault="00E53EA6" w:rsidP="00E53EA6"/>
    <w:p w:rsidR="00ED34C6" w:rsidRPr="00272741" w:rsidRDefault="00ED34C6" w:rsidP="00ED34C6"/>
    <w:p w:rsidR="00ED34C6" w:rsidRPr="00272741" w:rsidRDefault="00ED34C6" w:rsidP="00ED34C6"/>
    <w:p w:rsidR="00ED34C6" w:rsidRDefault="00ED34C6" w:rsidP="00ED34C6">
      <w:pPr>
        <w:jc w:val="right"/>
      </w:pPr>
      <w:r w:rsidRPr="00272741">
        <w:t>[End of Annex III and of document]</w:t>
      </w:r>
    </w:p>
    <w:p w:rsidR="00ED34C6" w:rsidRDefault="00ED34C6" w:rsidP="00ED34C6">
      <w:pPr>
        <w:jc w:val="left"/>
      </w:pPr>
    </w:p>
    <w:p w:rsidR="00050E16" w:rsidRPr="00562596" w:rsidRDefault="00050E16" w:rsidP="00562596"/>
    <w:sectPr w:rsidR="00050E16" w:rsidRPr="00562596" w:rsidSect="00ED34C6">
      <w:headerReference w:type="default" r:id="rId12"/>
      <w:pgSz w:w="11907" w:h="16840" w:code="9"/>
      <w:pgMar w:top="510" w:right="1134" w:bottom="794" w:left="1134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C2" w:rsidRDefault="000418C2" w:rsidP="006655D3">
      <w:r>
        <w:separator/>
      </w:r>
    </w:p>
    <w:p w:rsidR="000418C2" w:rsidRDefault="000418C2" w:rsidP="006655D3"/>
    <w:p w:rsidR="000418C2" w:rsidRDefault="000418C2" w:rsidP="006655D3"/>
  </w:endnote>
  <w:endnote w:type="continuationSeparator" w:id="0">
    <w:p w:rsidR="000418C2" w:rsidRDefault="000418C2" w:rsidP="006655D3">
      <w:r>
        <w:separator/>
      </w:r>
    </w:p>
    <w:p w:rsidR="000418C2" w:rsidRPr="00294751" w:rsidRDefault="000418C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18C2" w:rsidRPr="00294751" w:rsidRDefault="000418C2" w:rsidP="006655D3">
      <w:pPr>
        <w:rPr>
          <w:lang w:val="fr-FR"/>
        </w:rPr>
      </w:pPr>
    </w:p>
    <w:p w:rsidR="000418C2" w:rsidRPr="00294751" w:rsidRDefault="000418C2" w:rsidP="006655D3">
      <w:pPr>
        <w:rPr>
          <w:lang w:val="fr-FR"/>
        </w:rPr>
      </w:pPr>
    </w:p>
  </w:endnote>
  <w:endnote w:type="continuationNotice" w:id="1">
    <w:p w:rsidR="000418C2" w:rsidRPr="00294751" w:rsidRDefault="000418C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418C2" w:rsidRPr="00294751" w:rsidRDefault="000418C2" w:rsidP="006655D3">
      <w:pPr>
        <w:rPr>
          <w:lang w:val="fr-FR"/>
        </w:rPr>
      </w:pPr>
    </w:p>
    <w:p w:rsidR="000418C2" w:rsidRPr="00294751" w:rsidRDefault="000418C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D44C7C" w:rsidRDefault="00ED34C6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C2" w:rsidRDefault="000418C2" w:rsidP="006655D3">
      <w:r>
        <w:separator/>
      </w:r>
    </w:p>
  </w:footnote>
  <w:footnote w:type="continuationSeparator" w:id="0">
    <w:p w:rsidR="000418C2" w:rsidRDefault="000418C2" w:rsidP="006655D3">
      <w:r>
        <w:separator/>
      </w:r>
    </w:p>
  </w:footnote>
  <w:footnote w:type="continuationNotice" w:id="1">
    <w:p w:rsidR="000418C2" w:rsidRPr="00AB530F" w:rsidRDefault="000418C2" w:rsidP="00AB530F">
      <w:pPr>
        <w:pStyle w:val="Footer"/>
      </w:pPr>
    </w:p>
  </w:footnote>
  <w:footnote w:id="2">
    <w:p w:rsidR="00EB4D1F" w:rsidRDefault="00EB4D1F" w:rsidP="00EB4D1F">
      <w:pPr>
        <w:pStyle w:val="FootnoteText"/>
      </w:pPr>
      <w:r>
        <w:rPr>
          <w:rStyle w:val="FootnoteReference"/>
        </w:rPr>
        <w:t>*</w:t>
      </w:r>
      <w:r>
        <w:rPr>
          <w:rStyle w:val="FootnoteReference"/>
        </w:rPr>
        <w:tab/>
      </w:r>
      <w:r>
        <w:t>The date in February is subject to confirmation.  The alternative date would be February 25 to March 1, 2019, with the preparatory workshop on the afternoon of February 24, 2019</w:t>
      </w:r>
      <w:bookmarkStart w:id="2" w:name="_GoBack"/>
      <w:bookmarkEnd w:id="2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ED34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</w:t>
    </w:r>
  </w:p>
  <w:p w:rsidR="00ED34C6" w:rsidRPr="00C5280D" w:rsidRDefault="00ED34C6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41430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ED34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FA34E2">
      <w:rPr>
        <w:rStyle w:val="PageNumber"/>
        <w:lang w:val="en-US"/>
      </w:rPr>
      <w:t>51/8</w:t>
    </w:r>
    <w:r>
      <w:rPr>
        <w:rStyle w:val="PageNumber"/>
        <w:lang w:val="en-US"/>
      </w:rPr>
      <w:t xml:space="preserve"> </w:t>
    </w:r>
  </w:p>
  <w:p w:rsidR="00ED34C6" w:rsidRPr="00C5280D" w:rsidRDefault="00ED34C6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41430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41430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C2"/>
    <w:rsid w:val="000014DA"/>
    <w:rsid w:val="00010CF3"/>
    <w:rsid w:val="00011E27"/>
    <w:rsid w:val="000148BC"/>
    <w:rsid w:val="00024AB8"/>
    <w:rsid w:val="00026D3B"/>
    <w:rsid w:val="00030854"/>
    <w:rsid w:val="00036028"/>
    <w:rsid w:val="000418C2"/>
    <w:rsid w:val="00044642"/>
    <w:rsid w:val="000446B9"/>
    <w:rsid w:val="0004634A"/>
    <w:rsid w:val="00047E21"/>
    <w:rsid w:val="00050E16"/>
    <w:rsid w:val="00076DBF"/>
    <w:rsid w:val="00085505"/>
    <w:rsid w:val="0009662A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3906"/>
    <w:rsid w:val="00172084"/>
    <w:rsid w:val="0017474A"/>
    <w:rsid w:val="001758C6"/>
    <w:rsid w:val="00182B99"/>
    <w:rsid w:val="00194252"/>
    <w:rsid w:val="00194B96"/>
    <w:rsid w:val="001C1525"/>
    <w:rsid w:val="0021332C"/>
    <w:rsid w:val="00213982"/>
    <w:rsid w:val="00214C72"/>
    <w:rsid w:val="00221B80"/>
    <w:rsid w:val="00241580"/>
    <w:rsid w:val="0024416D"/>
    <w:rsid w:val="00271911"/>
    <w:rsid w:val="002800A0"/>
    <w:rsid w:val="002801B3"/>
    <w:rsid w:val="00281060"/>
    <w:rsid w:val="00286ABD"/>
    <w:rsid w:val="002940E8"/>
    <w:rsid w:val="00294751"/>
    <w:rsid w:val="002955FA"/>
    <w:rsid w:val="002A6E50"/>
    <w:rsid w:val="002B4298"/>
    <w:rsid w:val="002C256A"/>
    <w:rsid w:val="002D1BCC"/>
    <w:rsid w:val="0030535F"/>
    <w:rsid w:val="00305A7F"/>
    <w:rsid w:val="003152FE"/>
    <w:rsid w:val="00327436"/>
    <w:rsid w:val="00344BD6"/>
    <w:rsid w:val="0035528D"/>
    <w:rsid w:val="00361821"/>
    <w:rsid w:val="00361E9E"/>
    <w:rsid w:val="0039633A"/>
    <w:rsid w:val="003B7A9D"/>
    <w:rsid w:val="003C7FBE"/>
    <w:rsid w:val="003D227C"/>
    <w:rsid w:val="003D2B4D"/>
    <w:rsid w:val="003F5F2B"/>
    <w:rsid w:val="00407C99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38AA"/>
    <w:rsid w:val="00520297"/>
    <w:rsid w:val="005338F9"/>
    <w:rsid w:val="00533B5E"/>
    <w:rsid w:val="0054281C"/>
    <w:rsid w:val="00544581"/>
    <w:rsid w:val="0055268D"/>
    <w:rsid w:val="005550F8"/>
    <w:rsid w:val="00562596"/>
    <w:rsid w:val="00576BE4"/>
    <w:rsid w:val="005A400A"/>
    <w:rsid w:val="005C2ADB"/>
    <w:rsid w:val="005F7B92"/>
    <w:rsid w:val="00612379"/>
    <w:rsid w:val="006153B6"/>
    <w:rsid w:val="0061555F"/>
    <w:rsid w:val="00616CCF"/>
    <w:rsid w:val="00636CA6"/>
    <w:rsid w:val="00641200"/>
    <w:rsid w:val="006423F7"/>
    <w:rsid w:val="00645CA8"/>
    <w:rsid w:val="0066183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215"/>
    <w:rsid w:val="0071271E"/>
    <w:rsid w:val="007236B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B79C4"/>
    <w:rsid w:val="007C1D92"/>
    <w:rsid w:val="007C4CB9"/>
    <w:rsid w:val="007D0B9D"/>
    <w:rsid w:val="007D19B0"/>
    <w:rsid w:val="007D4635"/>
    <w:rsid w:val="007F0A44"/>
    <w:rsid w:val="007F498F"/>
    <w:rsid w:val="0080679D"/>
    <w:rsid w:val="008108B0"/>
    <w:rsid w:val="00811B20"/>
    <w:rsid w:val="008211B5"/>
    <w:rsid w:val="008215BB"/>
    <w:rsid w:val="0082296E"/>
    <w:rsid w:val="00824099"/>
    <w:rsid w:val="00841430"/>
    <w:rsid w:val="00844729"/>
    <w:rsid w:val="00846D7C"/>
    <w:rsid w:val="00861AE9"/>
    <w:rsid w:val="00867AC1"/>
    <w:rsid w:val="00890DF8"/>
    <w:rsid w:val="00894C71"/>
    <w:rsid w:val="0089740C"/>
    <w:rsid w:val="008A05E9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73E85"/>
    <w:rsid w:val="00AB2B93"/>
    <w:rsid w:val="00AB530F"/>
    <w:rsid w:val="00AB7E5B"/>
    <w:rsid w:val="00AC2883"/>
    <w:rsid w:val="00AE0EF1"/>
    <w:rsid w:val="00AE2937"/>
    <w:rsid w:val="00AF132F"/>
    <w:rsid w:val="00B07301"/>
    <w:rsid w:val="00B1140A"/>
    <w:rsid w:val="00B11F3E"/>
    <w:rsid w:val="00B224DE"/>
    <w:rsid w:val="00B324D4"/>
    <w:rsid w:val="00B46575"/>
    <w:rsid w:val="00B61777"/>
    <w:rsid w:val="00B81C40"/>
    <w:rsid w:val="00B84BBD"/>
    <w:rsid w:val="00BA43FB"/>
    <w:rsid w:val="00BC127D"/>
    <w:rsid w:val="00BC1FE6"/>
    <w:rsid w:val="00BE6BAD"/>
    <w:rsid w:val="00C061B6"/>
    <w:rsid w:val="00C17B50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507C"/>
    <w:rsid w:val="00C973F2"/>
    <w:rsid w:val="00CA304C"/>
    <w:rsid w:val="00CA774A"/>
    <w:rsid w:val="00CB0013"/>
    <w:rsid w:val="00CC11B0"/>
    <w:rsid w:val="00CC2841"/>
    <w:rsid w:val="00CF1330"/>
    <w:rsid w:val="00CF6365"/>
    <w:rsid w:val="00CF7E36"/>
    <w:rsid w:val="00D176F2"/>
    <w:rsid w:val="00D35446"/>
    <w:rsid w:val="00D3708D"/>
    <w:rsid w:val="00D40426"/>
    <w:rsid w:val="00D50305"/>
    <w:rsid w:val="00D57C96"/>
    <w:rsid w:val="00D57D18"/>
    <w:rsid w:val="00D7351C"/>
    <w:rsid w:val="00D73848"/>
    <w:rsid w:val="00D9037E"/>
    <w:rsid w:val="00D91203"/>
    <w:rsid w:val="00D95174"/>
    <w:rsid w:val="00DA1F8A"/>
    <w:rsid w:val="00DA4973"/>
    <w:rsid w:val="00DA4F6F"/>
    <w:rsid w:val="00DA6F36"/>
    <w:rsid w:val="00DB596E"/>
    <w:rsid w:val="00DB7773"/>
    <w:rsid w:val="00DC00EA"/>
    <w:rsid w:val="00DC3802"/>
    <w:rsid w:val="00DD423A"/>
    <w:rsid w:val="00E03275"/>
    <w:rsid w:val="00E07D87"/>
    <w:rsid w:val="00E32F7E"/>
    <w:rsid w:val="00E453A9"/>
    <w:rsid w:val="00E5267B"/>
    <w:rsid w:val="00E53EA6"/>
    <w:rsid w:val="00E63C0E"/>
    <w:rsid w:val="00E72D49"/>
    <w:rsid w:val="00E7593C"/>
    <w:rsid w:val="00E7678A"/>
    <w:rsid w:val="00E935F1"/>
    <w:rsid w:val="00E94A81"/>
    <w:rsid w:val="00EA1FFB"/>
    <w:rsid w:val="00EA747A"/>
    <w:rsid w:val="00EB048E"/>
    <w:rsid w:val="00EB4D1F"/>
    <w:rsid w:val="00EB4E9C"/>
    <w:rsid w:val="00EC4140"/>
    <w:rsid w:val="00ED34C6"/>
    <w:rsid w:val="00EE34DF"/>
    <w:rsid w:val="00EF2F89"/>
    <w:rsid w:val="00F03E98"/>
    <w:rsid w:val="00F05268"/>
    <w:rsid w:val="00F10A1E"/>
    <w:rsid w:val="00F1237A"/>
    <w:rsid w:val="00F21DD9"/>
    <w:rsid w:val="00F22CBD"/>
    <w:rsid w:val="00F26AEF"/>
    <w:rsid w:val="00F272F1"/>
    <w:rsid w:val="00F3465A"/>
    <w:rsid w:val="00F45372"/>
    <w:rsid w:val="00F560F7"/>
    <w:rsid w:val="00F6334D"/>
    <w:rsid w:val="00F63599"/>
    <w:rsid w:val="00F768A6"/>
    <w:rsid w:val="00F76A7E"/>
    <w:rsid w:val="00F8094B"/>
    <w:rsid w:val="00FA34E2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4634A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4634A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651A-508E-4EED-A466-3F1026BA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176</TotalTime>
  <Pages>4</Pages>
  <Words>760</Words>
  <Characters>4011</Characters>
  <Application>Microsoft Office Word</Application>
  <DocSecurity>0</DocSecurity>
  <Lines>191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</dc:title>
  <dc:creator>BLAZEVIC Lea</dc:creator>
  <cp:lastModifiedBy>BESSE Ariane</cp:lastModifiedBy>
  <cp:revision>75</cp:revision>
  <cp:lastPrinted>2017-10-06T15:54:00Z</cp:lastPrinted>
  <dcterms:created xsi:type="dcterms:W3CDTF">2017-06-26T12:03:00Z</dcterms:created>
  <dcterms:modified xsi:type="dcterms:W3CDTF">2017-10-06T16:11:00Z</dcterms:modified>
</cp:coreProperties>
</file>